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2" w:rsidRDefault="00DB4562" w:rsidP="004A733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325714">
        <w:rPr>
          <w:b/>
          <w:bCs/>
          <w:sz w:val="28"/>
          <w:szCs w:val="28"/>
        </w:rPr>
        <w:t>Информация об объектах муниципальной собственности</w:t>
      </w:r>
    </w:p>
    <w:p w:rsidR="00DB4562" w:rsidRPr="00325714" w:rsidRDefault="00DB4562" w:rsidP="004A7335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486"/>
      </w:tblGrid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B4562" w:rsidRPr="00D61499" w:rsidRDefault="00DB4562" w:rsidP="00D61499">
            <w:pPr>
              <w:jc w:val="center"/>
              <w:rPr>
                <w:b/>
                <w:bCs/>
                <w:sz w:val="24"/>
                <w:szCs w:val="24"/>
              </w:rPr>
            </w:pPr>
            <w:r w:rsidRPr="00D61499">
              <w:rPr>
                <w:b/>
                <w:bCs/>
                <w:sz w:val="24"/>
                <w:szCs w:val="24"/>
              </w:rPr>
              <w:t>Наименование МР (ГО,МО)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center"/>
              <w:rPr>
                <w:b/>
                <w:bCs/>
                <w:sz w:val="24"/>
                <w:szCs w:val="24"/>
              </w:rPr>
            </w:pPr>
            <w:r w:rsidRPr="00D61499">
              <w:rPr>
                <w:b/>
                <w:bCs/>
                <w:sz w:val="24"/>
                <w:szCs w:val="24"/>
              </w:rPr>
              <w:t>Адрес электронной ссылки, по которому размещена информация об объектах, находящихся в муниципальной собственности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Екатериновский МР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http://ekaterinovka.sarmo.ru/administratsiya-rayona/komitet-po-upravleniyu-munitsipalnym-imushchestvom-i-zemelnymi-resursami-php.php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Екатериновское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http://ekaterinovka.sarmo.ru/test-3/111111111111111111111111111.php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Альшанское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http://ekaterinovka.sarmo.ru/test-3/reestr-munitsipalnogo-imushchestva-alshanskogo-munitsipalnogo-obrazovaniya-ekaterinovskogo-munitsipa.php?clear_cache=Y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Андреевское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http://ekaterinovka.sarmo.ru/test-3/reestr-munitsipalnogo-imushchestva-andreevskogo-munitsipalnogo-obrazovaniya-ekaterinovskogo-munitsip.php?clear_cache=Y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Бакурское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http://ekaterinovka.sarmo.ru/test-3/reestr-munitsipalnogo-imushchestva-bakurskogo-munitsipalnogo-obrazovaniya-ekaterinovskogo-munitsipal.php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Галаховское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http://ekaterinovka.sarmo.ru/test-3/reestr-munitsipalnogo-imushchestva-galakhovskogo-munitsipalnogo-obrazovaniya-ekaterinovskogo-munitsi.php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Индустриальное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http://ekaterinovka.sarmo.ru/test-3/reestr-munitsipalnogo-imushchestva-industrialnogo-munitsipalnogo-obrazovaniya-ekaterinovskogo-munits.php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Кипецкое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http://ekaterinovka.sarmo.ru/test-3/reestr-munitsipalnogo-imushchestva-kipetskogo-munitsipalnogo-obrazovaniya-ekaterinovskogo-munitsipal.php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Коленовское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http://ekaterinovka.sarmo.ru/test-3/reestr-munitsipalnogo-imushchestva-kolenovskogo-munitsipalnogo-obrazovaniya-ekaterinovskogo-munitsip.php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Крутоярское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http://ekaterinovka.sarmo.ru/test-3/reestr-munitsipalnogo-imushchestva-krutoyarskogo-munitsipalnogo-obrazovaniya-ekaterinovskogo-munitsi.php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Новоселовское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http://ekaterinovka.sarmo.ru/test-3/reestr-munitsipalnogo-imushchestva-novoselovskogo-munitsipalnogo-obrazovaniya-ekaterinovskogo-munits.php</w:t>
            </w:r>
          </w:p>
        </w:tc>
      </w:tr>
      <w:tr w:rsidR="00DB4562" w:rsidRPr="00F82A7D">
        <w:tc>
          <w:tcPr>
            <w:tcW w:w="3708" w:type="dxa"/>
          </w:tcPr>
          <w:p w:rsidR="00DB4562" w:rsidRPr="00D61499" w:rsidRDefault="00DB4562" w:rsidP="00D61499">
            <w:pPr>
              <w:jc w:val="center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Сластухинское МО</w:t>
            </w:r>
          </w:p>
        </w:tc>
        <w:tc>
          <w:tcPr>
            <w:tcW w:w="6486" w:type="dxa"/>
          </w:tcPr>
          <w:p w:rsidR="00DB4562" w:rsidRPr="00D61499" w:rsidRDefault="00DB4562" w:rsidP="00D61499">
            <w:pPr>
              <w:jc w:val="both"/>
              <w:rPr>
                <w:sz w:val="24"/>
                <w:szCs w:val="24"/>
              </w:rPr>
            </w:pPr>
            <w:r w:rsidRPr="00D61499">
              <w:rPr>
                <w:sz w:val="24"/>
                <w:szCs w:val="24"/>
              </w:rPr>
              <w:t>http://ekaterinovka.sarmo.ru/test-3/reestr-munitsipalnogo-imushchestva-slastukhinskogo-munitsipalnogo-obrazovaniya-ekaterinovskogo-munits.php</w:t>
            </w:r>
          </w:p>
        </w:tc>
      </w:tr>
    </w:tbl>
    <w:p w:rsidR="00DB4562" w:rsidRDefault="00DB4562" w:rsidP="00F82A7D">
      <w:pPr>
        <w:jc w:val="both"/>
        <w:rPr>
          <w:sz w:val="28"/>
          <w:szCs w:val="28"/>
        </w:rPr>
      </w:pPr>
    </w:p>
    <w:p w:rsidR="00DB4562" w:rsidRDefault="00DB4562" w:rsidP="003D7545">
      <w:pPr>
        <w:ind w:firstLine="708"/>
        <w:jc w:val="both"/>
        <w:rPr>
          <w:sz w:val="28"/>
          <w:szCs w:val="28"/>
        </w:rPr>
      </w:pPr>
    </w:p>
    <w:p w:rsidR="00DB4562" w:rsidRDefault="00DB4562" w:rsidP="008D4DF6"/>
    <w:sectPr w:rsidR="00DB4562" w:rsidSect="00FF1537">
      <w:pgSz w:w="11906" w:h="16838"/>
      <w:pgMar w:top="624" w:right="851" w:bottom="62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DCC"/>
    <w:rsid w:val="0000099C"/>
    <w:rsid w:val="000109C1"/>
    <w:rsid w:val="00017127"/>
    <w:rsid w:val="0002131D"/>
    <w:rsid w:val="000453D4"/>
    <w:rsid w:val="000459AD"/>
    <w:rsid w:val="00045E89"/>
    <w:rsid w:val="00046DD1"/>
    <w:rsid w:val="00047E3E"/>
    <w:rsid w:val="000516F6"/>
    <w:rsid w:val="00070F1B"/>
    <w:rsid w:val="000A5810"/>
    <w:rsid w:val="000B197F"/>
    <w:rsid w:val="000D2150"/>
    <w:rsid w:val="000D3385"/>
    <w:rsid w:val="000D7A96"/>
    <w:rsid w:val="000F53DB"/>
    <w:rsid w:val="00102F07"/>
    <w:rsid w:val="001311C6"/>
    <w:rsid w:val="0013342A"/>
    <w:rsid w:val="00155075"/>
    <w:rsid w:val="00170227"/>
    <w:rsid w:val="0017217D"/>
    <w:rsid w:val="00186489"/>
    <w:rsid w:val="00194ABE"/>
    <w:rsid w:val="001C2879"/>
    <w:rsid w:val="001F5CCA"/>
    <w:rsid w:val="00207191"/>
    <w:rsid w:val="00211E41"/>
    <w:rsid w:val="00215616"/>
    <w:rsid w:val="002169A8"/>
    <w:rsid w:val="002211F0"/>
    <w:rsid w:val="002277EB"/>
    <w:rsid w:val="002351FC"/>
    <w:rsid w:val="00235227"/>
    <w:rsid w:val="0024059B"/>
    <w:rsid w:val="00245D0E"/>
    <w:rsid w:val="002548B8"/>
    <w:rsid w:val="002571A0"/>
    <w:rsid w:val="002577C0"/>
    <w:rsid w:val="00280777"/>
    <w:rsid w:val="002810F7"/>
    <w:rsid w:val="00282A26"/>
    <w:rsid w:val="0028660C"/>
    <w:rsid w:val="00286BF6"/>
    <w:rsid w:val="002A0EF6"/>
    <w:rsid w:val="002A29D6"/>
    <w:rsid w:val="002A476E"/>
    <w:rsid w:val="002A7604"/>
    <w:rsid w:val="002F6614"/>
    <w:rsid w:val="003070BD"/>
    <w:rsid w:val="003105EF"/>
    <w:rsid w:val="00325714"/>
    <w:rsid w:val="00332A5D"/>
    <w:rsid w:val="00333202"/>
    <w:rsid w:val="00344164"/>
    <w:rsid w:val="0035245C"/>
    <w:rsid w:val="00355C75"/>
    <w:rsid w:val="00366498"/>
    <w:rsid w:val="00372D0D"/>
    <w:rsid w:val="00374BB1"/>
    <w:rsid w:val="00374D7D"/>
    <w:rsid w:val="00375DBF"/>
    <w:rsid w:val="00375FEC"/>
    <w:rsid w:val="00377C20"/>
    <w:rsid w:val="003807C0"/>
    <w:rsid w:val="00384495"/>
    <w:rsid w:val="00385517"/>
    <w:rsid w:val="0038587B"/>
    <w:rsid w:val="00391FBF"/>
    <w:rsid w:val="003A23E1"/>
    <w:rsid w:val="003B0C91"/>
    <w:rsid w:val="003B1151"/>
    <w:rsid w:val="003B1AD4"/>
    <w:rsid w:val="003D7545"/>
    <w:rsid w:val="003D7EAF"/>
    <w:rsid w:val="003E24C6"/>
    <w:rsid w:val="003F7851"/>
    <w:rsid w:val="00412172"/>
    <w:rsid w:val="00424BD9"/>
    <w:rsid w:val="00431669"/>
    <w:rsid w:val="00433645"/>
    <w:rsid w:val="00434A26"/>
    <w:rsid w:val="00437150"/>
    <w:rsid w:val="00441BE1"/>
    <w:rsid w:val="00443776"/>
    <w:rsid w:val="004641FA"/>
    <w:rsid w:val="004710DE"/>
    <w:rsid w:val="00484889"/>
    <w:rsid w:val="0048493C"/>
    <w:rsid w:val="0048724C"/>
    <w:rsid w:val="004A3ECC"/>
    <w:rsid w:val="004A44D7"/>
    <w:rsid w:val="004A7335"/>
    <w:rsid w:val="004C7218"/>
    <w:rsid w:val="004D631D"/>
    <w:rsid w:val="004E12AB"/>
    <w:rsid w:val="004E2D58"/>
    <w:rsid w:val="004E52E4"/>
    <w:rsid w:val="00501F62"/>
    <w:rsid w:val="00515A3E"/>
    <w:rsid w:val="00515C79"/>
    <w:rsid w:val="00520086"/>
    <w:rsid w:val="0052169C"/>
    <w:rsid w:val="005557FF"/>
    <w:rsid w:val="0055725E"/>
    <w:rsid w:val="0056138C"/>
    <w:rsid w:val="0056258C"/>
    <w:rsid w:val="00562A0F"/>
    <w:rsid w:val="00565A71"/>
    <w:rsid w:val="0057693A"/>
    <w:rsid w:val="005823BC"/>
    <w:rsid w:val="005C1B7F"/>
    <w:rsid w:val="005D1946"/>
    <w:rsid w:val="005D7BEB"/>
    <w:rsid w:val="005E1EC3"/>
    <w:rsid w:val="005F223C"/>
    <w:rsid w:val="00610F00"/>
    <w:rsid w:val="00622EC8"/>
    <w:rsid w:val="00627287"/>
    <w:rsid w:val="006305B9"/>
    <w:rsid w:val="00664A8C"/>
    <w:rsid w:val="006716F0"/>
    <w:rsid w:val="00691F54"/>
    <w:rsid w:val="00697DFA"/>
    <w:rsid w:val="006A259C"/>
    <w:rsid w:val="006D5831"/>
    <w:rsid w:val="006D640D"/>
    <w:rsid w:val="006E3ED0"/>
    <w:rsid w:val="006E5F8B"/>
    <w:rsid w:val="006F6179"/>
    <w:rsid w:val="006F79C3"/>
    <w:rsid w:val="007064C1"/>
    <w:rsid w:val="0071097C"/>
    <w:rsid w:val="007345DC"/>
    <w:rsid w:val="0073473C"/>
    <w:rsid w:val="00747C6D"/>
    <w:rsid w:val="00760796"/>
    <w:rsid w:val="00763F51"/>
    <w:rsid w:val="00772D4D"/>
    <w:rsid w:val="00777F02"/>
    <w:rsid w:val="00797EDF"/>
    <w:rsid w:val="007B0E92"/>
    <w:rsid w:val="007B3B7B"/>
    <w:rsid w:val="007C7584"/>
    <w:rsid w:val="007D40AF"/>
    <w:rsid w:val="007F7B1C"/>
    <w:rsid w:val="00807950"/>
    <w:rsid w:val="008139D7"/>
    <w:rsid w:val="00821555"/>
    <w:rsid w:val="0082227F"/>
    <w:rsid w:val="00824674"/>
    <w:rsid w:val="00834EF5"/>
    <w:rsid w:val="00860719"/>
    <w:rsid w:val="00874F15"/>
    <w:rsid w:val="00891ED0"/>
    <w:rsid w:val="00894A6C"/>
    <w:rsid w:val="008B12D8"/>
    <w:rsid w:val="008B2A7B"/>
    <w:rsid w:val="008D4DF6"/>
    <w:rsid w:val="008F2F80"/>
    <w:rsid w:val="00911337"/>
    <w:rsid w:val="0092498B"/>
    <w:rsid w:val="009315F4"/>
    <w:rsid w:val="0093340E"/>
    <w:rsid w:val="00937C8F"/>
    <w:rsid w:val="00942D4B"/>
    <w:rsid w:val="00955360"/>
    <w:rsid w:val="0096652E"/>
    <w:rsid w:val="00977F87"/>
    <w:rsid w:val="00981C62"/>
    <w:rsid w:val="009939CF"/>
    <w:rsid w:val="009A771E"/>
    <w:rsid w:val="009C2313"/>
    <w:rsid w:val="009D1163"/>
    <w:rsid w:val="009D2623"/>
    <w:rsid w:val="009D4DCC"/>
    <w:rsid w:val="009E3F93"/>
    <w:rsid w:val="009E5E52"/>
    <w:rsid w:val="009F330E"/>
    <w:rsid w:val="00A03525"/>
    <w:rsid w:val="00A07A53"/>
    <w:rsid w:val="00A14DC6"/>
    <w:rsid w:val="00A16E22"/>
    <w:rsid w:val="00A175C5"/>
    <w:rsid w:val="00A207BA"/>
    <w:rsid w:val="00A30957"/>
    <w:rsid w:val="00A646C0"/>
    <w:rsid w:val="00A745B7"/>
    <w:rsid w:val="00A777E4"/>
    <w:rsid w:val="00A97181"/>
    <w:rsid w:val="00AB4E53"/>
    <w:rsid w:val="00AC03D4"/>
    <w:rsid w:val="00AC12BF"/>
    <w:rsid w:val="00AC35FB"/>
    <w:rsid w:val="00AC511B"/>
    <w:rsid w:val="00AD7975"/>
    <w:rsid w:val="00AE465F"/>
    <w:rsid w:val="00B0032B"/>
    <w:rsid w:val="00B00D4B"/>
    <w:rsid w:val="00B04C2E"/>
    <w:rsid w:val="00B151C2"/>
    <w:rsid w:val="00B27CA5"/>
    <w:rsid w:val="00B311C3"/>
    <w:rsid w:val="00B41426"/>
    <w:rsid w:val="00B80FE0"/>
    <w:rsid w:val="00B81EC5"/>
    <w:rsid w:val="00B85FC7"/>
    <w:rsid w:val="00B870B5"/>
    <w:rsid w:val="00B872C7"/>
    <w:rsid w:val="00B873FF"/>
    <w:rsid w:val="00BA436E"/>
    <w:rsid w:val="00BC3B5B"/>
    <w:rsid w:val="00BC786F"/>
    <w:rsid w:val="00BD1901"/>
    <w:rsid w:val="00BD482D"/>
    <w:rsid w:val="00BF001C"/>
    <w:rsid w:val="00C02CAE"/>
    <w:rsid w:val="00C051C6"/>
    <w:rsid w:val="00C06927"/>
    <w:rsid w:val="00C07806"/>
    <w:rsid w:val="00C253A2"/>
    <w:rsid w:val="00C32F29"/>
    <w:rsid w:val="00C34304"/>
    <w:rsid w:val="00C35BAF"/>
    <w:rsid w:val="00C378A2"/>
    <w:rsid w:val="00C40A3B"/>
    <w:rsid w:val="00C536F1"/>
    <w:rsid w:val="00C6121D"/>
    <w:rsid w:val="00C723CA"/>
    <w:rsid w:val="00C758A8"/>
    <w:rsid w:val="00C76B78"/>
    <w:rsid w:val="00C77C26"/>
    <w:rsid w:val="00C87726"/>
    <w:rsid w:val="00CA6DAD"/>
    <w:rsid w:val="00CC38A8"/>
    <w:rsid w:val="00CD1C8F"/>
    <w:rsid w:val="00CF4A26"/>
    <w:rsid w:val="00D12C09"/>
    <w:rsid w:val="00D26151"/>
    <w:rsid w:val="00D34556"/>
    <w:rsid w:val="00D3787E"/>
    <w:rsid w:val="00D53F1A"/>
    <w:rsid w:val="00D61499"/>
    <w:rsid w:val="00D70830"/>
    <w:rsid w:val="00D752F5"/>
    <w:rsid w:val="00D90DBC"/>
    <w:rsid w:val="00D93E89"/>
    <w:rsid w:val="00DB3DB9"/>
    <w:rsid w:val="00DB4562"/>
    <w:rsid w:val="00DC1565"/>
    <w:rsid w:val="00DC4A27"/>
    <w:rsid w:val="00DD082D"/>
    <w:rsid w:val="00DD170A"/>
    <w:rsid w:val="00DD183E"/>
    <w:rsid w:val="00DD47AB"/>
    <w:rsid w:val="00DD4CF3"/>
    <w:rsid w:val="00E04352"/>
    <w:rsid w:val="00E17C92"/>
    <w:rsid w:val="00E219BE"/>
    <w:rsid w:val="00E25464"/>
    <w:rsid w:val="00E30DFB"/>
    <w:rsid w:val="00E36E3B"/>
    <w:rsid w:val="00E566FC"/>
    <w:rsid w:val="00E62FA9"/>
    <w:rsid w:val="00E665FF"/>
    <w:rsid w:val="00E94FF6"/>
    <w:rsid w:val="00EA44BA"/>
    <w:rsid w:val="00EA5732"/>
    <w:rsid w:val="00EC56A9"/>
    <w:rsid w:val="00ED1DBE"/>
    <w:rsid w:val="00EE09E8"/>
    <w:rsid w:val="00F03308"/>
    <w:rsid w:val="00F27AED"/>
    <w:rsid w:val="00F417DA"/>
    <w:rsid w:val="00F54F19"/>
    <w:rsid w:val="00F600C9"/>
    <w:rsid w:val="00F63A11"/>
    <w:rsid w:val="00F82A7D"/>
    <w:rsid w:val="00F95CFA"/>
    <w:rsid w:val="00FB5AE6"/>
    <w:rsid w:val="00FC2181"/>
    <w:rsid w:val="00FC3D05"/>
    <w:rsid w:val="00FC4BC9"/>
    <w:rsid w:val="00FD0B6F"/>
    <w:rsid w:val="00FD36F5"/>
    <w:rsid w:val="00FF1537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CC"/>
    <w:pPr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D4DC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36F5"/>
    <w:rPr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D4DCC"/>
    <w:pPr>
      <w:ind w:left="-284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36F5"/>
    <w:rPr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B873F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6F5"/>
    <w:rPr>
      <w:sz w:val="2"/>
      <w:szCs w:val="2"/>
      <w:lang w:eastAsia="ar-SA" w:bidi="ar-SA"/>
    </w:rPr>
  </w:style>
  <w:style w:type="character" w:styleId="Hyperlink">
    <w:name w:val="Hyperlink"/>
    <w:basedOn w:val="DefaultParagraphFont"/>
    <w:uiPriority w:val="99"/>
    <w:rsid w:val="006F7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304</Words>
  <Characters>1738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Администратор</dc:creator>
  <cp:keywords/>
  <dc:description/>
  <cp:lastModifiedBy>Виталий</cp:lastModifiedBy>
  <cp:revision>4</cp:revision>
  <cp:lastPrinted>2020-01-13T05:26:00Z</cp:lastPrinted>
  <dcterms:created xsi:type="dcterms:W3CDTF">2020-01-14T04:48:00Z</dcterms:created>
  <dcterms:modified xsi:type="dcterms:W3CDTF">2020-01-14T04:49:00Z</dcterms:modified>
</cp:coreProperties>
</file>