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F6D" w:rsidRDefault="00BB5F6D" w:rsidP="00BB5F6D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>РОССИЙСКАЯ   ФЕДЕРАЦИЯ</w:t>
      </w:r>
    </w:p>
    <w:p w:rsidR="00BB5F6D" w:rsidRDefault="00BB5F6D" w:rsidP="00BB5F6D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>АДМИНИСТРАЦИЯ ГАЛАХОВСКОГО МУНИЦИПАЛЬНОГО</w:t>
      </w:r>
      <w:r>
        <w:rPr>
          <w:rFonts w:ascii="Times New Roman CYR" w:hAnsi="Times New Roman CYR" w:cs="Times New Roman CYR"/>
          <w:sz w:val="26"/>
          <w:szCs w:val="26"/>
        </w:rPr>
        <w:br/>
        <w:t>ОБРАЗОВАНИЯ</w:t>
      </w:r>
    </w:p>
    <w:p w:rsidR="00BB5F6D" w:rsidRDefault="00BB5F6D" w:rsidP="00BB5F6D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 xml:space="preserve">ЕКАТЕРИНОВСКОГО МУНИЦИПАЛЬНОГО РАЙОНА, </w:t>
      </w:r>
      <w:proofErr w:type="gramStart"/>
      <w:r>
        <w:rPr>
          <w:rFonts w:ascii="Times New Roman CYR" w:hAnsi="Times New Roman CYR" w:cs="Times New Roman CYR"/>
          <w:sz w:val="26"/>
          <w:szCs w:val="26"/>
        </w:rPr>
        <w:t>САРАТОВСКОЙ</w:t>
      </w:r>
      <w:proofErr w:type="gramEnd"/>
    </w:p>
    <w:p w:rsidR="00BB5F6D" w:rsidRDefault="00BB5F6D" w:rsidP="00BB5F6D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>ОБЛАСТИ</w:t>
      </w:r>
    </w:p>
    <w:p w:rsidR="00BB5F6D" w:rsidRPr="00BB5F6D" w:rsidRDefault="00BB5F6D" w:rsidP="00BB5F6D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</w:p>
    <w:p w:rsidR="00BB5F6D" w:rsidRPr="00BB5F6D" w:rsidRDefault="00BB5F6D" w:rsidP="00BB5F6D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>
        <w:rPr>
          <w:rFonts w:ascii="Times New Roman CYR" w:hAnsi="Times New Roman CYR" w:cs="Times New Roman CYR"/>
          <w:b/>
          <w:bCs/>
          <w:sz w:val="26"/>
          <w:szCs w:val="26"/>
        </w:rPr>
        <w:t>ПОСТАНОВЛЕНИЕ</w:t>
      </w:r>
      <w:r>
        <w:rPr>
          <w:rFonts w:ascii="Times New Roman CYR" w:hAnsi="Times New Roman CYR" w:cs="Times New Roman CYR"/>
          <w:sz w:val="26"/>
          <w:szCs w:val="26"/>
        </w:rPr>
        <w:br/>
      </w:r>
    </w:p>
    <w:p w:rsidR="00BB5F6D" w:rsidRPr="00BB5F6D" w:rsidRDefault="00BB5F6D" w:rsidP="00BB5F6D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</w:p>
    <w:p w:rsidR="00BB5F6D" w:rsidRDefault="00BB5F6D" w:rsidP="00BB5F6D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u w:val="single"/>
        </w:rPr>
      </w:pPr>
      <w:r>
        <w:rPr>
          <w:rFonts w:ascii="Times New Roman CYR" w:hAnsi="Times New Roman CYR" w:cs="Times New Roman CYR"/>
          <w:sz w:val="26"/>
          <w:szCs w:val="26"/>
          <w:u w:val="single"/>
        </w:rPr>
        <w:t>от 22 февраля 2012 года №4</w:t>
      </w:r>
    </w:p>
    <w:p w:rsidR="00BB5F6D" w:rsidRDefault="00BB5F6D" w:rsidP="00BB5F6D">
      <w:pPr>
        <w:autoSpaceDE w:val="0"/>
        <w:autoSpaceDN w:val="0"/>
        <w:adjustRightInd w:val="0"/>
        <w:rPr>
          <w:rFonts w:ascii="Times New Roman CYR" w:hAnsi="Times New Roman CYR" w:cs="Times New Roman CYR"/>
          <w:sz w:val="21"/>
          <w:szCs w:val="21"/>
        </w:rPr>
      </w:pPr>
      <w:r>
        <w:rPr>
          <w:rFonts w:ascii="Times New Roman CYR" w:hAnsi="Times New Roman CYR" w:cs="Times New Roman CYR"/>
          <w:sz w:val="21"/>
          <w:szCs w:val="21"/>
        </w:rPr>
        <w:t xml:space="preserve">село </w:t>
      </w:r>
      <w:proofErr w:type="spellStart"/>
      <w:r>
        <w:rPr>
          <w:rFonts w:ascii="Times New Roman CYR" w:hAnsi="Times New Roman CYR" w:cs="Times New Roman CYR"/>
          <w:sz w:val="21"/>
          <w:szCs w:val="21"/>
        </w:rPr>
        <w:t>Галахово</w:t>
      </w:r>
      <w:proofErr w:type="spellEnd"/>
    </w:p>
    <w:p w:rsidR="00BB5F6D" w:rsidRPr="00BB5F6D" w:rsidRDefault="00BB5F6D" w:rsidP="00BB5F6D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BB5F6D" w:rsidRPr="00BB5F6D" w:rsidRDefault="00BB5F6D" w:rsidP="00BB5F6D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BB5F6D" w:rsidRPr="00BB5F6D" w:rsidRDefault="00BB5F6D" w:rsidP="00BB5F6D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BB5F6D" w:rsidRDefault="00BB5F6D" w:rsidP="00BB5F6D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 xml:space="preserve">О присвоении адреса </w:t>
      </w:r>
      <w:proofErr w:type="gramStart"/>
      <w:r>
        <w:rPr>
          <w:rFonts w:ascii="Times New Roman CYR" w:hAnsi="Times New Roman CYR" w:cs="Times New Roman CYR"/>
          <w:sz w:val="26"/>
          <w:szCs w:val="26"/>
        </w:rPr>
        <w:t>земельному</w:t>
      </w:r>
      <w:proofErr w:type="gramEnd"/>
    </w:p>
    <w:p w:rsidR="00BB5F6D" w:rsidRDefault="00BB5F6D" w:rsidP="00BB5F6D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 xml:space="preserve">участку в селе </w:t>
      </w:r>
      <w:proofErr w:type="spellStart"/>
      <w:r>
        <w:rPr>
          <w:rFonts w:ascii="Times New Roman CYR" w:hAnsi="Times New Roman CYR" w:cs="Times New Roman CYR"/>
          <w:sz w:val="26"/>
          <w:szCs w:val="26"/>
        </w:rPr>
        <w:t>Галахово</w:t>
      </w:r>
      <w:proofErr w:type="spellEnd"/>
      <w:r>
        <w:rPr>
          <w:rFonts w:ascii="Times New Roman CYR" w:hAnsi="Times New Roman CYR" w:cs="Times New Roman CYR"/>
          <w:sz w:val="26"/>
          <w:szCs w:val="26"/>
        </w:rPr>
        <w:t>.</w:t>
      </w:r>
    </w:p>
    <w:p w:rsidR="00BB5F6D" w:rsidRPr="00BB5F6D" w:rsidRDefault="00BB5F6D" w:rsidP="00BB5F6D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BB5F6D" w:rsidRPr="00BB5F6D" w:rsidRDefault="00BB5F6D" w:rsidP="00BB5F6D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BB5F6D" w:rsidRDefault="00BB5F6D" w:rsidP="00BB5F6D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>ПОСТАНОВЛЯЮ:</w:t>
      </w:r>
    </w:p>
    <w:p w:rsidR="00BB5F6D" w:rsidRPr="00BB5F6D" w:rsidRDefault="00BB5F6D" w:rsidP="00BB5F6D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BB5F6D" w:rsidRPr="00BB5F6D" w:rsidRDefault="00BB5F6D" w:rsidP="00BB5F6D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BB5F6D" w:rsidRDefault="00BB5F6D" w:rsidP="00BB5F6D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</w:rPr>
      </w:pPr>
      <w:r w:rsidRPr="00BB5F6D">
        <w:rPr>
          <w:sz w:val="26"/>
          <w:szCs w:val="26"/>
        </w:rPr>
        <w:tab/>
        <w:t xml:space="preserve">1. </w:t>
      </w:r>
      <w:r>
        <w:rPr>
          <w:rFonts w:ascii="Times New Roman CYR" w:hAnsi="Times New Roman CYR" w:cs="Times New Roman CYR"/>
          <w:sz w:val="26"/>
          <w:szCs w:val="26"/>
        </w:rPr>
        <w:t xml:space="preserve">Земельному участку из категории земель населенных пунктов с </w:t>
      </w:r>
      <w:proofErr w:type="gramStart"/>
      <w:r>
        <w:rPr>
          <w:rFonts w:ascii="Times New Roman CYR" w:hAnsi="Times New Roman CYR" w:cs="Times New Roman CYR"/>
          <w:sz w:val="26"/>
          <w:szCs w:val="26"/>
        </w:rPr>
        <w:t>разрешенным</w:t>
      </w:r>
      <w:proofErr w:type="gramEnd"/>
    </w:p>
    <w:p w:rsidR="00BB5F6D" w:rsidRDefault="00BB5F6D" w:rsidP="00BB5F6D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</w:rPr>
      </w:pPr>
      <w:r w:rsidRPr="00BB5F6D">
        <w:rPr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sz w:val="26"/>
          <w:szCs w:val="26"/>
        </w:rPr>
        <w:t>использованием для размещения объектов с/</w:t>
      </w:r>
      <w:proofErr w:type="spellStart"/>
      <w:r>
        <w:rPr>
          <w:rFonts w:ascii="Times New Roman CYR" w:hAnsi="Times New Roman CYR" w:cs="Times New Roman CYR"/>
          <w:sz w:val="26"/>
          <w:szCs w:val="26"/>
        </w:rPr>
        <w:t>х</w:t>
      </w:r>
      <w:proofErr w:type="spellEnd"/>
      <w:r>
        <w:rPr>
          <w:rFonts w:ascii="Times New Roman CYR" w:hAnsi="Times New Roman CYR" w:cs="Times New Roman CYR"/>
          <w:sz w:val="26"/>
          <w:szCs w:val="26"/>
        </w:rPr>
        <w:t xml:space="preserve"> назначения присвоить следующий адрес: село </w:t>
      </w:r>
      <w:proofErr w:type="spellStart"/>
      <w:r>
        <w:rPr>
          <w:rFonts w:ascii="Times New Roman CYR" w:hAnsi="Times New Roman CYR" w:cs="Times New Roman CYR"/>
          <w:sz w:val="26"/>
          <w:szCs w:val="26"/>
        </w:rPr>
        <w:t>Галахово</w:t>
      </w:r>
      <w:proofErr w:type="spellEnd"/>
      <w:r>
        <w:rPr>
          <w:rFonts w:ascii="Times New Roman CYR" w:hAnsi="Times New Roman CYR" w:cs="Times New Roman CYR"/>
          <w:sz w:val="26"/>
          <w:szCs w:val="26"/>
        </w:rPr>
        <w:t>, производственная зона, 1.</w:t>
      </w:r>
    </w:p>
    <w:p w:rsidR="00BB5F6D" w:rsidRPr="00BB5F6D" w:rsidRDefault="00BB5F6D" w:rsidP="00BB5F6D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BB5F6D" w:rsidRPr="00BB5F6D" w:rsidRDefault="00BB5F6D" w:rsidP="00BB5F6D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BB5F6D" w:rsidRPr="00BB5F6D" w:rsidRDefault="00BB5F6D" w:rsidP="00BB5F6D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BB5F6D" w:rsidRPr="00BB5F6D" w:rsidRDefault="00BB5F6D" w:rsidP="00BB5F6D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BB5F6D" w:rsidRDefault="00BB5F6D" w:rsidP="00BB5F6D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>Глава администрации</w:t>
      </w:r>
    </w:p>
    <w:p w:rsidR="00BB5F6D" w:rsidRDefault="00BB5F6D" w:rsidP="00BB5F6D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</w:rPr>
      </w:pPr>
      <w:proofErr w:type="spellStart"/>
      <w:r>
        <w:rPr>
          <w:rFonts w:ascii="Times New Roman CYR" w:hAnsi="Times New Roman CYR" w:cs="Times New Roman CYR"/>
          <w:sz w:val="26"/>
          <w:szCs w:val="26"/>
        </w:rPr>
        <w:t>Галаховского</w:t>
      </w:r>
      <w:proofErr w:type="spellEnd"/>
      <w:r>
        <w:rPr>
          <w:rFonts w:ascii="Times New Roman CYR" w:hAnsi="Times New Roman CYR" w:cs="Times New Roman CYR"/>
          <w:sz w:val="26"/>
          <w:szCs w:val="26"/>
        </w:rPr>
        <w:t xml:space="preserve"> муниципального</w:t>
      </w:r>
    </w:p>
    <w:p w:rsidR="00BB5F6D" w:rsidRPr="00BB5F6D" w:rsidRDefault="00BB5F6D" w:rsidP="00BB5F6D">
      <w:pPr>
        <w:autoSpaceDE w:val="0"/>
        <w:autoSpaceDN w:val="0"/>
        <w:adjustRightInd w:val="0"/>
        <w:rPr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 xml:space="preserve">образования                                                                                               В.И. </w:t>
      </w:r>
      <w:proofErr w:type="gramStart"/>
      <w:r>
        <w:rPr>
          <w:rFonts w:ascii="Times New Roman CYR" w:hAnsi="Times New Roman CYR" w:cs="Times New Roman CYR"/>
          <w:sz w:val="26"/>
          <w:szCs w:val="26"/>
        </w:rPr>
        <w:t>Иванушкин</w:t>
      </w:r>
      <w:proofErr w:type="gramEnd"/>
    </w:p>
    <w:p w:rsidR="008C547A" w:rsidRDefault="008C547A"/>
    <w:sectPr w:rsidR="008C547A" w:rsidSect="008C547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5F6D" w:rsidRDefault="00BB5F6D">
      <w:r>
        <w:separator/>
      </w:r>
    </w:p>
  </w:endnote>
  <w:endnote w:type="continuationSeparator" w:id="1">
    <w:p w:rsidR="00BB5F6D" w:rsidRDefault="00BB5F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47A" w:rsidRDefault="008C547A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47A" w:rsidRDefault="008C547A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47A" w:rsidRDefault="008C547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5F6D" w:rsidRDefault="00BB5F6D">
      <w:r>
        <w:separator/>
      </w:r>
    </w:p>
  </w:footnote>
  <w:footnote w:type="continuationSeparator" w:id="1">
    <w:p w:rsidR="00BB5F6D" w:rsidRDefault="00BB5F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47A" w:rsidRDefault="008C547A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47A" w:rsidRDefault="008C547A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47A" w:rsidRDefault="008C547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embedSystemFonts/>
  <w:proofState w:spelling="clean" w:grammar="clean"/>
  <w:attachedTemplate r:id="rId1"/>
  <w:stylePaneFormatFilter w:val="3F01"/>
  <w:defaultTabStop w:val="708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 w:val="000C4C75"/>
    <w:rsid w:val="008C547A"/>
    <w:rsid w:val="00BB5F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B5F6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C4C7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C4C75"/>
    <w:rPr>
      <w:sz w:val="24"/>
      <w:szCs w:val="24"/>
    </w:rPr>
  </w:style>
  <w:style w:type="paragraph" w:styleId="a5">
    <w:name w:val="footer"/>
    <w:basedOn w:val="a"/>
    <w:link w:val="a6"/>
    <w:rsid w:val="000C4C7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0C4C7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9\Office%20Word%202003%20Look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Office Word 2003 Look</Template>
  <TotalTime>0</TotalTime>
  <Pages>1</Pages>
  <Words>60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2018-06-01T05:52:00Z</dcterms:created>
  <dcterms:modified xsi:type="dcterms:W3CDTF">2018-06-01T05:53:00Z</dcterms:modified>
</cp:coreProperties>
</file>