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B" w:rsidRPr="00DF450A" w:rsidRDefault="00A3566B" w:rsidP="009F7B8B">
      <w:pPr>
        <w:spacing w:after="0" w:line="240" w:lineRule="auto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24"/>
          <w:sz w:val="28"/>
          <w:szCs w:val="28"/>
        </w:rPr>
      </w:pPr>
      <w:r w:rsidRPr="00DF450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3566B" w:rsidRPr="00DF450A" w:rsidRDefault="00A3566B" w:rsidP="00A3566B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3566B" w:rsidRPr="00F92C23" w:rsidRDefault="00F85262" w:rsidP="00A3566B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 </w:t>
      </w:r>
      <w:r w:rsidR="00A233E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07.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06.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</w:t>
      </w:r>
      <w:r w:rsidR="00D750A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г.  №</w:t>
      </w:r>
      <w:r w:rsidR="0010297D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275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</w:p>
    <w:p w:rsidR="00A3566B" w:rsidRPr="00F92C23" w:rsidRDefault="00A3566B" w:rsidP="00A3566B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3566B" w:rsidRPr="00F92C23" w:rsidTr="00C8332B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F604FF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3566B" w:rsidRPr="00F92C23" w:rsidRDefault="00A3566B" w:rsidP="00A3566B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 муниципального района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 124 от 12.03.2018 г.  </w:t>
            </w:r>
          </w:p>
          <w:p w:rsidR="00F604FF" w:rsidRPr="00F92C23" w:rsidRDefault="00527ABC" w:rsidP="00A3566B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3566B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</w:t>
            </w:r>
            <w:r w:rsidR="00F604FF"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604FF"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3566B" w:rsidRPr="00F92C23" w:rsidRDefault="00F604FF" w:rsidP="00A3566B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комфортной  городской среды на  территории Екатериновского</w:t>
            </w:r>
          </w:p>
        </w:tc>
      </w:tr>
    </w:tbl>
    <w:p w:rsidR="00F604FF" w:rsidRPr="00F92C23" w:rsidRDefault="00A3566B" w:rsidP="00F604FF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образования на 201</w:t>
      </w:r>
      <w:r w:rsidR="00106572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-202</w:t>
      </w:r>
      <w:r w:rsidR="00D750A0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F604FF"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годы»»</w:t>
      </w:r>
      <w:r w:rsidR="00F604FF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3566B" w:rsidRPr="00F92C23" w:rsidRDefault="00A3566B" w:rsidP="00A3566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D46D50" w:rsidRPr="00F92C23" w:rsidRDefault="00A3566B" w:rsidP="00D46D5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целях повышения уровня благоустройства территории и создания комфортной городской среды, в соответствии с Федеральным законом от 06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октября 2003</w:t>
      </w:r>
      <w:r w:rsidR="008B36D9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№ 131-ФЗ «Об общих принципах организации местного самоуправления в Российской Федерации»,</w:t>
      </w:r>
      <w:r w:rsidR="00F604FF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96D1A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="00D46D50"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596D1A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="00D46D50"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 области  от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 ноября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2019 г. № </w:t>
      </w:r>
      <w:r w:rsidR="00C3019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619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D46D5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D46D50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</w:p>
    <w:p w:rsidR="00A3566B" w:rsidRPr="00F92C23" w:rsidRDefault="00596D1A" w:rsidP="007C3C68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3566B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2A7789" w:rsidRPr="00F92C23" w:rsidRDefault="00A3566B" w:rsidP="00EC69C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Внести в постановление администрации Екатериновского муниципального</w:t>
      </w:r>
      <w:r w:rsidR="00CD2301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образования   </w:t>
      </w:r>
      <w:r w:rsidR="00527ABC" w:rsidRPr="00F92C23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="008423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городской среды на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на 20</w:t>
      </w:r>
      <w:r w:rsidR="00307DE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06572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C3C68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годы»» </w:t>
      </w:r>
      <w:r w:rsidR="00527ABC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3566B" w:rsidRPr="00F92C23" w:rsidRDefault="00EC69C1" w:rsidP="00CD2301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2A7789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527ABC"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риложение к постановлению изложить в новой редакции  (приложение).</w:t>
      </w:r>
    </w:p>
    <w:p w:rsidR="004F1711" w:rsidRPr="004F1711" w:rsidRDefault="00CD2301" w:rsidP="004F1711">
      <w:pPr>
        <w:pStyle w:val="af5"/>
        <w:jc w:val="both"/>
        <w:rPr>
          <w:rStyle w:val="af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2.</w:t>
      </w:r>
      <w:r w:rsidR="00DC30A4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</w:t>
      </w:r>
      <w:r w:rsidR="0010657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постановлени</w:t>
      </w:r>
      <w:r w:rsidR="004F17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="00106572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администрации</w:t>
      </w:r>
      <w:r w:rsidR="008C52B7" w:rsidRPr="00C458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57560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Екатериновского муниципального </w:t>
      </w:r>
      <w:r w:rsidR="004F171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района</w:t>
      </w:r>
      <w:r w:rsidR="00157560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27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01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 № 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33</w:t>
      </w:r>
      <w:r w:rsidR="002434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Екатериновского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«Об утверж</w:t>
      </w:r>
      <w:r w:rsidR="00EC69C1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дении  муниципальной программы 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Екатериновского муниципального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</w:t>
      </w:r>
      <w:r w:rsidR="00C45815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C651C2" w:rsidRPr="00C458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годы»»</w:t>
      </w:r>
      <w:r w:rsidR="00B94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3566B" w:rsidRPr="00F92C23" w:rsidRDefault="00157560" w:rsidP="00CD2301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Настоящее постановление разместить  на официальном сайте администрации Екатериновского муниципального района Саратовской области в сети «Интернет». </w:t>
      </w:r>
    </w:p>
    <w:p w:rsidR="00C651C2" w:rsidRPr="00F92C23" w:rsidRDefault="00157560" w:rsidP="007C3C6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C30A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за исполнением постановле</w:t>
      </w:r>
      <w:r w:rsidR="00B155C0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возложить на заместителя   </w:t>
      </w:r>
      <w:r w:rsidR="00A3566B"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главы администрации Екатериновского муниципального района по инфраструктуре, вопросам экологии, безопасности и ЖКС Т.В. Вдовину.      </w:t>
      </w: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80314" w:rsidRDefault="00F80314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566B" w:rsidRPr="00F92C23" w:rsidRDefault="00C45815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A3566B"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Екатериновского</w:t>
      </w:r>
    </w:p>
    <w:p w:rsidR="00A3566B" w:rsidRPr="00DF450A" w:rsidRDefault="00A3566B" w:rsidP="00A3566B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 w:rsid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C4581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С.Б. Зязин</w:t>
      </w:r>
    </w:p>
    <w:p w:rsidR="00F92C23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2C23" w:rsidRPr="00DF450A" w:rsidRDefault="00F92C23" w:rsidP="00157560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7C3C68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</w:t>
      </w: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07.</w:t>
      </w:r>
      <w:r w:rsidR="00B940DE">
        <w:rPr>
          <w:rFonts w:ascii="Times New Roman" w:hAnsi="Times New Roman"/>
          <w:color w:val="0D0D0D" w:themeColor="text1" w:themeTint="F2"/>
          <w:sz w:val="24"/>
          <w:szCs w:val="24"/>
        </w:rPr>
        <w:t>06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.2021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275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940D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Екатериновского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среды на территории Екатериновского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275"/>
        <w:gridCol w:w="567"/>
        <w:gridCol w:w="1276"/>
        <w:gridCol w:w="1134"/>
        <w:gridCol w:w="1276"/>
        <w:gridCol w:w="1275"/>
      </w:tblGrid>
      <w:tr w:rsidR="00BC721D" w:rsidRPr="00DF450A" w:rsidTr="00DB0118">
        <w:trPr>
          <w:trHeight w:val="537"/>
        </w:trPr>
        <w:tc>
          <w:tcPr>
            <w:tcW w:w="2694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6803" w:type="dxa"/>
            <w:gridSpan w:val="6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среды на территории Екатериновского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DB0118"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1069C6">
        <w:trPr>
          <w:trHeight w:val="802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Екатериновского  муниципального района</w:t>
            </w:r>
          </w:p>
        </w:tc>
      </w:tr>
      <w:tr w:rsidR="00962C26" w:rsidRPr="00DF450A" w:rsidTr="00DB0118">
        <w:trPr>
          <w:trHeight w:val="797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</w:tr>
      <w:tr w:rsidR="00962C26" w:rsidRPr="00DF450A" w:rsidTr="00DB0118">
        <w:trPr>
          <w:trHeight w:val="825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DB0118">
        <w:trPr>
          <w:trHeight w:val="860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6803" w:type="dxa"/>
            <w:gridSpan w:val="6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962C26" w:rsidRPr="00DF450A" w:rsidTr="0024348C">
        <w:trPr>
          <w:trHeight w:val="1401"/>
        </w:trPr>
        <w:tc>
          <w:tcPr>
            <w:tcW w:w="2694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количество благоустроенных общественных территорий  </w:t>
            </w:r>
          </w:p>
        </w:tc>
      </w:tr>
      <w:tr w:rsidR="00962C26" w:rsidRPr="00DF450A" w:rsidTr="00862807">
        <w:trPr>
          <w:trHeight w:val="854"/>
        </w:trPr>
        <w:tc>
          <w:tcPr>
            <w:tcW w:w="2694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6803" w:type="dxa"/>
            <w:gridSpan w:val="6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FF253B">
        <w:trPr>
          <w:trHeight w:val="495"/>
        </w:trPr>
        <w:tc>
          <w:tcPr>
            <w:tcW w:w="2694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6803" w:type="dxa"/>
            <w:gridSpan w:val="6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2807" w:rsidRPr="0055093A" w:rsidTr="006B73AC">
        <w:trPr>
          <w:trHeight w:val="390"/>
        </w:trPr>
        <w:tc>
          <w:tcPr>
            <w:tcW w:w="2694" w:type="dxa"/>
            <w:vMerge/>
          </w:tcPr>
          <w:p w:rsidR="00862807" w:rsidRPr="00DF450A" w:rsidRDefault="00862807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всего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862807" w:rsidRPr="007C3C68" w:rsidRDefault="00862807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2018 г. </w:t>
            </w:r>
          </w:p>
        </w:tc>
        <w:tc>
          <w:tcPr>
            <w:tcW w:w="1276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2019г.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2020г.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7C3C6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) </w:t>
            </w:r>
          </w:p>
          <w:p w:rsidR="00862807" w:rsidRPr="007C3C68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2021 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2022-2024г.</w:t>
            </w:r>
          </w:p>
          <w:p w:rsidR="00862807" w:rsidRPr="0055093A" w:rsidRDefault="00862807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прогнозно</w:t>
            </w:r>
            <w:proofErr w:type="spellEnd"/>
            <w:r w:rsidRPr="0055093A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62807" w:rsidRPr="00DB0118" w:rsidTr="006B73AC">
        <w:trPr>
          <w:trHeight w:val="737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8F4898" w:rsidP="00161FEE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29 458 301,59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2  367 618,40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010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57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,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39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23 520 000,00</w:t>
            </w:r>
          </w:p>
        </w:tc>
      </w:tr>
      <w:tr w:rsidR="00862807" w:rsidRPr="00DB0118" w:rsidTr="006B73AC">
        <w:trPr>
          <w:trHeight w:val="360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862807" w:rsidRPr="00DB0118" w:rsidRDefault="00E751D7" w:rsidP="00E751D7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601 </w:t>
            </w:r>
            <w:r w:rsidR="00161FE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</w:t>
            </w:r>
            <w:r w:rsidR="008628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48 318,74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DE6620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</w:t>
            </w:r>
            <w:r w:rsidR="00161FE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6</w:t>
            </w:r>
            <w:r w:rsidR="00DE6620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23,89</w:t>
            </w:r>
          </w:p>
        </w:tc>
        <w:tc>
          <w:tcPr>
            <w:tcW w:w="1275" w:type="dxa"/>
          </w:tcPr>
          <w:p w:rsidR="008F489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480 000,00</w:t>
            </w: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862807" w:rsidRPr="00DB0118" w:rsidTr="006B73AC">
        <w:trPr>
          <w:trHeight w:val="345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1275" w:type="dxa"/>
          </w:tcPr>
          <w:p w:rsidR="008F4898" w:rsidRPr="00891FFB" w:rsidRDefault="008F4898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62807" w:rsidRPr="00891FFB" w:rsidRDefault="004422CB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 w:rsidR="00053F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91 </w:t>
            </w:r>
            <w:r w:rsidR="008F4898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912,86</w:t>
            </w:r>
          </w:p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3"/>
                <w:sz w:val="16"/>
                <w:szCs w:val="16"/>
                <w:shd w:val="clear" w:color="auto" w:fill="FFFFFF"/>
              </w:rPr>
              <w:t>191 912,86</w:t>
            </w:r>
          </w:p>
        </w:tc>
        <w:tc>
          <w:tcPr>
            <w:tcW w:w="1134" w:type="dxa"/>
          </w:tcPr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27717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7717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053F3B" w:rsidP="0039326E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2 200</w:t>
            </w:r>
            <w:r w:rsidR="00B940DE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000,00</w:t>
            </w:r>
            <w:r w:rsidR="006F3481"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F4898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200</w:t>
            </w:r>
            <w:r w:rsidR="00862807"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000,00</w:t>
            </w:r>
          </w:p>
        </w:tc>
      </w:tr>
      <w:tr w:rsidR="00862807" w:rsidRPr="00DB0118" w:rsidTr="006B73AC">
        <w:trPr>
          <w:trHeight w:val="589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1275" w:type="dxa"/>
          </w:tcPr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891FFB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91FF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6F3481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F348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</w:t>
            </w:r>
          </w:p>
        </w:tc>
      </w:tr>
      <w:tr w:rsidR="00862807" w:rsidRPr="00DB0118" w:rsidTr="006B73AC">
        <w:trPr>
          <w:trHeight w:val="513"/>
        </w:trPr>
        <w:tc>
          <w:tcPr>
            <w:tcW w:w="2694" w:type="dxa"/>
          </w:tcPr>
          <w:p w:rsidR="00862807" w:rsidRPr="00DF450A" w:rsidRDefault="00862807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862807" w:rsidRPr="00891FFB" w:rsidRDefault="004422CB" w:rsidP="00053F3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471A85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53F3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71A85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E751D7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404,28 </w:t>
            </w:r>
            <w:r w:rsidR="008F4898" w:rsidRPr="00891F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2 360,00</w:t>
            </w:r>
          </w:p>
        </w:tc>
        <w:tc>
          <w:tcPr>
            <w:tcW w:w="1276" w:type="dxa"/>
          </w:tcPr>
          <w:p w:rsidR="006F3481" w:rsidRDefault="006F3481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6F3481" w:rsidRDefault="00B940DE" w:rsidP="00053F3B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053F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31 194,28 </w:t>
            </w:r>
          </w:p>
        </w:tc>
        <w:tc>
          <w:tcPr>
            <w:tcW w:w="1275" w:type="dxa"/>
          </w:tcPr>
          <w:p w:rsidR="00862807" w:rsidRDefault="00862807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807" w:rsidRPr="00DB0118" w:rsidRDefault="00862807" w:rsidP="008F4898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F4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0118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</w:tr>
      <w:tr w:rsidR="008E3EA8" w:rsidRPr="00DF450A" w:rsidTr="00DB0118">
        <w:trPr>
          <w:trHeight w:val="1545"/>
        </w:trPr>
        <w:tc>
          <w:tcPr>
            <w:tcW w:w="2694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6803" w:type="dxa"/>
            <w:gridSpan w:val="6"/>
          </w:tcPr>
          <w:p w:rsidR="008E3EA8" w:rsidRPr="00DF450A" w:rsidRDefault="008E3EA8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характеризует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водоёмов и почвы. 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чистоте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в первые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285C24" w:rsidRPr="00DF450A" w:rsidRDefault="00285C24" w:rsidP="00271A22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86D91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в р.п. Екатериновка  указан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с </w:t>
      </w:r>
    </w:p>
    <w:p w:rsidR="00644DAD" w:rsidRDefault="00644DAD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заинтересованными лицами 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DF450A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голосование  по отбору общественных территорий  в электронной форме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указан в приложении № 8  к муниципальной программе.</w:t>
      </w:r>
    </w:p>
    <w:p w:rsidR="00BC721D" w:rsidRPr="00DF450A" w:rsidRDefault="006F4A96" w:rsidP="006F4A9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Default="009F7560" w:rsidP="009F7560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П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благоустройству</w:t>
      </w: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Екатериновского муниципального района </w:t>
      </w:r>
      <w:r w:rsidR="003E1F19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Pr="00DF450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Екатериновского  муниципального образования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рамках реализации приоритетного проекта «Формирование комфортной городской среды на территории Екатериновского муниципального образования на 2018-2022 годы»»</w:t>
      </w:r>
      <w:r w:rsidR="0055676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6. Информация об участии в реализации программы органов местного самоуправления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образования 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862807" w:rsidRPr="00026887" w:rsidRDefault="00862807" w:rsidP="00862807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8465B8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</w:rPr>
      </w:pPr>
      <w:r w:rsidRPr="008465B8">
        <w:rPr>
          <w:rFonts w:ascii="Times New Roman" w:hAnsi="Times New Roman" w:cs="Times New Roman"/>
          <w:color w:val="0D0D0D" w:themeColor="text1" w:themeTint="F2"/>
        </w:rPr>
        <w:t>(</w:t>
      </w:r>
      <w:proofErr w:type="spellStart"/>
      <w:r w:rsidRPr="008465B8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8465B8">
        <w:rPr>
          <w:rFonts w:ascii="Times New Roman" w:hAnsi="Times New Roman" w:cs="Times New Roman"/>
          <w:color w:val="0D0D0D" w:themeColor="text1" w:themeTint="F2"/>
        </w:rPr>
        <w:t xml:space="preserve">) </w:t>
      </w:r>
      <w:r w:rsidR="00471A85" w:rsidRPr="008465B8">
        <w:rPr>
          <w:rFonts w:ascii="Times New Roman" w:hAnsi="Times New Roman" w:cs="Times New Roman"/>
        </w:rPr>
        <w:t xml:space="preserve">32 </w:t>
      </w:r>
      <w:r w:rsidR="00D419D8">
        <w:rPr>
          <w:rFonts w:ascii="Times New Roman" w:hAnsi="Times New Roman" w:cs="Times New Roman"/>
        </w:rPr>
        <w:t>6</w:t>
      </w:r>
      <w:r w:rsidR="00471A85" w:rsidRPr="008465B8">
        <w:rPr>
          <w:rFonts w:ascii="Times New Roman" w:hAnsi="Times New Roman" w:cs="Times New Roman"/>
        </w:rPr>
        <w:t xml:space="preserve">51 404,28  </w:t>
      </w:r>
      <w:r w:rsidRPr="008465B8">
        <w:rPr>
          <w:rFonts w:ascii="Times New Roman" w:hAnsi="Times New Roman" w:cs="Times New Roman"/>
          <w:color w:val="0D0D0D" w:themeColor="text1" w:themeTint="F2"/>
        </w:rPr>
        <w:t xml:space="preserve">рублей: </w:t>
      </w:r>
    </w:p>
    <w:p w:rsidR="00862807" w:rsidRPr="008465B8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  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29 458 301</w:t>
      </w:r>
      <w:r w:rsidR="00FF253B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,59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рублей,  из федерального бюджета</w:t>
      </w:r>
    </w:p>
    <w:p w:rsidR="00862807" w:rsidRPr="008465B8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)   6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01</w:t>
      </w:r>
      <w:r w:rsidR="00FF253B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189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="00ED3306"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83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рублей из областного бюджета </w:t>
      </w:r>
    </w:p>
    <w:p w:rsidR="00862807" w:rsidRPr="008465B8" w:rsidRDefault="00862807" w:rsidP="00862807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proofErr w:type="spellStart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прогнозно</w:t>
      </w:r>
      <w:proofErr w:type="spellEnd"/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)  </w:t>
      </w:r>
      <w:r w:rsidR="00891FFB" w:rsidRPr="008465B8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D419D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91FFB" w:rsidRPr="008465B8">
        <w:rPr>
          <w:rFonts w:ascii="Times New Roman" w:hAnsi="Times New Roman" w:cs="Times New Roman"/>
          <w:sz w:val="24"/>
          <w:szCs w:val="24"/>
          <w:lang w:eastAsia="ru-RU"/>
        </w:rPr>
        <w:t xml:space="preserve">91  912,86  </w:t>
      </w:r>
      <w:r w:rsidRPr="008465B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рублей  из местного бюджета</w:t>
      </w:r>
    </w:p>
    <w:p w:rsidR="00862807" w:rsidRDefault="00862807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644DAD" w:rsidRDefault="00644DAD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B86D91">
          <w:footerReference w:type="even" r:id="rId9"/>
          <w:footerReference w:type="default" r:id="rId10"/>
          <w:pgSz w:w="11906" w:h="16838"/>
          <w:pgMar w:top="426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DF450A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95371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 xml:space="preserve">Год завершения программы </w:t>
            </w:r>
          </w:p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2024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на территории Екатериновского</w:t>
            </w:r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795C33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A44C4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A44C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="00527D9B" w:rsidRPr="005A4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Екатериновского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82256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AF758F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</w:tbl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D3813" w:rsidRPr="00DF450A" w:rsidRDefault="001D3813" w:rsidP="00D33E78">
      <w:pPr>
        <w:spacing w:after="0" w:line="240" w:lineRule="auto"/>
        <w:ind w:left="9498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E01A7" w:rsidRPr="00DF450A" w:rsidRDefault="000E01A7" w:rsidP="003E1542">
      <w:pPr>
        <w:spacing w:after="0"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Екатериновского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Екатериновского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026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1417"/>
        <w:gridCol w:w="1701"/>
        <w:gridCol w:w="1701"/>
        <w:gridCol w:w="1559"/>
        <w:gridCol w:w="2127"/>
      </w:tblGrid>
      <w:tr w:rsidR="00862807" w:rsidRPr="00DF450A" w:rsidTr="00805E94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807" w:rsidRPr="00DF450A" w:rsidRDefault="00862807" w:rsidP="004F171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805E94" w:rsidRPr="00DF450A" w:rsidTr="00805E94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527D9B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2022 -2024г.г.</w:t>
            </w:r>
          </w:p>
          <w:p w:rsidR="00805E94" w:rsidRPr="00D56950" w:rsidRDefault="00663BF2" w:rsidP="004F1711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5E94" w:rsidRPr="00DF450A" w:rsidTr="00805E94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Екатериновского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2D1CE6" w:rsidRDefault="00805E94" w:rsidP="0008578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419D8"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85781"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651</w:t>
            </w: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404,28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2 607 850,00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0DE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8465B8" w:rsidRDefault="008465B8" w:rsidP="00D419D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D419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>31 194</w:t>
            </w:r>
            <w:r w:rsidR="00805E94" w:rsidRPr="008465B8">
              <w:rPr>
                <w:rFonts w:ascii="Times New Roman" w:hAnsi="Times New Roman" w:cs="Times New Roman"/>
                <w:sz w:val="16"/>
                <w:szCs w:val="16"/>
              </w:rPr>
              <w:t>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24 200 000,00 </w:t>
            </w:r>
          </w:p>
        </w:tc>
      </w:tr>
      <w:tr w:rsidR="00805E94" w:rsidRPr="00DF450A" w:rsidTr="00805E94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2D1CE6" w:rsidRDefault="00805E94" w:rsidP="00805E94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29 458 301,59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2 367 618,40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2 560 112,80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23 520 000,00 </w:t>
            </w:r>
          </w:p>
        </w:tc>
      </w:tr>
      <w:tr w:rsidR="00805E94" w:rsidRPr="00DF450A" w:rsidTr="00805E94">
        <w:trPr>
          <w:trHeight w:val="90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94" w:rsidRPr="002D1CE6" w:rsidRDefault="00805E94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2D1CE6" w:rsidRDefault="00805E94" w:rsidP="00CC1E3B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601 189,83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48 318,74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52 247,20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8465B8" w:rsidRDefault="00805E94" w:rsidP="00DE6620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20 623,89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480 000,00 </w:t>
            </w:r>
          </w:p>
        </w:tc>
      </w:tr>
      <w:tr w:rsidR="00805E94" w:rsidRPr="00DF450A" w:rsidTr="00805E94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805E94" w:rsidRPr="00DF450A" w:rsidRDefault="00805E94" w:rsidP="004F1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94" w:rsidRPr="002D1CE6" w:rsidRDefault="00805E94" w:rsidP="004F171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2D1CE6" w:rsidRDefault="00085781" w:rsidP="00B86D91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2 591 912</w:t>
            </w:r>
            <w:r w:rsidR="00805E94" w:rsidRPr="002D1C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,86</w:t>
            </w:r>
          </w:p>
          <w:p w:rsidR="00805E94" w:rsidRPr="002D1CE6" w:rsidRDefault="00805E94" w:rsidP="004F17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191 912,86</w:t>
            </w:r>
          </w:p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FB345C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FB345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4" w:rsidRPr="008465B8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94" w:rsidRPr="008465B8" w:rsidRDefault="008465B8" w:rsidP="00D419D8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B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D419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05E94" w:rsidRPr="008465B8">
              <w:rPr>
                <w:rFonts w:ascii="Times New Roman" w:hAnsi="Times New Roman" w:cs="Times New Roman"/>
                <w:sz w:val="16"/>
                <w:szCs w:val="16"/>
              </w:rPr>
              <w:t>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200 000,00 </w:t>
            </w:r>
          </w:p>
          <w:p w:rsidR="00805E94" w:rsidRPr="00D56950" w:rsidRDefault="00805E94" w:rsidP="004F1711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2807" w:rsidRPr="00020D1D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62807" w:rsidRPr="00020D1D" w:rsidSect="00271A22">
          <w:pgSz w:w="16838" w:h="11906" w:orient="landscape" w:code="9"/>
          <w:pgMar w:top="709" w:right="849" w:bottom="1276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комфортной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>среды на территории Екатериновского</w:t>
      </w:r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контроля за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программы «Формирование комфортной городской среды на территории Екатериновского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средств в разрезе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4. Контроль за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4.1 Контроль за целевым расходованием аккумулированных денежных средств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Екатериновского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Екатериновского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Екатериновского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Екатериновского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6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п.м.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7 к муниципальной программе «Формирование комфортной городской среды на территории Екатериновского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6"/>
        <w:tblW w:w="10206" w:type="dxa"/>
        <w:tblInd w:w="-459" w:type="dxa"/>
        <w:tblLayout w:type="fixed"/>
        <w:tblLook w:val="04A0"/>
      </w:tblPr>
      <w:tblGrid>
        <w:gridCol w:w="635"/>
        <w:gridCol w:w="4468"/>
        <w:gridCol w:w="142"/>
        <w:gridCol w:w="2977"/>
        <w:gridCol w:w="1984"/>
      </w:tblGrid>
      <w:tr w:rsidR="00220DAD" w:rsidRPr="00DF450A" w:rsidTr="003D0CF0">
        <w:trPr>
          <w:trHeight w:val="1269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8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9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3D0CF0">
        <w:trPr>
          <w:trHeight w:val="780"/>
        </w:trPr>
        <w:tc>
          <w:tcPr>
            <w:tcW w:w="635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3D0CF0">
        <w:trPr>
          <w:trHeight w:val="810"/>
        </w:trPr>
        <w:tc>
          <w:tcPr>
            <w:tcW w:w="635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8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DF450A" w:rsidTr="003D0CF0">
        <w:trPr>
          <w:trHeight w:val="930"/>
        </w:trPr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0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7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220DAD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F42DD3">
              <w:rPr>
                <w:rFonts w:ascii="Times New Roman" w:eastAsia="Palatino Linotype" w:hAnsi="Times New Roman"/>
                <w:color w:val="0D0D0D" w:themeColor="text1" w:themeTint="F2"/>
              </w:rPr>
              <w:t>394,960</w:t>
            </w:r>
          </w:p>
          <w:p w:rsidR="00F73FB9" w:rsidRPr="00220DAD" w:rsidRDefault="00F73FB9" w:rsidP="00BC7E7E">
            <w:pPr>
              <w:jc w:val="center"/>
              <w:rPr>
                <w:color w:val="0D0D0D" w:themeColor="text1" w:themeTint="F2"/>
              </w:rPr>
            </w:pPr>
            <w:r w:rsidRPr="00220DA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BE205D" w:rsidRPr="00DF450A" w:rsidTr="003D0CF0">
        <w:trPr>
          <w:trHeight w:val="328"/>
        </w:trPr>
        <w:tc>
          <w:tcPr>
            <w:tcW w:w="10206" w:type="dxa"/>
            <w:gridSpan w:val="5"/>
          </w:tcPr>
          <w:p w:rsidR="00BE205D" w:rsidRDefault="00BE205D" w:rsidP="00BE205D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2022- 2024 годы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5C3585" w:rsidRPr="00D3638F" w:rsidRDefault="005C3585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D3638F" w:rsidRDefault="00BE205D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BE205D" w:rsidRPr="00D3638F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85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 87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Калининская, д. 122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F73FB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C94A51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1000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124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130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21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д.62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641315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22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д.107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220DAD" w:rsidRPr="00D3638F" w:rsidRDefault="00220DA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070253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23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Луговая, д.109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24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DF450A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EB2B2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25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26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27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766AE9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28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р.п.Екатериновка, ул.Кооперативная, 36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c>
          <w:tcPr>
            <w:tcW w:w="635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29</w:t>
            </w:r>
          </w:p>
        </w:tc>
        <w:tc>
          <w:tcPr>
            <w:tcW w:w="4610" w:type="dxa"/>
            <w:gridSpan w:val="2"/>
          </w:tcPr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р.п.Екатериновка, </w:t>
            </w:r>
          </w:p>
          <w:p w:rsidR="00F73FB9" w:rsidRPr="00DF450A" w:rsidRDefault="00F73FB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Кооперативная, 39</w:t>
            </w:r>
          </w:p>
        </w:tc>
        <w:tc>
          <w:tcPr>
            <w:tcW w:w="2977" w:type="dxa"/>
          </w:tcPr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Pr="00DF450A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F73FB9" w:rsidRPr="00D3638F" w:rsidRDefault="00F73FB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4" w:type="dxa"/>
          </w:tcPr>
          <w:p w:rsidR="00F73FB9" w:rsidRPr="00DF450A" w:rsidRDefault="00F73FB9" w:rsidP="00801C9F">
            <w:pPr>
              <w:jc w:val="center"/>
              <w:rPr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800</w:t>
            </w:r>
          </w:p>
          <w:p w:rsidR="00F73FB9" w:rsidRPr="00DF450A" w:rsidRDefault="00F73FB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3D0CF0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Приложение № 8 к муниципальной программе «Формирование комфортной городской среды на территории Екатериновского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263D" w:rsidRPr="00F06FEB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F06FE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6"/>
        <w:tblW w:w="9606" w:type="dxa"/>
        <w:tblLayout w:type="fixed"/>
        <w:tblLook w:val="04A0"/>
      </w:tblPr>
      <w:tblGrid>
        <w:gridCol w:w="562"/>
        <w:gridCol w:w="3089"/>
        <w:gridCol w:w="4537"/>
        <w:gridCol w:w="1418"/>
      </w:tblGrid>
      <w:tr w:rsidR="0055093A" w:rsidRPr="00F06FEB" w:rsidTr="00561F06">
        <w:trPr>
          <w:trHeight w:val="869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F06FEB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F06FEB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(тыс.руб.)</w:t>
            </w:r>
          </w:p>
        </w:tc>
      </w:tr>
      <w:tr w:rsidR="0055093A" w:rsidRPr="00F06FEB" w:rsidTr="00733400">
        <w:trPr>
          <w:trHeight w:val="285"/>
        </w:trPr>
        <w:tc>
          <w:tcPr>
            <w:tcW w:w="9606" w:type="dxa"/>
            <w:gridSpan w:val="4"/>
          </w:tcPr>
          <w:p w:rsidR="0055093A" w:rsidRPr="00F06FEB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F06FEB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537" w:type="dxa"/>
          </w:tcPr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F06FEB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F06FEB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F06FEB" w:rsidTr="00F06FEB">
        <w:trPr>
          <w:trHeight w:val="242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093A" w:rsidRPr="00F06FEB" w:rsidTr="00561F06">
        <w:trPr>
          <w:trHeight w:val="2355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F06FEB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537" w:type="dxa"/>
          </w:tcPr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F06FEB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F06FEB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418" w:type="dxa"/>
          </w:tcPr>
          <w:p w:rsidR="0055093A" w:rsidRPr="00F06FEB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F06FEB" w:rsidTr="00561F06">
        <w:trPr>
          <w:trHeight w:val="1698"/>
        </w:trPr>
        <w:tc>
          <w:tcPr>
            <w:tcW w:w="562" w:type="dxa"/>
          </w:tcPr>
          <w:p w:rsidR="0055093A" w:rsidRPr="00F06FEB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F06FEB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F06FEB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418" w:type="dxa"/>
          </w:tcPr>
          <w:p w:rsidR="0055093A" w:rsidRPr="00F06FEB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F06FEB" w:rsidTr="00777731">
        <w:trPr>
          <w:trHeight w:val="310"/>
        </w:trPr>
        <w:tc>
          <w:tcPr>
            <w:tcW w:w="9606" w:type="dxa"/>
            <w:gridSpan w:val="4"/>
          </w:tcPr>
          <w:p w:rsidR="0055093A" w:rsidRPr="00F06FEB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5093A" w:rsidRPr="00F06FEB" w:rsidTr="00561F06"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от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18" w:type="dxa"/>
          </w:tcPr>
          <w:p w:rsidR="0055093A" w:rsidRPr="00F06FEB" w:rsidRDefault="00DE6620" w:rsidP="00DE662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1076</w:t>
            </w:r>
            <w:r w:rsidR="00EF5631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105</w:t>
            </w:r>
          </w:p>
        </w:tc>
      </w:tr>
      <w:tr w:rsidR="0055093A" w:rsidRPr="00B940DE" w:rsidTr="00561F06">
        <w:trPr>
          <w:trHeight w:val="1365"/>
        </w:trPr>
        <w:tc>
          <w:tcPr>
            <w:tcW w:w="562" w:type="dxa"/>
          </w:tcPr>
          <w:p w:rsidR="0055093A" w:rsidRPr="00F06FEB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537" w:type="dxa"/>
          </w:tcPr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F06FEB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93A" w:rsidRPr="00561F06" w:rsidRDefault="003600B3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</w:t>
            </w:r>
            <w:r w:rsidR="002D1CE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="00561F06"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  <w:r w:rsidRPr="00561F0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,12928</w:t>
            </w:r>
          </w:p>
        </w:tc>
      </w:tr>
      <w:tr w:rsidR="0055093A" w:rsidRPr="00F06FEB" w:rsidTr="00F06FEB">
        <w:trPr>
          <w:trHeight w:val="274"/>
        </w:trPr>
        <w:tc>
          <w:tcPr>
            <w:tcW w:w="9606" w:type="dxa"/>
            <w:gridSpan w:val="4"/>
          </w:tcPr>
          <w:p w:rsidR="0055093A" w:rsidRPr="00F06FEB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B117D8" w:rsidRPr="00F06FEB" w:rsidTr="00561F06">
        <w:trPr>
          <w:trHeight w:val="791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</w:p>
        </w:tc>
        <w:tc>
          <w:tcPr>
            <w:tcW w:w="4537" w:type="dxa"/>
          </w:tcPr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F06FEB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Pr="00F06FEB" w:rsidRDefault="00B117D8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беседки с навесом</w:t>
            </w:r>
          </w:p>
        </w:tc>
        <w:tc>
          <w:tcPr>
            <w:tcW w:w="1418" w:type="dxa"/>
          </w:tcPr>
          <w:p w:rsidR="00B117D8" w:rsidRPr="00F06FEB" w:rsidRDefault="006B73AC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74709F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643145" w:rsidRPr="00F06FEB" w:rsidTr="008879DC">
        <w:trPr>
          <w:trHeight w:val="291"/>
        </w:trPr>
        <w:tc>
          <w:tcPr>
            <w:tcW w:w="9606" w:type="dxa"/>
            <w:gridSpan w:val="4"/>
          </w:tcPr>
          <w:p w:rsidR="00643145" w:rsidRPr="00F06FEB" w:rsidRDefault="00643145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2023-2024г. </w:t>
            </w:r>
          </w:p>
        </w:tc>
      </w:tr>
      <w:tr w:rsidR="00B117D8" w:rsidRPr="00F06FEB" w:rsidTr="00561F06">
        <w:trPr>
          <w:trHeight w:val="454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B117D8" w:rsidRPr="00F06FEB" w:rsidRDefault="0074709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50 лет Октябрь, р.п. Екатериновка</w:t>
            </w:r>
          </w:p>
        </w:tc>
        <w:tc>
          <w:tcPr>
            <w:tcW w:w="4537" w:type="dxa"/>
          </w:tcPr>
          <w:p w:rsidR="00B117D8" w:rsidRPr="00F06FEB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9D47DB" w:rsidRPr="00F06FEB" w:rsidRDefault="009D47DB" w:rsidP="00F06FE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ой </w:t>
            </w: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площад</w:t>
            </w:r>
            <w:r w:rsid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</w:t>
            </w:r>
          </w:p>
        </w:tc>
        <w:tc>
          <w:tcPr>
            <w:tcW w:w="1418" w:type="dxa"/>
          </w:tcPr>
          <w:p w:rsidR="00B117D8" w:rsidRPr="00F06FEB" w:rsidRDefault="0074709F" w:rsidP="00711C3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1000,00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117D8" w:rsidRPr="00F06FEB" w:rsidTr="00561F06">
        <w:trPr>
          <w:trHeight w:val="450"/>
        </w:trPr>
        <w:tc>
          <w:tcPr>
            <w:tcW w:w="562" w:type="dxa"/>
          </w:tcPr>
          <w:p w:rsidR="00B117D8" w:rsidRPr="00F06FEB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B117D8" w:rsidRPr="00F06FEB" w:rsidRDefault="006B73AC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B117D8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дминистративная площадь</w:t>
            </w:r>
            <w:r w:rsidR="009D47DB"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7" w:type="dxa"/>
          </w:tcPr>
          <w:p w:rsidR="009D47DB" w:rsidRPr="00F06FEB" w:rsidRDefault="009D47DB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B117D8" w:rsidRPr="00F06FEB" w:rsidRDefault="009D47DB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</w:tc>
        <w:tc>
          <w:tcPr>
            <w:tcW w:w="1418" w:type="dxa"/>
          </w:tcPr>
          <w:p w:rsidR="00B117D8" w:rsidRPr="00F06FEB" w:rsidRDefault="0074709F" w:rsidP="00F8031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1000,00 </w:t>
            </w:r>
            <w:r w:rsidR="00B117D8" w:rsidRPr="00F06F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995371" w:rsidRPr="00F06FEB" w:rsidRDefault="00995371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sectPr w:rsidR="00995371" w:rsidRPr="00F06FEB" w:rsidSect="00F06FEB">
      <w:pgSz w:w="11906" w:h="16838" w:code="9"/>
      <w:pgMar w:top="568" w:right="849" w:bottom="0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E6" w:rsidRDefault="002D1CE6" w:rsidP="001D5765">
      <w:pPr>
        <w:spacing w:after="0" w:line="240" w:lineRule="auto"/>
      </w:pPr>
      <w:r>
        <w:separator/>
      </w:r>
    </w:p>
  </w:endnote>
  <w:endnote w:type="continuationSeparator" w:id="1">
    <w:p w:rsidR="002D1CE6" w:rsidRDefault="002D1CE6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E6" w:rsidRDefault="00596D1A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2D1CE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E6" w:rsidRDefault="002D1CE6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CE6" w:rsidRPr="007931C9" w:rsidRDefault="002D1CE6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2D1CE6" w:rsidRDefault="002D1CE6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E6" w:rsidRDefault="002D1CE6" w:rsidP="001D5765">
      <w:pPr>
        <w:spacing w:after="0" w:line="240" w:lineRule="auto"/>
      </w:pPr>
      <w:r>
        <w:separator/>
      </w:r>
    </w:p>
  </w:footnote>
  <w:footnote w:type="continuationSeparator" w:id="1">
    <w:p w:rsidR="002D1CE6" w:rsidRDefault="002D1CE6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5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8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9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3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5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"/>
  </w:num>
  <w:num w:numId="6">
    <w:abstractNumId w:val="23"/>
  </w:num>
  <w:num w:numId="7">
    <w:abstractNumId w:val="8"/>
  </w:num>
  <w:num w:numId="8">
    <w:abstractNumId w:val="24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5"/>
  </w:num>
  <w:num w:numId="14">
    <w:abstractNumId w:val="5"/>
  </w:num>
  <w:num w:numId="15">
    <w:abstractNumId w:val="18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9"/>
  </w:num>
  <w:num w:numId="24">
    <w:abstractNumId w:val="21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7B2"/>
    <w:rsid w:val="00002EBC"/>
    <w:rsid w:val="00003504"/>
    <w:rsid w:val="00005E95"/>
    <w:rsid w:val="00007987"/>
    <w:rsid w:val="000162B9"/>
    <w:rsid w:val="00020353"/>
    <w:rsid w:val="00020D1D"/>
    <w:rsid w:val="00023884"/>
    <w:rsid w:val="000258B9"/>
    <w:rsid w:val="00025BD4"/>
    <w:rsid w:val="00027A6B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4B4A"/>
    <w:rsid w:val="00074BF4"/>
    <w:rsid w:val="000771C0"/>
    <w:rsid w:val="00077750"/>
    <w:rsid w:val="00084DE1"/>
    <w:rsid w:val="000854D5"/>
    <w:rsid w:val="00085781"/>
    <w:rsid w:val="00095528"/>
    <w:rsid w:val="00096A8E"/>
    <w:rsid w:val="0009727F"/>
    <w:rsid w:val="000A0C3C"/>
    <w:rsid w:val="000A0CDA"/>
    <w:rsid w:val="000A0E0B"/>
    <w:rsid w:val="000A1D81"/>
    <w:rsid w:val="000A2B1B"/>
    <w:rsid w:val="000B4320"/>
    <w:rsid w:val="000B6155"/>
    <w:rsid w:val="000B6D22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2C43"/>
    <w:rsid w:val="000E523C"/>
    <w:rsid w:val="000E5A35"/>
    <w:rsid w:val="000E731C"/>
    <w:rsid w:val="000E7EE3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8D"/>
    <w:rsid w:val="00106572"/>
    <w:rsid w:val="001069C6"/>
    <w:rsid w:val="00107184"/>
    <w:rsid w:val="00113437"/>
    <w:rsid w:val="00115825"/>
    <w:rsid w:val="00116693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3031"/>
    <w:rsid w:val="00133236"/>
    <w:rsid w:val="00134FFB"/>
    <w:rsid w:val="001372ED"/>
    <w:rsid w:val="00144D6B"/>
    <w:rsid w:val="00146027"/>
    <w:rsid w:val="00146F73"/>
    <w:rsid w:val="00147AF4"/>
    <w:rsid w:val="0015168B"/>
    <w:rsid w:val="00153810"/>
    <w:rsid w:val="00153C90"/>
    <w:rsid w:val="00155634"/>
    <w:rsid w:val="00156278"/>
    <w:rsid w:val="00157560"/>
    <w:rsid w:val="00157F6E"/>
    <w:rsid w:val="00160DC3"/>
    <w:rsid w:val="00161FEE"/>
    <w:rsid w:val="00164DF6"/>
    <w:rsid w:val="001664D0"/>
    <w:rsid w:val="00172FBA"/>
    <w:rsid w:val="001744F9"/>
    <w:rsid w:val="00175139"/>
    <w:rsid w:val="00176777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2084"/>
    <w:rsid w:val="001938FD"/>
    <w:rsid w:val="001950F5"/>
    <w:rsid w:val="00195BB1"/>
    <w:rsid w:val="00195FDC"/>
    <w:rsid w:val="0019690E"/>
    <w:rsid w:val="00196BEC"/>
    <w:rsid w:val="001A0970"/>
    <w:rsid w:val="001A0E09"/>
    <w:rsid w:val="001A2C29"/>
    <w:rsid w:val="001A3C34"/>
    <w:rsid w:val="001A77B1"/>
    <w:rsid w:val="001A7E77"/>
    <w:rsid w:val="001B3A17"/>
    <w:rsid w:val="001B5431"/>
    <w:rsid w:val="001C03A8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7053"/>
    <w:rsid w:val="001E71F1"/>
    <w:rsid w:val="001E75F6"/>
    <w:rsid w:val="001F0CB5"/>
    <w:rsid w:val="001F2266"/>
    <w:rsid w:val="001F5FFB"/>
    <w:rsid w:val="001F77FC"/>
    <w:rsid w:val="00200A49"/>
    <w:rsid w:val="00202BF2"/>
    <w:rsid w:val="00206F15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7210"/>
    <w:rsid w:val="00263D41"/>
    <w:rsid w:val="00263D92"/>
    <w:rsid w:val="002642D1"/>
    <w:rsid w:val="00265F3B"/>
    <w:rsid w:val="002660E9"/>
    <w:rsid w:val="00271A22"/>
    <w:rsid w:val="002746A7"/>
    <w:rsid w:val="00277ACE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7789"/>
    <w:rsid w:val="002A7E60"/>
    <w:rsid w:val="002B1267"/>
    <w:rsid w:val="002B2F82"/>
    <w:rsid w:val="002B2F8F"/>
    <w:rsid w:val="002B33B6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4830"/>
    <w:rsid w:val="002F241D"/>
    <w:rsid w:val="002F2949"/>
    <w:rsid w:val="00301000"/>
    <w:rsid w:val="003028D3"/>
    <w:rsid w:val="00303B5A"/>
    <w:rsid w:val="0030412A"/>
    <w:rsid w:val="0030435B"/>
    <w:rsid w:val="00304B48"/>
    <w:rsid w:val="00307DE4"/>
    <w:rsid w:val="00312EF3"/>
    <w:rsid w:val="0031347F"/>
    <w:rsid w:val="00314C3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600B3"/>
    <w:rsid w:val="00360841"/>
    <w:rsid w:val="003620A8"/>
    <w:rsid w:val="00362583"/>
    <w:rsid w:val="00362B31"/>
    <w:rsid w:val="00364B92"/>
    <w:rsid w:val="003661B1"/>
    <w:rsid w:val="00370521"/>
    <w:rsid w:val="00370A78"/>
    <w:rsid w:val="003722FE"/>
    <w:rsid w:val="003733BA"/>
    <w:rsid w:val="003740F2"/>
    <w:rsid w:val="00375308"/>
    <w:rsid w:val="0038012F"/>
    <w:rsid w:val="00381D5C"/>
    <w:rsid w:val="0038240E"/>
    <w:rsid w:val="003829C1"/>
    <w:rsid w:val="00382A6D"/>
    <w:rsid w:val="00384F0B"/>
    <w:rsid w:val="0038624C"/>
    <w:rsid w:val="00386844"/>
    <w:rsid w:val="00387861"/>
    <w:rsid w:val="0039299C"/>
    <w:rsid w:val="0039326E"/>
    <w:rsid w:val="003969B8"/>
    <w:rsid w:val="003A086A"/>
    <w:rsid w:val="003A2FAC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5ECF"/>
    <w:rsid w:val="004268EF"/>
    <w:rsid w:val="0042714F"/>
    <w:rsid w:val="00427315"/>
    <w:rsid w:val="00430A29"/>
    <w:rsid w:val="00431566"/>
    <w:rsid w:val="00431A81"/>
    <w:rsid w:val="00435EAE"/>
    <w:rsid w:val="00436D21"/>
    <w:rsid w:val="004422CB"/>
    <w:rsid w:val="00444099"/>
    <w:rsid w:val="004456FE"/>
    <w:rsid w:val="004464B7"/>
    <w:rsid w:val="00450111"/>
    <w:rsid w:val="00455611"/>
    <w:rsid w:val="0045563A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4E20"/>
    <w:rsid w:val="0048540A"/>
    <w:rsid w:val="00485E09"/>
    <w:rsid w:val="00487EAA"/>
    <w:rsid w:val="00491EB3"/>
    <w:rsid w:val="00492E57"/>
    <w:rsid w:val="004936BD"/>
    <w:rsid w:val="0049603E"/>
    <w:rsid w:val="004A1259"/>
    <w:rsid w:val="004A7AC9"/>
    <w:rsid w:val="004B0457"/>
    <w:rsid w:val="004B0A29"/>
    <w:rsid w:val="004B1E0F"/>
    <w:rsid w:val="004B2774"/>
    <w:rsid w:val="004B400E"/>
    <w:rsid w:val="004B5310"/>
    <w:rsid w:val="004B5698"/>
    <w:rsid w:val="004B5FD4"/>
    <w:rsid w:val="004B6913"/>
    <w:rsid w:val="004B7A53"/>
    <w:rsid w:val="004C02AF"/>
    <w:rsid w:val="004C2169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F1711"/>
    <w:rsid w:val="004F3DB4"/>
    <w:rsid w:val="004F4190"/>
    <w:rsid w:val="004F54E4"/>
    <w:rsid w:val="004F5C1B"/>
    <w:rsid w:val="004F5E86"/>
    <w:rsid w:val="004F63AE"/>
    <w:rsid w:val="005053EC"/>
    <w:rsid w:val="00507D76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2BC"/>
    <w:rsid w:val="005566B3"/>
    <w:rsid w:val="0055676F"/>
    <w:rsid w:val="0055753D"/>
    <w:rsid w:val="00560D9F"/>
    <w:rsid w:val="00561F06"/>
    <w:rsid w:val="00565406"/>
    <w:rsid w:val="00570ECA"/>
    <w:rsid w:val="005737FC"/>
    <w:rsid w:val="00573872"/>
    <w:rsid w:val="0057508C"/>
    <w:rsid w:val="00576EB1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A00CF"/>
    <w:rsid w:val="005A2435"/>
    <w:rsid w:val="005A44C4"/>
    <w:rsid w:val="005A6599"/>
    <w:rsid w:val="005A722C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3E58"/>
    <w:rsid w:val="005F7767"/>
    <w:rsid w:val="00600546"/>
    <w:rsid w:val="0060112A"/>
    <w:rsid w:val="00606F63"/>
    <w:rsid w:val="00607341"/>
    <w:rsid w:val="00621AFD"/>
    <w:rsid w:val="00621DD1"/>
    <w:rsid w:val="00623493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5003C"/>
    <w:rsid w:val="00650087"/>
    <w:rsid w:val="00651882"/>
    <w:rsid w:val="00651BEB"/>
    <w:rsid w:val="006526E6"/>
    <w:rsid w:val="006543C7"/>
    <w:rsid w:val="00662382"/>
    <w:rsid w:val="00663BF2"/>
    <w:rsid w:val="00666CC6"/>
    <w:rsid w:val="0066779D"/>
    <w:rsid w:val="00670B4D"/>
    <w:rsid w:val="00680952"/>
    <w:rsid w:val="006844BD"/>
    <w:rsid w:val="006845A6"/>
    <w:rsid w:val="0068595A"/>
    <w:rsid w:val="00690A7D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805"/>
    <w:rsid w:val="006C7619"/>
    <w:rsid w:val="006D6C1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C4B"/>
    <w:rsid w:val="00703D87"/>
    <w:rsid w:val="00704CBF"/>
    <w:rsid w:val="0070653D"/>
    <w:rsid w:val="00707340"/>
    <w:rsid w:val="007073F9"/>
    <w:rsid w:val="007110B3"/>
    <w:rsid w:val="00711C31"/>
    <w:rsid w:val="00712F9F"/>
    <w:rsid w:val="00714048"/>
    <w:rsid w:val="00714C84"/>
    <w:rsid w:val="00716693"/>
    <w:rsid w:val="00717A79"/>
    <w:rsid w:val="0072543D"/>
    <w:rsid w:val="00731F8E"/>
    <w:rsid w:val="00733400"/>
    <w:rsid w:val="00733670"/>
    <w:rsid w:val="0073511F"/>
    <w:rsid w:val="00736667"/>
    <w:rsid w:val="00736826"/>
    <w:rsid w:val="00737C0A"/>
    <w:rsid w:val="007422D6"/>
    <w:rsid w:val="00743008"/>
    <w:rsid w:val="0074709F"/>
    <w:rsid w:val="00747CE3"/>
    <w:rsid w:val="00751D52"/>
    <w:rsid w:val="007547CE"/>
    <w:rsid w:val="00755B8A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6A95"/>
    <w:rsid w:val="00777281"/>
    <w:rsid w:val="00777432"/>
    <w:rsid w:val="00777731"/>
    <w:rsid w:val="00781CD7"/>
    <w:rsid w:val="00782347"/>
    <w:rsid w:val="007826F1"/>
    <w:rsid w:val="007852A6"/>
    <w:rsid w:val="007859A7"/>
    <w:rsid w:val="007931C9"/>
    <w:rsid w:val="00794EFE"/>
    <w:rsid w:val="00795C33"/>
    <w:rsid w:val="007979D4"/>
    <w:rsid w:val="007B09D5"/>
    <w:rsid w:val="007B165A"/>
    <w:rsid w:val="007B22B2"/>
    <w:rsid w:val="007B5909"/>
    <w:rsid w:val="007C08C8"/>
    <w:rsid w:val="007C217F"/>
    <w:rsid w:val="007C3C68"/>
    <w:rsid w:val="007C3D01"/>
    <w:rsid w:val="007C4AFD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6A1B"/>
    <w:rsid w:val="00822560"/>
    <w:rsid w:val="008231DA"/>
    <w:rsid w:val="00826FD4"/>
    <w:rsid w:val="008325DA"/>
    <w:rsid w:val="008339BE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69E"/>
    <w:rsid w:val="008A3424"/>
    <w:rsid w:val="008A3BFF"/>
    <w:rsid w:val="008A460E"/>
    <w:rsid w:val="008A5CBE"/>
    <w:rsid w:val="008A7041"/>
    <w:rsid w:val="008B02E2"/>
    <w:rsid w:val="008B17D6"/>
    <w:rsid w:val="008B1DEB"/>
    <w:rsid w:val="008B36D9"/>
    <w:rsid w:val="008B3E4D"/>
    <w:rsid w:val="008B60C5"/>
    <w:rsid w:val="008B73CF"/>
    <w:rsid w:val="008B7CB8"/>
    <w:rsid w:val="008C3910"/>
    <w:rsid w:val="008C39B9"/>
    <w:rsid w:val="008C500B"/>
    <w:rsid w:val="008C52B7"/>
    <w:rsid w:val="008C6C6A"/>
    <w:rsid w:val="008D075E"/>
    <w:rsid w:val="008D5B37"/>
    <w:rsid w:val="008E0F0E"/>
    <w:rsid w:val="008E1412"/>
    <w:rsid w:val="008E1AB4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6DC2"/>
    <w:rsid w:val="008F7DB4"/>
    <w:rsid w:val="009014A6"/>
    <w:rsid w:val="00901D4A"/>
    <w:rsid w:val="00903234"/>
    <w:rsid w:val="009034FA"/>
    <w:rsid w:val="0090381C"/>
    <w:rsid w:val="009054A5"/>
    <w:rsid w:val="00906392"/>
    <w:rsid w:val="0091329F"/>
    <w:rsid w:val="00915E44"/>
    <w:rsid w:val="009176B9"/>
    <w:rsid w:val="00920EA3"/>
    <w:rsid w:val="00925424"/>
    <w:rsid w:val="00931557"/>
    <w:rsid w:val="009319CC"/>
    <w:rsid w:val="00932658"/>
    <w:rsid w:val="009346D4"/>
    <w:rsid w:val="00937B84"/>
    <w:rsid w:val="00940DBD"/>
    <w:rsid w:val="00941573"/>
    <w:rsid w:val="0094280D"/>
    <w:rsid w:val="009466BE"/>
    <w:rsid w:val="00947AE2"/>
    <w:rsid w:val="00947E25"/>
    <w:rsid w:val="00960B57"/>
    <w:rsid w:val="00962C26"/>
    <w:rsid w:val="00965399"/>
    <w:rsid w:val="00965B23"/>
    <w:rsid w:val="009741C7"/>
    <w:rsid w:val="00975387"/>
    <w:rsid w:val="009826C5"/>
    <w:rsid w:val="00985562"/>
    <w:rsid w:val="00986D4C"/>
    <w:rsid w:val="00987311"/>
    <w:rsid w:val="009875C8"/>
    <w:rsid w:val="00990824"/>
    <w:rsid w:val="00991B05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757"/>
    <w:rsid w:val="009B39E2"/>
    <w:rsid w:val="009B4B98"/>
    <w:rsid w:val="009B4D7A"/>
    <w:rsid w:val="009B6A98"/>
    <w:rsid w:val="009B738E"/>
    <w:rsid w:val="009C0EEA"/>
    <w:rsid w:val="009C2616"/>
    <w:rsid w:val="009C38C7"/>
    <w:rsid w:val="009C5608"/>
    <w:rsid w:val="009C673E"/>
    <w:rsid w:val="009D03C0"/>
    <w:rsid w:val="009D0A63"/>
    <w:rsid w:val="009D1920"/>
    <w:rsid w:val="009D1C63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5F9"/>
    <w:rsid w:val="009F7560"/>
    <w:rsid w:val="009F7AA3"/>
    <w:rsid w:val="009F7B8B"/>
    <w:rsid w:val="00A01850"/>
    <w:rsid w:val="00A01C3F"/>
    <w:rsid w:val="00A10276"/>
    <w:rsid w:val="00A103C5"/>
    <w:rsid w:val="00A1290C"/>
    <w:rsid w:val="00A136CB"/>
    <w:rsid w:val="00A15F90"/>
    <w:rsid w:val="00A16D52"/>
    <w:rsid w:val="00A176C1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534C6"/>
    <w:rsid w:val="00A61A3E"/>
    <w:rsid w:val="00A6488F"/>
    <w:rsid w:val="00A64C7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5B49"/>
    <w:rsid w:val="00AB0587"/>
    <w:rsid w:val="00AB57C3"/>
    <w:rsid w:val="00AB779D"/>
    <w:rsid w:val="00AB783A"/>
    <w:rsid w:val="00AC24A3"/>
    <w:rsid w:val="00AC2E08"/>
    <w:rsid w:val="00AC358F"/>
    <w:rsid w:val="00AC5662"/>
    <w:rsid w:val="00AC7DA9"/>
    <w:rsid w:val="00AD2837"/>
    <w:rsid w:val="00AD366E"/>
    <w:rsid w:val="00AD3826"/>
    <w:rsid w:val="00AD609C"/>
    <w:rsid w:val="00AD6787"/>
    <w:rsid w:val="00AE36A8"/>
    <w:rsid w:val="00AE4095"/>
    <w:rsid w:val="00AF0434"/>
    <w:rsid w:val="00AF0E36"/>
    <w:rsid w:val="00AF2433"/>
    <w:rsid w:val="00AF758F"/>
    <w:rsid w:val="00B0012A"/>
    <w:rsid w:val="00B002E2"/>
    <w:rsid w:val="00B0047B"/>
    <w:rsid w:val="00B006B6"/>
    <w:rsid w:val="00B00FCD"/>
    <w:rsid w:val="00B04C99"/>
    <w:rsid w:val="00B055B9"/>
    <w:rsid w:val="00B05E47"/>
    <w:rsid w:val="00B06758"/>
    <w:rsid w:val="00B07127"/>
    <w:rsid w:val="00B07D97"/>
    <w:rsid w:val="00B117D8"/>
    <w:rsid w:val="00B155C0"/>
    <w:rsid w:val="00B17FEE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C66"/>
    <w:rsid w:val="00B5156B"/>
    <w:rsid w:val="00B5216A"/>
    <w:rsid w:val="00B525E2"/>
    <w:rsid w:val="00B557C6"/>
    <w:rsid w:val="00B55846"/>
    <w:rsid w:val="00B60E9E"/>
    <w:rsid w:val="00B60EB4"/>
    <w:rsid w:val="00B64E63"/>
    <w:rsid w:val="00B65035"/>
    <w:rsid w:val="00B65E43"/>
    <w:rsid w:val="00B6738C"/>
    <w:rsid w:val="00B6754F"/>
    <w:rsid w:val="00B71E27"/>
    <w:rsid w:val="00B72439"/>
    <w:rsid w:val="00B76133"/>
    <w:rsid w:val="00B7696D"/>
    <w:rsid w:val="00B77CE0"/>
    <w:rsid w:val="00B818BF"/>
    <w:rsid w:val="00B81A6D"/>
    <w:rsid w:val="00B83114"/>
    <w:rsid w:val="00B83A7E"/>
    <w:rsid w:val="00B83F82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46E6"/>
    <w:rsid w:val="00BB51AA"/>
    <w:rsid w:val="00BB6326"/>
    <w:rsid w:val="00BB6458"/>
    <w:rsid w:val="00BB7281"/>
    <w:rsid w:val="00BB73E9"/>
    <w:rsid w:val="00BB7620"/>
    <w:rsid w:val="00BC0FC0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E178D"/>
    <w:rsid w:val="00BE205D"/>
    <w:rsid w:val="00BE498D"/>
    <w:rsid w:val="00BE5177"/>
    <w:rsid w:val="00BE6A5F"/>
    <w:rsid w:val="00BF0EE5"/>
    <w:rsid w:val="00BF385B"/>
    <w:rsid w:val="00BF44C8"/>
    <w:rsid w:val="00BF49C1"/>
    <w:rsid w:val="00C01407"/>
    <w:rsid w:val="00C02EEE"/>
    <w:rsid w:val="00C035A6"/>
    <w:rsid w:val="00C03F26"/>
    <w:rsid w:val="00C05A04"/>
    <w:rsid w:val="00C172E5"/>
    <w:rsid w:val="00C24427"/>
    <w:rsid w:val="00C25D14"/>
    <w:rsid w:val="00C30190"/>
    <w:rsid w:val="00C31C0A"/>
    <w:rsid w:val="00C32AA3"/>
    <w:rsid w:val="00C339F8"/>
    <w:rsid w:val="00C34CBC"/>
    <w:rsid w:val="00C371C1"/>
    <w:rsid w:val="00C417DD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593B"/>
    <w:rsid w:val="00C767DD"/>
    <w:rsid w:val="00C80F64"/>
    <w:rsid w:val="00C81D1C"/>
    <w:rsid w:val="00C8332B"/>
    <w:rsid w:val="00C878FD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223F"/>
    <w:rsid w:val="00CB2343"/>
    <w:rsid w:val="00CB4FA5"/>
    <w:rsid w:val="00CB64AE"/>
    <w:rsid w:val="00CC1E3B"/>
    <w:rsid w:val="00CC2043"/>
    <w:rsid w:val="00CC3E3D"/>
    <w:rsid w:val="00CC452C"/>
    <w:rsid w:val="00CC5402"/>
    <w:rsid w:val="00CD15EE"/>
    <w:rsid w:val="00CD2301"/>
    <w:rsid w:val="00CD4E09"/>
    <w:rsid w:val="00CD72A1"/>
    <w:rsid w:val="00CD72BA"/>
    <w:rsid w:val="00CE26E6"/>
    <w:rsid w:val="00CF5782"/>
    <w:rsid w:val="00CF60C1"/>
    <w:rsid w:val="00D013E3"/>
    <w:rsid w:val="00D02CD5"/>
    <w:rsid w:val="00D03F5E"/>
    <w:rsid w:val="00D1551A"/>
    <w:rsid w:val="00D2271D"/>
    <w:rsid w:val="00D22EBD"/>
    <w:rsid w:val="00D23E0C"/>
    <w:rsid w:val="00D23FB9"/>
    <w:rsid w:val="00D24331"/>
    <w:rsid w:val="00D270F5"/>
    <w:rsid w:val="00D32108"/>
    <w:rsid w:val="00D33E78"/>
    <w:rsid w:val="00D3606B"/>
    <w:rsid w:val="00D3638F"/>
    <w:rsid w:val="00D37578"/>
    <w:rsid w:val="00D4021B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7BD"/>
    <w:rsid w:val="00D51472"/>
    <w:rsid w:val="00D51EC0"/>
    <w:rsid w:val="00D5613E"/>
    <w:rsid w:val="00D56950"/>
    <w:rsid w:val="00D61561"/>
    <w:rsid w:val="00D652AE"/>
    <w:rsid w:val="00D66760"/>
    <w:rsid w:val="00D66E3F"/>
    <w:rsid w:val="00D67AE8"/>
    <w:rsid w:val="00D72728"/>
    <w:rsid w:val="00D7300E"/>
    <w:rsid w:val="00D7427D"/>
    <w:rsid w:val="00D750A0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23CA"/>
    <w:rsid w:val="00DB26F4"/>
    <w:rsid w:val="00DB2954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E64"/>
    <w:rsid w:val="00DD6A3B"/>
    <w:rsid w:val="00DE01C1"/>
    <w:rsid w:val="00DE2A99"/>
    <w:rsid w:val="00DE5C66"/>
    <w:rsid w:val="00DE6620"/>
    <w:rsid w:val="00DE7525"/>
    <w:rsid w:val="00DE7B8E"/>
    <w:rsid w:val="00DF450A"/>
    <w:rsid w:val="00DF6339"/>
    <w:rsid w:val="00DF6582"/>
    <w:rsid w:val="00E02D65"/>
    <w:rsid w:val="00E030AE"/>
    <w:rsid w:val="00E03E35"/>
    <w:rsid w:val="00E04B6D"/>
    <w:rsid w:val="00E16120"/>
    <w:rsid w:val="00E17F50"/>
    <w:rsid w:val="00E20941"/>
    <w:rsid w:val="00E22C72"/>
    <w:rsid w:val="00E2569F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DFD"/>
    <w:rsid w:val="00E958D0"/>
    <w:rsid w:val="00E976DA"/>
    <w:rsid w:val="00EA0E18"/>
    <w:rsid w:val="00EA231C"/>
    <w:rsid w:val="00EA28BA"/>
    <w:rsid w:val="00EA4A8B"/>
    <w:rsid w:val="00EA5815"/>
    <w:rsid w:val="00EA63B2"/>
    <w:rsid w:val="00EB09EE"/>
    <w:rsid w:val="00EB2B2B"/>
    <w:rsid w:val="00EB3E60"/>
    <w:rsid w:val="00EB45A0"/>
    <w:rsid w:val="00EB5249"/>
    <w:rsid w:val="00EB686C"/>
    <w:rsid w:val="00EB6989"/>
    <w:rsid w:val="00EB6B5C"/>
    <w:rsid w:val="00EB6BF8"/>
    <w:rsid w:val="00EC0A6B"/>
    <w:rsid w:val="00EC2C2C"/>
    <w:rsid w:val="00EC69C1"/>
    <w:rsid w:val="00ED17C6"/>
    <w:rsid w:val="00ED1DE2"/>
    <w:rsid w:val="00ED1E15"/>
    <w:rsid w:val="00ED3306"/>
    <w:rsid w:val="00ED7749"/>
    <w:rsid w:val="00ED7CE9"/>
    <w:rsid w:val="00EE182D"/>
    <w:rsid w:val="00EF0E3A"/>
    <w:rsid w:val="00EF5631"/>
    <w:rsid w:val="00EF73AC"/>
    <w:rsid w:val="00F0088F"/>
    <w:rsid w:val="00F0187E"/>
    <w:rsid w:val="00F0247C"/>
    <w:rsid w:val="00F02B0F"/>
    <w:rsid w:val="00F043B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31E47"/>
    <w:rsid w:val="00F32758"/>
    <w:rsid w:val="00F374B9"/>
    <w:rsid w:val="00F40666"/>
    <w:rsid w:val="00F4085E"/>
    <w:rsid w:val="00F40A7A"/>
    <w:rsid w:val="00F42DD3"/>
    <w:rsid w:val="00F430C6"/>
    <w:rsid w:val="00F43F58"/>
    <w:rsid w:val="00F44947"/>
    <w:rsid w:val="00F4633E"/>
    <w:rsid w:val="00F47EB1"/>
    <w:rsid w:val="00F5092E"/>
    <w:rsid w:val="00F50C21"/>
    <w:rsid w:val="00F519B4"/>
    <w:rsid w:val="00F5204B"/>
    <w:rsid w:val="00F52B84"/>
    <w:rsid w:val="00F569E5"/>
    <w:rsid w:val="00F57834"/>
    <w:rsid w:val="00F600B1"/>
    <w:rsid w:val="00F604FF"/>
    <w:rsid w:val="00F7000C"/>
    <w:rsid w:val="00F70754"/>
    <w:rsid w:val="00F73FB9"/>
    <w:rsid w:val="00F80314"/>
    <w:rsid w:val="00F80CAD"/>
    <w:rsid w:val="00F82925"/>
    <w:rsid w:val="00F83433"/>
    <w:rsid w:val="00F84400"/>
    <w:rsid w:val="00F85262"/>
    <w:rsid w:val="00F9017D"/>
    <w:rsid w:val="00F90E0C"/>
    <w:rsid w:val="00F92C23"/>
    <w:rsid w:val="00F930A6"/>
    <w:rsid w:val="00F95A0E"/>
    <w:rsid w:val="00F95DE4"/>
    <w:rsid w:val="00F96B00"/>
    <w:rsid w:val="00FA0CE2"/>
    <w:rsid w:val="00FA0E7F"/>
    <w:rsid w:val="00FA3A50"/>
    <w:rsid w:val="00FA4116"/>
    <w:rsid w:val="00FA6F62"/>
    <w:rsid w:val="00FA7868"/>
    <w:rsid w:val="00FB223C"/>
    <w:rsid w:val="00FB345C"/>
    <w:rsid w:val="00FB386D"/>
    <w:rsid w:val="00FB4092"/>
    <w:rsid w:val="00FC1F3D"/>
    <w:rsid w:val="00FC24D0"/>
    <w:rsid w:val="00FC342D"/>
    <w:rsid w:val="00FC450C"/>
    <w:rsid w:val="00FC492E"/>
    <w:rsid w:val="00FC5260"/>
    <w:rsid w:val="00FC6D70"/>
    <w:rsid w:val="00FC789F"/>
    <w:rsid w:val="00FC79C4"/>
    <w:rsid w:val="00FD30E9"/>
    <w:rsid w:val="00FD4822"/>
    <w:rsid w:val="00FD5BBF"/>
    <w:rsid w:val="00FD7334"/>
    <w:rsid w:val="00FD7E5E"/>
    <w:rsid w:val="00FE308E"/>
    <w:rsid w:val="00FE56D1"/>
    <w:rsid w:val="00FE58A1"/>
    <w:rsid w:val="00FE7E2F"/>
    <w:rsid w:val="00FF116C"/>
    <w:rsid w:val="00FF253B"/>
    <w:rsid w:val="00FF3B6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5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F04B-80AE-4DE6-816C-0D655D19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</Template>
  <TotalTime>75</TotalTime>
  <Pages>20</Pages>
  <Words>6783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45357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Опарина</cp:lastModifiedBy>
  <cp:revision>7</cp:revision>
  <cp:lastPrinted>2021-06-07T09:08:00Z</cp:lastPrinted>
  <dcterms:created xsi:type="dcterms:W3CDTF">2021-06-07T07:50:00Z</dcterms:created>
  <dcterms:modified xsi:type="dcterms:W3CDTF">2021-06-07T09:10:00Z</dcterms:modified>
</cp:coreProperties>
</file>