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6B" w:rsidRPr="00DF450A" w:rsidRDefault="00A3566B" w:rsidP="009F7B8B">
      <w:pPr>
        <w:spacing w:after="0" w:line="240" w:lineRule="auto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A3566B" w:rsidRPr="00DF450A" w:rsidRDefault="00A3566B" w:rsidP="009F7B8B">
      <w:pPr>
        <w:spacing w:after="0" w:line="240" w:lineRule="auto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24"/>
          <w:sz w:val="28"/>
          <w:szCs w:val="28"/>
        </w:rPr>
      </w:pPr>
      <w:r w:rsidRPr="00DF450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АДМИНИСТРАЦИЯ ЕКАТЕРИНОВСКОГО МУНИЦИПАЛЬНОГО РАЙОНА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САРАТОВСКОЙ ОБЛАСТИ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110"/>
          <w:sz w:val="28"/>
          <w:szCs w:val="28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  <w:t>ПОСТАНОВЛЕНИЕ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A3566B" w:rsidRPr="00DF450A" w:rsidRDefault="00714C84" w:rsidP="00A3566B">
      <w:pPr>
        <w:pStyle w:val="af5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от  20.12.</w:t>
      </w:r>
      <w:r w:rsidR="00A3566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2019 г. 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691</w:t>
      </w:r>
      <w:r w:rsidR="00A3566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</w:t>
      </w:r>
    </w:p>
    <w:p w:rsidR="00A3566B" w:rsidRPr="00DF450A" w:rsidRDefault="00A3566B" w:rsidP="00A3566B">
      <w:pPr>
        <w:tabs>
          <w:tab w:val="left" w:pos="10065"/>
        </w:tabs>
        <w:ind w:right="142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color w:val="0D0D0D" w:themeColor="text1" w:themeTint="F2"/>
          <w:sz w:val="28"/>
          <w:szCs w:val="28"/>
        </w:rPr>
        <w:t>р.п.  Екатериновка</w:t>
      </w:r>
    </w:p>
    <w:tbl>
      <w:tblPr>
        <w:tblW w:w="1882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29"/>
      </w:tblGrid>
      <w:tr w:rsidR="00A3566B" w:rsidRPr="00DF450A" w:rsidTr="00F604FF">
        <w:trPr>
          <w:tblCellSpacing w:w="15" w:type="dxa"/>
        </w:trPr>
        <w:tc>
          <w:tcPr>
            <w:tcW w:w="18769" w:type="dxa"/>
            <w:shd w:val="clear" w:color="auto" w:fill="FFFFFF"/>
            <w:hideMark/>
          </w:tcPr>
          <w:p w:rsidR="00F604FF" w:rsidRPr="00DF450A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F450A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A3566B" w:rsidRPr="00DF450A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F450A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Екатериновского муниципального района</w:t>
            </w:r>
            <w:r w:rsidR="00F604FF" w:rsidRPr="00DF450A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№ 124 от 12.03.2018 г.  </w:t>
            </w:r>
          </w:p>
          <w:p w:rsidR="00F604FF" w:rsidRPr="00DF450A" w:rsidRDefault="00527ABC" w:rsidP="00A3566B">
            <w:pPr>
              <w:pStyle w:val="af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DF450A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A3566B" w:rsidRPr="00DF450A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«Об утверждении муниципальной </w:t>
            </w:r>
            <w:r w:rsidR="00F604FF" w:rsidRPr="00DF450A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A3566B" w:rsidRPr="00DF450A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  <w:r w:rsidR="00F604FF" w:rsidRPr="00DF450A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F604FF" w:rsidRPr="00DF450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«Формирование </w:t>
            </w:r>
          </w:p>
          <w:p w:rsidR="00A3566B" w:rsidRPr="00DF450A" w:rsidRDefault="00F604FF" w:rsidP="00A3566B">
            <w:pPr>
              <w:pStyle w:val="af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DF450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комфортной  городской среды на  территории Екатериновского</w:t>
            </w:r>
          </w:p>
        </w:tc>
      </w:tr>
    </w:tbl>
    <w:p w:rsidR="00F604FF" w:rsidRPr="00DF450A" w:rsidRDefault="00A3566B" w:rsidP="00F604FF">
      <w:pPr>
        <w:pStyle w:val="af5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50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муниципального </w:t>
      </w:r>
      <w:r w:rsidR="00F604FF" w:rsidRPr="00DF450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образования на 201</w:t>
      </w:r>
      <w:r w:rsidR="00106572" w:rsidRPr="00DF450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8</w:t>
      </w:r>
      <w:r w:rsidR="00F604FF" w:rsidRPr="00DF450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-202</w:t>
      </w:r>
      <w:r w:rsidR="00106572" w:rsidRPr="00DF450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r w:rsidR="00F604FF" w:rsidRPr="00DF450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годы»»</w:t>
      </w:r>
      <w:r w:rsidR="00F604FF" w:rsidRPr="00DF4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A3566B" w:rsidRPr="00DF450A" w:rsidRDefault="00A3566B" w:rsidP="00A3566B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pacing w:val="1"/>
          <w:sz w:val="28"/>
          <w:szCs w:val="28"/>
        </w:rPr>
      </w:pPr>
    </w:p>
    <w:p w:rsidR="00D46D50" w:rsidRPr="00D46D50" w:rsidRDefault="00A3566B" w:rsidP="00D46D50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7F1"/>
        </w:rPr>
      </w:pPr>
      <w:proofErr w:type="gramStart"/>
      <w:r w:rsidRPr="00D46D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целях повышения уровня благоустройства территории и создания комфортной городской среды, в соответствии с Федеральным законом от 06</w:t>
      </w:r>
      <w:r w:rsidR="00F604FF" w:rsidRPr="00D46D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46D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октября 2003</w:t>
      </w:r>
      <w:r w:rsidR="008B36D9" w:rsidRPr="00D46D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46D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года № 131-ФЗ «Об общих принципах организации местного самоуправления в Российской Федерации»,</w:t>
      </w:r>
      <w:r w:rsidR="00F604FF" w:rsidRPr="00D46D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F06D2" w:rsidRPr="00D46D50">
        <w:rPr>
          <w:rFonts w:ascii="Times New Roman" w:hAnsi="Times New Roman" w:cs="Times New Roman"/>
          <w:sz w:val="28"/>
          <w:szCs w:val="28"/>
        </w:rPr>
        <w:fldChar w:fldCharType="begin"/>
      </w:r>
      <w:r w:rsidR="00D46D50" w:rsidRPr="00D46D50">
        <w:rPr>
          <w:rFonts w:ascii="Times New Roman" w:hAnsi="Times New Roman" w:cs="Times New Roman"/>
          <w:sz w:val="28"/>
          <w:szCs w:val="28"/>
        </w:rPr>
        <w:instrText xml:space="preserve"> HYPERLINK "https://so-l.ru/news/y/2019_11_29_rf_rossiyskaya_gazet_zakon_saratovsk_zakon_saratovsk" </w:instrText>
      </w:r>
      <w:r w:rsidR="006F06D2" w:rsidRPr="00D46D50">
        <w:rPr>
          <w:rFonts w:ascii="Times New Roman" w:hAnsi="Times New Roman" w:cs="Times New Roman"/>
          <w:sz w:val="28"/>
          <w:szCs w:val="28"/>
        </w:rPr>
        <w:fldChar w:fldCharType="separate"/>
      </w:r>
      <w:r w:rsidR="00D46D50" w:rsidRPr="00D46D50">
        <w:rPr>
          <w:rFonts w:ascii="Times New Roman" w:hAnsi="Times New Roman" w:cs="Times New Roman"/>
          <w:sz w:val="28"/>
          <w:szCs w:val="28"/>
          <w:shd w:val="clear" w:color="auto" w:fill="FAF7F1"/>
        </w:rPr>
        <w:t xml:space="preserve">Закон Саратовской области от 26 ноября 2019 года № 130-ЗСО «Об областном бюджете на 2020 год и на плановый период 2021 и 2022 годов», </w:t>
      </w:r>
      <w:r w:rsidR="00D46D50" w:rsidRPr="00D46D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постановлением администрации  </w:t>
      </w:r>
      <w:r w:rsidR="00D46D50" w:rsidRPr="00D46D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D46D50" w:rsidRPr="00D46D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Екатериновского</w:t>
      </w:r>
      <w:proofErr w:type="spellEnd"/>
      <w:r w:rsidR="00D46D50" w:rsidRPr="00D46D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муниципального района Саратовской</w:t>
      </w:r>
      <w:proofErr w:type="gramEnd"/>
      <w:r w:rsidR="00D46D50" w:rsidRPr="00D46D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области  от 15 февраля  2019 г. № 86 «Об утверждении Порядка принятия решений о разработке муниципальных программ, их формирования и реализации»</w:t>
      </w:r>
      <w:r w:rsidR="00D46D50" w:rsidRPr="00D46D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D46D50" w:rsidRPr="00D46D50">
        <w:rPr>
          <w:rFonts w:ascii="Times New Roman" w:eastAsia="Times New Roman" w:hAnsi="Times New Roman" w:cs="Times New Roman"/>
          <w:color w:val="0D0D0D" w:themeColor="text1" w:themeTint="F2"/>
          <w:spacing w:val="1"/>
          <w:sz w:val="28"/>
          <w:szCs w:val="28"/>
        </w:rPr>
        <w:t xml:space="preserve"> </w:t>
      </w:r>
      <w:r w:rsidR="00D46D50" w:rsidRPr="00D46D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Уставом </w:t>
      </w:r>
      <w:proofErr w:type="spellStart"/>
      <w:r w:rsidR="00D46D50" w:rsidRPr="00D46D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D46D50" w:rsidRPr="00D46D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района,</w:t>
      </w:r>
    </w:p>
    <w:p w:rsidR="00A3566B" w:rsidRPr="00D46D50" w:rsidRDefault="006F06D2" w:rsidP="00D46D50">
      <w:pPr>
        <w:pStyle w:val="af5"/>
        <w:ind w:firstLine="567"/>
        <w:jc w:val="both"/>
      </w:pPr>
      <w:r w:rsidRPr="00D46D50">
        <w:rPr>
          <w:rFonts w:ascii="Times New Roman" w:hAnsi="Times New Roman" w:cs="Times New Roman"/>
          <w:sz w:val="28"/>
          <w:szCs w:val="28"/>
        </w:rPr>
        <w:fldChar w:fldCharType="end"/>
      </w:r>
      <w:r w:rsidR="00A3566B" w:rsidRPr="00DF450A">
        <w:rPr>
          <w:rFonts w:ascii="Times New Roman" w:eastAsia="Times New Roman" w:hAnsi="Times New Roman"/>
          <w:color w:val="0D0D0D" w:themeColor="text1" w:themeTint="F2"/>
        </w:rPr>
        <w:t xml:space="preserve"> </w:t>
      </w:r>
    </w:p>
    <w:p w:rsidR="00A3566B" w:rsidRPr="00DF450A" w:rsidRDefault="00A3566B" w:rsidP="00ED1E15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</w:pPr>
      <w:r w:rsidRPr="00DF450A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ПОСТАНОВЛЯЮ:</w:t>
      </w:r>
    </w:p>
    <w:p w:rsidR="002A7789" w:rsidRPr="00DF450A" w:rsidRDefault="00A3566B" w:rsidP="00EC69C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Внести в постановление администрации Екатериновского муниципального</w:t>
      </w:r>
      <w:r w:rsidR="00CD230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образования   </w:t>
      </w:r>
      <w:r w:rsidR="00527ABC" w:rsidRPr="00DF450A">
        <w:rPr>
          <w:rStyle w:val="af2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№ 124 от 12.03.2018 г. 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«Об утверждении муниципальной программы 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«Формирование комфортной  городской среды на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территории Екатериновского муниципального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 на 20</w:t>
      </w:r>
      <w:r w:rsidR="00307DE4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10657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-202</w:t>
      </w:r>
      <w:r w:rsidR="0010657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годы»»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следующие изменения: </w:t>
      </w:r>
    </w:p>
    <w:p w:rsidR="00A3566B" w:rsidRPr="00DF450A" w:rsidRDefault="00EC69C1" w:rsidP="00CD2301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="002A7789" w:rsidRPr="00DF45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="00527ABC" w:rsidRPr="00DF45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риложение к постановлению изложить в новой редакции  (приложение).</w:t>
      </w:r>
    </w:p>
    <w:p w:rsidR="00C651C2" w:rsidRPr="00DF450A" w:rsidRDefault="00C651C2" w:rsidP="00CD2301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наименование программы изложить в новой редакции: 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«Формирование комфортной  городской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среды на 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территории Екатериновского муниципального 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образования на 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</w:t>
      </w:r>
      <w:r w:rsidR="00700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-2024 годы»».</w:t>
      </w:r>
      <w:r w:rsidRPr="00DF450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106572" w:rsidRPr="00EC69C1" w:rsidRDefault="00CD2301" w:rsidP="00EC69C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2.</w:t>
      </w:r>
      <w:r w:rsidR="00DC30A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57560" w:rsidRPr="00DF45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Признать утратившим силу </w:t>
      </w:r>
      <w:r w:rsidR="00106572" w:rsidRPr="00DF45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постановление администрации</w:t>
      </w:r>
      <w:r w:rsidR="008C52B7" w:rsidRPr="00DF45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57560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Екатериновского муниципального образования   </w:t>
      </w:r>
      <w:r w:rsidR="00EC69C1" w:rsidRPr="00EC69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25.10.2019 г.  № 584  </w:t>
      </w:r>
      <w:r w:rsidR="00EC69C1" w:rsidRPr="00DF450A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 </w:t>
      </w:r>
      <w:r w:rsidR="00C651C2" w:rsidRPr="00DF450A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«О внесении изменений в постановление администрации  Екатериновского </w:t>
      </w:r>
      <w:r w:rsidR="00C651C2" w:rsidRPr="00DF450A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lang w:eastAsia="ru-RU"/>
        </w:rPr>
        <w:t xml:space="preserve"> </w:t>
      </w:r>
      <w:r w:rsidR="00C651C2" w:rsidRPr="00DF450A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муниципального района № 124 от 12.03.2018 г. 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«Об утверж</w:t>
      </w:r>
      <w:r w:rsidR="00EC69C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дении  муниципальной программы 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«Формирование комфортной  городской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среды на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территории Екатериновского муниципального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образования на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2018-2022 годы»».</w:t>
      </w:r>
      <w:r w:rsidR="00106572" w:rsidRPr="00DF450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106572" w:rsidRPr="00DF450A" w:rsidRDefault="00106572" w:rsidP="00CD2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pacing w:val="1"/>
          <w:sz w:val="28"/>
          <w:szCs w:val="28"/>
        </w:rPr>
      </w:pPr>
    </w:p>
    <w:p w:rsidR="00C651C2" w:rsidRPr="00DF450A" w:rsidRDefault="00C651C2" w:rsidP="008E51C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</w:t>
      </w:r>
    </w:p>
    <w:p w:rsidR="00A3566B" w:rsidRPr="00DF450A" w:rsidRDefault="00157560" w:rsidP="00CD230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A3566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Настоящее постановление разместить  на официальном сайте администрации Екатериновского муниципального района Саратовской области в сети «Интернет». </w:t>
      </w:r>
    </w:p>
    <w:p w:rsidR="00A3566B" w:rsidRPr="00DF450A" w:rsidRDefault="00157560" w:rsidP="00CD230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A3566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C30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gramStart"/>
      <w:r w:rsidR="00A3566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="00A3566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исполнением постановле</w:t>
      </w:r>
      <w:r w:rsidR="00B155C0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ния возложить на заместителя   </w:t>
      </w:r>
      <w:r w:rsidR="00A3566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главы администрации Екатериновского муниципального района по инфраструктуре, вопросам экологии, безопасности и ЖКС Т.В. Вдовину.      </w:t>
      </w:r>
    </w:p>
    <w:p w:rsidR="00C651C2" w:rsidRPr="00DF450A" w:rsidRDefault="00C651C2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Глава Екатериновского</w:t>
      </w:r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муниципального района                                                                    С.Б. </w:t>
      </w:r>
      <w:proofErr w:type="spellStart"/>
      <w:r w:rsidRPr="00DF4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Зязин</w:t>
      </w:r>
      <w:proofErr w:type="spellEnd"/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604FF" w:rsidRPr="00DF450A" w:rsidRDefault="00F604FF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74B4A" w:rsidRDefault="00074B4A" w:rsidP="002A7789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74B4A" w:rsidRDefault="00074B4A" w:rsidP="002A7789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92AAB" w:rsidRPr="00DF450A" w:rsidRDefault="00BC721D" w:rsidP="002A7789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к постановлению</w:t>
      </w:r>
    </w:p>
    <w:p w:rsidR="00592AAB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</w:t>
      </w:r>
      <w:r w:rsidR="00592AA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767D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BC721D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BC721D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 </w:t>
      </w:r>
      <w:r w:rsidR="003F57C1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14C84">
        <w:rPr>
          <w:rFonts w:ascii="Times New Roman" w:hAnsi="Times New Roman"/>
          <w:color w:val="0D0D0D" w:themeColor="text1" w:themeTint="F2"/>
          <w:sz w:val="24"/>
          <w:szCs w:val="24"/>
        </w:rPr>
        <w:t xml:space="preserve">20.12.2019г. </w:t>
      </w:r>
      <w:r w:rsidR="003F57C1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14C8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№</w:t>
      </w:r>
      <w:r w:rsidR="009F7B8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2A778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14C84">
        <w:rPr>
          <w:rFonts w:ascii="Times New Roman" w:hAnsi="Times New Roman"/>
          <w:color w:val="0D0D0D" w:themeColor="text1" w:themeTint="F2"/>
          <w:sz w:val="24"/>
          <w:szCs w:val="24"/>
        </w:rPr>
        <w:t>691</w:t>
      </w:r>
      <w:r w:rsidR="002A778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1B543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2A778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  <w:r w:rsidR="003F57C1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Утверждена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постановлением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Екатериновского  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от 12.03.2018 г. № 124</w:t>
      </w:r>
    </w:p>
    <w:p w:rsidR="00747CE3" w:rsidRPr="00DF450A" w:rsidRDefault="00747CE3" w:rsidP="00747CE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BC721D" w:rsidRPr="00DF450A" w:rsidRDefault="00BC721D" w:rsidP="00592AA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Паспорт муниципальной программы</w:t>
      </w:r>
    </w:p>
    <w:p w:rsidR="00BC721D" w:rsidRPr="00DF450A" w:rsidRDefault="00757B3D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«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Формирование комфортной</w:t>
      </w:r>
      <w:r w:rsidR="00435EAE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городской 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среды на территории Екатериновского муниципального  образования на 201</w:t>
      </w:r>
      <w:r w:rsidR="004F4190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8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-202</w:t>
      </w:r>
      <w:r w:rsidR="00303B5A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4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годы»</w:t>
      </w:r>
    </w:p>
    <w:p w:rsidR="00DE01C1" w:rsidRPr="00DF450A" w:rsidRDefault="00DE01C1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418"/>
        <w:gridCol w:w="850"/>
        <w:gridCol w:w="1559"/>
        <w:gridCol w:w="1559"/>
        <w:gridCol w:w="1701"/>
      </w:tblGrid>
      <w:tr w:rsidR="00BC721D" w:rsidRPr="00DF450A" w:rsidTr="008E3EA8">
        <w:trPr>
          <w:trHeight w:val="537"/>
        </w:trPr>
        <w:tc>
          <w:tcPr>
            <w:tcW w:w="2410" w:type="dxa"/>
          </w:tcPr>
          <w:p w:rsidR="00BC721D" w:rsidRPr="00DF450A" w:rsidRDefault="00BC721D" w:rsidP="00362583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1. Наименование муниципальной программы</w:t>
            </w:r>
          </w:p>
        </w:tc>
        <w:tc>
          <w:tcPr>
            <w:tcW w:w="7087" w:type="dxa"/>
            <w:gridSpan w:val="5"/>
          </w:tcPr>
          <w:p w:rsidR="00BC721D" w:rsidRPr="00DF450A" w:rsidRDefault="00BC721D" w:rsidP="004F41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Муниципальная программа 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Формирование комфортной </w:t>
            </w:r>
            <w:r w:rsidR="00435EAE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городской 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среды на территории Екатериновского муниципального образования на 201</w:t>
            </w:r>
            <w:r w:rsidR="004F4190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годы»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» 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далее-Программа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</w:tr>
      <w:tr w:rsidR="00962C26" w:rsidRPr="00DF450A" w:rsidTr="008E3EA8">
        <w:tc>
          <w:tcPr>
            <w:tcW w:w="2410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2.Основание для разработки муниципальной программы</w:t>
            </w:r>
          </w:p>
        </w:tc>
        <w:tc>
          <w:tcPr>
            <w:tcW w:w="7087" w:type="dxa"/>
            <w:gridSpan w:val="5"/>
          </w:tcPr>
          <w:p w:rsidR="00962C26" w:rsidRPr="00DF450A" w:rsidRDefault="00962C26" w:rsidP="007110B3">
            <w:pPr>
              <w:tabs>
                <w:tab w:val="left" w:pos="1455"/>
              </w:tabs>
              <w:spacing w:line="27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Федеральный закон от 06.10.2003 года №131-ФЗ «Об общих принципах организации местного самоуправления в Российской Федерации», Постановление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от 6 апреля 2017 года № 691/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Pr="00DF450A">
              <w:rPr>
                <w:rFonts w:ascii="Times New Roman" w:hAnsi="Times New Roman"/>
                <w:color w:val="0D0D0D" w:themeColor="text1" w:themeTint="F2"/>
                <w:spacing w:val="-6"/>
                <w:sz w:val="24"/>
                <w:szCs w:val="24"/>
              </w:rPr>
              <w:t>«Об утверждении методических рекомендаций по подготовке государственных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 201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годы»,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Постановление Правительства Саратовской области от 30 августа 2017 года № 449-П «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 государственной программе Саратовской области «Формирование комфортной городской среды  на 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18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-20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22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годы»</w:t>
            </w:r>
          </w:p>
        </w:tc>
      </w:tr>
      <w:tr w:rsidR="00962C26" w:rsidRPr="00DF450A" w:rsidTr="008E3EA8">
        <w:tc>
          <w:tcPr>
            <w:tcW w:w="2410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 Заказчик муниципальной программы</w:t>
            </w:r>
          </w:p>
        </w:tc>
        <w:tc>
          <w:tcPr>
            <w:tcW w:w="7087" w:type="dxa"/>
            <w:gridSpan w:val="5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 Екатериновского  муниципального района</w:t>
            </w:r>
          </w:p>
        </w:tc>
      </w:tr>
      <w:tr w:rsidR="00962C26" w:rsidRPr="00DF450A" w:rsidTr="008E3EA8">
        <w:tc>
          <w:tcPr>
            <w:tcW w:w="2410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 Разработчик муниципальной программы</w:t>
            </w:r>
          </w:p>
        </w:tc>
        <w:tc>
          <w:tcPr>
            <w:tcW w:w="7087" w:type="dxa"/>
            <w:gridSpan w:val="5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</w:tr>
      <w:tr w:rsidR="00962C26" w:rsidRPr="00DF450A" w:rsidTr="008E3EA8">
        <w:trPr>
          <w:trHeight w:val="825"/>
        </w:trPr>
        <w:tc>
          <w:tcPr>
            <w:tcW w:w="2410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 Цел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087" w:type="dxa"/>
            <w:gridSpan w:val="5"/>
          </w:tcPr>
          <w:p w:rsidR="00962C26" w:rsidRPr="00DF450A" w:rsidRDefault="00271A22" w:rsidP="00387861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Целью программы является создание условий  для комфортного проживания населения в условиях доступной комфортной среды.</w:t>
            </w:r>
          </w:p>
        </w:tc>
      </w:tr>
      <w:tr w:rsidR="00962C26" w:rsidRPr="00DF450A" w:rsidTr="008E3EA8">
        <w:trPr>
          <w:trHeight w:val="860"/>
        </w:trPr>
        <w:tc>
          <w:tcPr>
            <w:tcW w:w="2410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6. 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адачи муниципальной программы</w:t>
            </w:r>
          </w:p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7087" w:type="dxa"/>
            <w:gridSpan w:val="5"/>
          </w:tcPr>
          <w:p w:rsidR="0038786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 </w:t>
            </w:r>
          </w:p>
          <w:p w:rsidR="00C94A5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Б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лагоустройство дворовых и общественных территорий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962C26" w:rsidRPr="00DF450A" w:rsidTr="008E3EA8">
        <w:trPr>
          <w:trHeight w:val="806"/>
        </w:trPr>
        <w:tc>
          <w:tcPr>
            <w:tcW w:w="2410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7. Основные индикаторы реализации (целевые задания)  муниципальной программы</w:t>
            </w:r>
          </w:p>
        </w:tc>
        <w:tc>
          <w:tcPr>
            <w:tcW w:w="7087" w:type="dxa"/>
            <w:gridSpan w:val="5"/>
          </w:tcPr>
          <w:p w:rsidR="00962C26" w:rsidRPr="00DF450A" w:rsidRDefault="00FC6D70" w:rsidP="00FC6D7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количество благ</w:t>
            </w:r>
            <w:r w:rsidR="008E777B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оустроенных дворовых территорий;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количество благоустроенных общественных территорий  </w:t>
            </w:r>
          </w:p>
        </w:tc>
      </w:tr>
      <w:tr w:rsidR="00962C26" w:rsidRPr="00DF450A" w:rsidTr="008E3EA8">
        <w:tc>
          <w:tcPr>
            <w:tcW w:w="2410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8. Срок реализации муниципальной программы</w:t>
            </w:r>
          </w:p>
        </w:tc>
        <w:tc>
          <w:tcPr>
            <w:tcW w:w="7087" w:type="dxa"/>
            <w:gridSpan w:val="5"/>
          </w:tcPr>
          <w:p w:rsidR="00962C26" w:rsidRPr="00DF450A" w:rsidRDefault="00962C26" w:rsidP="004F4190">
            <w:pPr>
              <w:tabs>
                <w:tab w:val="left" w:pos="1455"/>
              </w:tabs>
              <w:spacing w:line="27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</w:t>
            </w:r>
            <w:r w:rsidR="004F419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</w:t>
            </w:r>
          </w:p>
        </w:tc>
      </w:tr>
      <w:tr w:rsidR="004B5FD4" w:rsidRPr="00DF450A" w:rsidTr="008E3EA8">
        <w:trPr>
          <w:trHeight w:val="495"/>
        </w:trPr>
        <w:tc>
          <w:tcPr>
            <w:tcW w:w="2410" w:type="dxa"/>
            <w:vMerge w:val="restart"/>
          </w:tcPr>
          <w:p w:rsidR="004B5FD4" w:rsidRPr="00074B4A" w:rsidRDefault="004B5FD4" w:rsidP="00074B4A">
            <w:pPr>
              <w:pStyle w:val="a4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9. Объемы финансового обеспечения муниципальной программы</w:t>
            </w:r>
          </w:p>
        </w:tc>
        <w:tc>
          <w:tcPr>
            <w:tcW w:w="7087" w:type="dxa"/>
            <w:gridSpan w:val="5"/>
          </w:tcPr>
          <w:p w:rsidR="004B5FD4" w:rsidRPr="00DF450A" w:rsidRDefault="004B5FD4" w:rsidP="004B5FD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расходы (</w:t>
            </w:r>
            <w:r w:rsidR="00894A1A"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руб.</w:t>
            </w:r>
            <w:r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)</w:t>
            </w:r>
          </w:p>
          <w:p w:rsidR="004B5FD4" w:rsidRPr="00DF450A" w:rsidRDefault="004B5FD4" w:rsidP="00C94A5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F4190" w:rsidRPr="00DF450A" w:rsidTr="009014A6">
        <w:trPr>
          <w:trHeight w:val="390"/>
        </w:trPr>
        <w:tc>
          <w:tcPr>
            <w:tcW w:w="2410" w:type="dxa"/>
            <w:vMerge/>
          </w:tcPr>
          <w:p w:rsidR="004F4190" w:rsidRPr="00DF450A" w:rsidRDefault="004F4190" w:rsidP="00175139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4190" w:rsidRPr="008E51C6" w:rsidRDefault="004F4190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E51C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всего</w:t>
            </w:r>
          </w:p>
          <w:p w:rsidR="004F4190" w:rsidRPr="008E51C6" w:rsidRDefault="004F4190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E51C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8E51C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прогнозно</w:t>
            </w:r>
            <w:proofErr w:type="spellEnd"/>
            <w:r w:rsidRPr="008E51C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4F4190" w:rsidRPr="008E51C6" w:rsidRDefault="004F4190" w:rsidP="008E51C6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E51C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2018 г. </w:t>
            </w:r>
          </w:p>
        </w:tc>
        <w:tc>
          <w:tcPr>
            <w:tcW w:w="1559" w:type="dxa"/>
          </w:tcPr>
          <w:p w:rsidR="004F4190" w:rsidRPr="008E51C6" w:rsidRDefault="004F4190" w:rsidP="003F5FF3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E51C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2019г.</w:t>
            </w:r>
          </w:p>
          <w:p w:rsidR="004F4190" w:rsidRPr="008E51C6" w:rsidRDefault="004F4190" w:rsidP="003F5FF3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E51C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8E51C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прогнозно</w:t>
            </w:r>
            <w:proofErr w:type="spellEnd"/>
            <w:r w:rsidRPr="008E51C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4F4190" w:rsidRPr="008E51C6" w:rsidRDefault="004F4190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E51C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2020г. </w:t>
            </w:r>
          </w:p>
          <w:p w:rsidR="004F4190" w:rsidRPr="008E51C6" w:rsidRDefault="004F4190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E51C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8E51C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прогнозно</w:t>
            </w:r>
            <w:proofErr w:type="spellEnd"/>
            <w:r w:rsidRPr="008E51C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) </w:t>
            </w:r>
          </w:p>
          <w:p w:rsidR="004F4190" w:rsidRPr="008E51C6" w:rsidRDefault="004F4190" w:rsidP="00D7427D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F4190" w:rsidRPr="008E51C6" w:rsidRDefault="004F4190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E51C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2021-2024г.</w:t>
            </w:r>
          </w:p>
          <w:p w:rsidR="004F4190" w:rsidRPr="008E51C6" w:rsidRDefault="004F4190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E51C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8E51C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прогнозно</w:t>
            </w:r>
            <w:proofErr w:type="spellEnd"/>
            <w:r w:rsidRPr="008E51C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E3EA8" w:rsidRPr="00DF450A" w:rsidTr="009014A6">
        <w:trPr>
          <w:trHeight w:val="367"/>
        </w:trPr>
        <w:tc>
          <w:tcPr>
            <w:tcW w:w="2410" w:type="dxa"/>
          </w:tcPr>
          <w:p w:rsidR="008E3EA8" w:rsidRPr="00DF450A" w:rsidRDefault="008E3EA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8E3EA8" w:rsidRPr="00020D1D" w:rsidRDefault="008E3EA8" w:rsidP="008E3EA8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20D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36 265 191 ,20</w:t>
            </w:r>
          </w:p>
        </w:tc>
        <w:tc>
          <w:tcPr>
            <w:tcW w:w="850" w:type="dxa"/>
          </w:tcPr>
          <w:p w:rsidR="008E3EA8" w:rsidRPr="008E51C6" w:rsidRDefault="008E3EA8" w:rsidP="004F419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 w:rsidRPr="008E51C6">
              <w:rPr>
                <w:color w:val="0D0D0D" w:themeColor="text1" w:themeTint="F2"/>
                <w:spacing w:val="2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E3EA8" w:rsidRPr="008E51C6" w:rsidRDefault="008E3EA8" w:rsidP="00990824">
            <w:pPr>
              <w:pStyle w:val="formattext"/>
              <w:spacing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 w:rsidRPr="008E51C6">
              <w:rPr>
                <w:color w:val="0D0D0D" w:themeColor="text1" w:themeTint="F2"/>
                <w:spacing w:val="2"/>
                <w:sz w:val="20"/>
                <w:szCs w:val="20"/>
              </w:rPr>
              <w:t>2  367 618,40</w:t>
            </w:r>
          </w:p>
        </w:tc>
        <w:tc>
          <w:tcPr>
            <w:tcW w:w="1559" w:type="dxa"/>
          </w:tcPr>
          <w:p w:rsidR="008E3EA8" w:rsidRPr="008E51C6" w:rsidRDefault="008E3EA8" w:rsidP="00D742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>
              <w:rPr>
                <w:color w:val="0D0D0D" w:themeColor="text1" w:themeTint="F2"/>
                <w:spacing w:val="2"/>
                <w:sz w:val="20"/>
                <w:szCs w:val="20"/>
              </w:rPr>
              <w:t>2 560 112,80</w:t>
            </w:r>
          </w:p>
        </w:tc>
        <w:tc>
          <w:tcPr>
            <w:tcW w:w="1701" w:type="dxa"/>
          </w:tcPr>
          <w:p w:rsidR="008E3EA8" w:rsidRPr="008E51C6" w:rsidRDefault="00EA63B2" w:rsidP="00EA63B2">
            <w:pPr>
              <w:pStyle w:val="formattext"/>
              <w:spacing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>
              <w:rPr>
                <w:color w:val="0D0D0D" w:themeColor="text1" w:themeTint="F2"/>
                <w:spacing w:val="2"/>
                <w:sz w:val="20"/>
                <w:szCs w:val="20"/>
              </w:rPr>
              <w:t>31</w:t>
            </w:r>
            <w:r w:rsidR="008E3EA8" w:rsidRPr="008E51C6">
              <w:rPr>
                <w:color w:val="0D0D0D" w:themeColor="text1" w:themeTint="F2"/>
                <w:spacing w:val="2"/>
                <w:sz w:val="20"/>
                <w:szCs w:val="20"/>
              </w:rPr>
              <w:t> </w:t>
            </w:r>
            <w:r>
              <w:rPr>
                <w:color w:val="0D0D0D" w:themeColor="text1" w:themeTint="F2"/>
                <w:spacing w:val="2"/>
                <w:sz w:val="20"/>
                <w:szCs w:val="20"/>
              </w:rPr>
              <w:t>337</w:t>
            </w:r>
            <w:r w:rsidR="008E3EA8" w:rsidRPr="008E51C6">
              <w:rPr>
                <w:color w:val="0D0D0D" w:themeColor="text1" w:themeTint="F2"/>
                <w:spacing w:val="2"/>
                <w:sz w:val="20"/>
                <w:szCs w:val="20"/>
              </w:rPr>
              <w:t> </w:t>
            </w:r>
            <w:r>
              <w:rPr>
                <w:color w:val="0D0D0D" w:themeColor="text1" w:themeTint="F2"/>
                <w:spacing w:val="2"/>
                <w:sz w:val="20"/>
                <w:szCs w:val="20"/>
              </w:rPr>
              <w:t>4</w:t>
            </w:r>
            <w:r w:rsidR="008E3EA8" w:rsidRPr="008E51C6">
              <w:rPr>
                <w:color w:val="0D0D0D" w:themeColor="text1" w:themeTint="F2"/>
                <w:spacing w:val="2"/>
                <w:sz w:val="20"/>
                <w:szCs w:val="20"/>
              </w:rPr>
              <w:t xml:space="preserve">60,00 </w:t>
            </w:r>
          </w:p>
        </w:tc>
      </w:tr>
      <w:tr w:rsidR="008E3EA8" w:rsidRPr="00DF450A" w:rsidTr="009014A6">
        <w:trPr>
          <w:trHeight w:val="360"/>
        </w:trPr>
        <w:tc>
          <w:tcPr>
            <w:tcW w:w="2410" w:type="dxa"/>
          </w:tcPr>
          <w:p w:rsidR="008E3EA8" w:rsidRPr="00DF450A" w:rsidRDefault="008E3EA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8E3EA8" w:rsidRPr="00020D1D" w:rsidRDefault="00AC2E08" w:rsidP="008E3EA8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  <w:r w:rsidR="00EA63B2" w:rsidRPr="00020D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40</w:t>
            </w:r>
            <w:r w:rsidR="00317CB1" w:rsidRPr="00020D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8E3EA8" w:rsidRPr="00020D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 w:rsidR="00317CB1" w:rsidRPr="00020D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05</w:t>
            </w:r>
            <w:r w:rsidR="008E3EA8" w:rsidRPr="00020D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,94</w:t>
            </w:r>
          </w:p>
        </w:tc>
        <w:tc>
          <w:tcPr>
            <w:tcW w:w="850" w:type="dxa"/>
          </w:tcPr>
          <w:p w:rsidR="008E3EA8" w:rsidRPr="008E51C6" w:rsidRDefault="008E3EA8" w:rsidP="004F419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 w:rsidRPr="008E51C6">
              <w:rPr>
                <w:color w:val="0D0D0D" w:themeColor="text1" w:themeTint="F2"/>
                <w:spacing w:val="2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E3EA8" w:rsidRPr="008E51C6" w:rsidRDefault="008E3EA8" w:rsidP="00990824">
            <w:pPr>
              <w:pStyle w:val="formattext"/>
              <w:spacing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 w:rsidRPr="008E51C6">
              <w:rPr>
                <w:color w:val="0D0D0D" w:themeColor="text1" w:themeTint="F2"/>
                <w:spacing w:val="2"/>
                <w:sz w:val="20"/>
                <w:szCs w:val="20"/>
              </w:rPr>
              <w:t xml:space="preserve">48 318,74  </w:t>
            </w:r>
          </w:p>
        </w:tc>
        <w:tc>
          <w:tcPr>
            <w:tcW w:w="1559" w:type="dxa"/>
          </w:tcPr>
          <w:p w:rsidR="008E3EA8" w:rsidRPr="008E51C6" w:rsidRDefault="008E3EA8" w:rsidP="00D742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>
              <w:rPr>
                <w:color w:val="0D0D0D" w:themeColor="text1" w:themeTint="F2"/>
                <w:spacing w:val="2"/>
                <w:sz w:val="20"/>
                <w:szCs w:val="20"/>
              </w:rPr>
              <w:t>52 247,20</w:t>
            </w:r>
          </w:p>
        </w:tc>
        <w:tc>
          <w:tcPr>
            <w:tcW w:w="1701" w:type="dxa"/>
          </w:tcPr>
          <w:p w:rsidR="008E3EA8" w:rsidRPr="008E51C6" w:rsidRDefault="00317CB1" w:rsidP="00EA63B2">
            <w:pPr>
              <w:pStyle w:val="formattext"/>
              <w:spacing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>
              <w:rPr>
                <w:color w:val="0D0D0D" w:themeColor="text1" w:themeTint="F2"/>
                <w:spacing w:val="2"/>
                <w:sz w:val="20"/>
                <w:szCs w:val="20"/>
              </w:rPr>
              <w:t>639 540</w:t>
            </w:r>
            <w:r w:rsidRPr="008E51C6">
              <w:rPr>
                <w:color w:val="0D0D0D" w:themeColor="text1" w:themeTint="F2"/>
                <w:spacing w:val="2"/>
                <w:sz w:val="20"/>
                <w:szCs w:val="20"/>
              </w:rPr>
              <w:t xml:space="preserve">,00 </w:t>
            </w:r>
            <w:r>
              <w:rPr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</w:p>
        </w:tc>
      </w:tr>
      <w:tr w:rsidR="008E3EA8" w:rsidRPr="00DF450A" w:rsidTr="009014A6">
        <w:trPr>
          <w:trHeight w:val="345"/>
        </w:trPr>
        <w:tc>
          <w:tcPr>
            <w:tcW w:w="2410" w:type="dxa"/>
          </w:tcPr>
          <w:p w:rsidR="008E3EA8" w:rsidRPr="00DF450A" w:rsidRDefault="008E3EA8" w:rsidP="004B5FD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 xml:space="preserve">местный бюджет </w:t>
            </w:r>
          </w:p>
        </w:tc>
        <w:tc>
          <w:tcPr>
            <w:tcW w:w="1418" w:type="dxa"/>
          </w:tcPr>
          <w:p w:rsidR="008E3EA8" w:rsidRPr="00020D1D" w:rsidRDefault="0038624C" w:rsidP="008E3EA8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20D1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544 912</w:t>
            </w:r>
            <w:r w:rsidR="008E3EA8" w:rsidRPr="00020D1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</w:t>
            </w:r>
            <w:r w:rsidRPr="00020D1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86</w:t>
            </w:r>
          </w:p>
          <w:p w:rsidR="008E3EA8" w:rsidRPr="00020D1D" w:rsidRDefault="008E3EA8" w:rsidP="008E3EA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 w:rsidRPr="00020D1D">
              <w:rPr>
                <w:color w:val="0D0D0D" w:themeColor="text1" w:themeTint="F2"/>
                <w:spacing w:val="2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8E3EA8" w:rsidRPr="008E51C6" w:rsidRDefault="008E3EA8" w:rsidP="004F419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 w:rsidRPr="008E51C6">
              <w:rPr>
                <w:color w:val="0D0D0D" w:themeColor="text1" w:themeTint="F2"/>
                <w:spacing w:val="2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E3EA8" w:rsidRPr="008E51C6" w:rsidRDefault="008E3EA8" w:rsidP="00070253">
            <w:pPr>
              <w:pStyle w:val="formattext"/>
              <w:spacing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 w:rsidRPr="008E51C6">
              <w:rPr>
                <w:color w:val="0D0D0D" w:themeColor="text1" w:themeTint="F2"/>
                <w:spacing w:val="3"/>
                <w:sz w:val="20"/>
                <w:szCs w:val="20"/>
                <w:shd w:val="clear" w:color="auto" w:fill="FFFFFF"/>
              </w:rPr>
              <w:t xml:space="preserve">191 912,86  </w:t>
            </w:r>
          </w:p>
        </w:tc>
        <w:tc>
          <w:tcPr>
            <w:tcW w:w="1559" w:type="dxa"/>
          </w:tcPr>
          <w:p w:rsidR="008E3EA8" w:rsidRPr="008E51C6" w:rsidRDefault="0038624C" w:rsidP="00D742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>
              <w:rPr>
                <w:color w:val="0D0D0D" w:themeColor="text1" w:themeTint="F2"/>
                <w:spacing w:val="2"/>
                <w:sz w:val="20"/>
                <w:szCs w:val="20"/>
              </w:rPr>
              <w:t>30 000,00</w:t>
            </w:r>
          </w:p>
        </w:tc>
        <w:tc>
          <w:tcPr>
            <w:tcW w:w="1701" w:type="dxa"/>
          </w:tcPr>
          <w:p w:rsidR="008E3EA8" w:rsidRPr="008E51C6" w:rsidRDefault="00317CB1" w:rsidP="00EA63B2">
            <w:pPr>
              <w:pStyle w:val="formattext"/>
              <w:spacing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>
              <w:rPr>
                <w:color w:val="0D0D0D" w:themeColor="text1" w:themeTint="F2"/>
                <w:spacing w:val="2"/>
                <w:sz w:val="20"/>
                <w:szCs w:val="20"/>
              </w:rPr>
              <w:t>323 000,00</w:t>
            </w:r>
          </w:p>
        </w:tc>
      </w:tr>
      <w:tr w:rsidR="008E3EA8" w:rsidRPr="00DF450A" w:rsidTr="009014A6">
        <w:trPr>
          <w:trHeight w:val="270"/>
        </w:trPr>
        <w:tc>
          <w:tcPr>
            <w:tcW w:w="2410" w:type="dxa"/>
          </w:tcPr>
          <w:p w:rsidR="008E3EA8" w:rsidRPr="00DF450A" w:rsidRDefault="008E3EA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внебюджетные источники</w:t>
            </w:r>
          </w:p>
        </w:tc>
        <w:tc>
          <w:tcPr>
            <w:tcW w:w="1418" w:type="dxa"/>
          </w:tcPr>
          <w:p w:rsidR="008E3EA8" w:rsidRPr="00020D1D" w:rsidRDefault="008E3EA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 w:rsidRPr="00020D1D">
              <w:rPr>
                <w:color w:val="0D0D0D" w:themeColor="text1" w:themeTint="F2"/>
                <w:spacing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E3EA8" w:rsidRPr="008E51C6" w:rsidRDefault="008E3EA8" w:rsidP="004F419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 w:rsidRPr="008E51C6">
              <w:rPr>
                <w:color w:val="0D0D0D" w:themeColor="text1" w:themeTint="F2"/>
                <w:spacing w:val="2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E3EA8" w:rsidRPr="008E51C6" w:rsidRDefault="008E3EA8" w:rsidP="004F4190">
            <w:pPr>
              <w:pStyle w:val="formattext"/>
              <w:spacing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 w:rsidRPr="008E51C6">
              <w:rPr>
                <w:color w:val="0D0D0D" w:themeColor="text1" w:themeTint="F2"/>
                <w:spacing w:val="2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3EA8" w:rsidRPr="008E51C6" w:rsidRDefault="008E3EA8" w:rsidP="00D742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 w:rsidRPr="008E51C6">
              <w:rPr>
                <w:color w:val="0D0D0D" w:themeColor="text1" w:themeTint="F2"/>
                <w:spacing w:val="2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E3EA8" w:rsidRPr="008E51C6" w:rsidRDefault="008E3EA8" w:rsidP="00D7427D">
            <w:pPr>
              <w:pStyle w:val="formattext"/>
              <w:spacing w:line="315" w:lineRule="atLeast"/>
              <w:jc w:val="center"/>
              <w:textAlignment w:val="baseline"/>
              <w:rPr>
                <w:color w:val="0D0D0D" w:themeColor="text1" w:themeTint="F2"/>
                <w:spacing w:val="2"/>
                <w:sz w:val="20"/>
                <w:szCs w:val="20"/>
              </w:rPr>
            </w:pPr>
            <w:r w:rsidRPr="008E51C6">
              <w:rPr>
                <w:color w:val="0D0D0D" w:themeColor="text1" w:themeTint="F2"/>
                <w:spacing w:val="2"/>
                <w:sz w:val="20"/>
                <w:szCs w:val="20"/>
              </w:rPr>
              <w:t>0,0</w:t>
            </w:r>
          </w:p>
        </w:tc>
      </w:tr>
      <w:tr w:rsidR="008E3EA8" w:rsidRPr="00DF450A" w:rsidTr="009014A6">
        <w:trPr>
          <w:trHeight w:val="195"/>
        </w:trPr>
        <w:tc>
          <w:tcPr>
            <w:tcW w:w="2410" w:type="dxa"/>
          </w:tcPr>
          <w:p w:rsidR="008E3EA8" w:rsidRPr="00DF450A" w:rsidRDefault="008E3EA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E3EA8" w:rsidRPr="00020D1D" w:rsidRDefault="008E3EA8" w:rsidP="0038624C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020D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37 5</w:t>
            </w:r>
            <w:r w:rsidR="0038624C" w:rsidRPr="00020D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50</w:t>
            </w:r>
            <w:r w:rsidRPr="00020D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="0038624C" w:rsidRPr="00020D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210</w:t>
            </w:r>
            <w:r w:rsidRPr="00020D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,</w:t>
            </w:r>
            <w:r w:rsidR="0038624C" w:rsidRPr="00020D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</w:tcPr>
          <w:p w:rsidR="008E3EA8" w:rsidRPr="008E51C6" w:rsidRDefault="008E3EA8" w:rsidP="004F4190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8E51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E3EA8" w:rsidRPr="008E51C6" w:rsidRDefault="008E3EA8" w:rsidP="00296EA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8E51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2 607 850,00</w:t>
            </w:r>
          </w:p>
        </w:tc>
        <w:tc>
          <w:tcPr>
            <w:tcW w:w="1559" w:type="dxa"/>
          </w:tcPr>
          <w:p w:rsidR="008E3EA8" w:rsidRPr="008E51C6" w:rsidRDefault="008E3EA8" w:rsidP="0038624C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2 6</w:t>
            </w:r>
            <w:r w:rsidR="0038624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  <w:r w:rsidR="0038624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360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,</w:t>
            </w:r>
            <w:r w:rsidR="0038624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8E3EA8" w:rsidRPr="008E51C6" w:rsidRDefault="00EA63B2" w:rsidP="002D4EFC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32</w:t>
            </w:r>
            <w:r w:rsidR="008E3EA8" w:rsidRPr="008E51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 300 000,00  </w:t>
            </w:r>
          </w:p>
        </w:tc>
      </w:tr>
      <w:tr w:rsidR="008E3EA8" w:rsidRPr="00DF450A" w:rsidTr="008E3EA8">
        <w:tc>
          <w:tcPr>
            <w:tcW w:w="2410" w:type="dxa"/>
          </w:tcPr>
          <w:p w:rsidR="008E3EA8" w:rsidRPr="00DF450A" w:rsidRDefault="008E3EA8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10. Ожидаемые результаты реализации мероприятий муниципальной программы</w:t>
            </w:r>
          </w:p>
        </w:tc>
        <w:tc>
          <w:tcPr>
            <w:tcW w:w="7087" w:type="dxa"/>
            <w:gridSpan w:val="5"/>
          </w:tcPr>
          <w:p w:rsidR="008E3EA8" w:rsidRPr="00DF450A" w:rsidRDefault="008E3EA8" w:rsidP="008E777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      </w:r>
          </w:p>
        </w:tc>
      </w:tr>
    </w:tbl>
    <w:p w:rsidR="008E3EA8" w:rsidRPr="00DF450A" w:rsidRDefault="008E3EA8" w:rsidP="007110B3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1. Характеристика сферы реализации муниципальной программы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сельских населённых мест и мест массового отдыха. Благоустройство охватывает часть вопросов, объединяемых понятием «градостроительство», и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характеризует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прежде всего уровень инженерного оборудования территории населённых мест, санитарно-гигиеническое состояние их воздушн</w:t>
      </w:r>
      <w:r w:rsidR="008A704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ого 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водоёмов и почвы.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Благоустройство населённых мест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</w:t>
      </w:r>
      <w:r w:rsidR="001036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тдельные мероприятия по озеленению, улучшению микроклимата, оздоровлению и охране от загрязнения воздушного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открытых водоёмов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C94A51" w:rsidRPr="00DF450A" w:rsidRDefault="00C94A51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Понятия и термины, используемые в муниципальной программе</w:t>
      </w:r>
      <w:r w:rsidR="001036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: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     - благоустройство - комплекс мероприятий, направленных  на обеспечение безопасных, удобных условий проживания граждан, поддержание и улучшение санитарного и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эстетического состояния   дворовых и общественных территорий (включая создание, приобретение, установку, устройство, реконструкцию, модернизацию, ремонт дворовых и общественных территорий или отдельных объектов и элементов, на них расположенных);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т.п.);     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 к многоквартирным домам.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Велико значение зеленых насаждений в пределах жилых территорий. Прежде всего, зеленые насаждения входят составной частью в природный комплекс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села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участвуют в оздоровлении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комфортн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ой среды, регулируя тепловой режим, снижая скорость ветра, очищая и увлажняя воздух, снижая уровень </w:t>
      </w:r>
      <w:r w:rsidR="00FC450C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шума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площадки для отдыха (кратковременный отдых, тихий отдых, настольные игры);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детские игровые площадки (для детей разных возрастов);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комплексные общественные пространства многофункционального назначения для всех возрастных групп населения) форм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ируются при наличии территории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в зависимости от конкретных условий участка;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площадки хозяйственного назначения (для сушки белья, чистки одежды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ковров, мусоросборников);</w:t>
      </w:r>
    </w:p>
    <w:p w:rsidR="00427315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площадки для выгула собак;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автомашин;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велосипедов.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Одна из задач внешнего благоустройства – повышение разнообразия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художественной выразительности застройки и открытых </w:t>
      </w:r>
      <w:r w:rsidR="00C80F64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озелененных пространств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По своему назначению их можно разделить на 5 основных групп: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малые формы для площадок отдыха для взрослых -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перголы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питьевые фонтанчики, столы и др.;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BC721D" w:rsidRPr="00DF450A" w:rsidRDefault="00BC721D" w:rsidP="00C035A6">
      <w:pPr>
        <w:pStyle w:val="af5"/>
        <w:ind w:firstLine="567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Многие элементы благоустройства носят массовый хара</w:t>
      </w:r>
      <w:r w:rsidRPr="00DF450A">
        <w:rPr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ктер и могут быть типовыми, например указатели, скамьи, урны, ограды, оборудование, подпорные стенки</w:t>
      </w:r>
      <w:r w:rsidRPr="00DF450A"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Содержание малых архитектурных форм должно предусматривать их нормальную эксплуатацию. Садово-парковая меб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ель, малые архитектурные формы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оборудование должны иметь хороший внеш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ний вид: окрашены, содержаться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чистоте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находится в исправном состоянии. Их цветовое решение должно вносить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в застройку жизнерадостный колорит и разнообразие. При эксплуатации детских площадок необходимо уделять особое внимание качеству, чистоте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экологичности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Эксплуатационные организации должны способствовать проведению экологической политики на местах путем реал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изации комплексных мероприятий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стабилизации экологической обстановк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 и снижения загрязнения среды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 установленных нормативов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Благоустройство и озеленение населенных мест приобретает особое значение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в условиях повышенных антропогенных нагрузок,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дискомфортности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среды поселков, из-за загрязнения воздушной среды выбросами автотранспорта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>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</w:t>
      </w:r>
      <w:r w:rsidR="002660E9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благоустройства и озеленения территорий – один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из показателей качества среды обитания, от уровня развития сферы благоустройства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 озеленения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зависит качество жизни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жителей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. Ведущая целевая функция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Многообразная жизнь современных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населенных пунктов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продолжается не только при солнечном свете, но также в вечернее и ночное время, а некоторые важнейшие процессы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комфортной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жизни достигают особого напряжения именно вечером при искусственном освещении. Для наших широт с коротким зимним днем это тем более характерно.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Самое интенсивное движение транспорта и пешеходов в часы пик большую часть года приходится на утро и вечер. Магазины наиболее оживленно работают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2"/>
          <w:sz w:val="24"/>
          <w:szCs w:val="24"/>
          <w:lang w:eastAsia="ru-RU"/>
        </w:rPr>
        <w:t>в вечернее время; разнообразные пункты массового питания и бытового обслуживания -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столовые, кафетерии, ремонтные мастерские и т.п. - наиболее загружены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первые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часы после окончания работы на предприятиях и в учреждениях.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Вечер - время отдыха, прогулок и развлечений. Посещение кино, спортивных занятий, гуляния - все это повседневно происходит, главным образом, тогда, когда отсутствует солнечный свет и требуется искусственное освещение. Однако оно служит в современном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населенном пункте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только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этого, но и для создания определенных удобств и комфорт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ой жизни.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Главная задача уличного освещения - обеспечить нормальное удобное, безопасное движение транспорта и пешеходов. Для этого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освещаются проезжая часть улиц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тротуары, а также действуют световые указатели и световая сигнализация. Только совместная работа этих элементов освещения обеспечивает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современном 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населенном пункте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безопасное интенсивное движение транспорта и пешеходов.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975387" w:rsidRPr="00DF450A" w:rsidRDefault="00975387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Для 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 и дворовые проезды, в комплексе должны создавать  единую сеть. </w:t>
      </w:r>
    </w:p>
    <w:p w:rsidR="00BC721D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Таким образом, реализация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рограммы обеспечит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скоординированность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действий органов исполнительной власти области, органов местного самоуправления и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собственников поме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щений в многоквартирных домах, направленных на благоустройство внутри</w:t>
      </w:r>
      <w:r w:rsidR="00621DD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дворового пространства, а также обустройства зоны массового отдыха.</w:t>
      </w:r>
    </w:p>
    <w:p w:rsidR="00285C24" w:rsidRPr="00DF450A" w:rsidRDefault="00285C24" w:rsidP="00271A22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BC721D" w:rsidP="002660E9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2. Цели и задачи муниципальной программы</w:t>
      </w:r>
    </w:p>
    <w:p w:rsidR="00E306C6" w:rsidRPr="00DF450A" w:rsidRDefault="00E306C6" w:rsidP="00E306C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Целью программы является создание условий для комфортного проживания населения в условиях доступной </w:t>
      </w:r>
      <w:r w:rsidR="001A2C29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комфортной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среды.</w:t>
      </w:r>
    </w:p>
    <w:p w:rsidR="00E306C6" w:rsidRPr="00DF450A" w:rsidRDefault="00E306C6" w:rsidP="00E306C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E306C6" w:rsidRPr="00DF450A" w:rsidRDefault="00E306C6" w:rsidP="00BC721D">
      <w:pPr>
        <w:spacing w:after="0" w:line="240" w:lineRule="auto"/>
        <w:ind w:firstLine="567"/>
        <w:rPr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C035A6" w:rsidRPr="00DF450A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  <w:t>3. Целевые показатели муниципальной программы</w:t>
      </w:r>
    </w:p>
    <w:p w:rsidR="00BC721D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-количество </w:t>
      </w:r>
      <w:r w:rsidR="00C035A6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t>благоустроенных дворовых и общественных территорий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631D07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-количество обустроенных мест массового отдыха</w:t>
      </w:r>
    </w:p>
    <w:p w:rsidR="00AF758F" w:rsidRPr="00DF450A" w:rsidRDefault="00AF758F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 целевых показателях 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программы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приведены в </w:t>
      </w:r>
      <w:hyperlink w:anchor="Par1615" w:history="1">
        <w:r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к Программе. </w:t>
      </w:r>
    </w:p>
    <w:p w:rsidR="00BC721D" w:rsidRPr="00DF450A" w:rsidRDefault="00BC721D" w:rsidP="00C035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3"/>
          <w:b w:val="0"/>
          <w:bCs w:val="0"/>
          <w:color w:val="0D0D0D" w:themeColor="text1" w:themeTint="F2"/>
          <w:spacing w:val="2"/>
          <w:sz w:val="24"/>
          <w:szCs w:val="24"/>
        </w:rPr>
      </w:pPr>
    </w:p>
    <w:p w:rsidR="00BC721D" w:rsidRPr="00DF450A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4. Прогноз конечных результатов муниципальной программы, сроки и этапы реализации муниципальной программы</w:t>
      </w:r>
    </w:p>
    <w:p w:rsidR="00A8207C" w:rsidRPr="00DF450A" w:rsidRDefault="00A8207C" w:rsidP="00A8207C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</w:r>
    </w:p>
    <w:p w:rsidR="00BC721D" w:rsidRPr="00DF450A" w:rsidRDefault="00BC721D" w:rsidP="00421D8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Программа реализуется </w:t>
      </w:r>
      <w:r w:rsidR="00C035A6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с 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201</w:t>
      </w:r>
      <w:r w:rsidR="00BA713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8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-202</w:t>
      </w:r>
      <w:r w:rsidR="00303B5A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4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г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г.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AF758F" w:rsidRPr="00DF450A" w:rsidRDefault="00AF758F" w:rsidP="00BC721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362B31" w:rsidRPr="004F54E4" w:rsidRDefault="00BC721D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5. Обобщенная характеристика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муниципальной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программы</w:t>
      </w:r>
    </w:p>
    <w:p w:rsidR="00303B5A" w:rsidRPr="00DF450A" w:rsidRDefault="00C035A6" w:rsidP="00C035A6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рамках реализации муниципальной программы возможно выполнение работ</w:t>
      </w:r>
      <w:r w:rsidR="0034452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благоустройству дворовой территории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минимальному перечню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который  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является исчерпывающим и не может быть дополнен,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ремонт дворовых проездов;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обеспечение освещения дворовых территорий;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скамеек;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урн для мусора.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Дополнительный перечень работ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оборудование детских и (или) спортивных площадок, автомобильных парковок;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озеленение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территорий.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:rsidR="00E367F2" w:rsidRPr="00DF450A" w:rsidRDefault="00941573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 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Порядок </w:t>
      </w:r>
      <w:r w:rsidR="004B1E0F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контроля за</w:t>
      </w:r>
      <w:proofErr w:type="gramEnd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их расходованием предусмотрен приложением 4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</w:t>
      </w:r>
      <w:r w:rsidR="00B377D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75139" w:rsidRPr="00DF450A" w:rsidRDefault="000027B2" w:rsidP="00C035A6">
      <w:pPr>
        <w:pStyle w:val="af5"/>
        <w:jc w:val="both"/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941573"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Адресный перечень дворовых территорий, нуждающихся в благоустройстве в р.п. Екатериновка  </w:t>
      </w:r>
      <w:proofErr w:type="gramStart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в приложении № 7 к муниципальной программе.</w:t>
      </w:r>
      <w:r w:rsidR="00EB3E60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</w:p>
    <w:p w:rsidR="008E3B29" w:rsidRPr="00DF450A" w:rsidRDefault="008E3B29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 отражены в приложении №6 к муниципальной программе</w:t>
      </w:r>
    </w:p>
    <w:p w:rsidR="00131D38" w:rsidRPr="00DF450A" w:rsidRDefault="004B1E0F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Для включения дворовых территорий в муниципальную программу предусм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отрен порядок отбора территорий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в соответствии с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порядок разработки, обсуждения с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муниципального образования</w:t>
      </w:r>
      <w:r w:rsidR="00755B8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(приложение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 к муниципальной программ</w:t>
      </w:r>
      <w:r w:rsidR="00C73F27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0027B2" w:rsidRPr="00DF450A" w:rsidRDefault="000027B2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Адресный перечень общественных территорий, нуждающихся в благоустройстве в р.п. Екатериновка 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приложении № 8  к муниципальной программе.</w:t>
      </w:r>
    </w:p>
    <w:p w:rsidR="00BC721D" w:rsidRPr="00DF450A" w:rsidRDefault="00362B31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об основных мероприятиях программы  приведены в </w:t>
      </w:r>
      <w:hyperlink w:anchor="Par1615" w:history="1">
        <w:r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5145B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F7560" w:rsidRPr="00DF450A" w:rsidRDefault="009F7560" w:rsidP="009F7560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 П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оряд</w:t>
      </w: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ок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проведения 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которые подлежат </w:t>
      </w:r>
      <w:proofErr w:type="gramStart"/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благоустройству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указан в постановлении администрации Екатериновского муниципального района 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13.10.2017г. № 625   «</w:t>
      </w:r>
      <w:r w:rsidRPr="00DF450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О создании комиссии по проведению инвентаризации дворовых, общественных территорий и территорий индивидуальной жилой застройки Екатериновского  муниципального образования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рамках реализации приоритетного проекта «Формирование комфортной городской среды на территории Екатериновского муниципального образования на 2018-2022 годы»»</w:t>
      </w:r>
      <w:r w:rsidR="0055676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E259A" w:rsidRPr="00DF450A" w:rsidRDefault="003E259A" w:rsidP="00C035A6">
      <w:pPr>
        <w:spacing w:after="0" w:line="240" w:lineRule="auto"/>
        <w:ind w:firstLine="851"/>
        <w:jc w:val="both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0B4320" w:rsidRPr="004F54E4" w:rsidRDefault="000B4320" w:rsidP="004F54E4">
      <w:pPr>
        <w:spacing w:after="0" w:line="240" w:lineRule="auto"/>
        <w:jc w:val="center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6. Информация об участии в реализации программы органов местного самоуправления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образования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района, государственных и муниципальных унитарных предприятий, акционерных обществ с государственным у</w:t>
      </w:r>
      <w:r w:rsidR="00D2271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частием, общественных, научных 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и иных организаций, а также внебюджетных фондов Российской Федерации</w:t>
      </w:r>
    </w:p>
    <w:p w:rsidR="000B4320" w:rsidRPr="00DF450A" w:rsidRDefault="000B4320" w:rsidP="000B4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реализации программы принимают участие юридические лица (организации, предприятия и учреждения), заключившие договоры </w:t>
      </w:r>
      <w:r w:rsidRPr="00DF450A">
        <w:rPr>
          <w:rStyle w:val="a3"/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и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выигравшие торги на определение подрядчика по реализации программных мероприятий.</w:t>
      </w:r>
    </w:p>
    <w:p w:rsidR="000B4320" w:rsidRPr="00DF450A" w:rsidRDefault="000B4320" w:rsidP="008B17D6">
      <w:pPr>
        <w:spacing w:after="0" w:line="240" w:lineRule="auto"/>
        <w:jc w:val="both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4F54E4" w:rsidRDefault="00362B31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  <w:t>7</w:t>
      </w:r>
      <w:r w:rsidR="00BC721D" w:rsidRPr="00DF450A"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  <w:t>. Финансовое обеспечение реализации муниципальной программы</w:t>
      </w:r>
    </w:p>
    <w:p w:rsidR="006C6805" w:rsidRPr="00DF450A" w:rsidRDefault="006C6805" w:rsidP="006C6805">
      <w:pPr>
        <w:pStyle w:val="a4"/>
        <w:ind w:firstLine="33"/>
        <w:rPr>
          <w:rFonts w:ascii="Times New Roman" w:hAnsi="Times New Roman" w:cs="Times New Roman"/>
          <w:color w:val="0D0D0D" w:themeColor="text1" w:themeTint="F2"/>
        </w:rPr>
      </w:pPr>
      <w:r w:rsidRPr="00DF450A">
        <w:rPr>
          <w:rFonts w:ascii="Times New Roman" w:hAnsi="Times New Roman" w:cs="Times New Roman"/>
          <w:color w:val="0D0D0D" w:themeColor="text1" w:themeTint="F2"/>
        </w:rPr>
        <w:t>Общий объем финансового обеспечения муниципальной программы на 201</w:t>
      </w:r>
      <w:r w:rsidR="00527D9B">
        <w:rPr>
          <w:rFonts w:ascii="Times New Roman" w:hAnsi="Times New Roman" w:cs="Times New Roman"/>
          <w:color w:val="0D0D0D" w:themeColor="text1" w:themeTint="F2"/>
        </w:rPr>
        <w:t>8</w:t>
      </w:r>
      <w:r w:rsidR="001F77FC" w:rsidRPr="00DF450A">
        <w:rPr>
          <w:rFonts w:ascii="Times New Roman" w:hAnsi="Times New Roman" w:cs="Times New Roman"/>
          <w:color w:val="0D0D0D" w:themeColor="text1" w:themeTint="F2"/>
        </w:rPr>
        <w:t>-202</w:t>
      </w:r>
      <w:r w:rsidR="00D67AE8" w:rsidRPr="00DF450A">
        <w:rPr>
          <w:rFonts w:ascii="Times New Roman" w:hAnsi="Times New Roman" w:cs="Times New Roman"/>
          <w:color w:val="0D0D0D" w:themeColor="text1" w:themeTint="F2"/>
        </w:rPr>
        <w:t>4</w:t>
      </w:r>
      <w:r w:rsidRPr="00DF450A">
        <w:rPr>
          <w:rFonts w:ascii="Times New Roman" w:hAnsi="Times New Roman" w:cs="Times New Roman"/>
          <w:color w:val="0D0D0D" w:themeColor="text1" w:themeTint="F2"/>
        </w:rPr>
        <w:t xml:space="preserve"> год</w:t>
      </w:r>
      <w:r w:rsidR="001F77FC" w:rsidRPr="00DF450A">
        <w:rPr>
          <w:rFonts w:ascii="Times New Roman" w:hAnsi="Times New Roman" w:cs="Times New Roman"/>
          <w:color w:val="0D0D0D" w:themeColor="text1" w:themeTint="F2"/>
        </w:rPr>
        <w:t>ы</w:t>
      </w:r>
      <w:r w:rsidRPr="00DF450A">
        <w:rPr>
          <w:rFonts w:ascii="Times New Roman" w:hAnsi="Times New Roman" w:cs="Times New Roman"/>
          <w:color w:val="0D0D0D" w:themeColor="text1" w:themeTint="F2"/>
        </w:rPr>
        <w:t xml:space="preserve"> составит всего (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</w:rPr>
        <w:t xml:space="preserve">): </w:t>
      </w:r>
    </w:p>
    <w:p w:rsidR="00F50C21" w:rsidRPr="00EC69C1" w:rsidRDefault="00C01407" w:rsidP="008E3EA8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EC69C1">
        <w:rPr>
          <w:rFonts w:ascii="Times New Roman" w:hAnsi="Times New Roman" w:cs="Times New Roman"/>
          <w:color w:val="0D0D0D" w:themeColor="text1" w:themeTint="F2"/>
        </w:rPr>
        <w:t>(</w:t>
      </w:r>
      <w:proofErr w:type="spellStart"/>
      <w:r w:rsidRPr="00EC69C1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EC69C1">
        <w:rPr>
          <w:rFonts w:ascii="Times New Roman" w:hAnsi="Times New Roman" w:cs="Times New Roman"/>
          <w:color w:val="0D0D0D" w:themeColor="text1" w:themeTint="F2"/>
        </w:rPr>
        <w:t xml:space="preserve">)  </w:t>
      </w:r>
      <w:r w:rsidR="00AD2837" w:rsidRPr="00EC69C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87861" w:rsidRPr="00EC69C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846286" w:rsidRPr="00EC69C1">
        <w:rPr>
          <w:rFonts w:ascii="Times New Roman" w:hAnsi="Times New Roman"/>
          <w:color w:val="0D0D0D" w:themeColor="text1" w:themeTint="F2"/>
          <w:sz w:val="20"/>
          <w:szCs w:val="20"/>
        </w:rPr>
        <w:t xml:space="preserve">37 550 210,00 </w:t>
      </w:r>
      <w:r w:rsidR="00F50C21" w:rsidRPr="00EC69C1">
        <w:rPr>
          <w:rFonts w:ascii="Times New Roman" w:hAnsi="Times New Roman" w:cs="Times New Roman"/>
          <w:color w:val="0D0D0D" w:themeColor="text1" w:themeTint="F2"/>
        </w:rPr>
        <w:t xml:space="preserve">рублей: </w:t>
      </w:r>
    </w:p>
    <w:p w:rsidR="00F50C21" w:rsidRPr="00EC69C1" w:rsidRDefault="00C01407" w:rsidP="008E3EA8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</w:t>
      </w:r>
      <w:r w:rsidR="00387861"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AD2837"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8E3EA8" w:rsidRPr="00EC69C1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36 265 191 ,20</w:t>
      </w:r>
      <w:r w:rsidR="008E3EA8"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F50C21"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рублей,  из федерального бюджета</w:t>
      </w:r>
    </w:p>
    <w:p w:rsidR="00F50C21" w:rsidRPr="00EC69C1" w:rsidRDefault="00C01407" w:rsidP="003E1542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(</w:t>
      </w:r>
      <w:proofErr w:type="spellStart"/>
      <w:r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</w:t>
      </w:r>
      <w:r w:rsidR="008E3EA8"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8823A1" w:rsidRPr="00EC69C1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740 105</w:t>
      </w:r>
      <w:r w:rsidR="008E3EA8" w:rsidRPr="00EC69C1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,94</w:t>
      </w:r>
      <w:r w:rsidR="008E3EA8"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F50C21"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рублей из областного бюджета </w:t>
      </w:r>
    </w:p>
    <w:p w:rsidR="00846286" w:rsidRPr="00EC69C1" w:rsidRDefault="00C01407" w:rsidP="008E3EA8">
      <w:pPr>
        <w:pStyle w:val="af5"/>
        <w:rPr>
          <w:rFonts w:ascii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</w:t>
      </w:r>
      <w:r w:rsidR="00AD2837"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846286" w:rsidRPr="00EC69C1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544 912,86 </w:t>
      </w:r>
      <w:r w:rsidR="00846286" w:rsidRPr="00EC69C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рублей  из местного бюджета</w:t>
      </w:r>
    </w:p>
    <w:p w:rsidR="00BC721D" w:rsidRPr="00DF450A" w:rsidRDefault="00BC721D" w:rsidP="00BC7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Финансовое обоснование отражено в приложении № 3 к муниципальной программе.</w:t>
      </w:r>
    </w:p>
    <w:p w:rsidR="00BC721D" w:rsidRPr="00DF450A" w:rsidRDefault="00BC721D" w:rsidP="00BC721D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</w:p>
    <w:p w:rsidR="00BC721D" w:rsidRPr="00DF450A" w:rsidRDefault="00362B31" w:rsidP="001C3431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>8</w:t>
      </w:r>
      <w:r w:rsidR="00BC721D"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. Анализ рисков реализации муниципальной программы и меры </w:t>
      </w:r>
      <w:r w:rsidR="00BC721D"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  <w:t>управления рисками.</w:t>
      </w:r>
    </w:p>
    <w:p w:rsidR="00BC721D" w:rsidRPr="00DF450A" w:rsidRDefault="00E46862" w:rsidP="00E46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C721D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8A460E" w:rsidRPr="00DF450A" w:rsidRDefault="008A460E" w:rsidP="008A460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Противоречивость законодательства, неразвитость банковской системы, экономическая нестабильности приводят к возникновению различных по своей природе рисков:</w:t>
      </w:r>
    </w:p>
    <w:p w:rsidR="008A460E" w:rsidRPr="00DF450A" w:rsidRDefault="008A460E" w:rsidP="00D3638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финансовые (риск неисполнения обязательств контрагентами - поставщиками, риск неплатежеспособности лизингополучателя и т.д.). Финансовые риски связаны с возникновением бюджетного дефицита и недостаточным вследствие этого уровнем финансирования, что может повлечь срыв программных мероприятий и не позволить достичь ожидаемого результата,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- риск срыва сроков поставки товаров и предоставления услуг,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риск невыполнения условий договора поставщиками услуг и товаров,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 риск, вызванный транспортировкой оборудования к месту работы,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имущественные (техногенные катастрофы, стихийные бедствия, противоправные действия третьих лиц – хищение и т.п.),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другие риски.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Эффективное уменьшение рисков возможно только при условии использования всех доступных в каждом конкретном случае методов снижения риска.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Важнейшими условиями успешной реализации программы являются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минимизация рисков.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финансовых рисков возможна на основе: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регулярного мониторинга и оценки эффективности реализации мероприятий программы;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своевременной корректировки перечня основных мероприятий и показателей  программы.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страхование возможных рисков программы</w:t>
      </w:r>
    </w:p>
    <w:p w:rsidR="00805E24" w:rsidRPr="00DF450A" w:rsidRDefault="008A460E" w:rsidP="00362B3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- поручительство, или обязательство, по возмещению оп</w:t>
      </w:r>
      <w:r w:rsidR="000E01A7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ределенного процента от сделки 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в случае невыполнения обязательств п</w:t>
      </w:r>
      <w:r w:rsidR="0019690E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о договору в ходе реализации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программы.</w:t>
      </w:r>
    </w:p>
    <w:p w:rsidR="00BC721D" w:rsidRPr="00DF450A" w:rsidRDefault="00BC721D" w:rsidP="009B39E2">
      <w:pPr>
        <w:pStyle w:val="a4"/>
        <w:rPr>
          <w:rFonts w:ascii="Times New Roman" w:hAnsi="Times New Roman" w:cs="Times New Roman"/>
          <w:color w:val="0D0D0D" w:themeColor="text1" w:themeTint="F2"/>
        </w:rPr>
      </w:pPr>
    </w:p>
    <w:p w:rsidR="004D384B" w:rsidRPr="00DF450A" w:rsidRDefault="004D384B" w:rsidP="006A73A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  <w:sectPr w:rsidR="004D384B" w:rsidRPr="00DF450A" w:rsidSect="00074B4A">
          <w:footerReference w:type="even" r:id="rId9"/>
          <w:footerReference w:type="default" r:id="rId10"/>
          <w:pgSz w:w="11906" w:h="16838"/>
          <w:pgMar w:top="568" w:right="707" w:bottom="426" w:left="1701" w:header="709" w:footer="709" w:gutter="0"/>
          <w:cols w:space="708"/>
          <w:titlePg/>
          <w:docGrid w:linePitch="360"/>
        </w:sectPr>
      </w:pPr>
    </w:p>
    <w:p w:rsidR="00E2569F" w:rsidRPr="00DF450A" w:rsidRDefault="00E72037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</w:t>
      </w:r>
      <w:r w:rsidR="009A1A31" w:rsidRPr="00DF450A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 к муниципальной программе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комфортной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городской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="00E2569F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025BD4" w:rsidRPr="00DF450A" w:rsidRDefault="00E2569F" w:rsidP="00E2569F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ы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  </w:t>
      </w:r>
    </w:p>
    <w:p w:rsidR="00640FC9" w:rsidRPr="00DF450A" w:rsidRDefault="00640FC9" w:rsidP="004D384B">
      <w:pPr>
        <w:tabs>
          <w:tab w:val="left" w:pos="10915"/>
          <w:tab w:val="left" w:pos="11199"/>
        </w:tabs>
        <w:spacing w:after="0" w:line="240" w:lineRule="auto"/>
        <w:jc w:val="center"/>
        <w:rPr>
          <w:rStyle w:val="a3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  <w:t>Сведения</w:t>
      </w:r>
    </w:p>
    <w:p w:rsidR="00640FC9" w:rsidRPr="00DF450A" w:rsidRDefault="00640FC9" w:rsidP="004D384B">
      <w:pPr>
        <w:pStyle w:val="ae"/>
        <w:jc w:val="center"/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о целевых показателях муниципальной программы</w:t>
      </w:r>
    </w:p>
    <w:p w:rsidR="00435EAE" w:rsidRPr="004F54E4" w:rsidRDefault="00435EAE" w:rsidP="004F54E4">
      <w:pPr>
        <w:spacing w:after="0" w:line="240" w:lineRule="auto"/>
        <w:contextualSpacing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годы»  </w:t>
      </w:r>
      <w:r w:rsidRPr="00DF450A">
        <w:rPr>
          <w:rStyle w:val="a3"/>
          <w:rFonts w:eastAsia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35EAE" w:rsidRPr="00DF450A" w:rsidRDefault="00435EAE" w:rsidP="004D384B">
      <w:pPr>
        <w:spacing w:after="0" w:line="240" w:lineRule="auto"/>
        <w:ind w:firstLine="720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9"/>
        <w:gridCol w:w="4699"/>
        <w:gridCol w:w="1800"/>
        <w:gridCol w:w="875"/>
        <w:gridCol w:w="993"/>
        <w:gridCol w:w="992"/>
        <w:gridCol w:w="850"/>
        <w:gridCol w:w="142"/>
        <w:gridCol w:w="1134"/>
        <w:gridCol w:w="1276"/>
        <w:gridCol w:w="1701"/>
      </w:tblGrid>
      <w:tr w:rsidR="00485E09" w:rsidRPr="00DF450A" w:rsidTr="00341A0C">
        <w:tc>
          <w:tcPr>
            <w:tcW w:w="98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№ </w:t>
            </w:r>
            <w:proofErr w:type="spellStart"/>
            <w:proofErr w:type="gram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программы, 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Единица измерения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Значение показателей</w:t>
            </w:r>
          </w:p>
        </w:tc>
      </w:tr>
      <w:tr w:rsidR="00527D9B" w:rsidRPr="00DF450A" w:rsidTr="00527D9B">
        <w:tc>
          <w:tcPr>
            <w:tcW w:w="9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201</w:t>
            </w:r>
            <w:r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8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485E09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2020г.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95371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 xml:space="preserve">Год завершения программы </w:t>
            </w:r>
          </w:p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2024</w:t>
            </w:r>
          </w:p>
        </w:tc>
      </w:tr>
      <w:tr w:rsidR="00485E09" w:rsidRPr="00DF450A" w:rsidTr="00341A0C">
        <w:trPr>
          <w:trHeight w:val="254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9F" w:rsidRPr="00DF450A" w:rsidRDefault="00485E09" w:rsidP="00435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Муниципальная программа «Формирование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комфортной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городской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среды </w:t>
            </w:r>
            <w:r w:rsidR="00E2569F" w:rsidRPr="00DF450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>на территории Екатериновского</w:t>
            </w:r>
          </w:p>
          <w:p w:rsidR="00485E09" w:rsidRPr="00DF450A" w:rsidRDefault="00E2569F" w:rsidP="00B83F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</w:rPr>
              <w:t xml:space="preserve">муниципального образования  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на 201</w:t>
            </w:r>
            <w:r w:rsidR="00B83F82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8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-202</w:t>
            </w:r>
            <w:r w:rsidR="00FC24D0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4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 xml:space="preserve"> годы»</w:t>
            </w:r>
          </w:p>
        </w:tc>
      </w:tr>
      <w:tr w:rsidR="00527D9B" w:rsidRPr="00DF450A" w:rsidTr="00527D9B">
        <w:trPr>
          <w:trHeight w:val="92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Показатель 1 -количество отремонтированных дворовых  территорий многоквартирных домов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Дворовых территорий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F450A" w:rsidRDefault="00527D9B" w:rsidP="00527D9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 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F450A" w:rsidRDefault="00527D9B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F450A" w:rsidRDefault="00527D9B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F450A" w:rsidRDefault="00527D9B" w:rsidP="008A5CBE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7</w:t>
            </w:r>
          </w:p>
        </w:tc>
      </w:tr>
      <w:tr w:rsidR="00527D9B" w:rsidRPr="00DF450A" w:rsidTr="00527D9B">
        <w:trPr>
          <w:trHeight w:val="79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CE26E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Показатель 2 -количество обустроенных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Общественные территории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2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F450A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F450A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F450A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p w:rsidR="00C7040A" w:rsidRPr="00DF450A" w:rsidRDefault="00C7040A" w:rsidP="004D384B">
      <w:pPr>
        <w:spacing w:after="0" w:line="240" w:lineRule="auto"/>
        <w:ind w:left="1098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1B543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E72037" w:rsidP="00435EAE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Приложение №2 к муниципальной программе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435EAE" w:rsidRPr="00DF450A" w:rsidRDefault="00435EAE" w:rsidP="00435EAE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435EAE" w:rsidRPr="00DF450A" w:rsidRDefault="00435EAE" w:rsidP="00435EAE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FC24D0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435EAE" w:rsidRPr="00DF450A" w:rsidRDefault="00435EAE" w:rsidP="00435EAE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Перечень</w:t>
      </w:r>
    </w:p>
    <w:p w:rsidR="00435EAE" w:rsidRPr="00DF450A" w:rsidRDefault="00435EAE" w:rsidP="00435EAE">
      <w:pPr>
        <w:spacing w:after="0" w:line="240" w:lineRule="auto"/>
        <w:ind w:left="10980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ведомственных целевых программ и основных мероприятий</w:t>
      </w: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муниципальной программы</w:t>
      </w:r>
    </w:p>
    <w:p w:rsidR="00670B4D" w:rsidRPr="00DF450A" w:rsidRDefault="00435EAE" w:rsidP="00435EAE">
      <w:pPr>
        <w:spacing w:after="0" w:line="240" w:lineRule="auto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</w:t>
      </w:r>
      <w:r w:rsidR="00FC24D0"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p w:rsidR="00640FC9" w:rsidRPr="00DF450A" w:rsidRDefault="00640FC9" w:rsidP="004D384B">
      <w:pPr>
        <w:spacing w:after="0" w:line="240" w:lineRule="auto"/>
        <w:ind w:firstLine="72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721"/>
        <w:gridCol w:w="1984"/>
        <w:gridCol w:w="1418"/>
        <w:gridCol w:w="1134"/>
        <w:gridCol w:w="3260"/>
        <w:gridCol w:w="3260"/>
        <w:gridCol w:w="1560"/>
      </w:tblGrid>
      <w:tr w:rsidR="00DA765E" w:rsidRPr="00DF450A" w:rsidTr="00822560"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</w:p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A31784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</w:t>
            </w:r>
            <w:r w:rsidR="004028C8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, соисполнитель, участник муниципальной программы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DA765E" w:rsidRPr="00DF450A" w:rsidTr="00AF758F"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ind w:left="3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Связь с показателями муниципальной программы 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</w:tr>
      <w:tr w:rsidR="00DA765E" w:rsidRPr="00DF450A" w:rsidTr="00822560">
        <w:trPr>
          <w:trHeight w:val="58"/>
        </w:trPr>
        <w:tc>
          <w:tcPr>
            <w:tcW w:w="144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1D3813" w:rsidP="00527D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рограмма</w:t>
            </w:r>
            <w:r w:rsidR="00DA765E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«Формирование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комфортн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ой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городской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среды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на территории Екатериновского муниципального образования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на 201</w:t>
            </w:r>
            <w:r w:rsidR="00527D9B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-202</w:t>
            </w:r>
            <w:r w:rsidR="00FC24D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год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ы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DA765E" w:rsidRPr="00DF450A" w:rsidTr="0082256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D2D4E" w:rsidP="003B2A9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Основное мероприятие 1.1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Приоритетный проект «Формирование комфортной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1D3813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Администрация </w:t>
            </w:r>
            <w:r w:rsidR="001D3813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Екатериновского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527D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201</w:t>
            </w:r>
            <w:r w:rsidR="00527D9B">
              <w:rPr>
                <w:rFonts w:ascii="Times New Roman" w:hAnsi="Times New Roman" w:cs="Times New Roman"/>
                <w:iCs/>
                <w:color w:val="0D0D0D" w:themeColor="text1" w:themeTint="F2"/>
              </w:rPr>
              <w:t>8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FC24D0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202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4 </w:t>
            </w:r>
            <w:r w:rsidR="00DA765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AF758F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Ожидаемым результатом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Отсутствие мотивации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br/>
              <w:t xml:space="preserve">для благоустройства дворовых территорий, повышение уровня 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не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благоустроенн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ых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Показатель </w:t>
            </w:r>
            <w:r w:rsidR="003D2D4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1,2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</w:tr>
    </w:tbl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E01A7" w:rsidRPr="00DF450A" w:rsidRDefault="000E01A7" w:rsidP="003E1542">
      <w:pPr>
        <w:spacing w:after="0" w:line="240" w:lineRule="auto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33E78" w:rsidRPr="00DF450A" w:rsidRDefault="00640FC9" w:rsidP="00D33E78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№3</w:t>
      </w:r>
      <w:r w:rsidR="00E72037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 муниципальной программе </w:t>
      </w:r>
      <w:r w:rsidR="00D33E78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D33E78" w:rsidRPr="00DF450A" w:rsidRDefault="00D33E78" w:rsidP="00D33E78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D33E78" w:rsidRPr="00DF450A" w:rsidRDefault="00D33E78" w:rsidP="00D33E78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2934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0E01A7" w:rsidRPr="00DF450A" w:rsidRDefault="000E01A7" w:rsidP="000E01A7">
      <w:pPr>
        <w:rPr>
          <w:color w:val="0D0D0D" w:themeColor="text1" w:themeTint="F2"/>
          <w:lang w:eastAsia="ru-RU"/>
        </w:rPr>
      </w:pP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Сведения</w:t>
      </w: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1C03A8" w:rsidRPr="00DF450A" w:rsidRDefault="00D33E78" w:rsidP="00D33E78">
      <w:pPr>
        <w:spacing w:after="0" w:line="240" w:lineRule="auto"/>
        <w:contextualSpacing/>
        <w:jc w:val="center"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 w:rsidR="009C2616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</w:t>
      </w:r>
      <w:r w:rsidR="0029349F"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0E01A7" w:rsidRPr="004F54E4" w:rsidRDefault="00327750" w:rsidP="004F54E4">
      <w:pPr>
        <w:pStyle w:val="ae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 </w:t>
      </w:r>
      <w:r w:rsidR="00640FC9"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tbl>
      <w:tblPr>
        <w:tblW w:w="15026" w:type="dxa"/>
        <w:tblInd w:w="817" w:type="dxa"/>
        <w:tblLayout w:type="fixed"/>
        <w:tblLook w:val="04A0"/>
      </w:tblPr>
      <w:tblGrid>
        <w:gridCol w:w="1837"/>
        <w:gridCol w:w="1707"/>
        <w:gridCol w:w="1417"/>
        <w:gridCol w:w="1418"/>
        <w:gridCol w:w="850"/>
        <w:gridCol w:w="1276"/>
        <w:gridCol w:w="1418"/>
        <w:gridCol w:w="1275"/>
        <w:gridCol w:w="1276"/>
        <w:gridCol w:w="1276"/>
        <w:gridCol w:w="1276"/>
      </w:tblGrid>
      <w:tr w:rsidR="00527D9B" w:rsidRPr="00DF450A" w:rsidTr="00301000">
        <w:trPr>
          <w:trHeight w:val="599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9B" w:rsidRPr="00DF450A" w:rsidRDefault="003B2A9B" w:rsidP="00A24E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</w:t>
            </w:r>
            <w:r w:rsidR="00A24E05"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ование муниципальной программы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B" w:rsidRPr="00DF450A" w:rsidRDefault="003B2A9B" w:rsidP="00C8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соисполнитель, участник муниципальной программы, плательщик (далее исполнитель)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B" w:rsidRPr="00DF450A" w:rsidRDefault="003B2A9B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B" w:rsidRPr="00DF450A" w:rsidRDefault="003B2A9B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Объемы финансового обеспечения (всего)</w:t>
            </w:r>
          </w:p>
          <w:p w:rsidR="00F32758" w:rsidRPr="00DF450A" w:rsidRDefault="00F32758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руб.</w:t>
            </w:r>
          </w:p>
          <w:p w:rsidR="003F5FF3" w:rsidRPr="00DF450A" w:rsidRDefault="003F5FF3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B" w:rsidRPr="00DF450A" w:rsidRDefault="003B2A9B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3F5FF3" w:rsidRPr="00DF450A" w:rsidRDefault="003F5FF3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301000" w:rsidRPr="00DF450A" w:rsidTr="00301000">
        <w:trPr>
          <w:trHeight w:val="1539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9B" w:rsidRPr="00DF450A" w:rsidRDefault="00527D9B" w:rsidP="00B6738C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9B" w:rsidRPr="00DF450A" w:rsidRDefault="00527D9B" w:rsidP="00B6738C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9B" w:rsidRPr="00DF450A" w:rsidRDefault="00527D9B" w:rsidP="00B6738C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9B" w:rsidRPr="00DF450A" w:rsidRDefault="00527D9B" w:rsidP="00B6738C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</w:tr>
      <w:tr w:rsidR="00301000" w:rsidRPr="00DF450A" w:rsidTr="00301000">
        <w:trPr>
          <w:trHeight w:val="97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B" w:rsidRPr="00DF450A" w:rsidRDefault="00527D9B" w:rsidP="00527D9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«Формирование комфортной городской среды на территории </w:t>
            </w:r>
            <w:proofErr w:type="spellStart"/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Екатериновского</w:t>
            </w:r>
            <w:proofErr w:type="spellEnd"/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муниципального </w:t>
            </w:r>
            <w:proofErr w:type="spellStart"/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2018-2024 г.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»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B" w:rsidRPr="00DF450A" w:rsidRDefault="00527D9B" w:rsidP="00D33E78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B" w:rsidRPr="00DF450A" w:rsidRDefault="00527D9B" w:rsidP="006C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455611" w:rsidRDefault="003217A7" w:rsidP="003217A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4556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37 550 210,00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2 607 850,00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4B5310" w:rsidP="004B5310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2 642 360,00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6F2030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27D9B"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B48BF" w:rsidRDefault="00527D9B" w:rsidP="006F2030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6F2030" w:rsidRPr="00DB48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B48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6F2030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27D9B"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6F2030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27D9B"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600 000,00</w:t>
            </w:r>
          </w:p>
        </w:tc>
      </w:tr>
      <w:tr w:rsidR="00301000" w:rsidRPr="00DF450A" w:rsidTr="00301000">
        <w:trPr>
          <w:trHeight w:val="888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DF450A" w:rsidRDefault="00527D9B" w:rsidP="006C6805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DF450A" w:rsidRDefault="00527D9B" w:rsidP="006C680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DF450A" w:rsidRDefault="00527D9B" w:rsidP="00F32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федеральный бюджет</w:t>
            </w:r>
          </w:p>
          <w:p w:rsidR="00527D9B" w:rsidRPr="00DF450A" w:rsidRDefault="00527D9B" w:rsidP="0029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527D9B" w:rsidRPr="00DF450A" w:rsidRDefault="00527D9B" w:rsidP="002D2599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455611" w:rsidRDefault="000771C0" w:rsidP="000771C0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556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36 265 191</w:t>
            </w:r>
            <w:r w:rsidR="00527D9B" w:rsidRPr="004556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,</w:t>
            </w:r>
            <w:r w:rsidRPr="004556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  <w:r w:rsidR="00527D9B" w:rsidRPr="004556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2 367 618,40</w:t>
            </w:r>
          </w:p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301000" w:rsidRDefault="00301000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00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2 560 112,80</w:t>
            </w:r>
            <w:r w:rsidRPr="00301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6F2030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8052660</w:t>
            </w:r>
            <w:r w:rsidR="00527D9B"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B48BF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7D9B" w:rsidRPr="00DB48BF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8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7 </w:t>
            </w:r>
            <w:r w:rsidR="006F2030" w:rsidRPr="00DB48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567</w:t>
            </w:r>
            <w:r w:rsidRPr="00DB48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F2030" w:rsidRPr="00DB48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560</w:t>
            </w:r>
            <w:r w:rsidRPr="00DB48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527D9B" w:rsidRPr="00DB48BF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6F2030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7373520</w:t>
            </w:r>
            <w:r w:rsidR="00527D9B"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6F2030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8343720</w:t>
            </w:r>
            <w:r w:rsidR="00527D9B"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01000" w:rsidRPr="00DF450A" w:rsidTr="00301000">
        <w:trPr>
          <w:trHeight w:val="90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DF450A" w:rsidRDefault="00527D9B" w:rsidP="006C68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DF450A" w:rsidRDefault="00527D9B" w:rsidP="006C68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DF450A" w:rsidRDefault="00527D9B" w:rsidP="006C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областной бюджет</w:t>
            </w:r>
          </w:p>
          <w:p w:rsidR="00527D9B" w:rsidRPr="00DF450A" w:rsidRDefault="00527D9B" w:rsidP="008F1DB9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455611" w:rsidRDefault="000771C0" w:rsidP="00484E20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556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740 105</w:t>
            </w:r>
            <w:r w:rsidR="00527D9B" w:rsidRPr="004556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,</w:t>
            </w:r>
            <w:r w:rsidRPr="004556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</w:t>
            </w:r>
            <w:r w:rsidR="00527D9B" w:rsidRPr="0045561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48 318,74</w:t>
            </w:r>
          </w:p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301000" w:rsidRDefault="00301000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00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52 247,20</w:t>
            </w:r>
            <w:r w:rsidRPr="00301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6F2030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164340</w:t>
            </w:r>
            <w:r w:rsidR="00527D9B"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B48BF" w:rsidRDefault="006F2030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154440</w:t>
            </w:r>
            <w:r w:rsidR="00527D9B" w:rsidRPr="00DB48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6F2030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150480</w:t>
            </w:r>
            <w:r w:rsidR="00527D9B"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6F2030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170280</w:t>
            </w:r>
            <w:r w:rsidR="00527D9B"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27D9B" w:rsidRPr="00DF450A" w:rsidTr="00301000">
        <w:trPr>
          <w:trHeight w:val="420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DF450A" w:rsidRDefault="00527D9B" w:rsidP="006C68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DF450A" w:rsidRDefault="00527D9B" w:rsidP="006C68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DF450A" w:rsidRDefault="00527D9B" w:rsidP="006C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Местный бюджет</w:t>
            </w:r>
          </w:p>
          <w:p w:rsidR="00527D9B" w:rsidRPr="00DF450A" w:rsidRDefault="00527D9B" w:rsidP="00F32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455611" w:rsidRDefault="00527D9B" w:rsidP="00B002E2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3217A7" w:rsidRPr="00455611" w:rsidRDefault="003217A7" w:rsidP="003217A7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5561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544 912,86</w:t>
            </w:r>
          </w:p>
          <w:p w:rsidR="00527D9B" w:rsidRPr="00455611" w:rsidRDefault="003217A7" w:rsidP="00B002E2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5561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  <w:p w:rsidR="00527D9B" w:rsidRPr="00455611" w:rsidRDefault="00527D9B" w:rsidP="00B002E2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191 912,86</w:t>
            </w:r>
          </w:p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301000" w:rsidRDefault="005523F8" w:rsidP="000771C0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6F2030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527D9B"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B48BF" w:rsidRDefault="00527D9B" w:rsidP="000771C0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771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B48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7D9B" w:rsidRPr="00527D9B" w:rsidRDefault="006F2030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527D9B"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7D9B" w:rsidRPr="00527D9B" w:rsidRDefault="006F2030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527D9B"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03A8" w:rsidRPr="00020D1D" w:rsidRDefault="001C03A8" w:rsidP="00067A0B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  <w:sectPr w:rsidR="001C03A8" w:rsidRPr="00020D1D" w:rsidSect="00271A22">
          <w:pgSz w:w="16838" w:h="11906" w:orient="landscape" w:code="9"/>
          <w:pgMar w:top="709" w:right="849" w:bottom="1276" w:left="567" w:header="0" w:footer="340" w:gutter="0"/>
          <w:cols w:space="708"/>
          <w:docGrid w:linePitch="360"/>
        </w:sectPr>
      </w:pPr>
    </w:p>
    <w:p w:rsidR="004F54E4" w:rsidRPr="004F54E4" w:rsidRDefault="003D4B43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lastRenderedPageBreak/>
        <w:t>Приложение №</w:t>
      </w:r>
      <w:r w:rsidR="009F7B8B" w:rsidRPr="004F54E4">
        <w:rPr>
          <w:rFonts w:ascii="Times New Roman" w:hAnsi="Times New Roman" w:cs="Times New Roman"/>
        </w:rPr>
        <w:t xml:space="preserve"> </w:t>
      </w:r>
      <w:r w:rsidRPr="004F54E4">
        <w:rPr>
          <w:rFonts w:ascii="Times New Roman" w:hAnsi="Times New Roman" w:cs="Times New Roman"/>
        </w:rPr>
        <w:t>4 к муниципальной программе</w:t>
      </w:r>
      <w:r w:rsidR="00D33E78" w:rsidRPr="004F54E4">
        <w:rPr>
          <w:rFonts w:ascii="Times New Roman" w:hAnsi="Times New Roman" w:cs="Times New Roman"/>
        </w:rPr>
        <w:t xml:space="preserve">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«Формирование </w:t>
      </w:r>
      <w:proofErr w:type="gramStart"/>
      <w:r w:rsidRPr="004F54E4">
        <w:rPr>
          <w:rFonts w:ascii="Times New Roman" w:hAnsi="Times New Roman" w:cs="Times New Roman"/>
        </w:rPr>
        <w:t>комфортной</w:t>
      </w:r>
      <w:proofErr w:type="gramEnd"/>
      <w:r w:rsidRPr="004F54E4">
        <w:rPr>
          <w:rFonts w:ascii="Times New Roman" w:hAnsi="Times New Roman" w:cs="Times New Roman"/>
        </w:rPr>
        <w:t xml:space="preserve"> городской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>среды на территории Екатериновского</w:t>
      </w:r>
    </w:p>
    <w:p w:rsidR="00D33E78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 муниципального образования</w:t>
      </w:r>
      <w:r w:rsidR="006A73AE" w:rsidRPr="004F54E4">
        <w:rPr>
          <w:rFonts w:ascii="Times New Roman" w:hAnsi="Times New Roman" w:cs="Times New Roman"/>
        </w:rPr>
        <w:t xml:space="preserve"> на 201</w:t>
      </w:r>
      <w:r w:rsidR="00915E44" w:rsidRPr="004F54E4">
        <w:rPr>
          <w:rFonts w:ascii="Times New Roman" w:hAnsi="Times New Roman" w:cs="Times New Roman"/>
        </w:rPr>
        <w:t>8</w:t>
      </w:r>
      <w:r w:rsidR="006A73AE" w:rsidRPr="004F54E4">
        <w:rPr>
          <w:rFonts w:ascii="Times New Roman" w:hAnsi="Times New Roman" w:cs="Times New Roman"/>
        </w:rPr>
        <w:t>-202</w:t>
      </w:r>
      <w:r w:rsidR="007D5D6D" w:rsidRPr="004F54E4">
        <w:rPr>
          <w:rFonts w:ascii="Times New Roman" w:hAnsi="Times New Roman" w:cs="Times New Roman"/>
        </w:rPr>
        <w:t>4</w:t>
      </w:r>
      <w:r w:rsidR="006A73AE" w:rsidRPr="004F54E4">
        <w:rPr>
          <w:rFonts w:ascii="Times New Roman" w:hAnsi="Times New Roman" w:cs="Times New Roman"/>
        </w:rPr>
        <w:t xml:space="preserve"> годы</w:t>
      </w:r>
      <w:r w:rsidRPr="004F54E4">
        <w:rPr>
          <w:rFonts w:ascii="Times New Roman" w:hAnsi="Times New Roman" w:cs="Times New Roman"/>
        </w:rPr>
        <w:t>»</w:t>
      </w:r>
    </w:p>
    <w:p w:rsidR="004F54E4" w:rsidRPr="004F54E4" w:rsidRDefault="004F54E4" w:rsidP="004F54E4">
      <w:pPr>
        <w:pStyle w:val="af5"/>
        <w:ind w:left="4536"/>
        <w:rPr>
          <w:rFonts w:ascii="Times New Roman" w:hAnsi="Times New Roman" w:cs="Times New Roman"/>
        </w:rPr>
      </w:pPr>
    </w:p>
    <w:p w:rsidR="00C767DD" w:rsidRPr="00DF450A" w:rsidRDefault="00C767DD" w:rsidP="00C767DD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их расходованием</w:t>
      </w:r>
    </w:p>
    <w:p w:rsidR="00C767DD" w:rsidRPr="00DF450A" w:rsidRDefault="00C767DD" w:rsidP="00C767DD">
      <w:pPr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1. Общие положения</w:t>
      </w:r>
    </w:p>
    <w:p w:rsidR="00C767DD" w:rsidRPr="00DF450A" w:rsidRDefault="00C767DD" w:rsidP="00C767D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1.1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муниципальных программ формирования современной городской среды»</w:t>
      </w:r>
      <w:r w:rsidR="00CF578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 устанавливает на территории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муниципального образования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их расходованием, а также порядок финансового и (или) трудового участия граждан в выполнении указанных работ.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1.2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1.3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1.4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C767DD" w:rsidRPr="00DF450A" w:rsidRDefault="00C767DD" w:rsidP="007D5D6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1.5 Уполномоченным органом по координации работы по трудовому и финансовому участию заинтересованных лиц, сбору и расходованию средств, организации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расходованием средств и размещению информации назначается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муниципального района.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C767DD" w:rsidRPr="00DF450A" w:rsidRDefault="00C767DD" w:rsidP="00C767DD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2. Условия аккумулирования и расходования средств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2.1</w:t>
      </w:r>
      <w:r w:rsidRPr="00DF450A">
        <w:rPr>
          <w:rStyle w:val="apple-converted-space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Решение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2.2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2.3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1A0E09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целях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мероприятий по благоустройству дворовой территории для зачисления денежных средств заинтересованных лиц 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заключает соглашение с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председателями совета дома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котор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ых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порядок, сумма и срок перечисления денежных средств. Сбор средств осуществляется после подтверждения участия МКД в реализации муницип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альной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программы «Формирование комфортной городской среды на территории Екатериновского муниципального образования»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Объем денежных средств определяется сметным расчетом по благоустройству дворовой территории по дополнительному перечню. Ответственность за нарушение сроков перечисления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в заключенном соглашении.</w:t>
      </w:r>
    </w:p>
    <w:p w:rsidR="00C767DD" w:rsidRPr="00DF450A" w:rsidRDefault="00C767DD" w:rsidP="00837EBB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обеспечивает учет поступающих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старшего по дому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денежных сре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дств в р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азрезе многоквартирных домов, дворовые территории которых подлежат благоустройству.</w:t>
      </w:r>
    </w:p>
    <w:p w:rsidR="00C767DD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ежемесячно обеспечивает направление данных о поступивших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старшего по дому</w:t>
      </w:r>
      <w:r w:rsidR="0049603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proofErr w:type="gram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осле завершения сбора средств </w:t>
      </w:r>
      <w:proofErr w:type="spell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нормативно-правовыми актами </w:t>
      </w:r>
      <w:r w:rsidR="005F3E5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района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C767DD" w:rsidRPr="004F54E4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ля организации механизма контроля вся информация о расходовании денежных средств, поступивших из областного бюджета Саратовской области и в порядке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заинтересованными лицами в разрезе многоквартирных домов, подлежит ежемесячно в срок не позднее 15 числа следующего за отчетным месяцем размещению на официальном сайте администрации </w:t>
      </w:r>
      <w:r w:rsidR="0059679F" w:rsidRPr="004F54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59679F" w:rsidRPr="004F54E4">
        <w:rPr>
          <w:rFonts w:ascii="Times New Roman" w:hAnsi="Times New Roman" w:cs="Times New Roman"/>
          <w:color w:val="0D0D0D" w:themeColor="text1" w:themeTint="F2"/>
        </w:rPr>
        <w:t xml:space="preserve"> муниципального района.</w:t>
      </w:r>
    </w:p>
    <w:p w:rsidR="00C767DD" w:rsidRPr="00DF450A" w:rsidRDefault="00C767DD" w:rsidP="00020D1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3.Порядок трудового участия заинтересованных лиц</w:t>
      </w:r>
    </w:p>
    <w:p w:rsidR="007D5D6D" w:rsidRPr="00020D1D" w:rsidRDefault="00C767DD" w:rsidP="00020D1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D0D0D" w:themeColor="text1" w:themeTint="F2"/>
        </w:rPr>
      </w:pPr>
      <w:r w:rsidRPr="00DF450A">
        <w:rPr>
          <w:rStyle w:val="apple-converted-space"/>
          <w:color w:val="0D0D0D" w:themeColor="text1" w:themeTint="F2"/>
        </w:rPr>
        <w:t>3.1 Организация трудового участия, в случае принятия соответствующего решения</w:t>
      </w:r>
      <w:r w:rsidRPr="00DF450A">
        <w:rPr>
          <w:color w:val="0D0D0D" w:themeColor="text1" w:themeTint="F2"/>
        </w:rPr>
        <w:t xml:space="preserve">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 как выполнение заинтересованными лицами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C767DD" w:rsidRPr="00DF450A" w:rsidRDefault="00C767DD" w:rsidP="00020D1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4.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Контроль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соблюдением условий Порядка</w:t>
      </w:r>
    </w:p>
    <w:p w:rsidR="004F54E4" w:rsidRPr="00DF450A" w:rsidRDefault="00C767DD" w:rsidP="004F54E4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4.1 Контроль за целевым расходованием аккумулированных денежных сре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дств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</w:t>
      </w:r>
      <w:proofErr w:type="gramEnd"/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едседателей совета дома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осуществляется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администрацией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соответствии с условиями расходования и требованиями бюджетного законодательства. </w:t>
      </w:r>
      <w:r w:rsidR="004F54E4" w:rsidRPr="00DF450A">
        <w:rPr>
          <w:rFonts w:ascii="Times New Roman" w:hAnsi="Times New Roman"/>
          <w:color w:val="0D0D0D" w:themeColor="text1" w:themeTint="F2"/>
          <w:sz w:val="24"/>
          <w:szCs w:val="24"/>
        </w:rPr>
        <w:t>4.2 Средства, полученные в виде экономии, направляются на финансирование дополнительных объемов работ по данному мероприятию по согласованию с собственниками МКД.</w:t>
      </w:r>
    </w:p>
    <w:p w:rsidR="001B5431" w:rsidRDefault="001B5431" w:rsidP="004F54E4">
      <w:pPr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6A73AE" w:rsidRPr="00DF450A" w:rsidRDefault="006A73AE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Приложение № </w:t>
      </w:r>
      <w:r w:rsidR="003E259A" w:rsidRPr="00DF450A">
        <w:rPr>
          <w:rFonts w:ascii="Times New Roman" w:hAnsi="Times New Roman"/>
          <w:color w:val="0D0D0D" w:themeColor="text1" w:themeTint="F2"/>
          <w:sz w:val="20"/>
          <w:szCs w:val="20"/>
        </w:rPr>
        <w:t>5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915E44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C03A8" w:rsidRPr="00DF450A" w:rsidRDefault="001C03A8" w:rsidP="001C03A8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разработки, обсуждения с 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дизайн</w:t>
      </w:r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-проектов</w:t>
      </w:r>
      <w:proofErr w:type="spellEnd"/>
      <w:proofErr w:type="gramEnd"/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благоустройства дворовых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территории </w:t>
      </w:r>
      <w:r w:rsidR="00860E5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Екатериновского муниципального образования</w:t>
      </w:r>
    </w:p>
    <w:p w:rsidR="001C03A8" w:rsidRPr="00DF450A" w:rsidRDefault="001C03A8" w:rsidP="006A73AE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Общие положения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расположенного на территории </w:t>
      </w:r>
      <w:r w:rsidR="00860E5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Екатериновского 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(далее – Порядок).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1.2. Под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дизайн-проектом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 проект). Содержание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зависит от вида и состава планируемых к благоустройству работ.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дизайн-проектов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2.1.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proofErr w:type="spellStart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Екатериновскоо</w:t>
      </w:r>
      <w:proofErr w:type="spellEnd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образования, осуществляется в соответствии с требованиями Градостроительного кодекса Российской Федерации, нормативами градостроительного проектирования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а также действующими строительными, санитарными и иными нормами и правилами.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2.2. Разработка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осуществляется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управлением  архитектуры, </w:t>
      </w:r>
      <w:r w:rsidR="007D5D6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капитального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строительства, экологии и ЖКХ администрации Екатериновского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(дале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е-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). 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2.3.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1C03A8" w:rsidRPr="00DF450A" w:rsidRDefault="001C03A8" w:rsidP="00EF0E3A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3. Обсуждение, согласование и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3.1.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целях обсуждения, согласования и утверждения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течение 1 рабочего дня со дня изготовления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3.2. Уполномоченное лицо обеспечивает обсуждение, согласование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3.3.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расположенных в границах дворовой территории в течение двух рабочих дней со дня согласования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дворовой территории многоквартирного дома уполномоченным лицом.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995371" w:rsidRPr="00DF450A" w:rsidRDefault="00EF0E3A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Визуализированные изображения элементов благоустройства, предлагаемых к размещению на соответствующих дворовых территориях  отражено в приложении </w:t>
      </w:r>
      <w:r w:rsidR="001D40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порядку</w:t>
      </w:r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разработки, обсуждения с заинтересованными лицами  и утверждения </w:t>
      </w:r>
      <w:proofErr w:type="spellStart"/>
      <w:proofErr w:type="gramStart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дворов</w:t>
      </w:r>
      <w:r w:rsidR="009953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ых  территорий </w:t>
      </w:r>
      <w:r w:rsidR="00EA5815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 муниципального образования.</w:t>
      </w: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73F27" w:rsidRPr="00DF450A" w:rsidRDefault="00C73F27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286D71" w:rsidRPr="00DF450A" w:rsidRDefault="00286D7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B0A29" w:rsidRDefault="004B0A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E3B29" w:rsidRPr="00DF450A" w:rsidRDefault="008E3B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6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18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DF450A" w:rsidRDefault="008E3B29" w:rsidP="00286D71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</w:pPr>
      <w:r w:rsidRPr="00DF450A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  <w:t>Нормативная стоимость (единичные расценки) работ по благоустройству  дворовых  территорий,  входящих  в  минимальный  и дополнительный перечни таких работ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577"/>
        <w:gridCol w:w="1255"/>
        <w:gridCol w:w="3225"/>
      </w:tblGrid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Ед. 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Стоимость, руб.</w:t>
            </w:r>
          </w:p>
        </w:tc>
      </w:tr>
      <w:tr w:rsidR="008F2AC0" w:rsidRPr="00DF450A" w:rsidTr="000B6155">
        <w:trPr>
          <w:trHeight w:val="576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Установка бортового камня  </w:t>
            </w:r>
            <w:r w:rsidR="007D5D6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Разборка бортового камня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286D71">
        <w:trPr>
          <w:trHeight w:val="565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Устройство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Демонтаж 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Снятие асфальтобетонного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Расширение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Поднятие колодца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BE178D">
        <w:trPr>
          <w:trHeight w:val="598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Поднятие колодца с заменой люка (решетки)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5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7 см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Устройство выравнивающего слоя т. 4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скамьи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1B5431">
        <w:trPr>
          <w:trHeight w:val="629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урны для мусора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BE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детской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спортивной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</w:tbl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45175" w:rsidRPr="00DF450A" w:rsidRDefault="00B45175" w:rsidP="00B45175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7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1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DF450A" w:rsidRDefault="008E3B29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96223" w:rsidRPr="00DF450A" w:rsidRDefault="00C96223" w:rsidP="00C96223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>Адресный перечень дворовых территорий, нуждающихся в благоустройстве и подлежащих благоустройству в период 201</w:t>
      </w:r>
      <w:r w:rsidR="00B9378D">
        <w:rPr>
          <w:rFonts w:ascii="Times New Roman" w:hAnsi="Times New Roman"/>
          <w:b/>
          <w:color w:val="0D0D0D" w:themeColor="text1" w:themeTint="F2"/>
          <w:sz w:val="28"/>
          <w:szCs w:val="28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>-202</w:t>
      </w:r>
      <w:r w:rsidR="00286D71"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годы, </w:t>
      </w:r>
      <w:r w:rsidRPr="00DF450A">
        <w:rPr>
          <w:rStyle w:val="af2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 минимальным перечнем видов и объемов работ по каждой дворовой территории</w:t>
      </w:r>
    </w:p>
    <w:tbl>
      <w:tblPr>
        <w:tblStyle w:val="af6"/>
        <w:tblW w:w="10065" w:type="dxa"/>
        <w:tblInd w:w="-459" w:type="dxa"/>
        <w:tblLayout w:type="fixed"/>
        <w:tblLook w:val="04A0"/>
      </w:tblPr>
      <w:tblGrid>
        <w:gridCol w:w="635"/>
        <w:gridCol w:w="3051"/>
        <w:gridCol w:w="3118"/>
        <w:gridCol w:w="1843"/>
        <w:gridCol w:w="1418"/>
      </w:tblGrid>
      <w:tr w:rsidR="00641315" w:rsidRPr="00DF450A" w:rsidTr="00801C9F">
        <w:trPr>
          <w:trHeight w:val="1849"/>
        </w:trPr>
        <w:tc>
          <w:tcPr>
            <w:tcW w:w="635" w:type="dxa"/>
          </w:tcPr>
          <w:p w:rsidR="00C371C1" w:rsidRPr="00DF450A" w:rsidRDefault="00C371C1" w:rsidP="00C94A51">
            <w:pPr>
              <w:ind w:right="-20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1" w:type="dxa"/>
          </w:tcPr>
          <w:p w:rsidR="00C371C1" w:rsidRPr="00DF450A" w:rsidRDefault="00C371C1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3118" w:type="dxa"/>
          </w:tcPr>
          <w:p w:rsidR="00C371C1" w:rsidRPr="009034FA" w:rsidRDefault="00C371C1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  <w:p w:rsidR="009034FA" w:rsidRPr="00DF450A" w:rsidRDefault="009034FA" w:rsidP="009034FA">
            <w:pPr>
              <w:pStyle w:val="af5"/>
              <w:jc w:val="center"/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F5585" w:rsidRPr="009034FA" w:rsidRDefault="006F5585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C371C1" w:rsidRPr="009034FA" w:rsidRDefault="006F5585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5585" w:rsidRPr="009034FA" w:rsidRDefault="006F5585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6F5585" w:rsidRPr="00DF450A" w:rsidRDefault="006F5585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</w:p>
        </w:tc>
        <w:tc>
          <w:tcPr>
            <w:tcW w:w="1418" w:type="dxa"/>
          </w:tcPr>
          <w:p w:rsidR="00C371C1" w:rsidRPr="00DF450A" w:rsidRDefault="00C371C1" w:rsidP="009034FA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 xml:space="preserve">Год проведения </w:t>
            </w:r>
            <w:proofErr w:type="spellStart"/>
            <w:proofErr w:type="gramStart"/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меро</w:t>
            </w:r>
            <w:r w:rsidR="009034FA">
              <w:rPr>
                <w:rFonts w:ascii="Times New Roman" w:eastAsia="Palatino Linotype" w:hAnsi="Times New Roman"/>
                <w:color w:val="0D0D0D" w:themeColor="text1" w:themeTint="F2"/>
              </w:rPr>
              <w:t>-</w:t>
            </w: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приятий</w:t>
            </w:r>
            <w:proofErr w:type="spellEnd"/>
            <w:proofErr w:type="gramEnd"/>
          </w:p>
        </w:tc>
      </w:tr>
      <w:tr w:rsidR="00641315" w:rsidRPr="00DF450A" w:rsidTr="00641315">
        <w:tc>
          <w:tcPr>
            <w:tcW w:w="635" w:type="dxa"/>
          </w:tcPr>
          <w:p w:rsidR="00FE308E" w:rsidRDefault="00FE308E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</w:p>
          <w:p w:rsidR="00C371C1" w:rsidRPr="00DF450A" w:rsidRDefault="00C371C1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C371C1" w:rsidRPr="00DF450A" w:rsidRDefault="00C371C1" w:rsidP="00C96223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Поселок Газовиков, д.2,3,4</w:t>
            </w:r>
          </w:p>
        </w:tc>
        <w:tc>
          <w:tcPr>
            <w:tcW w:w="3118" w:type="dxa"/>
          </w:tcPr>
          <w:p w:rsidR="00641315" w:rsidRPr="00DF450A" w:rsidRDefault="00641315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41315" w:rsidRPr="00DF450A" w:rsidRDefault="00641315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C371C1" w:rsidRPr="00DF450A" w:rsidRDefault="00641315" w:rsidP="00641315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="00C371C1"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C371C1" w:rsidRPr="00DF450A" w:rsidRDefault="00226DFC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1  507,154</w:t>
            </w:r>
          </w:p>
        </w:tc>
        <w:tc>
          <w:tcPr>
            <w:tcW w:w="1418" w:type="dxa"/>
          </w:tcPr>
          <w:p w:rsidR="00C371C1" w:rsidRPr="00DF450A" w:rsidRDefault="00641315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2019</w:t>
            </w:r>
          </w:p>
        </w:tc>
      </w:tr>
      <w:tr w:rsidR="00641315" w:rsidRPr="00DF450A" w:rsidTr="00641315">
        <w:tc>
          <w:tcPr>
            <w:tcW w:w="635" w:type="dxa"/>
          </w:tcPr>
          <w:p w:rsidR="00641315" w:rsidRPr="00DF450A" w:rsidRDefault="00641315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  <w:tc>
          <w:tcPr>
            <w:tcW w:w="3051" w:type="dxa"/>
          </w:tcPr>
          <w:p w:rsidR="00641315" w:rsidRPr="00DF450A" w:rsidRDefault="00641315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641315" w:rsidRPr="00DF450A" w:rsidRDefault="00641315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Поселок Газовиков, д.1,</w:t>
            </w:r>
            <w:r w:rsidR="001E52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41315" w:rsidRPr="00DF450A" w:rsidRDefault="00641315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41315" w:rsidRPr="00DF450A" w:rsidRDefault="00641315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41315" w:rsidRPr="00DF450A" w:rsidRDefault="00641315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641315" w:rsidRPr="00DF450A" w:rsidRDefault="00641315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641315" w:rsidRPr="00DF450A" w:rsidRDefault="004B0A29" w:rsidP="0051455C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1120,00</w:t>
            </w:r>
          </w:p>
        </w:tc>
        <w:tc>
          <w:tcPr>
            <w:tcW w:w="1418" w:type="dxa"/>
          </w:tcPr>
          <w:p w:rsidR="00641315" w:rsidRPr="00DF450A" w:rsidRDefault="00641315" w:rsidP="00641315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2020</w:t>
            </w:r>
          </w:p>
        </w:tc>
      </w:tr>
      <w:tr w:rsidR="00641315" w:rsidRPr="00DF450A" w:rsidTr="00D3638F">
        <w:trPr>
          <w:trHeight w:val="1024"/>
        </w:trPr>
        <w:tc>
          <w:tcPr>
            <w:tcW w:w="635" w:type="dxa"/>
          </w:tcPr>
          <w:p w:rsidR="00641315" w:rsidRPr="00DF450A" w:rsidRDefault="00641315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3051" w:type="dxa"/>
          </w:tcPr>
          <w:p w:rsidR="00641315" w:rsidRPr="00DF450A" w:rsidRDefault="00641315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641315" w:rsidRPr="00DF450A" w:rsidRDefault="00641315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37</w:t>
            </w:r>
          </w:p>
        </w:tc>
        <w:tc>
          <w:tcPr>
            <w:tcW w:w="3118" w:type="dxa"/>
          </w:tcPr>
          <w:p w:rsidR="00641315" w:rsidRPr="00DF450A" w:rsidRDefault="00641315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41315" w:rsidRPr="00DF450A" w:rsidRDefault="00641315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41315" w:rsidRPr="00DF450A" w:rsidRDefault="00641315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641315" w:rsidRPr="00D3638F" w:rsidRDefault="00641315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</w:tc>
        <w:tc>
          <w:tcPr>
            <w:tcW w:w="1843" w:type="dxa"/>
          </w:tcPr>
          <w:p w:rsidR="00641315" w:rsidRPr="00DF450A" w:rsidRDefault="00801C9F" w:rsidP="00801C9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641315" w:rsidRPr="00DF450A" w:rsidRDefault="00641315" w:rsidP="00BC7E7E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BC7E7E" w:rsidRPr="00DF450A"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39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BC7E7E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BC7E7E" w:rsidRPr="00DF450A"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70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BC7E7E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BC7E7E" w:rsidRPr="00DF450A"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74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BC7E7E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BC7E7E" w:rsidRPr="00DF450A"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50 лет Октября, д. 81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2021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83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641315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2021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9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85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070253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070253"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10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87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800</w:t>
            </w:r>
          </w:p>
        </w:tc>
        <w:tc>
          <w:tcPr>
            <w:tcW w:w="1418" w:type="dxa"/>
          </w:tcPr>
          <w:p w:rsidR="00801C9F" w:rsidRPr="00DF450A" w:rsidRDefault="00801C9F" w:rsidP="00BC7E7E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BC7E7E"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11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д.89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BC7E7E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BC7E7E"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12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Калининская, д. 122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C94A5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2022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13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 ул. Калининская, д. 103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641315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2022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14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126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641315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2022</w:t>
            </w:r>
          </w:p>
        </w:tc>
      </w:tr>
      <w:tr w:rsidR="00641315" w:rsidRPr="00DF450A" w:rsidTr="00641315">
        <w:tc>
          <w:tcPr>
            <w:tcW w:w="635" w:type="dxa"/>
          </w:tcPr>
          <w:p w:rsidR="00641315" w:rsidRPr="00DF450A" w:rsidRDefault="00641315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15</w:t>
            </w:r>
          </w:p>
        </w:tc>
        <w:tc>
          <w:tcPr>
            <w:tcW w:w="3051" w:type="dxa"/>
          </w:tcPr>
          <w:p w:rsidR="00641315" w:rsidRPr="00DF450A" w:rsidRDefault="00641315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641315" w:rsidRPr="00DF450A" w:rsidRDefault="00641315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8 марта, д.13</w:t>
            </w:r>
          </w:p>
        </w:tc>
        <w:tc>
          <w:tcPr>
            <w:tcW w:w="3118" w:type="dxa"/>
          </w:tcPr>
          <w:p w:rsidR="00641315" w:rsidRPr="00DF450A" w:rsidRDefault="00641315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41315" w:rsidRPr="00DF450A" w:rsidRDefault="00641315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41315" w:rsidRPr="00DF450A" w:rsidRDefault="00641315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641315" w:rsidRPr="00D3638F" w:rsidRDefault="00641315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641315" w:rsidRPr="00DF450A" w:rsidRDefault="00801C9F" w:rsidP="00C94A5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1000</w:t>
            </w:r>
          </w:p>
        </w:tc>
        <w:tc>
          <w:tcPr>
            <w:tcW w:w="1418" w:type="dxa"/>
          </w:tcPr>
          <w:p w:rsidR="00641315" w:rsidRPr="00DF450A" w:rsidRDefault="00641315" w:rsidP="00070253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</w:t>
            </w:r>
            <w:r w:rsidR="00070253" w:rsidRPr="00DF450A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16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99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BC7E7E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</w:t>
            </w:r>
            <w:r w:rsidR="00BC7E7E" w:rsidRPr="00DF450A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17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124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BC7E7E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</w:t>
            </w:r>
            <w:r w:rsidR="00BC7E7E" w:rsidRPr="00DF450A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18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128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2023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19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130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641315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2023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Садовая, д.60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641315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2023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21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Садовая, д.62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641315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2023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22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д.107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070253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070253"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23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Луговая, д.109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EB2B2B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EB2B2B" w:rsidRPr="00DF450A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24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д.111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800</w:t>
            </w:r>
          </w:p>
        </w:tc>
        <w:tc>
          <w:tcPr>
            <w:tcW w:w="1418" w:type="dxa"/>
          </w:tcPr>
          <w:p w:rsidR="00801C9F" w:rsidRPr="00DF450A" w:rsidRDefault="00801C9F" w:rsidP="00EB2B2B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EB2B2B" w:rsidRPr="00DF450A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25</w:t>
            </w:r>
          </w:p>
        </w:tc>
        <w:tc>
          <w:tcPr>
            <w:tcW w:w="3051" w:type="dxa"/>
          </w:tcPr>
          <w:p w:rsidR="00801C9F" w:rsidRPr="00DF450A" w:rsidRDefault="00801C9F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Мичуринская, д.70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986D4C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2024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26</w:t>
            </w:r>
          </w:p>
        </w:tc>
        <w:tc>
          <w:tcPr>
            <w:tcW w:w="3051" w:type="dxa"/>
          </w:tcPr>
          <w:p w:rsidR="00801C9F" w:rsidRPr="00DF450A" w:rsidRDefault="00801C9F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Железнодорожная, д.16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986D4C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2024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27</w:t>
            </w:r>
          </w:p>
        </w:tc>
        <w:tc>
          <w:tcPr>
            <w:tcW w:w="3051" w:type="dxa"/>
          </w:tcPr>
          <w:p w:rsidR="00801C9F" w:rsidRPr="00DF450A" w:rsidRDefault="00801C9F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Молодежная, д. 29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986D4C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2024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28</w:t>
            </w:r>
          </w:p>
        </w:tc>
        <w:tc>
          <w:tcPr>
            <w:tcW w:w="3051" w:type="dxa"/>
          </w:tcPr>
          <w:p w:rsidR="00801C9F" w:rsidRPr="00DF450A" w:rsidRDefault="00801C9F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.Е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катериновка, ул.Кооперативная, 36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986D4C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2024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29</w:t>
            </w:r>
          </w:p>
        </w:tc>
        <w:tc>
          <w:tcPr>
            <w:tcW w:w="3051" w:type="dxa"/>
          </w:tcPr>
          <w:p w:rsidR="00801C9F" w:rsidRPr="00DF450A" w:rsidRDefault="00801C9F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.Е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катериновка, </w:t>
            </w:r>
          </w:p>
          <w:p w:rsidR="00801C9F" w:rsidRPr="00DF450A" w:rsidRDefault="00801C9F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Кооперативная, 39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3638F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986D4C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2024</w:t>
            </w:r>
          </w:p>
        </w:tc>
      </w:tr>
    </w:tbl>
    <w:p w:rsidR="00C96223" w:rsidRPr="00DF450A" w:rsidRDefault="00C96223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E3B29" w:rsidRPr="00DF450A" w:rsidRDefault="008E3B29" w:rsidP="001C3431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E3B29" w:rsidRPr="00DF450A" w:rsidRDefault="00C371C1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</w:p>
    <w:p w:rsidR="005D0EE0" w:rsidRPr="00DF450A" w:rsidRDefault="005D0EE0" w:rsidP="0012263D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233678" w:rsidRDefault="00233678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233678" w:rsidRDefault="00233678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2263D" w:rsidRPr="00DF450A" w:rsidRDefault="0012263D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8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B9378D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2263D" w:rsidRPr="00DF450A" w:rsidRDefault="0012263D" w:rsidP="0012263D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>Адресный перечень общественных территорий, нуждающихся в благоустройстве и подлежащих благоустройству в период 201</w:t>
      </w:r>
      <w:r w:rsidR="00527D9B">
        <w:rPr>
          <w:rFonts w:ascii="Times New Roman" w:hAnsi="Times New Roman"/>
          <w:b/>
          <w:color w:val="0D0D0D" w:themeColor="text1" w:themeTint="F2"/>
          <w:sz w:val="28"/>
          <w:szCs w:val="28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>-202</w:t>
      </w:r>
      <w:r w:rsidR="00286D71"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годы.</w:t>
      </w:r>
    </w:p>
    <w:p w:rsidR="0012263D" w:rsidRPr="00DF450A" w:rsidRDefault="0012263D" w:rsidP="0012263D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Style w:val="af6"/>
        <w:tblW w:w="0" w:type="auto"/>
        <w:tblLayout w:type="fixed"/>
        <w:tblLook w:val="04A0"/>
      </w:tblPr>
      <w:tblGrid>
        <w:gridCol w:w="566"/>
        <w:gridCol w:w="2519"/>
        <w:gridCol w:w="3827"/>
        <w:gridCol w:w="1560"/>
        <w:gridCol w:w="1100"/>
      </w:tblGrid>
      <w:tr w:rsidR="003B63E6" w:rsidRPr="00DF450A" w:rsidTr="00846B32">
        <w:trPr>
          <w:trHeight w:val="1209"/>
        </w:trPr>
        <w:tc>
          <w:tcPr>
            <w:tcW w:w="566" w:type="dxa"/>
          </w:tcPr>
          <w:p w:rsidR="003B63E6" w:rsidRPr="00DF450A" w:rsidRDefault="003B63E6" w:rsidP="00C94A51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9" w:type="dxa"/>
          </w:tcPr>
          <w:p w:rsidR="003B63E6" w:rsidRPr="00DF450A" w:rsidRDefault="003B63E6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3827" w:type="dxa"/>
          </w:tcPr>
          <w:p w:rsidR="003B63E6" w:rsidRDefault="003B63E6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Виды работ</w:t>
            </w:r>
          </w:p>
          <w:p w:rsidR="00EC0A6B" w:rsidRPr="00DF450A" w:rsidRDefault="00EC0A6B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B63E6" w:rsidRPr="00DF450A" w:rsidRDefault="003B63E6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Стоимость работ</w:t>
            </w:r>
          </w:p>
          <w:p w:rsidR="003B63E6" w:rsidRPr="00DF450A" w:rsidRDefault="003B63E6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прогнозно</w:t>
            </w:r>
            <w:proofErr w:type="spell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:rsidR="003B63E6" w:rsidRPr="00DF450A" w:rsidRDefault="003B63E6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(тыс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уб.)</w:t>
            </w:r>
          </w:p>
          <w:p w:rsidR="003B63E6" w:rsidRPr="00DF450A" w:rsidRDefault="003B63E6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00" w:type="dxa"/>
          </w:tcPr>
          <w:p w:rsidR="003B63E6" w:rsidRPr="00DF450A" w:rsidRDefault="003B63E6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 xml:space="preserve">Год </w:t>
            </w:r>
            <w:proofErr w:type="spellStart"/>
            <w:proofErr w:type="gramStart"/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прове</w:t>
            </w:r>
            <w:r w:rsidR="00D3638F">
              <w:rPr>
                <w:rFonts w:ascii="Times New Roman" w:eastAsia="Palatino Linotype" w:hAnsi="Times New Roman"/>
                <w:color w:val="0D0D0D" w:themeColor="text1" w:themeTint="F2"/>
              </w:rPr>
              <w:t>-</w:t>
            </w: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дения</w:t>
            </w:r>
            <w:proofErr w:type="spellEnd"/>
            <w:proofErr w:type="gramEnd"/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меро</w:t>
            </w:r>
            <w:r w:rsidR="00D3638F">
              <w:rPr>
                <w:rFonts w:ascii="Times New Roman" w:eastAsia="Palatino Linotype" w:hAnsi="Times New Roman"/>
                <w:color w:val="0D0D0D" w:themeColor="text1" w:themeTint="F2"/>
              </w:rPr>
              <w:t>-</w:t>
            </w: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приятий</w:t>
            </w:r>
            <w:proofErr w:type="spellEnd"/>
          </w:p>
        </w:tc>
      </w:tr>
      <w:tr w:rsidR="003B63E6" w:rsidRPr="00DF450A" w:rsidTr="00846B32">
        <w:tc>
          <w:tcPr>
            <w:tcW w:w="566" w:type="dxa"/>
          </w:tcPr>
          <w:p w:rsidR="003B63E6" w:rsidRPr="00DF450A" w:rsidRDefault="003B63E6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</w:p>
        </w:tc>
        <w:tc>
          <w:tcPr>
            <w:tcW w:w="2519" w:type="dxa"/>
          </w:tcPr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парк «Победы»</w:t>
            </w:r>
          </w:p>
          <w:p w:rsidR="003B63E6" w:rsidRPr="00DF450A" w:rsidRDefault="003B63E6" w:rsidP="001C4D0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(1 этап)</w:t>
            </w:r>
          </w:p>
        </w:tc>
        <w:tc>
          <w:tcPr>
            <w:tcW w:w="3827" w:type="dxa"/>
          </w:tcPr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арки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светильников</w:t>
            </w:r>
          </w:p>
          <w:p w:rsidR="003B63E6" w:rsidRPr="00DF450A" w:rsidRDefault="00B2710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560" w:type="dxa"/>
          </w:tcPr>
          <w:p w:rsidR="003B63E6" w:rsidRPr="00DF450A" w:rsidRDefault="00226DFC" w:rsidP="00286D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1 100,696</w:t>
            </w:r>
          </w:p>
        </w:tc>
        <w:tc>
          <w:tcPr>
            <w:tcW w:w="1100" w:type="dxa"/>
          </w:tcPr>
          <w:p w:rsidR="003B63E6" w:rsidRPr="00DF450A" w:rsidRDefault="003B63E6" w:rsidP="0012263D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2019</w:t>
            </w:r>
          </w:p>
        </w:tc>
      </w:tr>
      <w:tr w:rsidR="00711C31" w:rsidRPr="00DF450A" w:rsidTr="00846B32">
        <w:tc>
          <w:tcPr>
            <w:tcW w:w="566" w:type="dxa"/>
          </w:tcPr>
          <w:p w:rsidR="00711C31" w:rsidRPr="00DF450A" w:rsidRDefault="00711C31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711C31" w:rsidRPr="00711C31" w:rsidRDefault="00711C31" w:rsidP="00711C3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Аллея «Героев» р.п. Екатериновка,   </w:t>
            </w:r>
            <w:r w:rsidR="00EC0A6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</w:t>
            </w: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711C31" w:rsidRPr="00DF450A" w:rsidRDefault="00711C31" w:rsidP="008E3EA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711C31" w:rsidRDefault="00711C31" w:rsidP="008E3EA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4B0A29" w:rsidRPr="00DF450A" w:rsidRDefault="00846B32" w:rsidP="004B0A2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малы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</w:t>
            </w:r>
            <w:r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архитектурны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</w:t>
            </w:r>
            <w:r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ы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B0A29"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4B0A29" w:rsidRPr="00DF450A" w:rsidRDefault="004B0A29" w:rsidP="004B0A2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711C31" w:rsidRDefault="004B0A29" w:rsidP="008E3EA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светильников</w:t>
            </w:r>
          </w:p>
          <w:p w:rsidR="007110B3" w:rsidRPr="00DF450A" w:rsidRDefault="007110B3" w:rsidP="007110B3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1C31" w:rsidRPr="00DF450A" w:rsidRDefault="004B0A29" w:rsidP="003B63E6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670,00</w:t>
            </w:r>
          </w:p>
        </w:tc>
        <w:tc>
          <w:tcPr>
            <w:tcW w:w="1100" w:type="dxa"/>
          </w:tcPr>
          <w:p w:rsidR="00711C31" w:rsidRPr="00DF450A" w:rsidRDefault="00711C31" w:rsidP="0012263D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2020</w:t>
            </w:r>
          </w:p>
        </w:tc>
      </w:tr>
      <w:tr w:rsidR="00711C31" w:rsidRPr="00DF450A" w:rsidTr="00846B32">
        <w:tc>
          <w:tcPr>
            <w:tcW w:w="566" w:type="dxa"/>
          </w:tcPr>
          <w:p w:rsidR="00711C31" w:rsidRPr="00DF450A" w:rsidRDefault="00711C31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2519" w:type="dxa"/>
          </w:tcPr>
          <w:p w:rsidR="00711C31" w:rsidRPr="00711C31" w:rsidRDefault="00711C31" w:rsidP="008E3EA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Аллея «Славы» р.п. Екатериновка,  ул.  </w:t>
            </w:r>
            <w:r w:rsidR="00EC0A6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</w:t>
            </w:r>
            <w:r w:rsidR="00EC0A6B"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  <w:p w:rsidR="00711C31" w:rsidRPr="00711C31" w:rsidRDefault="00711C31" w:rsidP="008E3EA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711C31" w:rsidRPr="00DF450A" w:rsidRDefault="00711C31" w:rsidP="008E3EA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711C31" w:rsidRDefault="00711C31" w:rsidP="008E3EA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4B0A29" w:rsidRPr="00DF450A" w:rsidRDefault="00846B32" w:rsidP="004B0A2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малы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</w:t>
            </w:r>
            <w:r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архитектурны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</w:t>
            </w:r>
            <w:r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ы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B0A29"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4B0A29" w:rsidRPr="00DF450A" w:rsidRDefault="004B0A29" w:rsidP="004B0A2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711C31" w:rsidRDefault="004B0A29" w:rsidP="008E3EA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светильников</w:t>
            </w:r>
          </w:p>
          <w:p w:rsidR="007110B3" w:rsidRPr="00DF450A" w:rsidRDefault="007110B3" w:rsidP="007110B3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1C31" w:rsidRPr="00DF450A" w:rsidRDefault="004B0A29" w:rsidP="003B63E6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852,360</w:t>
            </w:r>
          </w:p>
        </w:tc>
        <w:tc>
          <w:tcPr>
            <w:tcW w:w="1100" w:type="dxa"/>
          </w:tcPr>
          <w:p w:rsidR="00711C31" w:rsidRPr="00DF450A" w:rsidRDefault="00711C31" w:rsidP="00711C3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</w:t>
            </w:r>
            <w:r>
              <w:rPr>
                <w:rFonts w:ascii="Times New Roman" w:hAnsi="Times New Roman"/>
                <w:color w:val="0D0D0D" w:themeColor="text1" w:themeTint="F2"/>
              </w:rPr>
              <w:t>0</w:t>
            </w:r>
          </w:p>
        </w:tc>
      </w:tr>
      <w:tr w:rsidR="007859A7" w:rsidRPr="00DF450A" w:rsidTr="00846B32">
        <w:tc>
          <w:tcPr>
            <w:tcW w:w="566" w:type="dxa"/>
          </w:tcPr>
          <w:p w:rsidR="007859A7" w:rsidRPr="00DF450A" w:rsidRDefault="007859A7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2519" w:type="dxa"/>
          </w:tcPr>
          <w:p w:rsidR="007859A7" w:rsidRPr="00656FF6" w:rsidRDefault="007859A7" w:rsidP="00122603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Аллея «Героев Советского Союза», р.п. Екатериновка</w:t>
            </w:r>
          </w:p>
        </w:tc>
        <w:tc>
          <w:tcPr>
            <w:tcW w:w="3827" w:type="dxa"/>
          </w:tcPr>
          <w:p w:rsidR="007859A7" w:rsidRDefault="007859A7" w:rsidP="00122603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7859A7" w:rsidRPr="00656FF6" w:rsidRDefault="007859A7" w:rsidP="00122603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560" w:type="dxa"/>
          </w:tcPr>
          <w:p w:rsidR="007859A7" w:rsidRPr="00DF450A" w:rsidRDefault="007859A7" w:rsidP="00711C3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2000</w:t>
            </w:r>
          </w:p>
        </w:tc>
        <w:tc>
          <w:tcPr>
            <w:tcW w:w="1100" w:type="dxa"/>
          </w:tcPr>
          <w:p w:rsidR="007859A7" w:rsidRPr="00DF450A" w:rsidRDefault="007859A7" w:rsidP="00711C3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2021</w:t>
            </w:r>
          </w:p>
        </w:tc>
      </w:tr>
      <w:tr w:rsidR="007859A7" w:rsidRPr="00DF450A" w:rsidTr="00846B32">
        <w:tc>
          <w:tcPr>
            <w:tcW w:w="566" w:type="dxa"/>
          </w:tcPr>
          <w:p w:rsidR="007859A7" w:rsidRPr="00DF450A" w:rsidRDefault="007859A7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2519" w:type="dxa"/>
          </w:tcPr>
          <w:p w:rsidR="007859A7" w:rsidRDefault="007859A7" w:rsidP="00122603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Тротуар от ул. 50 Лет Октября  до ул.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Калининская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:rsidR="007859A7" w:rsidRPr="00DF450A" w:rsidRDefault="007859A7" w:rsidP="00122603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</w:t>
            </w:r>
          </w:p>
        </w:tc>
        <w:tc>
          <w:tcPr>
            <w:tcW w:w="3827" w:type="dxa"/>
          </w:tcPr>
          <w:p w:rsidR="007859A7" w:rsidRDefault="007859A7" w:rsidP="00711C3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7859A7" w:rsidRPr="00DF450A" w:rsidRDefault="007859A7" w:rsidP="00711C3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560" w:type="dxa"/>
          </w:tcPr>
          <w:p w:rsidR="007859A7" w:rsidRPr="00DF450A" w:rsidRDefault="007859A7" w:rsidP="00711C3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2000</w:t>
            </w:r>
          </w:p>
        </w:tc>
        <w:tc>
          <w:tcPr>
            <w:tcW w:w="1100" w:type="dxa"/>
          </w:tcPr>
          <w:p w:rsidR="007859A7" w:rsidRPr="00DF450A" w:rsidRDefault="007859A7" w:rsidP="00711C3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2022</w:t>
            </w:r>
          </w:p>
        </w:tc>
      </w:tr>
      <w:tr w:rsidR="007859A7" w:rsidRPr="00DF450A" w:rsidTr="00846B32">
        <w:tc>
          <w:tcPr>
            <w:tcW w:w="566" w:type="dxa"/>
          </w:tcPr>
          <w:p w:rsidR="007859A7" w:rsidRPr="00DF450A" w:rsidRDefault="007859A7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2519" w:type="dxa"/>
          </w:tcPr>
          <w:p w:rsidR="007859A7" w:rsidRPr="00DF450A" w:rsidRDefault="007859A7" w:rsidP="00122603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Молодежный проспект  по ул. 50 лет Октября от ул. Молодежная до ул. Рыночная площадь, р.п. Екатериновка</w:t>
            </w:r>
          </w:p>
        </w:tc>
        <w:tc>
          <w:tcPr>
            <w:tcW w:w="3827" w:type="dxa"/>
          </w:tcPr>
          <w:p w:rsidR="007859A7" w:rsidRDefault="007859A7" w:rsidP="00711C3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7859A7" w:rsidRDefault="007859A7" w:rsidP="007859A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7859A7" w:rsidRPr="00DF450A" w:rsidRDefault="007859A7" w:rsidP="00711C3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59A7" w:rsidRPr="00DF450A" w:rsidRDefault="007859A7" w:rsidP="00711C3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2000</w:t>
            </w:r>
          </w:p>
        </w:tc>
        <w:tc>
          <w:tcPr>
            <w:tcW w:w="1100" w:type="dxa"/>
          </w:tcPr>
          <w:p w:rsidR="007859A7" w:rsidRPr="00DF450A" w:rsidRDefault="007859A7" w:rsidP="00711C3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2023</w:t>
            </w:r>
          </w:p>
        </w:tc>
      </w:tr>
      <w:tr w:rsidR="007859A7" w:rsidRPr="00DF450A" w:rsidTr="00846B32">
        <w:tc>
          <w:tcPr>
            <w:tcW w:w="566" w:type="dxa"/>
          </w:tcPr>
          <w:p w:rsidR="007859A7" w:rsidRPr="00DF450A" w:rsidRDefault="007859A7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</w:p>
        </w:tc>
        <w:tc>
          <w:tcPr>
            <w:tcW w:w="2519" w:type="dxa"/>
          </w:tcPr>
          <w:p w:rsidR="007859A7" w:rsidRDefault="007859A7" w:rsidP="00122603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Стадион  «Труд», ул. 50 лет Октября, р.п. Екатериновка</w:t>
            </w:r>
          </w:p>
        </w:tc>
        <w:tc>
          <w:tcPr>
            <w:tcW w:w="3827" w:type="dxa"/>
          </w:tcPr>
          <w:p w:rsidR="007859A7" w:rsidRDefault="007859A7" w:rsidP="00711C3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резиновое покрытие для беговых дорожек</w:t>
            </w:r>
          </w:p>
        </w:tc>
        <w:tc>
          <w:tcPr>
            <w:tcW w:w="1560" w:type="dxa"/>
          </w:tcPr>
          <w:p w:rsidR="007859A7" w:rsidRPr="00DF450A" w:rsidRDefault="007859A7" w:rsidP="00711C3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3000</w:t>
            </w:r>
          </w:p>
        </w:tc>
        <w:tc>
          <w:tcPr>
            <w:tcW w:w="1100" w:type="dxa"/>
          </w:tcPr>
          <w:p w:rsidR="007859A7" w:rsidRPr="00DF450A" w:rsidRDefault="007859A7" w:rsidP="00711C3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2024</w:t>
            </w:r>
          </w:p>
        </w:tc>
      </w:tr>
    </w:tbl>
    <w:p w:rsidR="00995371" w:rsidRPr="00B3078B" w:rsidRDefault="00995371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</w:p>
    <w:sectPr w:rsidR="00995371" w:rsidRPr="00B3078B" w:rsidSect="004F54E4">
      <w:pgSz w:w="11906" w:h="16838" w:code="9"/>
      <w:pgMar w:top="568" w:right="849" w:bottom="426" w:left="170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3F8" w:rsidRDefault="005523F8" w:rsidP="001D5765">
      <w:pPr>
        <w:spacing w:after="0" w:line="240" w:lineRule="auto"/>
      </w:pPr>
      <w:r>
        <w:separator/>
      </w:r>
    </w:p>
  </w:endnote>
  <w:endnote w:type="continuationSeparator" w:id="1">
    <w:p w:rsidR="005523F8" w:rsidRDefault="005523F8" w:rsidP="001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3F8" w:rsidRDefault="006F06D2" w:rsidP="00693FA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 w:rsidR="005523F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523F8" w:rsidRDefault="005523F8" w:rsidP="003C078B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3F8" w:rsidRPr="007931C9" w:rsidRDefault="005523F8" w:rsidP="00693FAF">
    <w:pPr>
      <w:pStyle w:val="aa"/>
      <w:framePr w:wrap="around" w:vAnchor="text" w:hAnchor="margin" w:xAlign="outside" w:y="1"/>
      <w:rPr>
        <w:rStyle w:val="af3"/>
        <w:rFonts w:ascii="Times New Roman" w:hAnsi="Times New Roman"/>
      </w:rPr>
    </w:pPr>
    <w:r>
      <w:rPr>
        <w:rStyle w:val="af3"/>
        <w:rFonts w:ascii="Times New Roman" w:hAnsi="Times New Roman"/>
      </w:rPr>
      <w:t xml:space="preserve"> </w:t>
    </w:r>
  </w:p>
  <w:p w:rsidR="005523F8" w:rsidRDefault="005523F8" w:rsidP="00A2414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3F8" w:rsidRDefault="005523F8" w:rsidP="001D5765">
      <w:pPr>
        <w:spacing w:after="0" w:line="240" w:lineRule="auto"/>
      </w:pPr>
      <w:r>
        <w:separator/>
      </w:r>
    </w:p>
  </w:footnote>
  <w:footnote w:type="continuationSeparator" w:id="1">
    <w:p w:rsidR="005523F8" w:rsidRDefault="005523F8" w:rsidP="001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6CE19B4"/>
    <w:multiLevelType w:val="hybridMultilevel"/>
    <w:tmpl w:val="58C4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5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8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9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3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D92A83"/>
    <w:multiLevelType w:val="hybridMultilevel"/>
    <w:tmpl w:val="1D7C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41C17"/>
    <w:multiLevelType w:val="hybridMultilevel"/>
    <w:tmpl w:val="3B92B25C"/>
    <w:lvl w:ilvl="0" w:tplc="8EE0B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405E8"/>
    <w:multiLevelType w:val="hybridMultilevel"/>
    <w:tmpl w:val="3174B93C"/>
    <w:lvl w:ilvl="0" w:tplc="F266EA2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4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5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1"/>
  </w:num>
  <w:num w:numId="6">
    <w:abstractNumId w:val="23"/>
  </w:num>
  <w:num w:numId="7">
    <w:abstractNumId w:val="8"/>
  </w:num>
  <w:num w:numId="8">
    <w:abstractNumId w:val="24"/>
  </w:num>
  <w:num w:numId="9">
    <w:abstractNumId w:val="7"/>
  </w:num>
  <w:num w:numId="10">
    <w:abstractNumId w:val="12"/>
  </w:num>
  <w:num w:numId="11">
    <w:abstractNumId w:val="6"/>
  </w:num>
  <w:num w:numId="12">
    <w:abstractNumId w:val="13"/>
  </w:num>
  <w:num w:numId="13">
    <w:abstractNumId w:val="25"/>
  </w:num>
  <w:num w:numId="14">
    <w:abstractNumId w:val="5"/>
  </w:num>
  <w:num w:numId="15">
    <w:abstractNumId w:val="18"/>
  </w:num>
  <w:num w:numId="16">
    <w:abstractNumId w:val="16"/>
  </w:num>
  <w:num w:numId="17">
    <w:abstractNumId w:val="14"/>
  </w:num>
  <w:num w:numId="18">
    <w:abstractNumId w:val="9"/>
  </w:num>
  <w:num w:numId="19">
    <w:abstractNumId w:val="10"/>
  </w:num>
  <w:num w:numId="2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</w:num>
  <w:num w:numId="23">
    <w:abstractNumId w:val="19"/>
  </w:num>
  <w:num w:numId="24">
    <w:abstractNumId w:val="21"/>
  </w:num>
  <w:num w:numId="25">
    <w:abstractNumId w:val="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CBF"/>
    <w:rsid w:val="00002090"/>
    <w:rsid w:val="000027B2"/>
    <w:rsid w:val="00002EBC"/>
    <w:rsid w:val="00005E95"/>
    <w:rsid w:val="00007987"/>
    <w:rsid w:val="000162B9"/>
    <w:rsid w:val="00020D1D"/>
    <w:rsid w:val="00023884"/>
    <w:rsid w:val="000258B9"/>
    <w:rsid w:val="00025BD4"/>
    <w:rsid w:val="00027A6B"/>
    <w:rsid w:val="00031FC3"/>
    <w:rsid w:val="00034A25"/>
    <w:rsid w:val="00034FE7"/>
    <w:rsid w:val="00035CEC"/>
    <w:rsid w:val="00037BEF"/>
    <w:rsid w:val="00044F82"/>
    <w:rsid w:val="000462FB"/>
    <w:rsid w:val="000466C3"/>
    <w:rsid w:val="000466F1"/>
    <w:rsid w:val="00047074"/>
    <w:rsid w:val="00047A3D"/>
    <w:rsid w:val="0005075B"/>
    <w:rsid w:val="000558B7"/>
    <w:rsid w:val="00055E21"/>
    <w:rsid w:val="0005733D"/>
    <w:rsid w:val="0006010B"/>
    <w:rsid w:val="00062619"/>
    <w:rsid w:val="00064030"/>
    <w:rsid w:val="000664D7"/>
    <w:rsid w:val="00067A0B"/>
    <w:rsid w:val="000701CA"/>
    <w:rsid w:val="00070253"/>
    <w:rsid w:val="00074B4A"/>
    <w:rsid w:val="00074BF4"/>
    <w:rsid w:val="000771C0"/>
    <w:rsid w:val="00077750"/>
    <w:rsid w:val="00084DE1"/>
    <w:rsid w:val="000854D5"/>
    <w:rsid w:val="00095528"/>
    <w:rsid w:val="00096A8E"/>
    <w:rsid w:val="0009727F"/>
    <w:rsid w:val="000A0C3C"/>
    <w:rsid w:val="000A0CDA"/>
    <w:rsid w:val="000A0E0B"/>
    <w:rsid w:val="000A1D81"/>
    <w:rsid w:val="000A2B1B"/>
    <w:rsid w:val="000B4320"/>
    <w:rsid w:val="000B6155"/>
    <w:rsid w:val="000B6D22"/>
    <w:rsid w:val="000C1A7D"/>
    <w:rsid w:val="000C1B76"/>
    <w:rsid w:val="000C36F1"/>
    <w:rsid w:val="000C59E3"/>
    <w:rsid w:val="000D0F07"/>
    <w:rsid w:val="000D3748"/>
    <w:rsid w:val="000D44B5"/>
    <w:rsid w:val="000D4A1E"/>
    <w:rsid w:val="000D66FF"/>
    <w:rsid w:val="000E01A7"/>
    <w:rsid w:val="000E2C43"/>
    <w:rsid w:val="000E5A35"/>
    <w:rsid w:val="000E731C"/>
    <w:rsid w:val="000E7EE3"/>
    <w:rsid w:val="000F588B"/>
    <w:rsid w:val="000F5900"/>
    <w:rsid w:val="000F607E"/>
    <w:rsid w:val="000F6F85"/>
    <w:rsid w:val="00102E61"/>
    <w:rsid w:val="001036DD"/>
    <w:rsid w:val="00105ACB"/>
    <w:rsid w:val="00105B5C"/>
    <w:rsid w:val="0010608D"/>
    <w:rsid w:val="00106572"/>
    <w:rsid w:val="00107184"/>
    <w:rsid w:val="00115825"/>
    <w:rsid w:val="00121B95"/>
    <w:rsid w:val="001220C2"/>
    <w:rsid w:val="001220FE"/>
    <w:rsid w:val="0012263D"/>
    <w:rsid w:val="001227F4"/>
    <w:rsid w:val="00123EC4"/>
    <w:rsid w:val="0012473C"/>
    <w:rsid w:val="0012518C"/>
    <w:rsid w:val="00131D38"/>
    <w:rsid w:val="00133031"/>
    <w:rsid w:val="00133236"/>
    <w:rsid w:val="00134FFB"/>
    <w:rsid w:val="001372ED"/>
    <w:rsid w:val="00144D6B"/>
    <w:rsid w:val="00146027"/>
    <w:rsid w:val="00146F73"/>
    <w:rsid w:val="00147AF4"/>
    <w:rsid w:val="0015168B"/>
    <w:rsid w:val="00153810"/>
    <w:rsid w:val="00153C90"/>
    <w:rsid w:val="00155634"/>
    <w:rsid w:val="00157560"/>
    <w:rsid w:val="00157F6E"/>
    <w:rsid w:val="00160DC3"/>
    <w:rsid w:val="001664D0"/>
    <w:rsid w:val="00172FBA"/>
    <w:rsid w:val="001744F9"/>
    <w:rsid w:val="00175139"/>
    <w:rsid w:val="00176777"/>
    <w:rsid w:val="001807D6"/>
    <w:rsid w:val="00180807"/>
    <w:rsid w:val="00183C3A"/>
    <w:rsid w:val="00183E52"/>
    <w:rsid w:val="00185817"/>
    <w:rsid w:val="001867D8"/>
    <w:rsid w:val="0018738F"/>
    <w:rsid w:val="00190250"/>
    <w:rsid w:val="00192084"/>
    <w:rsid w:val="001938FD"/>
    <w:rsid w:val="001950F5"/>
    <w:rsid w:val="00195BB1"/>
    <w:rsid w:val="00195FDC"/>
    <w:rsid w:val="0019690E"/>
    <w:rsid w:val="00196BEC"/>
    <w:rsid w:val="001A0970"/>
    <w:rsid w:val="001A0E09"/>
    <w:rsid w:val="001A2C29"/>
    <w:rsid w:val="001A3C34"/>
    <w:rsid w:val="001A77B1"/>
    <w:rsid w:val="001A7E77"/>
    <w:rsid w:val="001B3A17"/>
    <w:rsid w:val="001B5431"/>
    <w:rsid w:val="001C03A8"/>
    <w:rsid w:val="001C3431"/>
    <w:rsid w:val="001C4D0D"/>
    <w:rsid w:val="001C54F0"/>
    <w:rsid w:val="001D02E6"/>
    <w:rsid w:val="001D18CE"/>
    <w:rsid w:val="001D2F20"/>
    <w:rsid w:val="001D3053"/>
    <w:rsid w:val="001D3813"/>
    <w:rsid w:val="001D4071"/>
    <w:rsid w:val="001D5765"/>
    <w:rsid w:val="001E2986"/>
    <w:rsid w:val="001E3692"/>
    <w:rsid w:val="001E4C49"/>
    <w:rsid w:val="001E5256"/>
    <w:rsid w:val="001E62C8"/>
    <w:rsid w:val="001E7053"/>
    <w:rsid w:val="001E75F6"/>
    <w:rsid w:val="001F0CB5"/>
    <w:rsid w:val="001F2266"/>
    <w:rsid w:val="001F5FFB"/>
    <w:rsid w:val="001F77FC"/>
    <w:rsid w:val="00202BF2"/>
    <w:rsid w:val="00206F15"/>
    <w:rsid w:val="002163F6"/>
    <w:rsid w:val="00220FA5"/>
    <w:rsid w:val="00222F77"/>
    <w:rsid w:val="00224F9B"/>
    <w:rsid w:val="00226DFC"/>
    <w:rsid w:val="00227652"/>
    <w:rsid w:val="00231E85"/>
    <w:rsid w:val="00233678"/>
    <w:rsid w:val="00234672"/>
    <w:rsid w:val="00236B0D"/>
    <w:rsid w:val="002410E0"/>
    <w:rsid w:val="00243E3A"/>
    <w:rsid w:val="002477BC"/>
    <w:rsid w:val="00250AB5"/>
    <w:rsid w:val="002543F1"/>
    <w:rsid w:val="0025445E"/>
    <w:rsid w:val="00257210"/>
    <w:rsid w:val="00263D41"/>
    <w:rsid w:val="00263D92"/>
    <w:rsid w:val="002642D1"/>
    <w:rsid w:val="00265F3B"/>
    <w:rsid w:val="002660E9"/>
    <w:rsid w:val="00271A22"/>
    <w:rsid w:val="00277ACE"/>
    <w:rsid w:val="00285C24"/>
    <w:rsid w:val="00286D71"/>
    <w:rsid w:val="0029269F"/>
    <w:rsid w:val="0029349F"/>
    <w:rsid w:val="00294DFB"/>
    <w:rsid w:val="00296EA1"/>
    <w:rsid w:val="002A1D3E"/>
    <w:rsid w:val="002A43E1"/>
    <w:rsid w:val="002A7789"/>
    <w:rsid w:val="002A7E60"/>
    <w:rsid w:val="002B1267"/>
    <w:rsid w:val="002B2F82"/>
    <w:rsid w:val="002B2F8F"/>
    <w:rsid w:val="002B33B6"/>
    <w:rsid w:val="002C22F1"/>
    <w:rsid w:val="002C2587"/>
    <w:rsid w:val="002C395E"/>
    <w:rsid w:val="002C4A3E"/>
    <w:rsid w:val="002C64E0"/>
    <w:rsid w:val="002C7078"/>
    <w:rsid w:val="002C76DA"/>
    <w:rsid w:val="002D2599"/>
    <w:rsid w:val="002D2639"/>
    <w:rsid w:val="002D4EFC"/>
    <w:rsid w:val="002D5AC6"/>
    <w:rsid w:val="002E4830"/>
    <w:rsid w:val="002F241D"/>
    <w:rsid w:val="002F2949"/>
    <w:rsid w:val="00301000"/>
    <w:rsid w:val="003028D3"/>
    <w:rsid w:val="00303B5A"/>
    <w:rsid w:val="0030412A"/>
    <w:rsid w:val="0030435B"/>
    <w:rsid w:val="00304B48"/>
    <w:rsid w:val="00307DE4"/>
    <w:rsid w:val="00312EF3"/>
    <w:rsid w:val="0031347F"/>
    <w:rsid w:val="00314C36"/>
    <w:rsid w:val="00317C22"/>
    <w:rsid w:val="00317CB1"/>
    <w:rsid w:val="003217A7"/>
    <w:rsid w:val="00321FFE"/>
    <w:rsid w:val="00324AC0"/>
    <w:rsid w:val="00324F2C"/>
    <w:rsid w:val="003265C8"/>
    <w:rsid w:val="0032661F"/>
    <w:rsid w:val="00326C41"/>
    <w:rsid w:val="00327750"/>
    <w:rsid w:val="00327CE2"/>
    <w:rsid w:val="00333291"/>
    <w:rsid w:val="00333F15"/>
    <w:rsid w:val="00334F11"/>
    <w:rsid w:val="00337C48"/>
    <w:rsid w:val="00340204"/>
    <w:rsid w:val="00341A0C"/>
    <w:rsid w:val="00342531"/>
    <w:rsid w:val="00342670"/>
    <w:rsid w:val="00344524"/>
    <w:rsid w:val="0034522B"/>
    <w:rsid w:val="0035454D"/>
    <w:rsid w:val="00360841"/>
    <w:rsid w:val="003620A8"/>
    <w:rsid w:val="00362583"/>
    <w:rsid w:val="00362B31"/>
    <w:rsid w:val="00364B92"/>
    <w:rsid w:val="003661B1"/>
    <w:rsid w:val="00370521"/>
    <w:rsid w:val="00370A78"/>
    <w:rsid w:val="003722FE"/>
    <w:rsid w:val="003733BA"/>
    <w:rsid w:val="003740F2"/>
    <w:rsid w:val="00375308"/>
    <w:rsid w:val="0038012F"/>
    <w:rsid w:val="00381D5C"/>
    <w:rsid w:val="0038240E"/>
    <w:rsid w:val="003829C1"/>
    <w:rsid w:val="00382A6D"/>
    <w:rsid w:val="0038624C"/>
    <w:rsid w:val="00386844"/>
    <w:rsid w:val="00387861"/>
    <w:rsid w:val="0039299C"/>
    <w:rsid w:val="003969B8"/>
    <w:rsid w:val="003A086A"/>
    <w:rsid w:val="003A2FAC"/>
    <w:rsid w:val="003B2A9B"/>
    <w:rsid w:val="003B4A05"/>
    <w:rsid w:val="003B63E6"/>
    <w:rsid w:val="003B675A"/>
    <w:rsid w:val="003C011D"/>
    <w:rsid w:val="003C078B"/>
    <w:rsid w:val="003C6679"/>
    <w:rsid w:val="003C6D6F"/>
    <w:rsid w:val="003C7BDD"/>
    <w:rsid w:val="003D2D4E"/>
    <w:rsid w:val="003D39A4"/>
    <w:rsid w:val="003D44E2"/>
    <w:rsid w:val="003D4B43"/>
    <w:rsid w:val="003D4C5A"/>
    <w:rsid w:val="003D50BF"/>
    <w:rsid w:val="003E1410"/>
    <w:rsid w:val="003E1542"/>
    <w:rsid w:val="003E1F19"/>
    <w:rsid w:val="003E259A"/>
    <w:rsid w:val="003F08B2"/>
    <w:rsid w:val="003F16A2"/>
    <w:rsid w:val="003F57C1"/>
    <w:rsid w:val="003F5FF3"/>
    <w:rsid w:val="003F7B4B"/>
    <w:rsid w:val="00400051"/>
    <w:rsid w:val="0040084E"/>
    <w:rsid w:val="004028C8"/>
    <w:rsid w:val="00402E9B"/>
    <w:rsid w:val="00403C8F"/>
    <w:rsid w:val="0040627A"/>
    <w:rsid w:val="00411194"/>
    <w:rsid w:val="0041154F"/>
    <w:rsid w:val="00415B13"/>
    <w:rsid w:val="00415FAC"/>
    <w:rsid w:val="0041690D"/>
    <w:rsid w:val="00416DD9"/>
    <w:rsid w:val="00421D86"/>
    <w:rsid w:val="00425ECF"/>
    <w:rsid w:val="004268EF"/>
    <w:rsid w:val="0042714F"/>
    <w:rsid w:val="00427315"/>
    <w:rsid w:val="00430A29"/>
    <w:rsid w:val="00431566"/>
    <w:rsid w:val="00431A81"/>
    <w:rsid w:val="00435EAE"/>
    <w:rsid w:val="00444099"/>
    <w:rsid w:val="004456FE"/>
    <w:rsid w:val="004464B7"/>
    <w:rsid w:val="00450111"/>
    <w:rsid w:val="00455611"/>
    <w:rsid w:val="0045563A"/>
    <w:rsid w:val="00457D51"/>
    <w:rsid w:val="00460569"/>
    <w:rsid w:val="0046556A"/>
    <w:rsid w:val="00465746"/>
    <w:rsid w:val="00467C67"/>
    <w:rsid w:val="004721EE"/>
    <w:rsid w:val="004725B9"/>
    <w:rsid w:val="0047295B"/>
    <w:rsid w:val="00476DE1"/>
    <w:rsid w:val="00476F19"/>
    <w:rsid w:val="00480674"/>
    <w:rsid w:val="00484E20"/>
    <w:rsid w:val="0048540A"/>
    <w:rsid w:val="00485E09"/>
    <w:rsid w:val="00487EAA"/>
    <w:rsid w:val="00491EB3"/>
    <w:rsid w:val="00492E57"/>
    <w:rsid w:val="004936BD"/>
    <w:rsid w:val="0049603E"/>
    <w:rsid w:val="004A1259"/>
    <w:rsid w:val="004A7AC9"/>
    <w:rsid w:val="004B0457"/>
    <w:rsid w:val="004B0A29"/>
    <w:rsid w:val="004B1E0F"/>
    <w:rsid w:val="004B2774"/>
    <w:rsid w:val="004B400E"/>
    <w:rsid w:val="004B5310"/>
    <w:rsid w:val="004B5698"/>
    <w:rsid w:val="004B5FD4"/>
    <w:rsid w:val="004B6913"/>
    <w:rsid w:val="004B7A53"/>
    <w:rsid w:val="004C02AF"/>
    <w:rsid w:val="004C2169"/>
    <w:rsid w:val="004C355D"/>
    <w:rsid w:val="004C4DF0"/>
    <w:rsid w:val="004C7587"/>
    <w:rsid w:val="004D026C"/>
    <w:rsid w:val="004D384B"/>
    <w:rsid w:val="004D5B84"/>
    <w:rsid w:val="004D7E9F"/>
    <w:rsid w:val="004E084B"/>
    <w:rsid w:val="004E26DD"/>
    <w:rsid w:val="004E32A1"/>
    <w:rsid w:val="004E56C3"/>
    <w:rsid w:val="004F3DB4"/>
    <w:rsid w:val="004F4190"/>
    <w:rsid w:val="004F54E4"/>
    <w:rsid w:val="004F5C1B"/>
    <w:rsid w:val="004F5E86"/>
    <w:rsid w:val="004F63AE"/>
    <w:rsid w:val="005053EC"/>
    <w:rsid w:val="00507D76"/>
    <w:rsid w:val="00513C47"/>
    <w:rsid w:val="00513C9B"/>
    <w:rsid w:val="0051455C"/>
    <w:rsid w:val="005145B3"/>
    <w:rsid w:val="00516964"/>
    <w:rsid w:val="00520B46"/>
    <w:rsid w:val="00520ECE"/>
    <w:rsid w:val="00521469"/>
    <w:rsid w:val="0052448C"/>
    <w:rsid w:val="00524651"/>
    <w:rsid w:val="00525388"/>
    <w:rsid w:val="005278F3"/>
    <w:rsid w:val="00527ABC"/>
    <w:rsid w:val="00527D9B"/>
    <w:rsid w:val="00530E1C"/>
    <w:rsid w:val="00531487"/>
    <w:rsid w:val="00533809"/>
    <w:rsid w:val="00533B85"/>
    <w:rsid w:val="0053502E"/>
    <w:rsid w:val="0054348D"/>
    <w:rsid w:val="00543AC6"/>
    <w:rsid w:val="00544195"/>
    <w:rsid w:val="00544C5A"/>
    <w:rsid w:val="00546682"/>
    <w:rsid w:val="00546DD3"/>
    <w:rsid w:val="00550AAE"/>
    <w:rsid w:val="005523F8"/>
    <w:rsid w:val="005562BC"/>
    <w:rsid w:val="0055676F"/>
    <w:rsid w:val="0055753D"/>
    <w:rsid w:val="00560D9F"/>
    <w:rsid w:val="00565406"/>
    <w:rsid w:val="00570ECA"/>
    <w:rsid w:val="005737FC"/>
    <w:rsid w:val="00573872"/>
    <w:rsid w:val="0057508C"/>
    <w:rsid w:val="00576EB1"/>
    <w:rsid w:val="005823D0"/>
    <w:rsid w:val="005832CF"/>
    <w:rsid w:val="005836F8"/>
    <w:rsid w:val="00584EEC"/>
    <w:rsid w:val="00592A59"/>
    <w:rsid w:val="00592AAB"/>
    <w:rsid w:val="00592CFE"/>
    <w:rsid w:val="0059331E"/>
    <w:rsid w:val="0059679F"/>
    <w:rsid w:val="005A00CF"/>
    <w:rsid w:val="005A2435"/>
    <w:rsid w:val="005A6599"/>
    <w:rsid w:val="005A722C"/>
    <w:rsid w:val="005A753F"/>
    <w:rsid w:val="005B0EBF"/>
    <w:rsid w:val="005B5BED"/>
    <w:rsid w:val="005B5DB7"/>
    <w:rsid w:val="005B71AC"/>
    <w:rsid w:val="005B71D0"/>
    <w:rsid w:val="005C3E51"/>
    <w:rsid w:val="005C70DA"/>
    <w:rsid w:val="005C73EF"/>
    <w:rsid w:val="005C7543"/>
    <w:rsid w:val="005D0EE0"/>
    <w:rsid w:val="005D165E"/>
    <w:rsid w:val="005D16D5"/>
    <w:rsid w:val="005D378A"/>
    <w:rsid w:val="005D494C"/>
    <w:rsid w:val="005D5564"/>
    <w:rsid w:val="005D6C15"/>
    <w:rsid w:val="005D7346"/>
    <w:rsid w:val="005D792B"/>
    <w:rsid w:val="005E726A"/>
    <w:rsid w:val="005F3E58"/>
    <w:rsid w:val="005F7767"/>
    <w:rsid w:val="0060112A"/>
    <w:rsid w:val="00606F63"/>
    <w:rsid w:val="00607341"/>
    <w:rsid w:val="00621AFD"/>
    <w:rsid w:val="00621DD1"/>
    <w:rsid w:val="00623493"/>
    <w:rsid w:val="00631D07"/>
    <w:rsid w:val="00632B1B"/>
    <w:rsid w:val="00634AD1"/>
    <w:rsid w:val="00634C89"/>
    <w:rsid w:val="00636D0B"/>
    <w:rsid w:val="00640A41"/>
    <w:rsid w:val="00640FC9"/>
    <w:rsid w:val="00641315"/>
    <w:rsid w:val="00643E70"/>
    <w:rsid w:val="0065003C"/>
    <w:rsid w:val="00650087"/>
    <w:rsid w:val="00651882"/>
    <w:rsid w:val="00651BEB"/>
    <w:rsid w:val="006526E6"/>
    <w:rsid w:val="006543C7"/>
    <w:rsid w:val="00662382"/>
    <w:rsid w:val="00666CC6"/>
    <w:rsid w:val="0066779D"/>
    <w:rsid w:val="00670B4D"/>
    <w:rsid w:val="00680952"/>
    <w:rsid w:val="006845A6"/>
    <w:rsid w:val="0068595A"/>
    <w:rsid w:val="00690A7D"/>
    <w:rsid w:val="00693FAF"/>
    <w:rsid w:val="0069499D"/>
    <w:rsid w:val="0069694F"/>
    <w:rsid w:val="006A5AA2"/>
    <w:rsid w:val="006A66B0"/>
    <w:rsid w:val="006A73AE"/>
    <w:rsid w:val="006B1F1D"/>
    <w:rsid w:val="006B4826"/>
    <w:rsid w:val="006B67B1"/>
    <w:rsid w:val="006B6ED3"/>
    <w:rsid w:val="006B7127"/>
    <w:rsid w:val="006C6805"/>
    <w:rsid w:val="006C7619"/>
    <w:rsid w:val="006D6C12"/>
    <w:rsid w:val="006E5B35"/>
    <w:rsid w:val="006E76F4"/>
    <w:rsid w:val="006F06D2"/>
    <w:rsid w:val="006F170D"/>
    <w:rsid w:val="006F2030"/>
    <w:rsid w:val="006F22A2"/>
    <w:rsid w:val="006F2AFF"/>
    <w:rsid w:val="006F41A1"/>
    <w:rsid w:val="006F4B75"/>
    <w:rsid w:val="006F5585"/>
    <w:rsid w:val="007007E2"/>
    <w:rsid w:val="007034CE"/>
    <w:rsid w:val="00703C4B"/>
    <w:rsid w:val="00703D87"/>
    <w:rsid w:val="00704CBF"/>
    <w:rsid w:val="00707340"/>
    <w:rsid w:val="007073F9"/>
    <w:rsid w:val="007110B3"/>
    <w:rsid w:val="00711C31"/>
    <w:rsid w:val="00712F9F"/>
    <w:rsid w:val="00714048"/>
    <w:rsid w:val="00714C84"/>
    <w:rsid w:val="00716693"/>
    <w:rsid w:val="00717A79"/>
    <w:rsid w:val="0072543D"/>
    <w:rsid w:val="00731F8E"/>
    <w:rsid w:val="00733670"/>
    <w:rsid w:val="0073511F"/>
    <w:rsid w:val="00736667"/>
    <w:rsid w:val="00736826"/>
    <w:rsid w:val="00737C0A"/>
    <w:rsid w:val="007422D6"/>
    <w:rsid w:val="00743008"/>
    <w:rsid w:val="00747CE3"/>
    <w:rsid w:val="00751D52"/>
    <w:rsid w:val="007547CE"/>
    <w:rsid w:val="00755B8A"/>
    <w:rsid w:val="00757B3D"/>
    <w:rsid w:val="00761982"/>
    <w:rsid w:val="0076209F"/>
    <w:rsid w:val="00764DFA"/>
    <w:rsid w:val="00765FC3"/>
    <w:rsid w:val="00766895"/>
    <w:rsid w:val="00766AE9"/>
    <w:rsid w:val="00766D73"/>
    <w:rsid w:val="00771D83"/>
    <w:rsid w:val="00772DC4"/>
    <w:rsid w:val="00774AEE"/>
    <w:rsid w:val="00776A95"/>
    <w:rsid w:val="00777281"/>
    <w:rsid w:val="00777432"/>
    <w:rsid w:val="00782347"/>
    <w:rsid w:val="007826F1"/>
    <w:rsid w:val="007852A6"/>
    <w:rsid w:val="007859A7"/>
    <w:rsid w:val="007931C9"/>
    <w:rsid w:val="00794EFE"/>
    <w:rsid w:val="007979D4"/>
    <w:rsid w:val="007B09D5"/>
    <w:rsid w:val="007B165A"/>
    <w:rsid w:val="007B22B2"/>
    <w:rsid w:val="007B5909"/>
    <w:rsid w:val="007C08C8"/>
    <w:rsid w:val="007C217F"/>
    <w:rsid w:val="007C3D01"/>
    <w:rsid w:val="007C4AFD"/>
    <w:rsid w:val="007D1C10"/>
    <w:rsid w:val="007D46B4"/>
    <w:rsid w:val="007D5D6D"/>
    <w:rsid w:val="007D6E42"/>
    <w:rsid w:val="007E2C4C"/>
    <w:rsid w:val="007E5117"/>
    <w:rsid w:val="007E65F3"/>
    <w:rsid w:val="007E728F"/>
    <w:rsid w:val="007F6F02"/>
    <w:rsid w:val="00801C9F"/>
    <w:rsid w:val="0080372D"/>
    <w:rsid w:val="00805A2F"/>
    <w:rsid w:val="00805E24"/>
    <w:rsid w:val="00806BF7"/>
    <w:rsid w:val="008117BC"/>
    <w:rsid w:val="00814756"/>
    <w:rsid w:val="00816A1B"/>
    <w:rsid w:val="00822560"/>
    <w:rsid w:val="008231DA"/>
    <w:rsid w:val="00826FD4"/>
    <w:rsid w:val="008325DA"/>
    <w:rsid w:val="008339BE"/>
    <w:rsid w:val="00837EBB"/>
    <w:rsid w:val="008448FE"/>
    <w:rsid w:val="00846286"/>
    <w:rsid w:val="00846B32"/>
    <w:rsid w:val="00853ADD"/>
    <w:rsid w:val="00854981"/>
    <w:rsid w:val="008601B0"/>
    <w:rsid w:val="00860E5D"/>
    <w:rsid w:val="0086183A"/>
    <w:rsid w:val="00865B5C"/>
    <w:rsid w:val="008710D5"/>
    <w:rsid w:val="008738B4"/>
    <w:rsid w:val="008761F5"/>
    <w:rsid w:val="008765D8"/>
    <w:rsid w:val="008821CA"/>
    <w:rsid w:val="008823A1"/>
    <w:rsid w:val="00883772"/>
    <w:rsid w:val="00883DA0"/>
    <w:rsid w:val="00884983"/>
    <w:rsid w:val="0088714B"/>
    <w:rsid w:val="00894A1A"/>
    <w:rsid w:val="0089729D"/>
    <w:rsid w:val="008A0839"/>
    <w:rsid w:val="008A084C"/>
    <w:rsid w:val="008A269E"/>
    <w:rsid w:val="008A3424"/>
    <w:rsid w:val="008A3BFF"/>
    <w:rsid w:val="008A460E"/>
    <w:rsid w:val="008A5CBE"/>
    <w:rsid w:val="008A7041"/>
    <w:rsid w:val="008B17D6"/>
    <w:rsid w:val="008B1DEB"/>
    <w:rsid w:val="008B36D9"/>
    <w:rsid w:val="008B3E4D"/>
    <w:rsid w:val="008B60C5"/>
    <w:rsid w:val="008B73CF"/>
    <w:rsid w:val="008B7CB8"/>
    <w:rsid w:val="008C3910"/>
    <w:rsid w:val="008C39B9"/>
    <w:rsid w:val="008C500B"/>
    <w:rsid w:val="008C52B7"/>
    <w:rsid w:val="008D075E"/>
    <w:rsid w:val="008D5B37"/>
    <w:rsid w:val="008E0F0E"/>
    <w:rsid w:val="008E206C"/>
    <w:rsid w:val="008E3B29"/>
    <w:rsid w:val="008E3EA8"/>
    <w:rsid w:val="008E51C6"/>
    <w:rsid w:val="008E6111"/>
    <w:rsid w:val="008E777B"/>
    <w:rsid w:val="008F0628"/>
    <w:rsid w:val="008F1301"/>
    <w:rsid w:val="008F1DB9"/>
    <w:rsid w:val="008F2AC0"/>
    <w:rsid w:val="008F3442"/>
    <w:rsid w:val="008F6DC2"/>
    <w:rsid w:val="009014A6"/>
    <w:rsid w:val="00901D4A"/>
    <w:rsid w:val="00903234"/>
    <w:rsid w:val="009034FA"/>
    <w:rsid w:val="0090381C"/>
    <w:rsid w:val="009054A5"/>
    <w:rsid w:val="00906392"/>
    <w:rsid w:val="0091329F"/>
    <w:rsid w:val="00915E44"/>
    <w:rsid w:val="009176B9"/>
    <w:rsid w:val="00920EA3"/>
    <w:rsid w:val="00925424"/>
    <w:rsid w:val="00931557"/>
    <w:rsid w:val="009319CC"/>
    <w:rsid w:val="00932658"/>
    <w:rsid w:val="009346D4"/>
    <w:rsid w:val="00937B84"/>
    <w:rsid w:val="00940DBD"/>
    <w:rsid w:val="00941573"/>
    <w:rsid w:val="0094280D"/>
    <w:rsid w:val="009466BE"/>
    <w:rsid w:val="00947AE2"/>
    <w:rsid w:val="00947E25"/>
    <w:rsid w:val="00960B57"/>
    <w:rsid w:val="00962C26"/>
    <w:rsid w:val="00965399"/>
    <w:rsid w:val="00965B23"/>
    <w:rsid w:val="009741C7"/>
    <w:rsid w:val="00975387"/>
    <w:rsid w:val="009826C5"/>
    <w:rsid w:val="00985562"/>
    <w:rsid w:val="00986D4C"/>
    <w:rsid w:val="00987311"/>
    <w:rsid w:val="009875C8"/>
    <w:rsid w:val="00990824"/>
    <w:rsid w:val="00991B05"/>
    <w:rsid w:val="00995371"/>
    <w:rsid w:val="00995B88"/>
    <w:rsid w:val="0099699F"/>
    <w:rsid w:val="00997227"/>
    <w:rsid w:val="0099786E"/>
    <w:rsid w:val="009A0A29"/>
    <w:rsid w:val="009A1A31"/>
    <w:rsid w:val="009A3647"/>
    <w:rsid w:val="009A4505"/>
    <w:rsid w:val="009A7DB8"/>
    <w:rsid w:val="009B1C9E"/>
    <w:rsid w:val="009B2757"/>
    <w:rsid w:val="009B39E2"/>
    <w:rsid w:val="009B4B98"/>
    <w:rsid w:val="009B4D7A"/>
    <w:rsid w:val="009B6A98"/>
    <w:rsid w:val="009B738E"/>
    <w:rsid w:val="009C0EEA"/>
    <w:rsid w:val="009C2616"/>
    <w:rsid w:val="009C38C7"/>
    <w:rsid w:val="009C5608"/>
    <w:rsid w:val="009D03C0"/>
    <w:rsid w:val="009D1920"/>
    <w:rsid w:val="009D1C63"/>
    <w:rsid w:val="009D6DA6"/>
    <w:rsid w:val="009E06B3"/>
    <w:rsid w:val="009E19B2"/>
    <w:rsid w:val="009E1DF5"/>
    <w:rsid w:val="009E2BD0"/>
    <w:rsid w:val="009E5C23"/>
    <w:rsid w:val="009E669F"/>
    <w:rsid w:val="009E7770"/>
    <w:rsid w:val="009F16F2"/>
    <w:rsid w:val="009F55F9"/>
    <w:rsid w:val="009F7560"/>
    <w:rsid w:val="009F7AA3"/>
    <w:rsid w:val="009F7B8B"/>
    <w:rsid w:val="00A01C3F"/>
    <w:rsid w:val="00A10276"/>
    <w:rsid w:val="00A103C5"/>
    <w:rsid w:val="00A1290C"/>
    <w:rsid w:val="00A136CB"/>
    <w:rsid w:val="00A15F90"/>
    <w:rsid w:val="00A16D52"/>
    <w:rsid w:val="00A176C1"/>
    <w:rsid w:val="00A20B15"/>
    <w:rsid w:val="00A21166"/>
    <w:rsid w:val="00A24144"/>
    <w:rsid w:val="00A24E05"/>
    <w:rsid w:val="00A26F66"/>
    <w:rsid w:val="00A31157"/>
    <w:rsid w:val="00A31784"/>
    <w:rsid w:val="00A3265D"/>
    <w:rsid w:val="00A3566B"/>
    <w:rsid w:val="00A534C6"/>
    <w:rsid w:val="00A61A3E"/>
    <w:rsid w:val="00A6488F"/>
    <w:rsid w:val="00A64C74"/>
    <w:rsid w:val="00A70F49"/>
    <w:rsid w:val="00A71188"/>
    <w:rsid w:val="00A71C4C"/>
    <w:rsid w:val="00A71E8C"/>
    <w:rsid w:val="00A72D33"/>
    <w:rsid w:val="00A73646"/>
    <w:rsid w:val="00A74DB8"/>
    <w:rsid w:val="00A755A3"/>
    <w:rsid w:val="00A759C2"/>
    <w:rsid w:val="00A77746"/>
    <w:rsid w:val="00A81799"/>
    <w:rsid w:val="00A8207C"/>
    <w:rsid w:val="00A8272D"/>
    <w:rsid w:val="00A8751B"/>
    <w:rsid w:val="00A91C83"/>
    <w:rsid w:val="00A97D80"/>
    <w:rsid w:val="00AA5B49"/>
    <w:rsid w:val="00AB0587"/>
    <w:rsid w:val="00AB57C3"/>
    <w:rsid w:val="00AB779D"/>
    <w:rsid w:val="00AB783A"/>
    <w:rsid w:val="00AC24A3"/>
    <w:rsid w:val="00AC2E08"/>
    <w:rsid w:val="00AC358F"/>
    <w:rsid w:val="00AC5662"/>
    <w:rsid w:val="00AC7DA9"/>
    <w:rsid w:val="00AD2837"/>
    <w:rsid w:val="00AD366E"/>
    <w:rsid w:val="00AD3826"/>
    <w:rsid w:val="00AD609C"/>
    <w:rsid w:val="00AD6787"/>
    <w:rsid w:val="00AE36A8"/>
    <w:rsid w:val="00AE4095"/>
    <w:rsid w:val="00AF0434"/>
    <w:rsid w:val="00AF2433"/>
    <w:rsid w:val="00AF758F"/>
    <w:rsid w:val="00B0012A"/>
    <w:rsid w:val="00B002E2"/>
    <w:rsid w:val="00B0047B"/>
    <w:rsid w:val="00B006B6"/>
    <w:rsid w:val="00B00FCD"/>
    <w:rsid w:val="00B04C99"/>
    <w:rsid w:val="00B055B9"/>
    <w:rsid w:val="00B05E47"/>
    <w:rsid w:val="00B06758"/>
    <w:rsid w:val="00B07127"/>
    <w:rsid w:val="00B07D97"/>
    <w:rsid w:val="00B155C0"/>
    <w:rsid w:val="00B17FEE"/>
    <w:rsid w:val="00B2710A"/>
    <w:rsid w:val="00B3078B"/>
    <w:rsid w:val="00B3531D"/>
    <w:rsid w:val="00B371ED"/>
    <w:rsid w:val="00B377D8"/>
    <w:rsid w:val="00B40D61"/>
    <w:rsid w:val="00B44BAD"/>
    <w:rsid w:val="00B45175"/>
    <w:rsid w:val="00B4604D"/>
    <w:rsid w:val="00B46D69"/>
    <w:rsid w:val="00B47011"/>
    <w:rsid w:val="00B47C66"/>
    <w:rsid w:val="00B5156B"/>
    <w:rsid w:val="00B5216A"/>
    <w:rsid w:val="00B525E2"/>
    <w:rsid w:val="00B557C6"/>
    <w:rsid w:val="00B60E9E"/>
    <w:rsid w:val="00B60EB4"/>
    <w:rsid w:val="00B64E63"/>
    <w:rsid w:val="00B65035"/>
    <w:rsid w:val="00B6738C"/>
    <w:rsid w:val="00B6754F"/>
    <w:rsid w:val="00B72439"/>
    <w:rsid w:val="00B76133"/>
    <w:rsid w:val="00B7696D"/>
    <w:rsid w:val="00B77CE0"/>
    <w:rsid w:val="00B818BF"/>
    <w:rsid w:val="00B81A6D"/>
    <w:rsid w:val="00B83114"/>
    <w:rsid w:val="00B83A7E"/>
    <w:rsid w:val="00B83F82"/>
    <w:rsid w:val="00B854DA"/>
    <w:rsid w:val="00B86295"/>
    <w:rsid w:val="00B8644B"/>
    <w:rsid w:val="00B8660D"/>
    <w:rsid w:val="00B871E2"/>
    <w:rsid w:val="00B874BE"/>
    <w:rsid w:val="00B90658"/>
    <w:rsid w:val="00B9378D"/>
    <w:rsid w:val="00B93DA5"/>
    <w:rsid w:val="00B95FFA"/>
    <w:rsid w:val="00B962C9"/>
    <w:rsid w:val="00BA1FF4"/>
    <w:rsid w:val="00BA242F"/>
    <w:rsid w:val="00BA3901"/>
    <w:rsid w:val="00BA713A"/>
    <w:rsid w:val="00BA7D5F"/>
    <w:rsid w:val="00BB1C8A"/>
    <w:rsid w:val="00BB46E6"/>
    <w:rsid w:val="00BB51AA"/>
    <w:rsid w:val="00BB6326"/>
    <w:rsid w:val="00BB7281"/>
    <w:rsid w:val="00BB73E9"/>
    <w:rsid w:val="00BB7620"/>
    <w:rsid w:val="00BC0FC0"/>
    <w:rsid w:val="00BC721D"/>
    <w:rsid w:val="00BC7E7E"/>
    <w:rsid w:val="00BD0D9F"/>
    <w:rsid w:val="00BD314B"/>
    <w:rsid w:val="00BD43F8"/>
    <w:rsid w:val="00BD4B60"/>
    <w:rsid w:val="00BD5C0F"/>
    <w:rsid w:val="00BD6C03"/>
    <w:rsid w:val="00BE178D"/>
    <w:rsid w:val="00BE498D"/>
    <w:rsid w:val="00BE5177"/>
    <w:rsid w:val="00BE6A5F"/>
    <w:rsid w:val="00BF385B"/>
    <w:rsid w:val="00BF44C8"/>
    <w:rsid w:val="00BF49C1"/>
    <w:rsid w:val="00C01407"/>
    <w:rsid w:val="00C02EEE"/>
    <w:rsid w:val="00C035A6"/>
    <w:rsid w:val="00C03F26"/>
    <w:rsid w:val="00C05A04"/>
    <w:rsid w:val="00C172E5"/>
    <w:rsid w:val="00C24427"/>
    <w:rsid w:val="00C25D14"/>
    <w:rsid w:val="00C31C0A"/>
    <w:rsid w:val="00C32AA3"/>
    <w:rsid w:val="00C339F8"/>
    <w:rsid w:val="00C371C1"/>
    <w:rsid w:val="00C417DD"/>
    <w:rsid w:val="00C430BA"/>
    <w:rsid w:val="00C45E42"/>
    <w:rsid w:val="00C45F48"/>
    <w:rsid w:val="00C52C90"/>
    <w:rsid w:val="00C546B4"/>
    <w:rsid w:val="00C5588B"/>
    <w:rsid w:val="00C61191"/>
    <w:rsid w:val="00C61851"/>
    <w:rsid w:val="00C61B24"/>
    <w:rsid w:val="00C651C2"/>
    <w:rsid w:val="00C7040A"/>
    <w:rsid w:val="00C73F27"/>
    <w:rsid w:val="00C7593B"/>
    <w:rsid w:val="00C767DD"/>
    <w:rsid w:val="00C80F64"/>
    <w:rsid w:val="00C878FD"/>
    <w:rsid w:val="00C9360E"/>
    <w:rsid w:val="00C94A51"/>
    <w:rsid w:val="00C96223"/>
    <w:rsid w:val="00CA05E9"/>
    <w:rsid w:val="00CA0F1F"/>
    <w:rsid w:val="00CA1C25"/>
    <w:rsid w:val="00CA30A0"/>
    <w:rsid w:val="00CA3A49"/>
    <w:rsid w:val="00CB1A3E"/>
    <w:rsid w:val="00CB2343"/>
    <w:rsid w:val="00CB4FA5"/>
    <w:rsid w:val="00CB64AE"/>
    <w:rsid w:val="00CC2043"/>
    <w:rsid w:val="00CC3E3D"/>
    <w:rsid w:val="00CC452C"/>
    <w:rsid w:val="00CC5402"/>
    <w:rsid w:val="00CD2301"/>
    <w:rsid w:val="00CD4E09"/>
    <w:rsid w:val="00CD72A1"/>
    <w:rsid w:val="00CD72BA"/>
    <w:rsid w:val="00CE26E6"/>
    <w:rsid w:val="00CF5782"/>
    <w:rsid w:val="00CF60C1"/>
    <w:rsid w:val="00D013E3"/>
    <w:rsid w:val="00D02CD5"/>
    <w:rsid w:val="00D03F5E"/>
    <w:rsid w:val="00D1551A"/>
    <w:rsid w:val="00D2271D"/>
    <w:rsid w:val="00D22EBD"/>
    <w:rsid w:val="00D23E0C"/>
    <w:rsid w:val="00D23FB9"/>
    <w:rsid w:val="00D24331"/>
    <w:rsid w:val="00D270F5"/>
    <w:rsid w:val="00D32108"/>
    <w:rsid w:val="00D33E78"/>
    <w:rsid w:val="00D3606B"/>
    <w:rsid w:val="00D3638F"/>
    <w:rsid w:val="00D37578"/>
    <w:rsid w:val="00D4021B"/>
    <w:rsid w:val="00D43809"/>
    <w:rsid w:val="00D44343"/>
    <w:rsid w:val="00D44C7B"/>
    <w:rsid w:val="00D46311"/>
    <w:rsid w:val="00D46AD5"/>
    <w:rsid w:val="00D46CF3"/>
    <w:rsid w:val="00D46D50"/>
    <w:rsid w:val="00D477BD"/>
    <w:rsid w:val="00D51EC0"/>
    <w:rsid w:val="00D5613E"/>
    <w:rsid w:val="00D61561"/>
    <w:rsid w:val="00D652AE"/>
    <w:rsid w:val="00D66760"/>
    <w:rsid w:val="00D66E3F"/>
    <w:rsid w:val="00D67AE8"/>
    <w:rsid w:val="00D7300E"/>
    <w:rsid w:val="00D7427D"/>
    <w:rsid w:val="00D815D8"/>
    <w:rsid w:val="00D918C5"/>
    <w:rsid w:val="00D91976"/>
    <w:rsid w:val="00D92928"/>
    <w:rsid w:val="00D93B3D"/>
    <w:rsid w:val="00DA4623"/>
    <w:rsid w:val="00DA4C62"/>
    <w:rsid w:val="00DA5D00"/>
    <w:rsid w:val="00DA6E09"/>
    <w:rsid w:val="00DA765E"/>
    <w:rsid w:val="00DB0B54"/>
    <w:rsid w:val="00DB0E40"/>
    <w:rsid w:val="00DB23CA"/>
    <w:rsid w:val="00DB26F4"/>
    <w:rsid w:val="00DB44FB"/>
    <w:rsid w:val="00DB48BF"/>
    <w:rsid w:val="00DC079F"/>
    <w:rsid w:val="00DC2712"/>
    <w:rsid w:val="00DC30A4"/>
    <w:rsid w:val="00DC3CE8"/>
    <w:rsid w:val="00DC70A8"/>
    <w:rsid w:val="00DC7B16"/>
    <w:rsid w:val="00DC7BD0"/>
    <w:rsid w:val="00DD5E64"/>
    <w:rsid w:val="00DD6A3B"/>
    <w:rsid w:val="00DE01C1"/>
    <w:rsid w:val="00DE2A99"/>
    <w:rsid w:val="00DE5C66"/>
    <w:rsid w:val="00DE7525"/>
    <w:rsid w:val="00DE7B8E"/>
    <w:rsid w:val="00DF450A"/>
    <w:rsid w:val="00DF6339"/>
    <w:rsid w:val="00DF6582"/>
    <w:rsid w:val="00E02D65"/>
    <w:rsid w:val="00E030AE"/>
    <w:rsid w:val="00E03E35"/>
    <w:rsid w:val="00E04B6D"/>
    <w:rsid w:val="00E16120"/>
    <w:rsid w:val="00E17F50"/>
    <w:rsid w:val="00E20941"/>
    <w:rsid w:val="00E22C72"/>
    <w:rsid w:val="00E2569F"/>
    <w:rsid w:val="00E306C6"/>
    <w:rsid w:val="00E30C58"/>
    <w:rsid w:val="00E31520"/>
    <w:rsid w:val="00E348EB"/>
    <w:rsid w:val="00E35642"/>
    <w:rsid w:val="00E36616"/>
    <w:rsid w:val="00E367F2"/>
    <w:rsid w:val="00E36E22"/>
    <w:rsid w:val="00E40532"/>
    <w:rsid w:val="00E423FA"/>
    <w:rsid w:val="00E4620D"/>
    <w:rsid w:val="00E46862"/>
    <w:rsid w:val="00E46E4D"/>
    <w:rsid w:val="00E510E5"/>
    <w:rsid w:val="00E51D75"/>
    <w:rsid w:val="00E5255D"/>
    <w:rsid w:val="00E52EFE"/>
    <w:rsid w:val="00E53ADF"/>
    <w:rsid w:val="00E5796F"/>
    <w:rsid w:val="00E621A3"/>
    <w:rsid w:val="00E63190"/>
    <w:rsid w:val="00E64991"/>
    <w:rsid w:val="00E71178"/>
    <w:rsid w:val="00E72037"/>
    <w:rsid w:val="00E75886"/>
    <w:rsid w:val="00E766DA"/>
    <w:rsid w:val="00E767D9"/>
    <w:rsid w:val="00E77E54"/>
    <w:rsid w:val="00E80FFB"/>
    <w:rsid w:val="00E81175"/>
    <w:rsid w:val="00E84E4C"/>
    <w:rsid w:val="00E8549E"/>
    <w:rsid w:val="00E86E62"/>
    <w:rsid w:val="00E8750F"/>
    <w:rsid w:val="00E92DFD"/>
    <w:rsid w:val="00E958D0"/>
    <w:rsid w:val="00EA0E18"/>
    <w:rsid w:val="00EA28BA"/>
    <w:rsid w:val="00EA4A8B"/>
    <w:rsid w:val="00EA5815"/>
    <w:rsid w:val="00EA63B2"/>
    <w:rsid w:val="00EB09EE"/>
    <w:rsid w:val="00EB2B2B"/>
    <w:rsid w:val="00EB3E60"/>
    <w:rsid w:val="00EB45A0"/>
    <w:rsid w:val="00EB5249"/>
    <w:rsid w:val="00EB686C"/>
    <w:rsid w:val="00EB6989"/>
    <w:rsid w:val="00EB6B5C"/>
    <w:rsid w:val="00EC0A6B"/>
    <w:rsid w:val="00EC2C2C"/>
    <w:rsid w:val="00EC69C1"/>
    <w:rsid w:val="00ED17C6"/>
    <w:rsid w:val="00ED1DE2"/>
    <w:rsid w:val="00ED1E15"/>
    <w:rsid w:val="00ED7749"/>
    <w:rsid w:val="00EE182D"/>
    <w:rsid w:val="00EF0E3A"/>
    <w:rsid w:val="00EF73AC"/>
    <w:rsid w:val="00F0088F"/>
    <w:rsid w:val="00F0187E"/>
    <w:rsid w:val="00F0247C"/>
    <w:rsid w:val="00F02B0F"/>
    <w:rsid w:val="00F0598D"/>
    <w:rsid w:val="00F062CF"/>
    <w:rsid w:val="00F07A71"/>
    <w:rsid w:val="00F1193F"/>
    <w:rsid w:val="00F1424F"/>
    <w:rsid w:val="00F21D0C"/>
    <w:rsid w:val="00F223D4"/>
    <w:rsid w:val="00F25195"/>
    <w:rsid w:val="00F31E47"/>
    <w:rsid w:val="00F32758"/>
    <w:rsid w:val="00F40666"/>
    <w:rsid w:val="00F4085E"/>
    <w:rsid w:val="00F40A7A"/>
    <w:rsid w:val="00F430C6"/>
    <w:rsid w:val="00F43F58"/>
    <w:rsid w:val="00F44947"/>
    <w:rsid w:val="00F4633E"/>
    <w:rsid w:val="00F47EB1"/>
    <w:rsid w:val="00F50C21"/>
    <w:rsid w:val="00F519B4"/>
    <w:rsid w:val="00F52B84"/>
    <w:rsid w:val="00F569E5"/>
    <w:rsid w:val="00F57834"/>
    <w:rsid w:val="00F600B1"/>
    <w:rsid w:val="00F604FF"/>
    <w:rsid w:val="00F7000C"/>
    <w:rsid w:val="00F70754"/>
    <w:rsid w:val="00F80CAD"/>
    <w:rsid w:val="00F82925"/>
    <w:rsid w:val="00F84400"/>
    <w:rsid w:val="00F9017D"/>
    <w:rsid w:val="00F90E0C"/>
    <w:rsid w:val="00F95A0E"/>
    <w:rsid w:val="00F95DE4"/>
    <w:rsid w:val="00F96B00"/>
    <w:rsid w:val="00FA0CE2"/>
    <w:rsid w:val="00FA3A50"/>
    <w:rsid w:val="00FA4116"/>
    <w:rsid w:val="00FA6F62"/>
    <w:rsid w:val="00FA7868"/>
    <w:rsid w:val="00FB223C"/>
    <w:rsid w:val="00FB386D"/>
    <w:rsid w:val="00FB4092"/>
    <w:rsid w:val="00FC1F3D"/>
    <w:rsid w:val="00FC24D0"/>
    <w:rsid w:val="00FC342D"/>
    <w:rsid w:val="00FC450C"/>
    <w:rsid w:val="00FC492E"/>
    <w:rsid w:val="00FC6D70"/>
    <w:rsid w:val="00FC789F"/>
    <w:rsid w:val="00FC79C4"/>
    <w:rsid w:val="00FD30E9"/>
    <w:rsid w:val="00FD5BBF"/>
    <w:rsid w:val="00FD7334"/>
    <w:rsid w:val="00FD7E5E"/>
    <w:rsid w:val="00FE308E"/>
    <w:rsid w:val="00FE56D1"/>
    <w:rsid w:val="00FE58A1"/>
    <w:rsid w:val="00FE7E2F"/>
    <w:rsid w:val="00FF3B6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8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6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7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F70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07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403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ext1">
    <w:name w:val="text1"/>
    <w:rsid w:val="00D61561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0F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5D7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B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65"/>
    <w:rPr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353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3531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304B48"/>
  </w:style>
  <w:style w:type="character" w:customStyle="1" w:styleId="10">
    <w:name w:val="Заголовок 1 Знак"/>
    <w:link w:val="1"/>
    <w:uiPriority w:val="99"/>
    <w:rsid w:val="006A66B0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A66B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6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61A3E"/>
    <w:rPr>
      <w:color w:val="0563C1"/>
      <w:u w:val="single"/>
    </w:rPr>
  </w:style>
  <w:style w:type="paragraph" w:customStyle="1" w:styleId="af1">
    <w:name w:val="Стиль"/>
    <w:rsid w:val="001D2F2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2">
    <w:name w:val="Strong"/>
    <w:uiPriority w:val="22"/>
    <w:qFormat/>
    <w:rsid w:val="001D2F20"/>
    <w:rPr>
      <w:b/>
      <w:bCs/>
    </w:rPr>
  </w:style>
  <w:style w:type="paragraph" w:styleId="21">
    <w:name w:val="Body Text Indent 2"/>
    <w:basedOn w:val="a"/>
    <w:link w:val="22"/>
    <w:semiHidden/>
    <w:rsid w:val="001D2F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1D2F20"/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3C078B"/>
  </w:style>
  <w:style w:type="character" w:styleId="af4">
    <w:name w:val="FollowedHyperlink"/>
    <w:uiPriority w:val="99"/>
    <w:semiHidden/>
    <w:unhideWhenUsed/>
    <w:rsid w:val="008D075E"/>
    <w:rPr>
      <w:color w:val="954F72"/>
      <w:u w:val="single"/>
    </w:rPr>
  </w:style>
  <w:style w:type="paragraph" w:customStyle="1" w:styleId="font5">
    <w:name w:val="font5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D07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D07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D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D0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E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77E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C7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C7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C7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7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631D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31D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519B4"/>
    <w:rPr>
      <w:rFonts w:ascii="Arial" w:eastAsia="Times New Roman" w:hAnsi="Arial" w:cs="Arial"/>
      <w:lang w:val="ru-RU" w:eastAsia="ru-RU" w:bidi="ar-SA"/>
    </w:rPr>
  </w:style>
  <w:style w:type="table" w:styleId="af6">
    <w:name w:val="Table Grid"/>
    <w:basedOn w:val="a1"/>
    <w:uiPriority w:val="59"/>
    <w:rsid w:val="00F519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767DD"/>
  </w:style>
  <w:style w:type="character" w:customStyle="1" w:styleId="time">
    <w:name w:val="time"/>
    <w:rsid w:val="00C767DD"/>
  </w:style>
  <w:style w:type="table" w:customStyle="1" w:styleId="TableNormal">
    <w:name w:val="Table Normal"/>
    <w:uiPriority w:val="2"/>
    <w:semiHidden/>
    <w:unhideWhenUsed/>
    <w:qFormat/>
    <w:rsid w:val="008B17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7D6"/>
    <w:pPr>
      <w:widowControl w:val="0"/>
      <w:autoSpaceDE w:val="0"/>
      <w:autoSpaceDN w:val="0"/>
      <w:spacing w:after="0" w:line="223" w:lineRule="exact"/>
      <w:ind w:left="9"/>
      <w:jc w:val="center"/>
    </w:pPr>
    <w:rPr>
      <w:rFonts w:ascii="Times New Roman" w:eastAsia="Times New Roman" w:hAnsi="Times New Roman"/>
      <w:lang w:eastAsia="ru-RU" w:bidi="ru-RU"/>
    </w:rPr>
  </w:style>
  <w:style w:type="paragraph" w:customStyle="1" w:styleId="formattext">
    <w:name w:val="formattext"/>
    <w:basedOn w:val="a"/>
    <w:rsid w:val="002C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7A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6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99130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91087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13170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1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6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91463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232593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16163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329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90;&#1099;\&#1052;&#1062;&#1055;%20&#1085;&#1072;%20&#1091;&#1090;&#1074;&#1077;&#1088;&#1078;&#1076;&#1077;&#1085;&#1080;&#1077;\&#1084;&#1094;&#1087;%202014\&#1083;&#1080;&#1079;&#1080;&#1085;&#1075;\&#1083;&#1080;&#1079;&#1080;&#1085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377A-2E46-4014-8901-A2C146FB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лизинг</Template>
  <TotalTime>476</TotalTime>
  <Pages>21</Pages>
  <Words>6770</Words>
  <Characters>38593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«Благоустройство</vt:lpstr>
    </vt:vector>
  </TitlesOfParts>
  <Company>Microsoft</Company>
  <LinksUpToDate>false</LinksUpToDate>
  <CharactersWithSpaces>45273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«Благоустройство</dc:title>
  <dc:creator>Пользователь Windows</dc:creator>
  <cp:lastModifiedBy>Пользователь Windows</cp:lastModifiedBy>
  <cp:revision>73</cp:revision>
  <cp:lastPrinted>2019-12-23T04:38:00Z</cp:lastPrinted>
  <dcterms:created xsi:type="dcterms:W3CDTF">2019-12-03T10:49:00Z</dcterms:created>
  <dcterms:modified xsi:type="dcterms:W3CDTF">2019-12-23T04:46:00Z</dcterms:modified>
</cp:coreProperties>
</file>