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471" w:rsidRPr="00092007" w:rsidRDefault="00092007" w:rsidP="00A37471">
      <w:pPr>
        <w:jc w:val="center"/>
        <w:rPr>
          <w:b/>
          <w:bCs/>
          <w:sz w:val="28"/>
          <w:szCs w:val="28"/>
        </w:rPr>
      </w:pPr>
      <w:r w:rsidRPr="00092007">
        <w:rPr>
          <w:b/>
          <w:bCs/>
          <w:sz w:val="28"/>
          <w:szCs w:val="28"/>
        </w:rPr>
        <w:t>РОССИЙСКАЯ ФЕДЕРАЦИЯ</w:t>
      </w:r>
    </w:p>
    <w:p w:rsidR="00092007" w:rsidRPr="00092007" w:rsidRDefault="00092007" w:rsidP="00A37471">
      <w:pPr>
        <w:jc w:val="center"/>
        <w:rPr>
          <w:b/>
          <w:bCs/>
          <w:sz w:val="28"/>
          <w:szCs w:val="28"/>
        </w:rPr>
      </w:pPr>
      <w:r w:rsidRPr="00092007">
        <w:rPr>
          <w:b/>
          <w:bCs/>
          <w:sz w:val="28"/>
          <w:szCs w:val="28"/>
        </w:rPr>
        <w:t xml:space="preserve">АДМИНИСТРАЦИЯ ГАЛАХОВСКОГО МУНИЦИПАЛЬНОГО </w:t>
      </w:r>
    </w:p>
    <w:p w:rsidR="00092007" w:rsidRPr="00092007" w:rsidRDefault="00092007" w:rsidP="00A37471">
      <w:pPr>
        <w:jc w:val="center"/>
        <w:rPr>
          <w:b/>
          <w:bCs/>
          <w:sz w:val="28"/>
          <w:szCs w:val="28"/>
        </w:rPr>
      </w:pPr>
      <w:r w:rsidRPr="00092007">
        <w:rPr>
          <w:b/>
          <w:bCs/>
          <w:sz w:val="28"/>
          <w:szCs w:val="28"/>
        </w:rPr>
        <w:t>ОБРАЗОВАНИЯ</w:t>
      </w:r>
    </w:p>
    <w:p w:rsidR="00092007" w:rsidRPr="00092007" w:rsidRDefault="00092007" w:rsidP="00A37471">
      <w:pPr>
        <w:jc w:val="center"/>
        <w:rPr>
          <w:b/>
          <w:bCs/>
          <w:sz w:val="28"/>
          <w:szCs w:val="28"/>
        </w:rPr>
      </w:pPr>
      <w:r w:rsidRPr="00092007">
        <w:rPr>
          <w:b/>
          <w:bCs/>
          <w:sz w:val="28"/>
          <w:szCs w:val="28"/>
        </w:rPr>
        <w:t xml:space="preserve">ЕКАТЕРИНОВСКОГО МУНИЦИПАЛЬНОГО РАЙОНА </w:t>
      </w:r>
    </w:p>
    <w:p w:rsidR="00A37471" w:rsidRPr="00092007" w:rsidRDefault="00092007" w:rsidP="00092007">
      <w:pPr>
        <w:jc w:val="center"/>
        <w:rPr>
          <w:sz w:val="28"/>
          <w:szCs w:val="28"/>
        </w:rPr>
      </w:pPr>
      <w:r w:rsidRPr="00092007">
        <w:rPr>
          <w:b/>
          <w:bCs/>
          <w:sz w:val="28"/>
          <w:szCs w:val="28"/>
        </w:rPr>
        <w:t>САРАТОВСКОЙ ОБЛАСТИ</w:t>
      </w:r>
    </w:p>
    <w:p w:rsidR="00A37471" w:rsidRPr="00092007" w:rsidRDefault="00A37471" w:rsidP="00A37471">
      <w:pPr>
        <w:spacing w:before="100" w:beforeAutospacing="1" w:after="100" w:afterAutospacing="1"/>
        <w:jc w:val="center"/>
        <w:rPr>
          <w:sz w:val="28"/>
          <w:szCs w:val="28"/>
        </w:rPr>
      </w:pPr>
      <w:r w:rsidRPr="00092007">
        <w:rPr>
          <w:b/>
          <w:bCs/>
          <w:sz w:val="28"/>
          <w:szCs w:val="28"/>
        </w:rPr>
        <w:t>ПОСТАНОВЛЕНИЕ</w:t>
      </w:r>
    </w:p>
    <w:p w:rsidR="00A37471" w:rsidRDefault="00FC4E1E" w:rsidP="00A37471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06 августа 2018 года №32</w:t>
      </w:r>
    </w:p>
    <w:p w:rsidR="00092007" w:rsidRDefault="00092007" w:rsidP="00A3747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село Галахово</w:t>
      </w:r>
    </w:p>
    <w:p w:rsidR="00092007" w:rsidRDefault="00092007" w:rsidP="00A37471">
      <w:pPr>
        <w:jc w:val="both"/>
        <w:rPr>
          <w:b/>
          <w:sz w:val="28"/>
          <w:szCs w:val="28"/>
        </w:rPr>
      </w:pPr>
    </w:p>
    <w:p w:rsidR="00FD58E6" w:rsidRPr="002B4E5E" w:rsidRDefault="00C77D00" w:rsidP="00FD58E6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D58E6">
        <w:rPr>
          <w:rFonts w:ascii="Times New Roman" w:hAnsi="Times New Roman" w:cs="Times New Roman"/>
          <w:sz w:val="28"/>
          <w:szCs w:val="28"/>
        </w:rPr>
        <w:t>Об утверждении Положения о Порядке организации обучения населения мерам пожарной безопасности и информирования населения о мерах 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Галаховского муниципального образования Екатериновского муниципального района</w:t>
      </w:r>
    </w:p>
    <w:p w:rsidR="00FD58E6" w:rsidRDefault="00FD58E6" w:rsidP="00FD58E6">
      <w:pPr>
        <w:keepNext/>
        <w:keepLines/>
        <w:rPr>
          <w:rFonts w:eastAsia="Calibri"/>
          <w:sz w:val="28"/>
          <w:szCs w:val="28"/>
        </w:rPr>
      </w:pPr>
    </w:p>
    <w:p w:rsidR="00FD58E6" w:rsidRDefault="00FD58E6" w:rsidP="00FD58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E5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4000C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B4E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21 декабря 1994 г. № 69-ФЗ </w:t>
      </w:r>
      <w:r w:rsidRPr="002B4E5E">
        <w:rPr>
          <w:rFonts w:ascii="Times New Roman" w:hAnsi="Times New Roman" w:cs="Times New Roman"/>
          <w:sz w:val="28"/>
          <w:szCs w:val="28"/>
        </w:rPr>
        <w:t xml:space="preserve">"О пожарной безопасности", </w:t>
      </w:r>
      <w:hyperlink r:id="rId8" w:history="1">
        <w:r w:rsidRPr="004000C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B4E5E">
        <w:rPr>
          <w:rFonts w:ascii="Times New Roman" w:hAnsi="Times New Roman" w:cs="Times New Roman"/>
          <w:sz w:val="28"/>
          <w:szCs w:val="28"/>
        </w:rPr>
        <w:t xml:space="preserve"> Саратовской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28 февраля 2005 г. № 19-ЗСО </w:t>
      </w:r>
      <w:r w:rsidRPr="002B4E5E">
        <w:rPr>
          <w:rFonts w:ascii="Times New Roman" w:hAnsi="Times New Roman" w:cs="Times New Roman"/>
          <w:sz w:val="28"/>
          <w:szCs w:val="28"/>
        </w:rPr>
        <w:t>"О пожарной безопасности в Саратовской области", в целях организации обучения населения мерам пожарной безопасности и информирования населения о мерах пожарной бе</w:t>
      </w:r>
      <w:r>
        <w:rPr>
          <w:rFonts w:ascii="Times New Roman" w:hAnsi="Times New Roman" w:cs="Times New Roman"/>
          <w:sz w:val="28"/>
          <w:szCs w:val="28"/>
        </w:rPr>
        <w:t>зопасности администрация Галаховского муниципального образования:</w:t>
      </w:r>
    </w:p>
    <w:p w:rsidR="00FD58E6" w:rsidRDefault="00FD58E6" w:rsidP="00FD58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58E6" w:rsidRDefault="00FD58E6" w:rsidP="00FD58E6">
      <w:pPr>
        <w:ind w:firstLine="708"/>
        <w:jc w:val="center"/>
        <w:rPr>
          <w:b/>
          <w:sz w:val="28"/>
          <w:szCs w:val="28"/>
        </w:rPr>
      </w:pPr>
      <w:r w:rsidRPr="00FC619D">
        <w:rPr>
          <w:b/>
          <w:sz w:val="28"/>
          <w:szCs w:val="28"/>
        </w:rPr>
        <w:t>ПОСТАНОВЛЯ</w:t>
      </w:r>
      <w:r>
        <w:rPr>
          <w:b/>
          <w:sz w:val="28"/>
          <w:szCs w:val="28"/>
        </w:rPr>
        <w:t>ЕТ</w:t>
      </w:r>
      <w:r w:rsidRPr="00FC619D">
        <w:rPr>
          <w:b/>
          <w:sz w:val="28"/>
          <w:szCs w:val="28"/>
        </w:rPr>
        <w:t>:</w:t>
      </w:r>
    </w:p>
    <w:p w:rsidR="00C77D00" w:rsidRPr="002B4E5E" w:rsidRDefault="00C77D00" w:rsidP="00FD58E6">
      <w:pPr>
        <w:ind w:firstLine="708"/>
        <w:jc w:val="center"/>
        <w:rPr>
          <w:b/>
          <w:sz w:val="28"/>
          <w:szCs w:val="28"/>
        </w:rPr>
      </w:pPr>
    </w:p>
    <w:p w:rsidR="00FD58E6" w:rsidRDefault="00FD58E6" w:rsidP="00FD58E6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E5E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27" w:history="1">
        <w:r w:rsidRPr="003D2792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2B4E5E">
        <w:rPr>
          <w:rFonts w:ascii="Times New Roman" w:hAnsi="Times New Roman" w:cs="Times New Roman"/>
          <w:sz w:val="28"/>
          <w:szCs w:val="28"/>
        </w:rPr>
        <w:t xml:space="preserve"> о порядке организации обучения населения мерам пожарной безопасности и информирования населения о мерах пожарной безопасности согласно приложению.</w:t>
      </w:r>
    </w:p>
    <w:p w:rsidR="00FD58E6" w:rsidRPr="00862D0B" w:rsidRDefault="00FD58E6" w:rsidP="00FD58E6">
      <w:pPr>
        <w:rPr>
          <w:sz w:val="28"/>
          <w:szCs w:val="28"/>
        </w:rPr>
      </w:pPr>
      <w:r>
        <w:rPr>
          <w:sz w:val="28"/>
          <w:szCs w:val="28"/>
        </w:rPr>
        <w:t xml:space="preserve">         2. Настоящее постановление обнародовать   в  фойе здания администрации Галаховского муниципального образования  и разместить на официальном сайте администрации Екатериновского </w:t>
      </w:r>
      <w:r>
        <w:rPr>
          <w:rFonts w:eastAsia="Calibri"/>
          <w:bCs/>
          <w:sz w:val="28"/>
          <w:szCs w:val="28"/>
        </w:rPr>
        <w:t>муниципального района в  сети «Интернет».</w:t>
      </w:r>
    </w:p>
    <w:p w:rsidR="00FD58E6" w:rsidRPr="002B4E5E" w:rsidRDefault="00FD58E6" w:rsidP="00FD58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3.Настоящее постановление вступает в силу со дня его  официального обнародования.</w:t>
      </w:r>
    </w:p>
    <w:p w:rsidR="00FD58E6" w:rsidRPr="00DD589C" w:rsidRDefault="00FD58E6" w:rsidP="00FD58E6">
      <w:pPr>
        <w:rPr>
          <w:sz w:val="28"/>
          <w:szCs w:val="28"/>
        </w:rPr>
      </w:pPr>
      <w:r>
        <w:rPr>
          <w:sz w:val="28"/>
          <w:szCs w:val="28"/>
        </w:rPr>
        <w:t xml:space="preserve">        5</w:t>
      </w:r>
      <w:r w:rsidRPr="00DD589C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FD58E6" w:rsidRDefault="00FD58E6" w:rsidP="00FD58E6">
      <w:pPr>
        <w:rPr>
          <w:rStyle w:val="a9"/>
          <w:sz w:val="28"/>
          <w:szCs w:val="28"/>
        </w:rPr>
      </w:pPr>
    </w:p>
    <w:p w:rsidR="00FD58E6" w:rsidRDefault="00FD58E6" w:rsidP="00FD58E6">
      <w:pPr>
        <w:rPr>
          <w:rStyle w:val="a9"/>
          <w:sz w:val="28"/>
          <w:szCs w:val="28"/>
        </w:rPr>
      </w:pPr>
    </w:p>
    <w:p w:rsidR="00FD58E6" w:rsidRDefault="00FD58E6" w:rsidP="00FD58E6">
      <w:pPr>
        <w:rPr>
          <w:rStyle w:val="a9"/>
          <w:sz w:val="28"/>
          <w:szCs w:val="28"/>
        </w:rPr>
      </w:pPr>
    </w:p>
    <w:p w:rsidR="00FD58E6" w:rsidRPr="00D960A0" w:rsidRDefault="00FD58E6" w:rsidP="00FD58E6">
      <w:pPr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 xml:space="preserve">              </w:t>
      </w:r>
      <w:r w:rsidRPr="00D960A0">
        <w:rPr>
          <w:rStyle w:val="a9"/>
          <w:sz w:val="28"/>
          <w:szCs w:val="28"/>
        </w:rPr>
        <w:t xml:space="preserve">Глава </w:t>
      </w:r>
      <w:r>
        <w:rPr>
          <w:rStyle w:val="a9"/>
          <w:sz w:val="28"/>
          <w:szCs w:val="28"/>
        </w:rPr>
        <w:t xml:space="preserve"> Галаховского</w:t>
      </w:r>
    </w:p>
    <w:p w:rsidR="00FD58E6" w:rsidRDefault="00FD58E6" w:rsidP="00FD58E6">
      <w:pPr>
        <w:ind w:left="1440" w:hanging="720"/>
        <w:rPr>
          <w:rStyle w:val="a9"/>
          <w:sz w:val="28"/>
          <w:szCs w:val="28"/>
        </w:rPr>
      </w:pPr>
      <w:r w:rsidRPr="00D960A0">
        <w:rPr>
          <w:rStyle w:val="a9"/>
          <w:sz w:val="28"/>
          <w:szCs w:val="28"/>
        </w:rPr>
        <w:t xml:space="preserve">муниципального образования </w:t>
      </w:r>
      <w:r w:rsidRPr="00D960A0">
        <w:rPr>
          <w:rStyle w:val="a9"/>
          <w:sz w:val="28"/>
          <w:szCs w:val="28"/>
        </w:rPr>
        <w:tab/>
      </w:r>
      <w:r w:rsidRPr="00D960A0">
        <w:rPr>
          <w:rStyle w:val="a9"/>
          <w:sz w:val="28"/>
          <w:szCs w:val="28"/>
        </w:rPr>
        <w:tab/>
      </w:r>
      <w:r w:rsidRPr="00D960A0">
        <w:rPr>
          <w:rStyle w:val="a9"/>
          <w:sz w:val="28"/>
          <w:szCs w:val="28"/>
        </w:rPr>
        <w:tab/>
      </w:r>
      <w:r>
        <w:rPr>
          <w:rStyle w:val="a9"/>
          <w:sz w:val="28"/>
          <w:szCs w:val="28"/>
        </w:rPr>
        <w:t>В.Н. Дедюкин</w:t>
      </w:r>
    </w:p>
    <w:p w:rsidR="00FD58E6" w:rsidRDefault="00FD58E6" w:rsidP="00FD58E6">
      <w:pPr>
        <w:ind w:left="1440" w:hanging="720"/>
        <w:rPr>
          <w:rStyle w:val="a9"/>
          <w:sz w:val="28"/>
          <w:szCs w:val="28"/>
        </w:rPr>
      </w:pPr>
    </w:p>
    <w:p w:rsidR="00FD58E6" w:rsidRDefault="00FD58E6" w:rsidP="00FD58E6">
      <w:pPr>
        <w:ind w:left="1440" w:hanging="720"/>
        <w:rPr>
          <w:rStyle w:val="a9"/>
          <w:sz w:val="28"/>
          <w:szCs w:val="28"/>
        </w:rPr>
      </w:pPr>
    </w:p>
    <w:p w:rsidR="00FD58E6" w:rsidRDefault="00FD58E6" w:rsidP="00FD58E6">
      <w:pPr>
        <w:ind w:left="1440" w:hanging="720"/>
        <w:rPr>
          <w:rStyle w:val="a9"/>
          <w:sz w:val="28"/>
          <w:szCs w:val="28"/>
        </w:rPr>
      </w:pPr>
    </w:p>
    <w:p w:rsidR="00FD58E6" w:rsidRDefault="00FD58E6" w:rsidP="00FD58E6">
      <w:pPr>
        <w:rPr>
          <w:rStyle w:val="a9"/>
          <w:sz w:val="28"/>
          <w:szCs w:val="28"/>
        </w:rPr>
      </w:pPr>
    </w:p>
    <w:p w:rsidR="00FD58E6" w:rsidRPr="00686308" w:rsidRDefault="00FD58E6" w:rsidP="00FD58E6">
      <w:pPr>
        <w:pStyle w:val="ConsPlusNormal"/>
        <w:ind w:left="432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86308">
        <w:rPr>
          <w:rFonts w:ascii="Times New Roman" w:hAnsi="Times New Roman" w:cs="Times New Roman"/>
          <w:b/>
          <w:sz w:val="28"/>
          <w:szCs w:val="28"/>
        </w:rPr>
        <w:lastRenderedPageBreak/>
        <w:t>Приложение к постановлению</w:t>
      </w:r>
    </w:p>
    <w:p w:rsidR="00FD58E6" w:rsidRPr="00686308" w:rsidRDefault="00FD58E6" w:rsidP="00FD58E6">
      <w:pPr>
        <w:pStyle w:val="ConsPlusNormal"/>
        <w:ind w:left="43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6308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Галаховского </w:t>
      </w:r>
    </w:p>
    <w:p w:rsidR="00FD58E6" w:rsidRPr="00686308" w:rsidRDefault="00FD58E6" w:rsidP="00FD58E6">
      <w:pPr>
        <w:pStyle w:val="ConsPlusNormal"/>
        <w:ind w:left="4320"/>
        <w:rPr>
          <w:rFonts w:ascii="Times New Roman" w:hAnsi="Times New Roman" w:cs="Times New Roman"/>
          <w:b/>
          <w:sz w:val="28"/>
          <w:szCs w:val="28"/>
        </w:rPr>
      </w:pPr>
      <w:r w:rsidRPr="00686308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FD58E6" w:rsidRPr="002B4E5E" w:rsidRDefault="00FD58E6" w:rsidP="00FD58E6">
      <w:pPr>
        <w:pStyle w:val="ConsPlusNormal"/>
        <w:ind w:left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6308">
        <w:rPr>
          <w:rFonts w:ascii="Times New Roman" w:hAnsi="Times New Roman" w:cs="Times New Roman"/>
          <w:b/>
          <w:sz w:val="28"/>
          <w:szCs w:val="28"/>
        </w:rPr>
        <w:t>от «</w:t>
      </w:r>
      <w:r>
        <w:rPr>
          <w:rFonts w:ascii="Times New Roman" w:hAnsi="Times New Roman" w:cs="Times New Roman"/>
          <w:b/>
          <w:sz w:val="28"/>
          <w:szCs w:val="28"/>
        </w:rPr>
        <w:t>06</w:t>
      </w:r>
      <w:r w:rsidRPr="00686308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 xml:space="preserve">августа  </w:t>
      </w:r>
      <w:r w:rsidRPr="00686308">
        <w:rPr>
          <w:rFonts w:ascii="Times New Roman" w:hAnsi="Times New Roman" w:cs="Times New Roman"/>
          <w:b/>
          <w:sz w:val="28"/>
          <w:szCs w:val="28"/>
        </w:rPr>
        <w:t>2018 г. №</w:t>
      </w:r>
      <w:r>
        <w:rPr>
          <w:rFonts w:ascii="Times New Roman" w:hAnsi="Times New Roman" w:cs="Times New Roman"/>
          <w:b/>
          <w:sz w:val="28"/>
          <w:szCs w:val="28"/>
        </w:rPr>
        <w:t>32</w:t>
      </w:r>
    </w:p>
    <w:p w:rsidR="00FD58E6" w:rsidRPr="002B4E5E" w:rsidRDefault="00FD58E6" w:rsidP="00FD58E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D58E6" w:rsidRPr="002B4E5E" w:rsidRDefault="00FD58E6" w:rsidP="00FD58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7"/>
      <w:bookmarkEnd w:id="0"/>
      <w:r w:rsidRPr="002B4E5E">
        <w:rPr>
          <w:rFonts w:ascii="Times New Roman" w:hAnsi="Times New Roman" w:cs="Times New Roman"/>
          <w:sz w:val="28"/>
          <w:szCs w:val="28"/>
        </w:rPr>
        <w:t>ПОЛОЖЕНИЕ</w:t>
      </w:r>
    </w:p>
    <w:p w:rsidR="00FD58E6" w:rsidRPr="002B4E5E" w:rsidRDefault="00FD58E6" w:rsidP="00FD58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4E5E">
        <w:rPr>
          <w:rFonts w:ascii="Times New Roman" w:hAnsi="Times New Roman" w:cs="Times New Roman"/>
          <w:sz w:val="28"/>
          <w:szCs w:val="28"/>
        </w:rPr>
        <w:t>О ПОРЯДКЕ ОРГАНИЗАЦИИ ОБУЧЕНИЯ НАСЕЛЕНИЯ</w:t>
      </w:r>
    </w:p>
    <w:p w:rsidR="00FD58E6" w:rsidRPr="002B4E5E" w:rsidRDefault="00FD58E6" w:rsidP="00FD58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4E5E">
        <w:rPr>
          <w:rFonts w:ascii="Times New Roman" w:hAnsi="Times New Roman" w:cs="Times New Roman"/>
          <w:sz w:val="28"/>
          <w:szCs w:val="28"/>
        </w:rPr>
        <w:t>МЕРАМ ПОЖАРНОЙ БЕЗОПАСНОСТИ И ИНФОРМИРОВАНИЯ НАСЕЛЕНИЯ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4E5E">
        <w:rPr>
          <w:rFonts w:ascii="Times New Roman" w:hAnsi="Times New Roman" w:cs="Times New Roman"/>
          <w:sz w:val="28"/>
          <w:szCs w:val="28"/>
        </w:rPr>
        <w:t>О МЕРАХ ПОЖАРНОЙ БЕЗОПАСНОСТИ</w:t>
      </w:r>
    </w:p>
    <w:p w:rsidR="00FD58E6" w:rsidRPr="002B4E5E" w:rsidRDefault="00FD58E6" w:rsidP="00FD58E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D58E6" w:rsidRPr="00B27F1E" w:rsidRDefault="00FD58E6" w:rsidP="00FD58E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27F1E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FD58E6" w:rsidRPr="002B4E5E" w:rsidRDefault="00FD58E6" w:rsidP="00FD58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</w:t>
      </w:r>
      <w:r w:rsidRPr="002B4E5E">
        <w:rPr>
          <w:rFonts w:ascii="Times New Roman" w:hAnsi="Times New Roman" w:cs="Times New Roman"/>
          <w:sz w:val="28"/>
          <w:szCs w:val="28"/>
        </w:rPr>
        <w:t>1. Настоящее Положение о порядке организации обучения населения мерам пожарной безопасности и информирования населения о мерах пожарной безопасности (далее - Положение) разработано в соответствии с законодательством Российской Федерации и Саратовской области в области пожарной безопасности и определяет цели, задачи и порядок обучения населения</w:t>
      </w:r>
      <w:r>
        <w:rPr>
          <w:rFonts w:ascii="Times New Roman" w:hAnsi="Times New Roman" w:cs="Times New Roman"/>
          <w:sz w:val="28"/>
          <w:szCs w:val="28"/>
        </w:rPr>
        <w:t xml:space="preserve"> Галаховского муниципального образования</w:t>
      </w:r>
      <w:r w:rsidRPr="002B4E5E">
        <w:rPr>
          <w:rFonts w:ascii="Times New Roman" w:hAnsi="Times New Roman" w:cs="Times New Roman"/>
          <w:sz w:val="28"/>
          <w:szCs w:val="28"/>
        </w:rPr>
        <w:t xml:space="preserve"> мерам пожарной безопасности, информирования населения о мерах пожарной безопасности.</w:t>
      </w:r>
    </w:p>
    <w:p w:rsidR="00FD58E6" w:rsidRPr="002B4E5E" w:rsidRDefault="00FD58E6" w:rsidP="00FD58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</w:t>
      </w:r>
      <w:r w:rsidRPr="002B4E5E">
        <w:rPr>
          <w:rFonts w:ascii="Times New Roman" w:hAnsi="Times New Roman" w:cs="Times New Roman"/>
          <w:sz w:val="28"/>
          <w:szCs w:val="28"/>
        </w:rPr>
        <w:t>2. Основные цели обучения населения мерам пожарной безопасности и информирования населения о мерах пожарной безопасности:</w:t>
      </w:r>
    </w:p>
    <w:p w:rsidR="00FD58E6" w:rsidRPr="002B4E5E" w:rsidRDefault="00FD58E6" w:rsidP="00FD58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4E5E">
        <w:rPr>
          <w:rFonts w:ascii="Times New Roman" w:hAnsi="Times New Roman" w:cs="Times New Roman"/>
          <w:sz w:val="28"/>
          <w:szCs w:val="28"/>
        </w:rPr>
        <w:t>снижение числа пожаров и степени тяжести последствий от них;</w:t>
      </w:r>
    </w:p>
    <w:p w:rsidR="00FD58E6" w:rsidRPr="002B4E5E" w:rsidRDefault="00FD58E6" w:rsidP="00FD58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4E5E">
        <w:rPr>
          <w:rFonts w:ascii="Times New Roman" w:hAnsi="Times New Roman" w:cs="Times New Roman"/>
          <w:sz w:val="28"/>
          <w:szCs w:val="28"/>
        </w:rPr>
        <w:t>повышение эффективности взаимодействия органов государственной власти области, органов местного самоуправления, организаций и населения по обеспечению пожарной безопасности на территории области;</w:t>
      </w:r>
    </w:p>
    <w:p w:rsidR="00FD58E6" w:rsidRPr="002B4E5E" w:rsidRDefault="00FD58E6" w:rsidP="00FD58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4E5E">
        <w:rPr>
          <w:rFonts w:ascii="Times New Roman" w:hAnsi="Times New Roman" w:cs="Times New Roman"/>
          <w:sz w:val="28"/>
          <w:szCs w:val="28"/>
        </w:rPr>
        <w:t>совершенствование знаний населения в области пожарной безопасности;</w:t>
      </w:r>
    </w:p>
    <w:p w:rsidR="00FD58E6" w:rsidRPr="002B4E5E" w:rsidRDefault="00FD58E6" w:rsidP="00FD58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4E5E">
        <w:rPr>
          <w:rFonts w:ascii="Times New Roman" w:hAnsi="Times New Roman" w:cs="Times New Roman"/>
          <w:sz w:val="28"/>
          <w:szCs w:val="28"/>
        </w:rPr>
        <w:t>совершенствование форм и методов противопожарной пропаганды;</w:t>
      </w:r>
    </w:p>
    <w:p w:rsidR="00FD58E6" w:rsidRPr="002B4E5E" w:rsidRDefault="00FD58E6" w:rsidP="00FD58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4E5E">
        <w:rPr>
          <w:rFonts w:ascii="Times New Roman" w:hAnsi="Times New Roman" w:cs="Times New Roman"/>
          <w:sz w:val="28"/>
          <w:szCs w:val="28"/>
        </w:rPr>
        <w:t>оперативное доведение до населения информации в области пожарной безопасности.</w:t>
      </w:r>
    </w:p>
    <w:p w:rsidR="00FD58E6" w:rsidRPr="002B4E5E" w:rsidRDefault="00FD58E6" w:rsidP="00FD58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</w:t>
      </w:r>
      <w:r w:rsidRPr="002B4E5E">
        <w:rPr>
          <w:rFonts w:ascii="Times New Roman" w:hAnsi="Times New Roman" w:cs="Times New Roman"/>
          <w:sz w:val="28"/>
          <w:szCs w:val="28"/>
        </w:rPr>
        <w:t>3. Основные задачи обучения населения мерам пожарной безопасности и информирования населения о мерах пожарной безопасности:</w:t>
      </w:r>
    </w:p>
    <w:p w:rsidR="00FD58E6" w:rsidRPr="002B4E5E" w:rsidRDefault="00FD58E6" w:rsidP="00FD58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4E5E">
        <w:rPr>
          <w:rFonts w:ascii="Times New Roman" w:hAnsi="Times New Roman" w:cs="Times New Roman"/>
          <w:sz w:val="28"/>
          <w:szCs w:val="28"/>
        </w:rPr>
        <w:t>защита жизни, здоровья и имущества граждан в случае пожара;</w:t>
      </w:r>
    </w:p>
    <w:p w:rsidR="00FD58E6" w:rsidRPr="002B4E5E" w:rsidRDefault="00FD58E6" w:rsidP="00FD58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4E5E">
        <w:rPr>
          <w:rFonts w:ascii="Times New Roman" w:hAnsi="Times New Roman" w:cs="Times New Roman"/>
          <w:sz w:val="28"/>
          <w:szCs w:val="28"/>
        </w:rPr>
        <w:t>совершенствование знаний и навыков населения по организации и проведению мероприятий, направленных на предотвращение пожаров, порядка действий при возникновении пожара, изучение приемов применения первичных средств пожаротушения и оказания первой медицинской помощи пострадавшим на пожаре;</w:t>
      </w:r>
    </w:p>
    <w:p w:rsidR="00FD58E6" w:rsidRPr="002B4E5E" w:rsidRDefault="00FD58E6" w:rsidP="00FD58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4E5E">
        <w:rPr>
          <w:rFonts w:ascii="Times New Roman" w:hAnsi="Times New Roman" w:cs="Times New Roman"/>
          <w:sz w:val="28"/>
          <w:szCs w:val="28"/>
        </w:rPr>
        <w:t>создание условий для привлечения граждан на добровольной основе к деятельности по предупреждению и тушению пожаров, а также участия населения в борьбе с пожарами;</w:t>
      </w:r>
    </w:p>
    <w:p w:rsidR="00FD58E6" w:rsidRPr="002B4E5E" w:rsidRDefault="00FD58E6" w:rsidP="00FD58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4E5E">
        <w:rPr>
          <w:rFonts w:ascii="Times New Roman" w:hAnsi="Times New Roman" w:cs="Times New Roman"/>
          <w:sz w:val="28"/>
          <w:szCs w:val="28"/>
        </w:rPr>
        <w:t>создание условий для организации добровольной пожарной охраны, а также для участия граждан в обеспечении мер пожарной безопасности в иных формах;</w:t>
      </w:r>
    </w:p>
    <w:p w:rsidR="00FD58E6" w:rsidRPr="002B4E5E" w:rsidRDefault="00FD58E6" w:rsidP="00FD58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2B4E5E">
        <w:rPr>
          <w:rFonts w:ascii="Times New Roman" w:hAnsi="Times New Roman" w:cs="Times New Roman"/>
          <w:sz w:val="28"/>
          <w:szCs w:val="28"/>
        </w:rPr>
        <w:t>организация и принятие мер по оповещению населения и подразделений Государственной противопожарной службы о пожаре.</w:t>
      </w:r>
    </w:p>
    <w:p w:rsidR="00FD58E6" w:rsidRPr="002B4E5E" w:rsidRDefault="00FD58E6" w:rsidP="00FD58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</w:t>
      </w:r>
      <w:r w:rsidRPr="002B4E5E">
        <w:rPr>
          <w:rFonts w:ascii="Times New Roman" w:hAnsi="Times New Roman" w:cs="Times New Roman"/>
          <w:sz w:val="28"/>
          <w:szCs w:val="28"/>
        </w:rPr>
        <w:t>4. В целях обучения населения мерам пожарной безопасности и информирования населения о мер</w:t>
      </w:r>
      <w:r>
        <w:rPr>
          <w:rFonts w:ascii="Times New Roman" w:hAnsi="Times New Roman" w:cs="Times New Roman"/>
          <w:sz w:val="28"/>
          <w:szCs w:val="28"/>
        </w:rPr>
        <w:t>ах пожарной безопасности</w:t>
      </w:r>
      <w:r w:rsidRPr="002B4E5E">
        <w:rPr>
          <w:rFonts w:ascii="Times New Roman" w:hAnsi="Times New Roman" w:cs="Times New Roman"/>
          <w:sz w:val="28"/>
          <w:szCs w:val="28"/>
        </w:rPr>
        <w:t>, органами местного самоуправления, организациями могут создаваться должности (подразделения) инструкторов пожарной профилактики.</w:t>
      </w:r>
    </w:p>
    <w:p w:rsidR="00FD58E6" w:rsidRPr="002B4E5E" w:rsidRDefault="00FD58E6" w:rsidP="00FD58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4E5E">
        <w:rPr>
          <w:rFonts w:ascii="Times New Roman" w:hAnsi="Times New Roman" w:cs="Times New Roman"/>
          <w:sz w:val="28"/>
          <w:szCs w:val="28"/>
        </w:rPr>
        <w:t>Цель, задачи, порядок создания и организации деятельности инструкторов пожарной профилактики определяются соответствующими органами местного самоуправления, организациями.</w:t>
      </w:r>
    </w:p>
    <w:p w:rsidR="00FD58E6" w:rsidRPr="002E1591" w:rsidRDefault="00FD58E6" w:rsidP="00FD58E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E1591">
        <w:rPr>
          <w:rFonts w:ascii="Times New Roman" w:hAnsi="Times New Roman" w:cs="Times New Roman"/>
          <w:b/>
          <w:sz w:val="28"/>
          <w:szCs w:val="28"/>
        </w:rPr>
        <w:t>2. Организация обучения населения</w:t>
      </w:r>
    </w:p>
    <w:p w:rsidR="00FD58E6" w:rsidRPr="002E1591" w:rsidRDefault="00FD58E6" w:rsidP="00FD58E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591">
        <w:rPr>
          <w:rFonts w:ascii="Times New Roman" w:hAnsi="Times New Roman" w:cs="Times New Roman"/>
          <w:b/>
          <w:sz w:val="28"/>
          <w:szCs w:val="28"/>
        </w:rPr>
        <w:t>мерам пожарной безопасности</w:t>
      </w:r>
    </w:p>
    <w:p w:rsidR="00FD58E6" w:rsidRPr="002B4E5E" w:rsidRDefault="00FD58E6" w:rsidP="00FD58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2.1</w:t>
      </w:r>
      <w:r w:rsidRPr="002B4E5E">
        <w:rPr>
          <w:rFonts w:ascii="Times New Roman" w:hAnsi="Times New Roman" w:cs="Times New Roman"/>
          <w:sz w:val="28"/>
          <w:szCs w:val="28"/>
        </w:rPr>
        <w:t>. Организация и осуществление обучения населения мерам пожарной безопасности включают в себя:</w:t>
      </w:r>
    </w:p>
    <w:p w:rsidR="00FD58E6" w:rsidRPr="002B4E5E" w:rsidRDefault="00FD58E6" w:rsidP="00FD58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4E5E">
        <w:rPr>
          <w:rFonts w:ascii="Times New Roman" w:hAnsi="Times New Roman" w:cs="Times New Roman"/>
          <w:sz w:val="28"/>
          <w:szCs w:val="28"/>
        </w:rPr>
        <w:t>планирование и осуществление обучения населения в области пожарной безопасности;</w:t>
      </w:r>
    </w:p>
    <w:p w:rsidR="00FD58E6" w:rsidRPr="002B4E5E" w:rsidRDefault="00FD58E6" w:rsidP="00FD58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4E5E">
        <w:rPr>
          <w:rFonts w:ascii="Times New Roman" w:hAnsi="Times New Roman" w:cs="Times New Roman"/>
          <w:sz w:val="28"/>
          <w:szCs w:val="28"/>
        </w:rPr>
        <w:t>разработку программ обучения должностных лиц и работников, ответственных за пожарную безопасность;</w:t>
      </w:r>
    </w:p>
    <w:p w:rsidR="00FD58E6" w:rsidRPr="002B4E5E" w:rsidRDefault="00FD58E6" w:rsidP="00FD58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4E5E">
        <w:rPr>
          <w:rFonts w:ascii="Times New Roman" w:hAnsi="Times New Roman" w:cs="Times New Roman"/>
          <w:sz w:val="28"/>
          <w:szCs w:val="28"/>
        </w:rPr>
        <w:t>организацию и проведение учебно-методических сборов, учений, тренировок, других плановых мероприятий по пожарной безопасности;</w:t>
      </w:r>
    </w:p>
    <w:p w:rsidR="00FD58E6" w:rsidRPr="002B4E5E" w:rsidRDefault="00FD58E6" w:rsidP="00FD58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4E5E">
        <w:rPr>
          <w:rFonts w:ascii="Times New Roman" w:hAnsi="Times New Roman" w:cs="Times New Roman"/>
          <w:sz w:val="28"/>
          <w:szCs w:val="28"/>
        </w:rPr>
        <w:t>издание учебной литературы, наглядных пособий по пожарной безопасности;</w:t>
      </w:r>
    </w:p>
    <w:p w:rsidR="00FD58E6" w:rsidRPr="002B4E5E" w:rsidRDefault="00FD58E6" w:rsidP="00FD58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4E5E">
        <w:rPr>
          <w:rFonts w:ascii="Times New Roman" w:hAnsi="Times New Roman" w:cs="Times New Roman"/>
          <w:sz w:val="28"/>
          <w:szCs w:val="28"/>
        </w:rPr>
        <w:t>осуществление контроля за ходом и качеством обучения населения в области пожарной безопасности.</w:t>
      </w:r>
    </w:p>
    <w:p w:rsidR="00FD58E6" w:rsidRPr="002B4E5E" w:rsidRDefault="00FD58E6" w:rsidP="00FD58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2.2</w:t>
      </w:r>
      <w:r w:rsidRPr="002B4E5E">
        <w:rPr>
          <w:rFonts w:ascii="Times New Roman" w:hAnsi="Times New Roman" w:cs="Times New Roman"/>
          <w:sz w:val="28"/>
          <w:szCs w:val="28"/>
        </w:rPr>
        <w:t xml:space="preserve">. Обучение мерам пожарной безопасности работников организаций проводится администрацией (собственниками) этих организаций в соответствии с </w:t>
      </w:r>
      <w:hyperlink r:id="rId9" w:history="1">
        <w:r w:rsidRPr="0059523C">
          <w:rPr>
            <w:rFonts w:ascii="Times New Roman" w:hAnsi="Times New Roman" w:cs="Times New Roman"/>
            <w:sz w:val="28"/>
            <w:szCs w:val="28"/>
          </w:rPr>
          <w:t>Нормами</w:t>
        </w:r>
      </w:hyperlink>
      <w:r w:rsidRPr="0059523C">
        <w:rPr>
          <w:rFonts w:ascii="Times New Roman" w:hAnsi="Times New Roman" w:cs="Times New Roman"/>
          <w:sz w:val="28"/>
          <w:szCs w:val="28"/>
        </w:rPr>
        <w:t xml:space="preserve"> </w:t>
      </w:r>
      <w:r w:rsidRPr="002B4E5E">
        <w:rPr>
          <w:rFonts w:ascii="Times New Roman" w:hAnsi="Times New Roman" w:cs="Times New Roman"/>
          <w:sz w:val="28"/>
          <w:szCs w:val="28"/>
        </w:rPr>
        <w:t xml:space="preserve">пожарной безопасности "Обучение мерам пожарной безопасности работников организаций", утвержденными Приказом МЧС России от 12 декабря 2007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B4E5E">
        <w:rPr>
          <w:rFonts w:ascii="Times New Roman" w:hAnsi="Times New Roman" w:cs="Times New Roman"/>
          <w:sz w:val="28"/>
          <w:szCs w:val="28"/>
        </w:rPr>
        <w:t xml:space="preserve"> 645, другими нормативными документами по пожарной безопасности.</w:t>
      </w:r>
    </w:p>
    <w:p w:rsidR="00FD58E6" w:rsidRPr="002B4E5E" w:rsidRDefault="00FD58E6" w:rsidP="00FD58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Pr="002B4E5E">
        <w:rPr>
          <w:rFonts w:ascii="Times New Roman" w:hAnsi="Times New Roman" w:cs="Times New Roman"/>
          <w:sz w:val="28"/>
          <w:szCs w:val="28"/>
        </w:rPr>
        <w:t>. Обязательное обучение детей в дошкольных образовательных учреждениях и лиц, обучающихся в образовательных учреждениях, мерам пожарной безопасности осуществляется соответствующими учреждениями по специальным программам в соответствии с законодательством Российской Федерации.</w:t>
      </w:r>
    </w:p>
    <w:p w:rsidR="00FD58E6" w:rsidRPr="002B4E5E" w:rsidRDefault="00FD58E6" w:rsidP="00FD58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2.4</w:t>
      </w:r>
      <w:r w:rsidRPr="002B4E5E">
        <w:rPr>
          <w:rFonts w:ascii="Times New Roman" w:hAnsi="Times New Roman" w:cs="Times New Roman"/>
          <w:sz w:val="28"/>
          <w:szCs w:val="28"/>
        </w:rPr>
        <w:t>. Обучение неработающего населения проводится органами местного самоуправления и предусматривает проведение бесед, лекций, просмотр учебных фильмов, привлечение на учения и тренировки по месту жительства, а также самостоятельное изучение пособий, памяток, листовок и буклетов, прослушивание радиопередач и просмотр телепрограмм по вопросам пожарной безопасности.</w:t>
      </w:r>
    </w:p>
    <w:p w:rsidR="00FD58E6" w:rsidRPr="002E1591" w:rsidRDefault="00FD58E6" w:rsidP="00FD58E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E1591">
        <w:rPr>
          <w:rFonts w:ascii="Times New Roman" w:hAnsi="Times New Roman" w:cs="Times New Roman"/>
          <w:b/>
          <w:sz w:val="28"/>
          <w:szCs w:val="28"/>
        </w:rPr>
        <w:t>3. Информирование населения о мерах пожарной безопасности</w:t>
      </w:r>
    </w:p>
    <w:p w:rsidR="00FD58E6" w:rsidRPr="002B4E5E" w:rsidRDefault="00FD58E6" w:rsidP="00FD58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3.1</w:t>
      </w:r>
      <w:r w:rsidRPr="002B4E5E">
        <w:rPr>
          <w:rFonts w:ascii="Times New Roman" w:hAnsi="Times New Roman" w:cs="Times New Roman"/>
          <w:sz w:val="28"/>
          <w:szCs w:val="28"/>
        </w:rPr>
        <w:t>. Информирование населения о мерах пожарной безопасности - доведение до населения информации о действиях по обеспечению пожарной безопасности, в том числе по выполнению требований пожарной безопасности.</w:t>
      </w:r>
    </w:p>
    <w:p w:rsidR="00FD58E6" w:rsidRPr="002B4E5E" w:rsidRDefault="00FD58E6" w:rsidP="00FD58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3.2</w:t>
      </w:r>
      <w:r w:rsidRPr="002B4E5E">
        <w:rPr>
          <w:rFonts w:ascii="Times New Roman" w:hAnsi="Times New Roman" w:cs="Times New Roman"/>
          <w:sz w:val="28"/>
          <w:szCs w:val="28"/>
        </w:rPr>
        <w:t>. Информирование населения о мерах пожарной безопасности может осуществляться путем проведения противопожарной пропаганды.</w:t>
      </w:r>
    </w:p>
    <w:p w:rsidR="00FD58E6" w:rsidRPr="002B4E5E" w:rsidRDefault="00FD58E6" w:rsidP="00FD58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4E5E">
        <w:rPr>
          <w:rFonts w:ascii="Times New Roman" w:hAnsi="Times New Roman" w:cs="Times New Roman"/>
          <w:sz w:val="28"/>
          <w:szCs w:val="28"/>
        </w:rPr>
        <w:t>Противопожарная пропаганда - целенаправленное информирование общества о проблемах и путях обеспечения пожарной безопасности, осуществляемое через средства массовой информации, посредством издания и распространения специальной литературы и рекламной продукции, устройства тематических выставок, смотров, конференций и использования других, не запрещенных законодательством Российской Федерации форм информирования населения.</w:t>
      </w:r>
    </w:p>
    <w:p w:rsidR="00FD58E6" w:rsidRPr="002B4E5E" w:rsidRDefault="00FD58E6" w:rsidP="00FD58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3.3</w:t>
      </w:r>
      <w:r w:rsidRPr="002B4E5E">
        <w:rPr>
          <w:rFonts w:ascii="Times New Roman" w:hAnsi="Times New Roman" w:cs="Times New Roman"/>
          <w:sz w:val="28"/>
          <w:szCs w:val="28"/>
        </w:rPr>
        <w:t>. Информирование населения о мерах пожарной безопасности проводится с целью внедрения в сознание людей существования проблемы пожаров, формирования общественного мнения и психологических установок на личную и коллективную ответственность за пожарную безопасность.</w:t>
      </w:r>
    </w:p>
    <w:p w:rsidR="00FD58E6" w:rsidRPr="002B4E5E" w:rsidRDefault="00FD58E6" w:rsidP="00FD58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3.4</w:t>
      </w:r>
      <w:r w:rsidRPr="002B4E5E">
        <w:rPr>
          <w:rFonts w:ascii="Times New Roman" w:hAnsi="Times New Roman" w:cs="Times New Roman"/>
          <w:sz w:val="28"/>
          <w:szCs w:val="28"/>
        </w:rPr>
        <w:t xml:space="preserve">. Информирование населения о мерах пожарной безопасности проводят </w:t>
      </w:r>
      <w:r w:rsidRPr="0064609E">
        <w:rPr>
          <w:rFonts w:ascii="Times New Roman" w:hAnsi="Times New Roman" w:cs="Times New Roman"/>
          <w:sz w:val="28"/>
          <w:szCs w:val="28"/>
        </w:rPr>
        <w:t>органы государственной власти Саратовской области</w:t>
      </w:r>
      <w:r w:rsidRPr="002B4E5E">
        <w:rPr>
          <w:rFonts w:ascii="Times New Roman" w:hAnsi="Times New Roman" w:cs="Times New Roman"/>
          <w:sz w:val="28"/>
          <w:szCs w:val="28"/>
        </w:rPr>
        <w:t>, органы местного самоуправления, пожарная охрана и организации в соответствии с законодательством Российской Федерации.</w:t>
      </w:r>
    </w:p>
    <w:p w:rsidR="00FD58E6" w:rsidRPr="002B4E5E" w:rsidRDefault="00FD58E6" w:rsidP="00FD58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3.5</w:t>
      </w:r>
      <w:r w:rsidRPr="002B4E5E">
        <w:rPr>
          <w:rFonts w:ascii="Times New Roman" w:hAnsi="Times New Roman" w:cs="Times New Roman"/>
          <w:sz w:val="28"/>
          <w:szCs w:val="28"/>
        </w:rPr>
        <w:t>. Информирование населения о мерах пожарной безопасности осуществляется посредством:</w:t>
      </w:r>
    </w:p>
    <w:p w:rsidR="00FD58E6" w:rsidRPr="002B4E5E" w:rsidRDefault="00FD58E6" w:rsidP="00FD58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4E5E">
        <w:rPr>
          <w:rFonts w:ascii="Times New Roman" w:hAnsi="Times New Roman" w:cs="Times New Roman"/>
          <w:sz w:val="28"/>
          <w:szCs w:val="28"/>
        </w:rPr>
        <w:t>разработки и издания средств наглядной агитации, специальной литературы и рекламной продукции;</w:t>
      </w:r>
    </w:p>
    <w:p w:rsidR="00FD58E6" w:rsidRPr="002B4E5E" w:rsidRDefault="00FD58E6" w:rsidP="00FD58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4E5E">
        <w:rPr>
          <w:rFonts w:ascii="Times New Roman" w:hAnsi="Times New Roman" w:cs="Times New Roman"/>
          <w:sz w:val="28"/>
          <w:szCs w:val="28"/>
        </w:rPr>
        <w:t>методического обеспечения деятельности лиц в области противопожарной пропаганды;</w:t>
      </w:r>
    </w:p>
    <w:p w:rsidR="00FD58E6" w:rsidRPr="002B4E5E" w:rsidRDefault="00FD58E6" w:rsidP="00FD58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4E5E">
        <w:rPr>
          <w:rFonts w:ascii="Times New Roman" w:hAnsi="Times New Roman" w:cs="Times New Roman"/>
          <w:sz w:val="28"/>
          <w:szCs w:val="28"/>
        </w:rPr>
        <w:t>организации тематических выставок, смотров, конкурсов;</w:t>
      </w:r>
    </w:p>
    <w:p w:rsidR="00FD58E6" w:rsidRPr="002B4E5E" w:rsidRDefault="00FD58E6" w:rsidP="00FD58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4E5E">
        <w:rPr>
          <w:rFonts w:ascii="Times New Roman" w:hAnsi="Times New Roman" w:cs="Times New Roman"/>
          <w:sz w:val="28"/>
          <w:szCs w:val="28"/>
        </w:rPr>
        <w:t>проведения учебно-методических занятий, семинаров и конференций;</w:t>
      </w:r>
    </w:p>
    <w:p w:rsidR="00FD58E6" w:rsidRPr="002B4E5E" w:rsidRDefault="00FD58E6" w:rsidP="00FD58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4E5E">
        <w:rPr>
          <w:rFonts w:ascii="Times New Roman" w:hAnsi="Times New Roman" w:cs="Times New Roman"/>
          <w:sz w:val="28"/>
          <w:szCs w:val="28"/>
        </w:rPr>
        <w:t>размещения уголков (информационных стендов) пожарной безопасности;</w:t>
      </w:r>
    </w:p>
    <w:p w:rsidR="00FD58E6" w:rsidRPr="002B4E5E" w:rsidRDefault="00FD58E6" w:rsidP="00FD58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4E5E">
        <w:rPr>
          <w:rFonts w:ascii="Times New Roman" w:hAnsi="Times New Roman" w:cs="Times New Roman"/>
          <w:sz w:val="28"/>
          <w:szCs w:val="28"/>
        </w:rPr>
        <w:t>изготовления и размещения стендов социальной рекламы по пожарной безопасности;</w:t>
      </w:r>
    </w:p>
    <w:p w:rsidR="00FD58E6" w:rsidRPr="002B4E5E" w:rsidRDefault="00FD58E6" w:rsidP="00FD58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4E5E">
        <w:rPr>
          <w:rFonts w:ascii="Times New Roman" w:hAnsi="Times New Roman" w:cs="Times New Roman"/>
          <w:sz w:val="28"/>
          <w:szCs w:val="28"/>
        </w:rPr>
        <w:t>организации конкурсов, соревнований на противопожарную тематику;</w:t>
      </w:r>
    </w:p>
    <w:p w:rsidR="00FD58E6" w:rsidRPr="002B4E5E" w:rsidRDefault="00FD58E6" w:rsidP="00FD58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4E5E">
        <w:rPr>
          <w:rFonts w:ascii="Times New Roman" w:hAnsi="Times New Roman" w:cs="Times New Roman"/>
          <w:sz w:val="28"/>
          <w:szCs w:val="28"/>
        </w:rPr>
        <w:t>привлечения средств массовой информации;</w:t>
      </w:r>
    </w:p>
    <w:p w:rsidR="00FD58E6" w:rsidRPr="002B4E5E" w:rsidRDefault="00FD58E6" w:rsidP="00FD58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4E5E">
        <w:rPr>
          <w:rFonts w:ascii="Times New Roman" w:hAnsi="Times New Roman" w:cs="Times New Roman"/>
          <w:sz w:val="28"/>
          <w:szCs w:val="28"/>
        </w:rPr>
        <w:t>проведения иных не запрещенных законодательством мероприятий.</w:t>
      </w:r>
    </w:p>
    <w:p w:rsidR="00FD58E6" w:rsidRPr="002B4E5E" w:rsidRDefault="00FD58E6" w:rsidP="00FD58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3.6</w:t>
      </w:r>
      <w:r w:rsidRPr="002B4E5E">
        <w:rPr>
          <w:rFonts w:ascii="Times New Roman" w:hAnsi="Times New Roman" w:cs="Times New Roman"/>
          <w:sz w:val="28"/>
          <w:szCs w:val="28"/>
        </w:rPr>
        <w:t>. Информирование населения о мерах пожарной безопасности проводится через средства массовой информации, в том числе с использованием специализированных технических средств оповещения и информирования населения в местах массового пребывания людей, и по иным каналам.</w:t>
      </w:r>
    </w:p>
    <w:p w:rsidR="00FD58E6" w:rsidRPr="002B4E5E" w:rsidRDefault="00FD58E6" w:rsidP="00FD58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4E5E">
        <w:rPr>
          <w:rFonts w:ascii="Times New Roman" w:hAnsi="Times New Roman" w:cs="Times New Roman"/>
          <w:sz w:val="28"/>
          <w:szCs w:val="28"/>
        </w:rPr>
        <w:t xml:space="preserve">Специализированные технические средства оповещения и информирования населения в местах массового пребывания людей - это специально созданные технические устройства, осуществляющие прием, обработку и передачу аудио- и (или) аудиовизуальных, а также иных сообщений об угрозе возникновении пожаров, чрезвычайных ситуаций и </w:t>
      </w:r>
      <w:r w:rsidRPr="002B4E5E">
        <w:rPr>
          <w:rFonts w:ascii="Times New Roman" w:hAnsi="Times New Roman" w:cs="Times New Roman"/>
          <w:sz w:val="28"/>
          <w:szCs w:val="28"/>
        </w:rPr>
        <w:lastRenderedPageBreak/>
        <w:t>правилах поведения населения.</w:t>
      </w:r>
    </w:p>
    <w:p w:rsidR="00FD58E6" w:rsidRPr="002B4E5E" w:rsidRDefault="00FD58E6" w:rsidP="00FD58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3.7</w:t>
      </w:r>
      <w:r w:rsidRPr="002B4E5E">
        <w:rPr>
          <w:rFonts w:ascii="Times New Roman" w:hAnsi="Times New Roman" w:cs="Times New Roman"/>
          <w:sz w:val="28"/>
          <w:szCs w:val="28"/>
        </w:rPr>
        <w:t>. Уголки (информационные стенды) пожарной безопасности могут содержать информацию об обстановке с пожарами на территории области, муниципального образования, населенного пункта, примеры происшедших пожаров с указанием трагических последствий, причин их возникновения, фотографии последствий пожаров с указанием причин их возникновения, рекомендации о мерах пожарной безопасности применительно к категории посетителей организации (объекта), времени года, с учетом текущей обстановки с пожарами.</w:t>
      </w:r>
    </w:p>
    <w:p w:rsidR="00FD58E6" w:rsidRDefault="00FD58E6" w:rsidP="00FD58E6">
      <w:pPr>
        <w:ind w:left="1440" w:hanging="720"/>
        <w:rPr>
          <w:rStyle w:val="a9"/>
          <w:sz w:val="28"/>
          <w:szCs w:val="28"/>
        </w:rPr>
      </w:pPr>
    </w:p>
    <w:p w:rsidR="00FD58E6" w:rsidRDefault="00FD58E6" w:rsidP="00FD58E6">
      <w:pPr>
        <w:ind w:left="1440" w:hanging="720"/>
        <w:rPr>
          <w:rStyle w:val="a9"/>
          <w:sz w:val="28"/>
          <w:szCs w:val="28"/>
        </w:rPr>
      </w:pPr>
    </w:p>
    <w:p w:rsidR="00FD58E6" w:rsidRDefault="00FD58E6" w:rsidP="00FD58E6">
      <w:pPr>
        <w:ind w:left="1440" w:hanging="720"/>
        <w:rPr>
          <w:rStyle w:val="a9"/>
          <w:sz w:val="28"/>
          <w:szCs w:val="28"/>
        </w:rPr>
      </w:pPr>
    </w:p>
    <w:p w:rsidR="00FD58E6" w:rsidRDefault="00FD58E6" w:rsidP="00FD58E6">
      <w:pPr>
        <w:ind w:left="1440" w:hanging="720"/>
        <w:rPr>
          <w:rStyle w:val="a9"/>
          <w:sz w:val="28"/>
          <w:szCs w:val="28"/>
        </w:rPr>
      </w:pPr>
    </w:p>
    <w:p w:rsidR="00FD58E6" w:rsidRDefault="00FD58E6" w:rsidP="00FD58E6">
      <w:pPr>
        <w:ind w:left="1440" w:hanging="720"/>
        <w:rPr>
          <w:rStyle w:val="a9"/>
          <w:sz w:val="28"/>
          <w:szCs w:val="28"/>
        </w:rPr>
      </w:pPr>
    </w:p>
    <w:p w:rsidR="00FD58E6" w:rsidRDefault="00FD58E6" w:rsidP="00FD58E6">
      <w:pPr>
        <w:ind w:left="1440" w:hanging="720"/>
        <w:rPr>
          <w:rStyle w:val="a9"/>
          <w:sz w:val="28"/>
          <w:szCs w:val="28"/>
        </w:rPr>
      </w:pPr>
    </w:p>
    <w:p w:rsidR="00FD58E6" w:rsidRDefault="00FD58E6" w:rsidP="00FD58E6">
      <w:pPr>
        <w:ind w:left="1440" w:hanging="720"/>
        <w:rPr>
          <w:rStyle w:val="a9"/>
          <w:sz w:val="28"/>
          <w:szCs w:val="28"/>
        </w:rPr>
      </w:pPr>
    </w:p>
    <w:p w:rsidR="00FD58E6" w:rsidRPr="00A13279" w:rsidRDefault="00FD58E6" w:rsidP="00FD58E6">
      <w:pPr>
        <w:ind w:left="1440" w:hanging="720"/>
        <w:rPr>
          <w:sz w:val="28"/>
          <w:szCs w:val="28"/>
        </w:rPr>
      </w:pPr>
    </w:p>
    <w:p w:rsidR="00FD58E6" w:rsidRPr="003D0B1B" w:rsidRDefault="00FD58E6" w:rsidP="00FD58E6"/>
    <w:p w:rsidR="00FD58E6" w:rsidRPr="00092007" w:rsidRDefault="00FD58E6" w:rsidP="00A3747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FD58E6" w:rsidRPr="00092007" w:rsidSect="006612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C19" w:rsidRDefault="00596C19">
      <w:r>
        <w:separator/>
      </w:r>
    </w:p>
  </w:endnote>
  <w:endnote w:type="continuationSeparator" w:id="1">
    <w:p w:rsidR="00596C19" w:rsidRDefault="00596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27C" w:rsidRDefault="0066127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27C" w:rsidRDefault="0066127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27C" w:rsidRDefault="0066127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C19" w:rsidRDefault="00596C19">
      <w:r>
        <w:separator/>
      </w:r>
    </w:p>
  </w:footnote>
  <w:footnote w:type="continuationSeparator" w:id="1">
    <w:p w:rsidR="00596C19" w:rsidRDefault="00596C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27C" w:rsidRDefault="0066127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27C" w:rsidRDefault="0066127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27C" w:rsidRDefault="0066127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F6853"/>
    <w:multiLevelType w:val="hybridMultilevel"/>
    <w:tmpl w:val="2AF2EA10"/>
    <w:lvl w:ilvl="0" w:tplc="31CE21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attachedTemplate r:id="rId1"/>
  <w:stylePaneFormatFilter w:val="3F01"/>
  <w:defaultTabStop w:val="708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DA4DF2"/>
    <w:rsid w:val="00084D7D"/>
    <w:rsid w:val="00092007"/>
    <w:rsid w:val="000C4C75"/>
    <w:rsid w:val="001224E8"/>
    <w:rsid w:val="00215F93"/>
    <w:rsid w:val="00343847"/>
    <w:rsid w:val="003516B7"/>
    <w:rsid w:val="00396A0E"/>
    <w:rsid w:val="00400D3F"/>
    <w:rsid w:val="004B1017"/>
    <w:rsid w:val="004E2EE6"/>
    <w:rsid w:val="00596C19"/>
    <w:rsid w:val="005C29CD"/>
    <w:rsid w:val="0066020B"/>
    <w:rsid w:val="0066127C"/>
    <w:rsid w:val="007A39CB"/>
    <w:rsid w:val="0081654D"/>
    <w:rsid w:val="00856045"/>
    <w:rsid w:val="008B6E1D"/>
    <w:rsid w:val="00A12058"/>
    <w:rsid w:val="00A37471"/>
    <w:rsid w:val="00AC7517"/>
    <w:rsid w:val="00C77D00"/>
    <w:rsid w:val="00DA4DF2"/>
    <w:rsid w:val="00DF6EDF"/>
    <w:rsid w:val="00F7781E"/>
    <w:rsid w:val="00FC4E1E"/>
    <w:rsid w:val="00FD5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127C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A3747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4C75"/>
    <w:rPr>
      <w:sz w:val="24"/>
      <w:szCs w:val="24"/>
    </w:rPr>
  </w:style>
  <w:style w:type="paragraph" w:styleId="a5">
    <w:name w:val="footer"/>
    <w:basedOn w:val="a"/>
    <w:link w:val="a6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4C75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A37471"/>
    <w:rPr>
      <w:b/>
      <w:bCs/>
      <w:sz w:val="27"/>
      <w:szCs w:val="27"/>
    </w:rPr>
  </w:style>
  <w:style w:type="character" w:styleId="a7">
    <w:name w:val="Hyperlink"/>
    <w:basedOn w:val="a0"/>
    <w:uiPriority w:val="99"/>
    <w:unhideWhenUsed/>
    <w:rsid w:val="00A37471"/>
    <w:rPr>
      <w:color w:val="0000FF"/>
      <w:u w:val="single"/>
    </w:rPr>
  </w:style>
  <w:style w:type="paragraph" w:customStyle="1" w:styleId="p1">
    <w:name w:val="p1"/>
    <w:basedOn w:val="a"/>
    <w:rsid w:val="00A37471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A37471"/>
    <w:rPr>
      <w:b/>
      <w:bCs/>
    </w:rPr>
  </w:style>
  <w:style w:type="character" w:customStyle="1" w:styleId="s1">
    <w:name w:val="s1"/>
    <w:basedOn w:val="a0"/>
    <w:rsid w:val="00A37471"/>
  </w:style>
  <w:style w:type="paragraph" w:customStyle="1" w:styleId="p2">
    <w:name w:val="p2"/>
    <w:basedOn w:val="a"/>
    <w:rsid w:val="00A37471"/>
    <w:pPr>
      <w:spacing w:before="100" w:beforeAutospacing="1" w:after="100" w:afterAutospacing="1"/>
    </w:pPr>
  </w:style>
  <w:style w:type="paragraph" w:customStyle="1" w:styleId="p3">
    <w:name w:val="p3"/>
    <w:basedOn w:val="a"/>
    <w:rsid w:val="00A37471"/>
    <w:pPr>
      <w:spacing w:before="100" w:beforeAutospacing="1" w:after="100" w:afterAutospacing="1"/>
    </w:pPr>
  </w:style>
  <w:style w:type="paragraph" w:customStyle="1" w:styleId="p4">
    <w:name w:val="p4"/>
    <w:basedOn w:val="a"/>
    <w:rsid w:val="00A37471"/>
    <w:pPr>
      <w:spacing w:before="100" w:beforeAutospacing="1" w:after="100" w:afterAutospacing="1"/>
    </w:pPr>
  </w:style>
  <w:style w:type="paragraph" w:customStyle="1" w:styleId="p5">
    <w:name w:val="p5"/>
    <w:basedOn w:val="a"/>
    <w:rsid w:val="00A37471"/>
    <w:pPr>
      <w:spacing w:before="100" w:beforeAutospacing="1" w:after="100" w:afterAutospacing="1"/>
    </w:pPr>
  </w:style>
  <w:style w:type="paragraph" w:customStyle="1" w:styleId="p6">
    <w:name w:val="p6"/>
    <w:basedOn w:val="a"/>
    <w:rsid w:val="00A37471"/>
    <w:pPr>
      <w:spacing w:before="100" w:beforeAutospacing="1" w:after="100" w:afterAutospacing="1"/>
    </w:pPr>
  </w:style>
  <w:style w:type="paragraph" w:customStyle="1" w:styleId="p7">
    <w:name w:val="p7"/>
    <w:basedOn w:val="a"/>
    <w:rsid w:val="00A37471"/>
    <w:pPr>
      <w:spacing w:before="100" w:beforeAutospacing="1" w:after="100" w:afterAutospacing="1"/>
    </w:pPr>
  </w:style>
  <w:style w:type="paragraph" w:customStyle="1" w:styleId="p8">
    <w:name w:val="p8"/>
    <w:basedOn w:val="a"/>
    <w:rsid w:val="00A37471"/>
    <w:pPr>
      <w:spacing w:before="100" w:beforeAutospacing="1" w:after="100" w:afterAutospacing="1"/>
    </w:pPr>
  </w:style>
  <w:style w:type="paragraph" w:customStyle="1" w:styleId="p9">
    <w:name w:val="p9"/>
    <w:basedOn w:val="a"/>
    <w:rsid w:val="00A37471"/>
    <w:pPr>
      <w:spacing w:before="100" w:beforeAutospacing="1" w:after="100" w:afterAutospacing="1"/>
    </w:pPr>
  </w:style>
  <w:style w:type="paragraph" w:customStyle="1" w:styleId="p10">
    <w:name w:val="p10"/>
    <w:basedOn w:val="a"/>
    <w:rsid w:val="00A37471"/>
    <w:pPr>
      <w:spacing w:before="100" w:beforeAutospacing="1" w:after="100" w:afterAutospacing="1"/>
    </w:pPr>
  </w:style>
  <w:style w:type="paragraph" w:customStyle="1" w:styleId="p11">
    <w:name w:val="p11"/>
    <w:basedOn w:val="a"/>
    <w:rsid w:val="00A37471"/>
    <w:pPr>
      <w:spacing w:before="100" w:beforeAutospacing="1" w:after="100" w:afterAutospacing="1"/>
    </w:pPr>
  </w:style>
  <w:style w:type="paragraph" w:customStyle="1" w:styleId="p13">
    <w:name w:val="p13"/>
    <w:basedOn w:val="a"/>
    <w:rsid w:val="00A37471"/>
    <w:pPr>
      <w:spacing w:before="100" w:beforeAutospacing="1" w:after="100" w:afterAutospacing="1"/>
    </w:pPr>
  </w:style>
  <w:style w:type="character" w:customStyle="1" w:styleId="ico">
    <w:name w:val="ico"/>
    <w:basedOn w:val="a0"/>
    <w:rsid w:val="00A37471"/>
  </w:style>
  <w:style w:type="character" w:customStyle="1" w:styleId="a9">
    <w:name w:val="Цветовое выделение"/>
    <w:uiPriority w:val="99"/>
    <w:rsid w:val="00FD58E6"/>
    <w:rPr>
      <w:b/>
      <w:bCs/>
      <w:color w:val="26282F"/>
    </w:rPr>
  </w:style>
  <w:style w:type="paragraph" w:customStyle="1" w:styleId="ConsPlusNormal">
    <w:name w:val="ConsPlusNormal"/>
    <w:link w:val="ConsPlusNormal0"/>
    <w:rsid w:val="00FD58E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D58E6"/>
    <w:rPr>
      <w:rFonts w:ascii="Arial" w:hAnsi="Arial" w:cs="Arial"/>
    </w:rPr>
  </w:style>
  <w:style w:type="paragraph" w:customStyle="1" w:styleId="ConsPlusTitle">
    <w:name w:val="ConsPlusTitle"/>
    <w:rsid w:val="00FD58E6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4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8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8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06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76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4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05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460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D61AB9F5CCAC48DECFA666F9196C4CB4E54C97726404C95FAC1E9A60D77484C2980B68963B8AFDCD25AEH6jF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8D61AB9F5CCAC48DECFB86BEF753144BEEE129B7967089E02F345C737DE7ED385D75229D3H3j1K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8D61AB9F5CCAC48DECFB86BEF753144BDEE1092796B089E02F345C737DE7ED385D7522AD2368BFDHCj4K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Office%20Word%202003%20Loo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1</Pages>
  <Words>1421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2018-08-08T12:33:00Z</dcterms:created>
  <dcterms:modified xsi:type="dcterms:W3CDTF">2018-08-08T12:42:00Z</dcterms:modified>
</cp:coreProperties>
</file>