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24"/>
          <w:sz w:val="28"/>
          <w:szCs w:val="28"/>
        </w:rPr>
      </w:pPr>
      <w:r w:rsidRPr="00DF45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F92C23" w:rsidRDefault="00F85262" w:rsidP="00A3566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 </w:t>
      </w:r>
      <w:r w:rsidR="00A233E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0</w:t>
      </w:r>
      <w:r w:rsidR="0072502B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6</w:t>
      </w:r>
      <w:r w:rsidR="00A233E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0</w:t>
      </w:r>
      <w:r w:rsidR="0072502B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8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</w:t>
      </w:r>
      <w:r w:rsidR="00224C8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г.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№</w:t>
      </w:r>
      <w:r w:rsidR="0010297D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72502B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389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</w:p>
    <w:p w:rsidR="00A3566B" w:rsidRPr="00F92C23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3566B" w:rsidRPr="00F92C23" w:rsidTr="00C8332B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F604FF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3566B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Екатериновского муниципального района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124 от 12.03.2018 г.  </w:t>
            </w:r>
          </w:p>
          <w:p w:rsidR="00F604FF" w:rsidRPr="00F92C23" w:rsidRDefault="00527ABC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«Об утверждении муниципальной 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604FF"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</w:p>
          <w:p w:rsidR="00A3566B" w:rsidRPr="00F92C23" w:rsidRDefault="00F604FF" w:rsidP="00A356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комфортной  городской среды на  территории Екатериновского</w:t>
            </w:r>
          </w:p>
        </w:tc>
      </w:tr>
    </w:tbl>
    <w:p w:rsidR="00F604FF" w:rsidRPr="00F92C23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образования на 201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D750A0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годы»»</w:t>
      </w:r>
      <w:r w:rsidR="00F604FF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3566B" w:rsidRPr="00F92C23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D46D50" w:rsidRPr="00F92C23" w:rsidRDefault="00A3566B" w:rsidP="00D46D5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октября 2003</w:t>
      </w:r>
      <w:r w:rsidR="008B36D9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№ 131-</w:t>
      </w:r>
      <w:proofErr w:type="gramStart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26F25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="00D46D50"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126F25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="00D46D50" w:rsidRPr="00F92C23">
        <w:rPr>
          <w:rFonts w:ascii="Times New Roman" w:hAnsi="Times New Roman" w:cs="Times New Roman"/>
          <w:sz w:val="24"/>
          <w:szCs w:val="24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Саратовской области  от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 ноября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2019 г. №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619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Уставом</w:t>
      </w:r>
      <w:proofErr w:type="gram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района,</w:t>
      </w:r>
    </w:p>
    <w:p w:rsidR="00A3566B" w:rsidRPr="00F92C23" w:rsidRDefault="00126F25" w:rsidP="007C3C68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3566B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2A7789" w:rsidRPr="00F92C23" w:rsidRDefault="00A3566B" w:rsidP="00EC69C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Екатериновского муниципального</w:t>
      </w:r>
      <w:r w:rsidR="00CD230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образования   </w:t>
      </w:r>
      <w:r w:rsidR="00527ABC" w:rsidRPr="00F92C23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124 от 12.03.2018 г. 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муниципальной программы  </w:t>
      </w:r>
      <w:r w:rsidR="008423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комфортной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городской среды на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 на 20</w:t>
      </w:r>
      <w:r w:rsidR="00307DE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0657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C3C68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годы»»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A3566B" w:rsidRPr="00F92C23" w:rsidRDefault="00EC69C1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2A7789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527ABC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риложение к постановлению изложить в новой редакции  (приложение).</w:t>
      </w:r>
    </w:p>
    <w:p w:rsidR="00257062" w:rsidRPr="004F1711" w:rsidRDefault="00CD2301" w:rsidP="00257062">
      <w:pPr>
        <w:pStyle w:val="af5"/>
        <w:ind w:firstLine="567"/>
        <w:jc w:val="both"/>
        <w:rPr>
          <w:rStyle w:val="af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2.</w:t>
      </w:r>
      <w:r w:rsidR="00DC30A4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Признать утратившим силу  постановлени</w:t>
      </w:r>
      <w:r w:rsidR="001550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</w:t>
      </w:r>
      <w:r w:rsidR="00257062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администрации </w:t>
      </w:r>
      <w:proofErr w:type="spellStart"/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</w:t>
      </w:r>
      <w:r w:rsidR="00257062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района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257062" w:rsidRPr="00A11A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   07.06.2021 г.  № 275</w:t>
      </w:r>
      <w:r w:rsid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57062" w:rsidRPr="00C45815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«О внесении изменений в постановление администрации  Екатериновского </w:t>
      </w:r>
      <w:r w:rsidR="00257062" w:rsidRPr="00C45815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C45815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муниципального района № 124 от 12.03.2018 г.  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 муниципальной программы  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«Формирование комфортной  городской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среды на 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2018-2024 годы»»</w:t>
      </w:r>
      <w:r w:rsid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3566B" w:rsidRPr="00F92C23" w:rsidRDefault="00157560" w:rsidP="00257062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Настоящее постановление разместить  на официальном сайте администрации Екатериновского муниципального района Саратовской области в сети «Интернет». </w:t>
      </w:r>
    </w:p>
    <w:p w:rsidR="00C651C2" w:rsidRPr="00F92C23" w:rsidRDefault="00157560" w:rsidP="007C3C6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DC30A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proofErr w:type="gramStart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исполнением постановле</w:t>
      </w:r>
      <w:r w:rsidR="00B155C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ния возложить на заместителя  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главы администрации Екатериновского муниципального района по инфраструктуре, вопросам экологии, безопасности и ЖКС Т.В. Вдовину.      </w:t>
      </w: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566B" w:rsidRPr="00F92C23" w:rsidRDefault="00C45815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Екатериновского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 w:rsid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 w:rsidR="00C458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С.Б. Зязин</w:t>
      </w: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Pr="00DF450A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7C3C68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</w:t>
      </w: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2AAB" w:rsidRPr="00DF450A" w:rsidRDefault="00BC721D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E52D74" w:rsidRDefault="00E52D74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 w:rsidR="00A233E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0</w:t>
      </w:r>
      <w:r w:rsidR="001E6B3B">
        <w:rPr>
          <w:rFonts w:ascii="Times New Roman" w:hAnsi="Times New Roman"/>
          <w:color w:val="0D0D0D" w:themeColor="text1" w:themeTint="F2"/>
          <w:sz w:val="24"/>
          <w:szCs w:val="24"/>
        </w:rPr>
        <w:t>6</w:t>
      </w:r>
      <w:r w:rsidR="00A233EA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B940DE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1E6B3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>.2021 г.  №</w:t>
      </w:r>
      <w:r w:rsidR="00644D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1E6B3B">
        <w:rPr>
          <w:rFonts w:ascii="Times New Roman" w:hAnsi="Times New Roman"/>
          <w:color w:val="0D0D0D" w:themeColor="text1" w:themeTint="F2"/>
          <w:sz w:val="24"/>
          <w:szCs w:val="24"/>
        </w:rPr>
        <w:t>389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940D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B0118" w:rsidRDefault="00747CE3" w:rsidP="00DB0118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среды на территории Екатериновского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275"/>
        <w:gridCol w:w="567"/>
        <w:gridCol w:w="1276"/>
        <w:gridCol w:w="1134"/>
        <w:gridCol w:w="1276"/>
        <w:gridCol w:w="1275"/>
      </w:tblGrid>
      <w:tr w:rsidR="00BC721D" w:rsidRPr="00DF450A" w:rsidTr="00DB0118">
        <w:trPr>
          <w:trHeight w:val="537"/>
        </w:trPr>
        <w:tc>
          <w:tcPr>
            <w:tcW w:w="2694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6803" w:type="dxa"/>
            <w:gridSpan w:val="6"/>
          </w:tcPr>
          <w:p w:rsidR="00DB0118" w:rsidRDefault="00BC721D" w:rsidP="004F419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среды на территории Екатериновского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BC721D" w:rsidRPr="00DF450A" w:rsidRDefault="00757B3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DB0118"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от 6 апреля 2017 года № 691/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1069C6">
        <w:trPr>
          <w:trHeight w:val="802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962C26" w:rsidRPr="00DF450A" w:rsidTr="00DB0118">
        <w:trPr>
          <w:trHeight w:val="797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62C26" w:rsidRPr="00DF450A" w:rsidTr="00DB0118">
        <w:trPr>
          <w:trHeight w:val="825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DB0118">
        <w:trPr>
          <w:trHeight w:val="860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</w:tc>
        <w:tc>
          <w:tcPr>
            <w:tcW w:w="6803" w:type="dxa"/>
            <w:gridSpan w:val="6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24348C">
        <w:trPr>
          <w:trHeight w:val="1401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общественных территорий</w:t>
            </w:r>
            <w:r w:rsidR="001F059F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62C26" w:rsidRPr="00DF450A" w:rsidTr="00862807">
        <w:trPr>
          <w:trHeight w:val="854"/>
        </w:trPr>
        <w:tc>
          <w:tcPr>
            <w:tcW w:w="2694" w:type="dxa"/>
          </w:tcPr>
          <w:p w:rsidR="00862807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862807" w:rsidRPr="00DF450A" w:rsidTr="00FF253B">
        <w:trPr>
          <w:trHeight w:val="495"/>
        </w:trPr>
        <w:tc>
          <w:tcPr>
            <w:tcW w:w="2694" w:type="dxa"/>
            <w:vMerge w:val="restart"/>
          </w:tcPr>
          <w:p w:rsidR="00862807" w:rsidRPr="00074B4A" w:rsidRDefault="00862807" w:rsidP="004F1711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6803" w:type="dxa"/>
            <w:gridSpan w:val="6"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(руб.)</w:t>
            </w:r>
          </w:p>
          <w:p w:rsidR="00862807" w:rsidRPr="00DF450A" w:rsidRDefault="00862807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2807" w:rsidRPr="0055093A" w:rsidTr="006B73AC">
        <w:trPr>
          <w:trHeight w:val="390"/>
        </w:trPr>
        <w:tc>
          <w:tcPr>
            <w:tcW w:w="2694" w:type="dxa"/>
            <w:vMerge/>
          </w:tcPr>
          <w:p w:rsidR="00862807" w:rsidRPr="00DF450A" w:rsidRDefault="00862807" w:rsidP="004F1711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всего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862807" w:rsidRPr="007C3C68" w:rsidRDefault="00862807" w:rsidP="004F17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2018 г. </w:t>
            </w:r>
          </w:p>
        </w:tc>
        <w:tc>
          <w:tcPr>
            <w:tcW w:w="1276" w:type="dxa"/>
          </w:tcPr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2019г.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2020г. 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) 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2021 г.</w:t>
            </w:r>
          </w:p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2022-2024г.</w:t>
            </w:r>
          </w:p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862807" w:rsidRPr="00DB0118" w:rsidTr="006B73AC">
        <w:trPr>
          <w:trHeight w:val="737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862807" w:rsidRPr="00DB0118" w:rsidRDefault="008F4898" w:rsidP="00161FEE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29 458 301,59</w:t>
            </w: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2  367 618,40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862807" w:rsidP="00DE6620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</w:t>
            </w:r>
            <w:r w:rsidR="00161F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010</w:t>
            </w:r>
            <w:r w:rsidR="00161F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57</w:t>
            </w:r>
            <w:r w:rsidR="00DE6620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</w:t>
            </w:r>
            <w:r w:rsidR="00DE6620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39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23 520 000,00</w:t>
            </w:r>
          </w:p>
        </w:tc>
      </w:tr>
      <w:tr w:rsidR="00862807" w:rsidRPr="00DB0118" w:rsidTr="006B73AC">
        <w:trPr>
          <w:trHeight w:val="360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862807" w:rsidRPr="00DB0118" w:rsidRDefault="0072502B" w:rsidP="00E751D7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r w:rsidR="00E751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601 </w:t>
            </w:r>
            <w:r w:rsidR="00161FE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751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</w:t>
            </w:r>
            <w:r w:rsidR="008628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E751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48 318,74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72502B" w:rsidP="00DE6620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10 0</w:t>
            </w:r>
            <w:r w:rsidR="00862807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20</w:t>
            </w:r>
            <w:r w:rsidR="00161F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="00862807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6</w:t>
            </w:r>
            <w:r w:rsidR="00DE6620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23,89</w:t>
            </w:r>
          </w:p>
        </w:tc>
        <w:tc>
          <w:tcPr>
            <w:tcW w:w="1275" w:type="dxa"/>
          </w:tcPr>
          <w:p w:rsidR="008F4898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480 000,00</w:t>
            </w: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862807" w:rsidRPr="00DB0118" w:rsidTr="006B73AC">
        <w:trPr>
          <w:trHeight w:val="345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1275" w:type="dxa"/>
          </w:tcPr>
          <w:p w:rsidR="008F4898" w:rsidRPr="00891FFB" w:rsidRDefault="008F4898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62807" w:rsidRPr="00891FFB" w:rsidRDefault="004422CB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r w:rsidR="00053F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91 </w:t>
            </w:r>
            <w:r w:rsidR="008F4898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912,86</w:t>
            </w:r>
          </w:p>
          <w:p w:rsidR="00862807" w:rsidRPr="00891FF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</w:pPr>
          </w:p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7717B"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  <w:t>191 912,86</w:t>
            </w:r>
          </w:p>
        </w:tc>
        <w:tc>
          <w:tcPr>
            <w:tcW w:w="1134" w:type="dxa"/>
          </w:tcPr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7717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053F3B" w:rsidP="0039326E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2 200</w:t>
            </w:r>
            <w:r w:rsidR="00B940D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000,00</w:t>
            </w:r>
            <w:r w:rsidR="006F3481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200</w:t>
            </w:r>
            <w:r w:rsidR="00862807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000,00</w:t>
            </w:r>
          </w:p>
        </w:tc>
      </w:tr>
      <w:tr w:rsidR="00862807" w:rsidRPr="00DB0118" w:rsidTr="006B73AC">
        <w:trPr>
          <w:trHeight w:val="589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1275" w:type="dxa"/>
          </w:tcPr>
          <w:p w:rsidR="00862807" w:rsidRPr="00891FF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891FF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91FF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</w:tr>
      <w:tr w:rsidR="00862807" w:rsidRPr="00DB0118" w:rsidTr="006B73AC">
        <w:trPr>
          <w:trHeight w:val="513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1275" w:type="dxa"/>
            <w:vAlign w:val="center"/>
          </w:tcPr>
          <w:p w:rsidR="00862807" w:rsidRPr="00891FFB" w:rsidRDefault="0072502B" w:rsidP="00053F3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4422CB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71A85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53F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471A85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E751D7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 404,28 </w:t>
            </w:r>
            <w:r w:rsidR="008F4898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2 607 850,00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2 360,00</w:t>
            </w:r>
          </w:p>
        </w:tc>
        <w:tc>
          <w:tcPr>
            <w:tcW w:w="1276" w:type="dxa"/>
          </w:tcPr>
          <w:p w:rsidR="006F3481" w:rsidRDefault="006F3481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6F3481" w:rsidRDefault="0072502B" w:rsidP="00053F3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40DE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053F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940DE">
              <w:rPr>
                <w:rFonts w:ascii="Times New Roman" w:hAnsi="Times New Roman" w:cs="Times New Roman"/>
                <w:sz w:val="16"/>
                <w:szCs w:val="16"/>
              </w:rPr>
              <w:t xml:space="preserve">31 194,28 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8F489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F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F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00 000,00</w:t>
            </w:r>
          </w:p>
        </w:tc>
      </w:tr>
      <w:tr w:rsidR="008E3EA8" w:rsidRPr="00DF450A" w:rsidTr="00DB0118">
        <w:trPr>
          <w:trHeight w:val="1545"/>
        </w:trPr>
        <w:tc>
          <w:tcPr>
            <w:tcW w:w="2694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6803" w:type="dxa"/>
            <w:gridSpan w:val="6"/>
          </w:tcPr>
          <w:p w:rsidR="00257062" w:rsidRDefault="008E3EA8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</w:t>
            </w:r>
            <w:r w:rsidR="0025706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257062" w:rsidRPr="00257062" w:rsidRDefault="00257062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257062" w:rsidRPr="00DF450A" w:rsidRDefault="00257062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водоёмов и почвы.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DB0118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="00DB0118"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BC721D" w:rsidRPr="00DF450A" w:rsidRDefault="00DB0118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F92C23" w:rsidRDefault="00C94A51" w:rsidP="00DB011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  <w:proofErr w:type="gramEnd"/>
    </w:p>
    <w:p w:rsidR="00C94A51" w:rsidRPr="00DF450A" w:rsidRDefault="00C94A51" w:rsidP="00F92C23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чистоте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первые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285C24" w:rsidRPr="00DF450A" w:rsidRDefault="00285C24" w:rsidP="00271A22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86D91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86D91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644DAD" w:rsidRDefault="00644DA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C721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 Цели и задачи муниципальной программы</w:t>
      </w:r>
    </w:p>
    <w:p w:rsidR="00E306C6" w:rsidRPr="00B86D91" w:rsidRDefault="00E306C6" w:rsidP="00B86D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7D3604" w:rsidRDefault="00BC721D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7D3604" w:rsidRPr="00DF450A" w:rsidRDefault="007D3604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  <w:r w:rsidR="001F059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7D3604" w:rsidRPr="00DF450A" w:rsidRDefault="007D3604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</w:t>
      </w:r>
      <w:r w:rsidR="00BC566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7D3604" w:rsidRPr="004F54E4" w:rsidRDefault="007D3604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03B5A" w:rsidRPr="00DF450A" w:rsidRDefault="00C035A6" w:rsidP="006F4A96">
      <w:pPr>
        <w:pStyle w:val="af5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F4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контроля за</w:t>
      </w:r>
      <w:proofErr w:type="gramEnd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Адресный перечень дворовых территорий, нуждающихся в благоустройстве в р.п. Екатериновка  </w:t>
      </w:r>
      <w:proofErr w:type="gramStart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644DAD" w:rsidRDefault="004B1E0F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44DAD" w:rsidRDefault="00644DAD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B4F58" w:rsidRPr="005B4F58" w:rsidRDefault="004B1E0F" w:rsidP="00644DA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B4F58" w:rsidRPr="00DF450A" w:rsidRDefault="005B4F58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4F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включения общественных территорий в муниципальную программу 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провести голосование  по отбору общественных территорий  в электронной форме 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».</w:t>
      </w:r>
    </w:p>
    <w:p w:rsidR="000027B2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приложении № 8  к муниципальной программе.</w:t>
      </w:r>
    </w:p>
    <w:p w:rsidR="00257062" w:rsidRPr="00257062" w:rsidRDefault="00257062" w:rsidP="00257062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062">
        <w:rPr>
          <w:rFonts w:ascii="Times New Roman" w:hAnsi="Times New Roman" w:cs="Times New Roman"/>
          <w:sz w:val="24"/>
          <w:szCs w:val="24"/>
        </w:rPr>
        <w:t>Перечень мероприятий по благоустройству территорий в 2021 году, осуществляемых за счет межбюджетного трансферта указан  в приложении №</w:t>
      </w:r>
      <w:r w:rsidR="001F059F">
        <w:rPr>
          <w:rFonts w:ascii="Times New Roman" w:hAnsi="Times New Roman" w:cs="Times New Roman"/>
          <w:sz w:val="24"/>
          <w:szCs w:val="24"/>
        </w:rPr>
        <w:t xml:space="preserve"> </w:t>
      </w:r>
      <w:r w:rsidRPr="00257062">
        <w:rPr>
          <w:rFonts w:ascii="Times New Roman" w:hAnsi="Times New Roman" w:cs="Times New Roman"/>
          <w:sz w:val="24"/>
          <w:szCs w:val="24"/>
        </w:rPr>
        <w:t>9 к муниципальной программе.</w:t>
      </w:r>
    </w:p>
    <w:p w:rsidR="00BC721D" w:rsidRPr="00257062" w:rsidRDefault="00ED1AE5" w:rsidP="00ED1AE5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6F4A96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="00362B31" w:rsidRPr="0025706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Pr="00257062" w:rsidRDefault="001F059F" w:rsidP="001F059F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П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</w:t>
      </w:r>
      <w:proofErr w:type="gramStart"/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благоустройству</w:t>
      </w:r>
      <w:proofErr w:type="gramEnd"/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Екатериновского муниципального района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</w:t>
      </w:r>
      <w:r w:rsidR="00795C3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№ 625   «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</w:t>
      </w:r>
      <w:r w:rsidR="0055676F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F4A96" w:rsidRDefault="006F4A96" w:rsidP="004F54E4">
      <w:pPr>
        <w:spacing w:after="0" w:line="240" w:lineRule="auto"/>
        <w:jc w:val="center"/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образования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2D103B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0B4320" w:rsidRPr="002D103B" w:rsidRDefault="000B4320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62807" w:rsidRPr="002D103B" w:rsidRDefault="00862807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7. Финансовое обеспечение реализации муниципальной программы</w:t>
      </w:r>
    </w:p>
    <w:p w:rsidR="00862807" w:rsidRPr="00026887" w:rsidRDefault="00862807" w:rsidP="00862807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2018-2024 годы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862807" w:rsidRPr="008465B8" w:rsidRDefault="00862807" w:rsidP="00862807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8465B8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8465B8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8465B8">
        <w:rPr>
          <w:rFonts w:ascii="Times New Roman" w:hAnsi="Times New Roman" w:cs="Times New Roman"/>
          <w:color w:val="0D0D0D" w:themeColor="text1" w:themeTint="F2"/>
        </w:rPr>
        <w:t xml:space="preserve">) </w:t>
      </w:r>
      <w:r w:rsidR="001E6B3B">
        <w:rPr>
          <w:rFonts w:ascii="Times New Roman" w:hAnsi="Times New Roman" w:cs="Times New Roman"/>
        </w:rPr>
        <w:t>4</w:t>
      </w:r>
      <w:r w:rsidR="00471A85" w:rsidRPr="008465B8">
        <w:rPr>
          <w:rFonts w:ascii="Times New Roman" w:hAnsi="Times New Roman" w:cs="Times New Roman"/>
        </w:rPr>
        <w:t xml:space="preserve">2 </w:t>
      </w:r>
      <w:r w:rsidR="00D419D8">
        <w:rPr>
          <w:rFonts w:ascii="Times New Roman" w:hAnsi="Times New Roman" w:cs="Times New Roman"/>
        </w:rPr>
        <w:t>6</w:t>
      </w:r>
      <w:r w:rsidR="00471A85" w:rsidRPr="008465B8">
        <w:rPr>
          <w:rFonts w:ascii="Times New Roman" w:hAnsi="Times New Roman" w:cs="Times New Roman"/>
        </w:rPr>
        <w:t xml:space="preserve">51 404,28  </w:t>
      </w:r>
      <w:r w:rsidRPr="008465B8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862807" w:rsidRPr="008465B8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 </w:t>
      </w:r>
      <w:r w:rsidR="00ED3306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29 458 301</w:t>
      </w:r>
      <w:r w:rsidR="00FF253B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,59</w:t>
      </w: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рублей,  из федерального бюджета</w:t>
      </w:r>
    </w:p>
    <w:p w:rsidR="00862807" w:rsidRPr="008465B8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</w:t>
      </w:r>
      <w:r w:rsidR="001E6B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10 </w:t>
      </w: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6</w:t>
      </w:r>
      <w:r w:rsidR="00ED3306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01</w:t>
      </w:r>
      <w:r w:rsidR="00FF253B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D3306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189</w:t>
      </w: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,</w:t>
      </w:r>
      <w:r w:rsidR="00ED3306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83</w:t>
      </w: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рублей из областного бюджета </w:t>
      </w:r>
    </w:p>
    <w:p w:rsidR="00862807" w:rsidRPr="008465B8" w:rsidRDefault="00862807" w:rsidP="00862807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891FFB" w:rsidRPr="008465B8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D419D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91FFB" w:rsidRPr="008465B8">
        <w:rPr>
          <w:rFonts w:ascii="Times New Roman" w:hAnsi="Times New Roman" w:cs="Times New Roman"/>
          <w:sz w:val="24"/>
          <w:szCs w:val="24"/>
          <w:lang w:eastAsia="ru-RU"/>
        </w:rPr>
        <w:t xml:space="preserve">91  912,86  </w:t>
      </w: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862807" w:rsidRDefault="00862807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 к муниципальной программе</w:t>
      </w:r>
      <w:r w:rsidR="008465B8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.</w:t>
      </w: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 </w:t>
      </w:r>
    </w:p>
    <w:p w:rsidR="00644DAD" w:rsidRDefault="00644DAD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BC721D" w:rsidRPr="00DF450A" w:rsidRDefault="00362B31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- имущественные (техногенные катастрофы, стихийные бедствия,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B86D91">
          <w:footerReference w:type="even" r:id="rId9"/>
          <w:footerReference w:type="default" r:id="rId10"/>
          <w:pgSz w:w="11906" w:h="16838"/>
          <w:pgMar w:top="426" w:right="707" w:bottom="142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proofErr w:type="gram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DF450A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5A44C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795C33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  <w:p w:rsidR="00ED1AE5" w:rsidRDefault="00ED1AE5" w:rsidP="00ED1AE5">
            <w:pPr>
              <w:rPr>
                <w:lang w:eastAsia="ru-RU"/>
              </w:rPr>
            </w:pPr>
          </w:p>
          <w:p w:rsidR="00ED1AE5" w:rsidRPr="00ED1AE5" w:rsidRDefault="00ED1AE5" w:rsidP="00ED1AE5">
            <w:pPr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ED1AE5" w:rsidRDefault="005A44C4" w:rsidP="00ED1AE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Pr="00DF450A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41"/>
        <w:gridCol w:w="1843"/>
        <w:gridCol w:w="142"/>
        <w:gridCol w:w="1276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Екатериновского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15504B">
        <w:trPr>
          <w:trHeight w:val="233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AF758F" w:rsidP="00AF758F">
            <w:pPr>
              <w:pStyle w:val="a4"/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  <w:tr w:rsidR="0015504B" w:rsidRPr="00DF450A" w:rsidTr="0015504B">
        <w:trPr>
          <w:trHeight w:val="58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15504B">
            <w:pPr>
              <w:pStyle w:val="a7"/>
              <w:tabs>
                <w:tab w:val="left" w:pos="4949"/>
              </w:tabs>
              <w:ind w:left="61"/>
            </w:pPr>
            <w:r w:rsidRPr="0015504B">
              <w:t>Мероприятие по благоустройству территорий</w:t>
            </w:r>
            <w:r>
              <w:t xml:space="preserve"> </w:t>
            </w:r>
            <w:r w:rsidRPr="0015504B">
              <w:t xml:space="preserve"> в 2021 году,</w:t>
            </w:r>
            <w:r>
              <w:t xml:space="preserve"> </w:t>
            </w:r>
            <w:r w:rsidRPr="0015504B">
              <w:t>осуществляемых за счет межбюджетного трансферта</w:t>
            </w:r>
          </w:p>
          <w:p w:rsidR="0015504B" w:rsidRPr="00DF450A" w:rsidRDefault="0015504B" w:rsidP="003B2A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8A0F25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proofErr w:type="spellStart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2021г.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Default="0015504B" w:rsidP="0015504B">
            <w:pPr>
              <w:pStyle w:val="a7"/>
              <w:tabs>
                <w:tab w:val="left" w:pos="4949"/>
              </w:tabs>
              <w:ind w:left="0"/>
            </w:pPr>
            <w:r>
              <w:t>Мероприятия по благоустройству тротуаров и детских игровых площадок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</w:tr>
    </w:tbl>
    <w:p w:rsidR="001F059F" w:rsidRDefault="001F059F" w:rsidP="001F059F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Default="001F059F" w:rsidP="001F059F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Default="001F059F" w:rsidP="001F059F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Default="001F059F" w:rsidP="001F059F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D3813" w:rsidRPr="00DF450A" w:rsidRDefault="001D3813" w:rsidP="001F059F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0E01A7" w:rsidRPr="00DF450A" w:rsidRDefault="000E01A7" w:rsidP="003E1542">
      <w:pPr>
        <w:spacing w:after="0" w:line="240" w:lineRule="auto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862807" w:rsidRPr="009E33DD" w:rsidRDefault="00862807" w:rsidP="00862807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62807" w:rsidRPr="00DF450A" w:rsidRDefault="00862807" w:rsidP="00862807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-2024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862807" w:rsidRPr="004F54E4" w:rsidRDefault="00862807" w:rsidP="00862807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560"/>
        <w:gridCol w:w="1417"/>
        <w:gridCol w:w="1701"/>
        <w:gridCol w:w="1701"/>
        <w:gridCol w:w="1559"/>
        <w:gridCol w:w="2127"/>
      </w:tblGrid>
      <w:tr w:rsidR="00DD6A9F" w:rsidRPr="00DF450A" w:rsidTr="00257062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9F" w:rsidRPr="00DF450A" w:rsidRDefault="00DD6A9F" w:rsidP="00257062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DD6A9F" w:rsidRPr="00DF450A" w:rsidTr="00257062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527D9B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527D9B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527D9B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D56950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D56950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2022 -2024г.г.</w:t>
            </w:r>
          </w:p>
          <w:p w:rsidR="00DD6A9F" w:rsidRPr="00D56950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6A9F" w:rsidRPr="00DF450A" w:rsidTr="00257062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Екатериновского муниципального 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на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2D1CE6" w:rsidRDefault="00DD6A9F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2 651 404,28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2 607 850,00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0DE">
              <w:rPr>
                <w:rFonts w:ascii="Times New Roman" w:hAnsi="Times New Roman" w:cs="Times New Roman"/>
                <w:sz w:val="16"/>
                <w:szCs w:val="16"/>
              </w:rPr>
              <w:t>2 612 360,00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F" w:rsidRPr="008465B8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A9F" w:rsidRPr="008465B8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A9F" w:rsidRPr="008465B8" w:rsidRDefault="009045A2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D6A9F" w:rsidRPr="008465B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DD6A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D6A9F" w:rsidRPr="008465B8">
              <w:rPr>
                <w:rFonts w:ascii="Times New Roman" w:hAnsi="Times New Roman" w:cs="Times New Roman"/>
                <w:sz w:val="16"/>
                <w:szCs w:val="16"/>
              </w:rPr>
              <w:t>31 194,28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D56950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24 200 000,00 </w:t>
            </w:r>
          </w:p>
        </w:tc>
      </w:tr>
      <w:tr w:rsidR="00DD6A9F" w:rsidRPr="00DF450A" w:rsidTr="00257062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2D1CE6" w:rsidRDefault="00DD6A9F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29 458 301,59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2 367 618,40</w:t>
            </w: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F" w:rsidRPr="008465B8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A9F" w:rsidRPr="008465B8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B8">
              <w:rPr>
                <w:rFonts w:ascii="Times New Roman" w:hAnsi="Times New Roman" w:cs="Times New Roman"/>
                <w:sz w:val="16"/>
                <w:szCs w:val="16"/>
              </w:rPr>
              <w:t>1 010 570,39</w:t>
            </w:r>
          </w:p>
          <w:p w:rsidR="00DD6A9F" w:rsidRPr="008465B8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D56950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23 520 000,00 </w:t>
            </w:r>
          </w:p>
        </w:tc>
      </w:tr>
      <w:tr w:rsidR="00DD6A9F" w:rsidRPr="00DF450A" w:rsidTr="00257062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9F" w:rsidRPr="002D1CE6" w:rsidRDefault="00DD6A9F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2D1CE6" w:rsidRDefault="00DD6A9F" w:rsidP="00257062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601 189,83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48 318,74</w:t>
            </w: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F" w:rsidRPr="008465B8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A9F" w:rsidRPr="008465B8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</w:t>
            </w:r>
            <w:r w:rsidRPr="008465B8">
              <w:rPr>
                <w:rFonts w:ascii="Times New Roman" w:hAnsi="Times New Roman" w:cs="Times New Roman"/>
                <w:sz w:val="16"/>
                <w:szCs w:val="16"/>
              </w:rPr>
              <w:t xml:space="preserve">20 623,89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D56950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480 000,00 </w:t>
            </w:r>
          </w:p>
        </w:tc>
      </w:tr>
      <w:tr w:rsidR="00DD6A9F" w:rsidRPr="00DF450A" w:rsidTr="00257062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DF450A" w:rsidRDefault="00DD6A9F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9F" w:rsidRPr="002D1CE6" w:rsidRDefault="00DD6A9F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2D1CE6" w:rsidRDefault="00DD6A9F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2 591 912,86</w:t>
            </w:r>
          </w:p>
          <w:p w:rsidR="00DD6A9F" w:rsidRPr="002D1CE6" w:rsidRDefault="00DD6A9F" w:rsidP="00257062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191 912,86</w:t>
            </w:r>
          </w:p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FB345C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F" w:rsidRPr="008465B8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A9F" w:rsidRPr="008465B8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B8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465B8">
              <w:rPr>
                <w:rFonts w:ascii="Times New Roman" w:hAnsi="Times New Roman" w:cs="Times New Roman"/>
                <w:sz w:val="16"/>
                <w:szCs w:val="16"/>
              </w:rPr>
              <w:t>00 000,00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9F" w:rsidRPr="00D56950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200 000,00 </w:t>
            </w:r>
          </w:p>
          <w:p w:rsidR="00DD6A9F" w:rsidRPr="00D56950" w:rsidRDefault="00DD6A9F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2807" w:rsidRPr="00020D1D" w:rsidRDefault="00862807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862807" w:rsidRPr="00020D1D" w:rsidSect="001F059F">
          <w:pgSz w:w="16838" w:h="11906" w:orient="landscape" w:code="9"/>
          <w:pgMar w:top="709" w:right="849" w:bottom="567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</w:t>
      </w:r>
      <w:proofErr w:type="gramStart"/>
      <w:r w:rsidRPr="004F54E4">
        <w:rPr>
          <w:rFonts w:ascii="Times New Roman" w:hAnsi="Times New Roman" w:cs="Times New Roman"/>
        </w:rPr>
        <w:t>комфортной</w:t>
      </w:r>
      <w:proofErr w:type="gramEnd"/>
      <w:r w:rsidRPr="004F54E4">
        <w:rPr>
          <w:rFonts w:ascii="Times New Roman" w:hAnsi="Times New Roman" w:cs="Times New Roman"/>
        </w:rPr>
        <w:t xml:space="preserve">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дств в р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proofErr w:type="gram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4.1 Контроль за целевым расходованием аккумулированных денежных сре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</w:t>
      </w:r>
      <w:proofErr w:type="gram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1562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proofErr w:type="gram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Екатериновского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Екатериновского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е-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proofErr w:type="gram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5C3585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5C3585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годы, </w:t>
      </w:r>
      <w:r w:rsidRPr="005C3585">
        <w:rPr>
          <w:rStyle w:val="af2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6"/>
        <w:tblW w:w="10206" w:type="dxa"/>
        <w:tblInd w:w="-459" w:type="dxa"/>
        <w:tblLayout w:type="fixed"/>
        <w:tblLook w:val="04A0"/>
      </w:tblPr>
      <w:tblGrid>
        <w:gridCol w:w="635"/>
        <w:gridCol w:w="4468"/>
        <w:gridCol w:w="142"/>
        <w:gridCol w:w="2977"/>
        <w:gridCol w:w="1984"/>
      </w:tblGrid>
      <w:tr w:rsidR="00220DAD" w:rsidRPr="00DF450A" w:rsidTr="003D0CF0">
        <w:trPr>
          <w:trHeight w:val="1269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8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19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229"/>
        </w:trPr>
        <w:tc>
          <w:tcPr>
            <w:tcW w:w="10206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3D0CF0">
        <w:trPr>
          <w:trHeight w:val="780"/>
        </w:trPr>
        <w:tc>
          <w:tcPr>
            <w:tcW w:w="635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19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120"/>
        </w:trPr>
        <w:tc>
          <w:tcPr>
            <w:tcW w:w="10206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3D0CF0">
        <w:trPr>
          <w:trHeight w:val="810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8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220DAD" w:rsidRPr="003D0CF0" w:rsidRDefault="00BE205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1 064, 98556</w:t>
            </w:r>
          </w:p>
        </w:tc>
      </w:tr>
      <w:tr w:rsidR="00F73FB9" w:rsidRPr="00DF450A" w:rsidTr="003D0CF0">
        <w:trPr>
          <w:trHeight w:val="271"/>
        </w:trPr>
        <w:tc>
          <w:tcPr>
            <w:tcW w:w="10206" w:type="dxa"/>
            <w:gridSpan w:val="5"/>
          </w:tcPr>
          <w:p w:rsidR="00F73FB9" w:rsidRPr="00DF450A" w:rsidRDefault="00F73FB9" w:rsidP="00BE205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  <w:r w:rsidR="00BE205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</w:p>
        </w:tc>
      </w:tr>
      <w:tr w:rsidR="00F73FB9" w:rsidRPr="00DF450A" w:rsidTr="003D0CF0">
        <w:trPr>
          <w:trHeight w:val="930"/>
        </w:trPr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0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2977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220DAD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220DAD" w:rsidRDefault="00B71E27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 w:rsidR="00F42DD3">
              <w:rPr>
                <w:rFonts w:ascii="Times New Roman" w:eastAsia="Palatino Linotype" w:hAnsi="Times New Roman"/>
                <w:color w:val="0D0D0D" w:themeColor="text1" w:themeTint="F2"/>
              </w:rPr>
              <w:t>394,960</w:t>
            </w:r>
          </w:p>
          <w:p w:rsidR="00F73FB9" w:rsidRPr="00220DAD" w:rsidRDefault="00F73FB9" w:rsidP="00BC7E7E">
            <w:pPr>
              <w:jc w:val="center"/>
              <w:rPr>
                <w:color w:val="0D0D0D" w:themeColor="text1" w:themeTint="F2"/>
              </w:rPr>
            </w:pPr>
            <w:r w:rsidRPr="00220DA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BE205D" w:rsidRPr="00DF450A" w:rsidTr="003D0CF0">
        <w:trPr>
          <w:trHeight w:val="328"/>
        </w:trPr>
        <w:tc>
          <w:tcPr>
            <w:tcW w:w="10206" w:type="dxa"/>
            <w:gridSpan w:val="5"/>
          </w:tcPr>
          <w:p w:rsidR="00BE205D" w:rsidRDefault="00BE205D" w:rsidP="00BE205D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2022- 2024 годы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5C3585" w:rsidRPr="00D3638F" w:rsidRDefault="005C3585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5C3585" w:rsidRPr="00D3638F" w:rsidRDefault="005C3585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74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BE205D" w:rsidRPr="00D3638F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BE205D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D3638F" w:rsidRDefault="00BE205D" w:rsidP="00BE205D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BE205D" w:rsidRPr="00D3638F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Калининская, д. 122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F73FB9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1000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130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д.62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д.107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Луговая, д.109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катериновка, ул.Кооперативная, 36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катериновка, </w:t>
            </w:r>
          </w:p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3D0CF0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263D" w:rsidRPr="00F06FEB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6"/>
        <w:tblW w:w="9606" w:type="dxa"/>
        <w:tblLayout w:type="fixed"/>
        <w:tblLook w:val="04A0"/>
      </w:tblPr>
      <w:tblGrid>
        <w:gridCol w:w="562"/>
        <w:gridCol w:w="3089"/>
        <w:gridCol w:w="4537"/>
        <w:gridCol w:w="1418"/>
      </w:tblGrid>
      <w:tr w:rsidR="0055093A" w:rsidRPr="00F06FEB" w:rsidTr="00561F06">
        <w:trPr>
          <w:trHeight w:val="869"/>
        </w:trPr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537" w:type="dxa"/>
          </w:tcPr>
          <w:p w:rsidR="0055093A" w:rsidRPr="00F06FEB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55093A" w:rsidRPr="00F06FEB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55093A" w:rsidRPr="00F06FEB" w:rsidRDefault="00F06FEB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</w:t>
            </w:r>
            <w:proofErr w:type="spellEnd"/>
            <w:r w:rsidR="0055093A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</w:t>
            </w:r>
            <w:proofErr w:type="gramStart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уб.)</w:t>
            </w:r>
          </w:p>
        </w:tc>
      </w:tr>
      <w:tr w:rsidR="0055093A" w:rsidRPr="00F06FEB" w:rsidTr="00733400">
        <w:trPr>
          <w:trHeight w:val="285"/>
        </w:trPr>
        <w:tc>
          <w:tcPr>
            <w:tcW w:w="9606" w:type="dxa"/>
            <w:gridSpan w:val="4"/>
          </w:tcPr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55093A" w:rsidRPr="00F06FEB" w:rsidTr="00561F06"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55093A" w:rsidRPr="00F06FEB" w:rsidRDefault="0055093A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4537" w:type="dxa"/>
          </w:tcPr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18" w:type="dxa"/>
          </w:tcPr>
          <w:p w:rsidR="0055093A" w:rsidRPr="00F06FEB" w:rsidRDefault="0055093A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55093A" w:rsidRPr="00F06FEB" w:rsidTr="00F06FEB">
        <w:trPr>
          <w:trHeight w:val="242"/>
        </w:trPr>
        <w:tc>
          <w:tcPr>
            <w:tcW w:w="9606" w:type="dxa"/>
            <w:gridSpan w:val="4"/>
          </w:tcPr>
          <w:p w:rsidR="0055093A" w:rsidRPr="00F06FEB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5093A" w:rsidRPr="00F06FEB" w:rsidTr="00561F06">
        <w:trPr>
          <w:trHeight w:val="2355"/>
        </w:trPr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55093A" w:rsidRPr="00F06FEB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55093A" w:rsidRPr="00F06FEB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</w:tc>
        <w:tc>
          <w:tcPr>
            <w:tcW w:w="4537" w:type="dxa"/>
          </w:tcPr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 w:rsidR="00200A49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643BFE" w:rsidRPr="00F06FEB" w:rsidRDefault="00643BFE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  <w:p w:rsidR="00116693" w:rsidRPr="00F06FEB" w:rsidRDefault="00116693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стелы</w:t>
            </w:r>
          </w:p>
        </w:tc>
        <w:tc>
          <w:tcPr>
            <w:tcW w:w="1418" w:type="dxa"/>
          </w:tcPr>
          <w:p w:rsidR="0055093A" w:rsidRPr="00F06FEB" w:rsidRDefault="00116693" w:rsidP="0011669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916</w:t>
            </w:r>
            <w:r w:rsidR="003D0CF0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09829</w:t>
            </w:r>
          </w:p>
        </w:tc>
      </w:tr>
      <w:tr w:rsidR="0055093A" w:rsidRPr="00F06FEB" w:rsidTr="00561F06">
        <w:trPr>
          <w:trHeight w:val="1698"/>
        </w:trPr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50 лет Октября  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</w:tcPr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1418" w:type="dxa"/>
          </w:tcPr>
          <w:p w:rsidR="0055093A" w:rsidRPr="00F06FEB" w:rsidRDefault="00862807" w:rsidP="002746A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631,27615</w:t>
            </w:r>
          </w:p>
        </w:tc>
      </w:tr>
      <w:tr w:rsidR="0055093A" w:rsidRPr="00F06FEB" w:rsidTr="00777731">
        <w:trPr>
          <w:trHeight w:val="310"/>
        </w:trPr>
        <w:tc>
          <w:tcPr>
            <w:tcW w:w="9606" w:type="dxa"/>
            <w:gridSpan w:val="4"/>
          </w:tcPr>
          <w:p w:rsidR="0055093A" w:rsidRPr="00F06FEB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5093A" w:rsidRPr="00F06FEB" w:rsidTr="00561F06">
        <w:tc>
          <w:tcPr>
            <w:tcW w:w="562" w:type="dxa"/>
          </w:tcPr>
          <w:p w:rsidR="0055093A" w:rsidRPr="00F06FEB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</w:t>
            </w:r>
            <w:proofErr w:type="gramStart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537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18" w:type="dxa"/>
          </w:tcPr>
          <w:p w:rsidR="0055093A" w:rsidRPr="00F06FEB" w:rsidRDefault="00DE6620" w:rsidP="00DE662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1076</w:t>
            </w:r>
            <w:r w:rsidR="00EF5631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105</w:t>
            </w:r>
          </w:p>
        </w:tc>
      </w:tr>
      <w:tr w:rsidR="0055093A" w:rsidRPr="00B940DE" w:rsidTr="00561F06">
        <w:trPr>
          <w:trHeight w:val="1365"/>
        </w:trPr>
        <w:tc>
          <w:tcPr>
            <w:tcW w:w="562" w:type="dxa"/>
          </w:tcPr>
          <w:p w:rsidR="0055093A" w:rsidRPr="00F06FEB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4537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93A" w:rsidRPr="00561F06" w:rsidRDefault="003600B3" w:rsidP="002D1C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1F0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</w:t>
            </w:r>
            <w:r w:rsidR="002D1CE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  <w:r w:rsidR="00561F06" w:rsidRPr="00561F0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</w:t>
            </w:r>
            <w:r w:rsidRPr="00561F0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,12928</w:t>
            </w:r>
          </w:p>
        </w:tc>
      </w:tr>
      <w:tr w:rsidR="0055093A" w:rsidRPr="00F06FEB" w:rsidTr="00F06FEB">
        <w:trPr>
          <w:trHeight w:val="274"/>
        </w:trPr>
        <w:tc>
          <w:tcPr>
            <w:tcW w:w="9606" w:type="dxa"/>
            <w:gridSpan w:val="4"/>
          </w:tcPr>
          <w:p w:rsidR="0055093A" w:rsidRPr="00F06FEB" w:rsidRDefault="0055093A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B117D8" w:rsidRPr="00F06FEB" w:rsidTr="00561F06">
        <w:trPr>
          <w:trHeight w:val="791"/>
        </w:trPr>
        <w:tc>
          <w:tcPr>
            <w:tcW w:w="562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B117D8" w:rsidRPr="00F06FEB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</w:p>
        </w:tc>
        <w:tc>
          <w:tcPr>
            <w:tcW w:w="4537" w:type="dxa"/>
          </w:tcPr>
          <w:p w:rsidR="00B117D8" w:rsidRPr="00F06FEB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дорожка из асфальтного покрытия</w:t>
            </w:r>
          </w:p>
          <w:p w:rsidR="00B117D8" w:rsidRPr="00F06FEB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B117D8" w:rsidRPr="00F06FEB" w:rsidRDefault="00B117D8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беседки с навесом</w:t>
            </w:r>
          </w:p>
        </w:tc>
        <w:tc>
          <w:tcPr>
            <w:tcW w:w="1418" w:type="dxa"/>
          </w:tcPr>
          <w:p w:rsidR="00B117D8" w:rsidRPr="00F06FEB" w:rsidRDefault="006B73AC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74709F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000,00 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643145" w:rsidRPr="00F06FEB" w:rsidTr="00257062">
        <w:trPr>
          <w:trHeight w:val="291"/>
        </w:trPr>
        <w:tc>
          <w:tcPr>
            <w:tcW w:w="9606" w:type="dxa"/>
            <w:gridSpan w:val="4"/>
          </w:tcPr>
          <w:p w:rsidR="00643145" w:rsidRPr="00F06FEB" w:rsidRDefault="00643145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2023-2024г. </w:t>
            </w:r>
          </w:p>
        </w:tc>
      </w:tr>
      <w:tr w:rsidR="00B117D8" w:rsidRPr="00F06FEB" w:rsidTr="00561F06">
        <w:trPr>
          <w:trHeight w:val="454"/>
        </w:trPr>
        <w:tc>
          <w:tcPr>
            <w:tcW w:w="562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B117D8" w:rsidRPr="00F06FEB" w:rsidRDefault="0074709F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Парковая зона</w:t>
            </w:r>
            <w:r w:rsidR="00B117D8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 50 лет Октябрь, р.п. Екатериновка</w:t>
            </w:r>
          </w:p>
        </w:tc>
        <w:tc>
          <w:tcPr>
            <w:tcW w:w="4537" w:type="dxa"/>
          </w:tcPr>
          <w:p w:rsidR="00B117D8" w:rsidRPr="00F06FEB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D47DB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детского игрового комплекса</w:t>
            </w:r>
          </w:p>
          <w:p w:rsidR="009D47DB" w:rsidRPr="00F06FEB" w:rsidRDefault="009D47DB" w:rsidP="00F06FE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покрытие для игров</w:t>
            </w:r>
            <w:r w:rsid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ой </w:t>
            </w: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площад</w:t>
            </w:r>
            <w:r w:rsid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</w:t>
            </w:r>
          </w:p>
        </w:tc>
        <w:tc>
          <w:tcPr>
            <w:tcW w:w="1418" w:type="dxa"/>
          </w:tcPr>
          <w:p w:rsidR="00B117D8" w:rsidRPr="00F06FEB" w:rsidRDefault="0074709F" w:rsidP="00711C3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1000,00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B117D8" w:rsidRPr="00F06FEB" w:rsidTr="00561F06">
        <w:trPr>
          <w:trHeight w:val="450"/>
        </w:trPr>
        <w:tc>
          <w:tcPr>
            <w:tcW w:w="562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B117D8" w:rsidRPr="00F06FEB" w:rsidRDefault="006B73AC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B117D8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дминистративная площадь</w:t>
            </w:r>
            <w:r w:rsidR="009D47DB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р.п. Екатериновка</w:t>
            </w:r>
          </w:p>
        </w:tc>
        <w:tc>
          <w:tcPr>
            <w:tcW w:w="4537" w:type="dxa"/>
          </w:tcPr>
          <w:p w:rsidR="009D47DB" w:rsidRPr="00F06FEB" w:rsidRDefault="009D47DB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B117D8" w:rsidRPr="00F06FEB" w:rsidRDefault="009D47DB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</w:tc>
        <w:tc>
          <w:tcPr>
            <w:tcW w:w="1418" w:type="dxa"/>
          </w:tcPr>
          <w:p w:rsidR="00B117D8" w:rsidRPr="00F06FEB" w:rsidRDefault="0074709F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1000,00 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EE0FC7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sectPr w:rsidR="00EE0FC7" w:rsidSect="00F06FEB"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EE0FC7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sectPr w:rsidR="00EE0FC7" w:rsidSect="00EE0FC7">
          <w:type w:val="continuous"/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EE0FC7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sectPr w:rsidR="00EE0FC7" w:rsidSect="00EE0FC7">
          <w:type w:val="continuous"/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E0FC7">
        <w:rPr>
          <w:rFonts w:ascii="Times New Roman" w:hAnsi="Times New Roman" w:cs="Times New Roman"/>
          <w:sz w:val="20"/>
          <w:szCs w:val="20"/>
        </w:rPr>
        <w:t xml:space="preserve"> к муниципальной программе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</w:t>
      </w:r>
      <w:proofErr w:type="gramStart"/>
      <w:r w:rsidRPr="00EE0FC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E0F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территории Екатериновского </w:t>
      </w:r>
      <w:proofErr w:type="gramStart"/>
      <w:r w:rsidRPr="00EE0FC7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EE0F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>образования на 2018-2024 годы»</w:t>
      </w:r>
    </w:p>
    <w:p w:rsidR="00EE0FC7" w:rsidRDefault="00EE0FC7" w:rsidP="00EE0FC7">
      <w:pPr>
        <w:pStyle w:val="a7"/>
        <w:ind w:left="142"/>
        <w:jc w:val="both"/>
        <w:rPr>
          <w:sz w:val="28"/>
          <w:szCs w:val="28"/>
        </w:rPr>
      </w:pP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благоустройству</w:t>
      </w:r>
      <w:r w:rsidR="00FA3FA5">
        <w:rPr>
          <w:sz w:val="28"/>
          <w:szCs w:val="28"/>
        </w:rPr>
        <w:t xml:space="preserve"> территорий</w:t>
      </w:r>
      <w:r w:rsidR="00FA3FA5" w:rsidRPr="00FA3FA5"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в 2021 году</w:t>
      </w:r>
      <w:r>
        <w:rPr>
          <w:sz w:val="28"/>
          <w:szCs w:val="28"/>
        </w:rPr>
        <w:t>,</w:t>
      </w: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осуществляемых</w:t>
      </w:r>
      <w:proofErr w:type="gramEnd"/>
      <w:r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за счет межбюджетного трансферта</w:t>
      </w:r>
    </w:p>
    <w:tbl>
      <w:tblPr>
        <w:tblStyle w:val="af6"/>
        <w:tblW w:w="15764" w:type="dxa"/>
        <w:tblLayout w:type="fixed"/>
        <w:tblLook w:val="04A0"/>
      </w:tblPr>
      <w:tblGrid>
        <w:gridCol w:w="594"/>
        <w:gridCol w:w="4226"/>
        <w:gridCol w:w="2835"/>
        <w:gridCol w:w="4111"/>
        <w:gridCol w:w="1864"/>
        <w:gridCol w:w="2134"/>
      </w:tblGrid>
      <w:tr w:rsidR="00EE0FC7" w:rsidTr="00257062">
        <w:tc>
          <w:tcPr>
            <w:tcW w:w="59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4111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работ, товаров и услуг</w:t>
            </w:r>
          </w:p>
        </w:tc>
        <w:tc>
          <w:tcPr>
            <w:tcW w:w="186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Натуральные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13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стоимость,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EE0FC7" w:rsidTr="00257062">
        <w:trPr>
          <w:trHeight w:val="4158"/>
        </w:trPr>
        <w:tc>
          <w:tcPr>
            <w:tcW w:w="594" w:type="dxa"/>
          </w:tcPr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 w:rsidRPr="00647987">
              <w:t>1.</w:t>
            </w: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 xml:space="preserve"> </w:t>
            </w:r>
          </w:p>
        </w:tc>
        <w:tc>
          <w:tcPr>
            <w:tcW w:w="4226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Тротуары по ул. Калининская (от ул. Молодежная до ул. Восточная),   ул. Кооперативная (от ул. Молодежная до ул. Кооперативная</w:t>
            </w:r>
            <w:proofErr w:type="gramStart"/>
            <w:r>
              <w:t xml:space="preserve"> ,</w:t>
            </w:r>
            <w:proofErr w:type="gramEnd"/>
            <w:r>
              <w:t xml:space="preserve"> д.12), 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>)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Екатериновского района Саратовской области</w:t>
            </w:r>
            <w:r>
              <w:t xml:space="preserve">   </w:t>
            </w:r>
          </w:p>
        </w:tc>
        <w:tc>
          <w:tcPr>
            <w:tcW w:w="2835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 (от ул. Молодежная до ул. Восточная) 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ул. Кооперативная (от ул. Молодежная до ул. Кооперативная</w:t>
            </w:r>
            <w:proofErr w:type="gramStart"/>
            <w:r>
              <w:t xml:space="preserve"> ,</w:t>
            </w:r>
            <w:proofErr w:type="gramEnd"/>
            <w:r>
              <w:t xml:space="preserve"> д.12) 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 xml:space="preserve">) </w:t>
            </w:r>
          </w:p>
        </w:tc>
        <w:tc>
          <w:tcPr>
            <w:tcW w:w="4111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Устройство из асфальтного покрытия, </w:t>
            </w: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установка бортовых камней</w:t>
            </w: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 </w:t>
            </w:r>
          </w:p>
        </w:tc>
        <w:tc>
          <w:tcPr>
            <w:tcW w:w="1864" w:type="dxa"/>
          </w:tcPr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 xml:space="preserve">3780 </w:t>
            </w:r>
            <w:r w:rsidRPr="004045A2">
              <w:t>м</w:t>
            </w:r>
            <w:proofErr w:type="gramStart"/>
            <w:r w:rsidRPr="004D1E7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3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 w:rsidRPr="00C062A0">
              <w:t>8</w:t>
            </w:r>
            <w:r>
              <w:t xml:space="preserve"> </w:t>
            </w:r>
            <w:r w:rsidRPr="00C062A0">
              <w:t>923</w:t>
            </w:r>
            <w:r>
              <w:t xml:space="preserve"> </w:t>
            </w:r>
            <w:r w:rsidRPr="00C062A0">
              <w:t>936,8</w:t>
            </w:r>
            <w:r>
              <w:t>0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  <w:p w:rsidR="00EE0FC7" w:rsidRPr="00647987" w:rsidRDefault="00EE0FC7" w:rsidP="00257062">
            <w:pPr>
              <w:pStyle w:val="a7"/>
              <w:tabs>
                <w:tab w:val="left" w:pos="390"/>
                <w:tab w:val="center" w:pos="959"/>
                <w:tab w:val="left" w:pos="4949"/>
              </w:tabs>
              <w:ind w:left="0"/>
              <w:rPr>
                <w:highlight w:val="green"/>
              </w:rPr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EE0FC7" w:rsidTr="00257062">
        <w:trPr>
          <w:trHeight w:val="422"/>
        </w:trPr>
        <w:tc>
          <w:tcPr>
            <w:tcW w:w="594" w:type="dxa"/>
          </w:tcPr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2.</w:t>
            </w:r>
          </w:p>
        </w:tc>
        <w:tc>
          <w:tcPr>
            <w:tcW w:w="4226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Детские игровые площадки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Калининская, д. 99,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Екатериновского района Саратовской области</w:t>
            </w:r>
            <w:r>
              <w:t xml:space="preserve">   </w:t>
            </w:r>
          </w:p>
        </w:tc>
        <w:tc>
          <w:tcPr>
            <w:tcW w:w="2835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ул. Калининская, д. 99</w:t>
            </w:r>
          </w:p>
        </w:tc>
        <w:tc>
          <w:tcPr>
            <w:tcW w:w="4111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Устройство  детских игровых площадок</w:t>
            </w:r>
          </w:p>
        </w:tc>
        <w:tc>
          <w:tcPr>
            <w:tcW w:w="186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2 шт.</w:t>
            </w:r>
          </w:p>
        </w:tc>
        <w:tc>
          <w:tcPr>
            <w:tcW w:w="2134" w:type="dxa"/>
          </w:tcPr>
          <w:p w:rsidR="00EE0FC7" w:rsidRPr="004D1E71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1 076 063,20</w:t>
            </w:r>
          </w:p>
        </w:tc>
      </w:tr>
      <w:tr w:rsidR="00EE0FC7" w:rsidRPr="00F45DF0" w:rsidTr="00257062">
        <w:tc>
          <w:tcPr>
            <w:tcW w:w="594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</w:tc>
        <w:tc>
          <w:tcPr>
            <w:tcW w:w="4226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</w:tc>
        <w:tc>
          <w:tcPr>
            <w:tcW w:w="2835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</w:tc>
        <w:tc>
          <w:tcPr>
            <w:tcW w:w="4111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rPr>
                <w:b/>
                <w:bCs/>
              </w:rPr>
            </w:pPr>
            <w:r w:rsidRPr="00F45DF0">
              <w:rPr>
                <w:b/>
                <w:bCs/>
              </w:rPr>
              <w:t>ИТОГО:</w:t>
            </w:r>
          </w:p>
        </w:tc>
        <w:tc>
          <w:tcPr>
            <w:tcW w:w="1864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</w:tc>
        <w:tc>
          <w:tcPr>
            <w:tcW w:w="2134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b/>
                <w:bCs/>
              </w:rPr>
            </w:pPr>
            <w:r w:rsidRPr="00F45DF0">
              <w:rPr>
                <w:b/>
                <w:bCs/>
              </w:rPr>
              <w:t>10 000 000,00</w:t>
            </w:r>
          </w:p>
        </w:tc>
      </w:tr>
    </w:tbl>
    <w:p w:rsidR="00EE0FC7" w:rsidRPr="00F45DF0" w:rsidRDefault="00EE0FC7" w:rsidP="00EE0FC7">
      <w:pPr>
        <w:ind w:left="9498"/>
        <w:rPr>
          <w:b/>
          <w:bCs/>
          <w:sz w:val="24"/>
          <w:szCs w:val="24"/>
        </w:rPr>
      </w:pPr>
    </w:p>
    <w:p w:rsidR="00EE0FC7" w:rsidRDefault="00EE0FC7" w:rsidP="00EE0FC7"/>
    <w:p w:rsidR="00EE0FC7" w:rsidRPr="00F06FEB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sectPr w:rsidR="00EE0FC7" w:rsidRPr="00F06FEB" w:rsidSect="00EE0FC7">
      <w:pgSz w:w="16838" w:h="11906" w:orient="landscape" w:code="9"/>
      <w:pgMar w:top="849" w:right="536" w:bottom="1701" w:left="568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07" w:rsidRDefault="00BF1207" w:rsidP="001D5765">
      <w:pPr>
        <w:spacing w:after="0" w:line="240" w:lineRule="auto"/>
      </w:pPr>
      <w:r>
        <w:separator/>
      </w:r>
    </w:p>
  </w:endnote>
  <w:endnote w:type="continuationSeparator" w:id="0">
    <w:p w:rsidR="00BF1207" w:rsidRDefault="00BF1207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62" w:rsidRDefault="00126F25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25706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57062" w:rsidRDefault="00257062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62" w:rsidRPr="007931C9" w:rsidRDefault="00257062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257062" w:rsidRDefault="00257062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07" w:rsidRDefault="00BF1207" w:rsidP="001D5765">
      <w:pPr>
        <w:spacing w:after="0" w:line="240" w:lineRule="auto"/>
      </w:pPr>
      <w:r>
        <w:separator/>
      </w:r>
    </w:p>
  </w:footnote>
  <w:footnote w:type="continuationSeparator" w:id="0">
    <w:p w:rsidR="00BF1207" w:rsidRDefault="00BF1207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5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8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9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3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5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4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5"/>
  </w:num>
  <w:num w:numId="14">
    <w:abstractNumId w:val="5"/>
  </w:num>
  <w:num w:numId="15">
    <w:abstractNumId w:val="18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19"/>
  </w:num>
  <w:num w:numId="24">
    <w:abstractNumId w:val="21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CBF"/>
    <w:rsid w:val="00002090"/>
    <w:rsid w:val="000027B2"/>
    <w:rsid w:val="00002EBC"/>
    <w:rsid w:val="00003504"/>
    <w:rsid w:val="00005E95"/>
    <w:rsid w:val="00007987"/>
    <w:rsid w:val="000162B9"/>
    <w:rsid w:val="00020353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3F3B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4B4A"/>
    <w:rsid w:val="00074BF4"/>
    <w:rsid w:val="000771C0"/>
    <w:rsid w:val="00077750"/>
    <w:rsid w:val="00083F47"/>
    <w:rsid w:val="00084DE1"/>
    <w:rsid w:val="000854D5"/>
    <w:rsid w:val="00085781"/>
    <w:rsid w:val="000858CA"/>
    <w:rsid w:val="00095528"/>
    <w:rsid w:val="00096A8E"/>
    <w:rsid w:val="0009727F"/>
    <w:rsid w:val="000A0C3C"/>
    <w:rsid w:val="000A0CDA"/>
    <w:rsid w:val="000A0E0B"/>
    <w:rsid w:val="000A1D81"/>
    <w:rsid w:val="000A2B1B"/>
    <w:rsid w:val="000B4320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0250"/>
    <w:rsid w:val="000E1D6A"/>
    <w:rsid w:val="000E2C43"/>
    <w:rsid w:val="000E523C"/>
    <w:rsid w:val="000E5A35"/>
    <w:rsid w:val="000E731C"/>
    <w:rsid w:val="000E7EE3"/>
    <w:rsid w:val="000F588B"/>
    <w:rsid w:val="000F5900"/>
    <w:rsid w:val="000F607E"/>
    <w:rsid w:val="000F6F85"/>
    <w:rsid w:val="0010297D"/>
    <w:rsid w:val="00102E61"/>
    <w:rsid w:val="001036DD"/>
    <w:rsid w:val="00105ACB"/>
    <w:rsid w:val="00105B5C"/>
    <w:rsid w:val="0010608D"/>
    <w:rsid w:val="00106572"/>
    <w:rsid w:val="001069C6"/>
    <w:rsid w:val="00107184"/>
    <w:rsid w:val="00113437"/>
    <w:rsid w:val="00115825"/>
    <w:rsid w:val="00116693"/>
    <w:rsid w:val="00121B95"/>
    <w:rsid w:val="001220C2"/>
    <w:rsid w:val="001220FE"/>
    <w:rsid w:val="0012263D"/>
    <w:rsid w:val="001227F4"/>
    <w:rsid w:val="00123EC4"/>
    <w:rsid w:val="0012473C"/>
    <w:rsid w:val="0012518C"/>
    <w:rsid w:val="00126F25"/>
    <w:rsid w:val="00131D38"/>
    <w:rsid w:val="00133031"/>
    <w:rsid w:val="00133236"/>
    <w:rsid w:val="00134FFB"/>
    <w:rsid w:val="001372ED"/>
    <w:rsid w:val="00144D6B"/>
    <w:rsid w:val="00146027"/>
    <w:rsid w:val="00146F73"/>
    <w:rsid w:val="00147AF4"/>
    <w:rsid w:val="0015168B"/>
    <w:rsid w:val="00153810"/>
    <w:rsid w:val="00153C90"/>
    <w:rsid w:val="0015504B"/>
    <w:rsid w:val="00155634"/>
    <w:rsid w:val="00156278"/>
    <w:rsid w:val="00157560"/>
    <w:rsid w:val="00157F6E"/>
    <w:rsid w:val="00160DC3"/>
    <w:rsid w:val="00161FEE"/>
    <w:rsid w:val="00164DF6"/>
    <w:rsid w:val="001664D0"/>
    <w:rsid w:val="00172FBA"/>
    <w:rsid w:val="001744F9"/>
    <w:rsid w:val="00175139"/>
    <w:rsid w:val="00176777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BB1"/>
    <w:rsid w:val="00195FDC"/>
    <w:rsid w:val="0019690E"/>
    <w:rsid w:val="00196BEC"/>
    <w:rsid w:val="001A0970"/>
    <w:rsid w:val="001A0E09"/>
    <w:rsid w:val="001A227C"/>
    <w:rsid w:val="001A2C29"/>
    <w:rsid w:val="001A3C34"/>
    <w:rsid w:val="001A77B1"/>
    <w:rsid w:val="001A7E77"/>
    <w:rsid w:val="001B3A17"/>
    <w:rsid w:val="001B5431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5F81"/>
    <w:rsid w:val="001E62C8"/>
    <w:rsid w:val="001E6B3B"/>
    <w:rsid w:val="001E7053"/>
    <w:rsid w:val="001E71F1"/>
    <w:rsid w:val="001E75F6"/>
    <w:rsid w:val="001F059F"/>
    <w:rsid w:val="001F0CB5"/>
    <w:rsid w:val="001F2266"/>
    <w:rsid w:val="001F5FFB"/>
    <w:rsid w:val="001F77FC"/>
    <w:rsid w:val="00200A49"/>
    <w:rsid w:val="00202BF2"/>
    <w:rsid w:val="00206F15"/>
    <w:rsid w:val="002163F6"/>
    <w:rsid w:val="00220DAD"/>
    <w:rsid w:val="00220FA5"/>
    <w:rsid w:val="00222F77"/>
    <w:rsid w:val="00224C88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48C"/>
    <w:rsid w:val="00243E3A"/>
    <w:rsid w:val="002449D0"/>
    <w:rsid w:val="0024615D"/>
    <w:rsid w:val="002477BC"/>
    <w:rsid w:val="00250AB5"/>
    <w:rsid w:val="002543F1"/>
    <w:rsid w:val="0025445E"/>
    <w:rsid w:val="00257062"/>
    <w:rsid w:val="00257210"/>
    <w:rsid w:val="00263D41"/>
    <w:rsid w:val="00263D92"/>
    <w:rsid w:val="002642D1"/>
    <w:rsid w:val="00265F3B"/>
    <w:rsid w:val="002660E9"/>
    <w:rsid w:val="002674DD"/>
    <w:rsid w:val="00271A22"/>
    <w:rsid w:val="002746A7"/>
    <w:rsid w:val="00277ACE"/>
    <w:rsid w:val="00285C24"/>
    <w:rsid w:val="00286D71"/>
    <w:rsid w:val="0029269F"/>
    <w:rsid w:val="0029349F"/>
    <w:rsid w:val="00294DFB"/>
    <w:rsid w:val="00296EA1"/>
    <w:rsid w:val="002A0EEE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375"/>
    <w:rsid w:val="002C4A3E"/>
    <w:rsid w:val="002C64E0"/>
    <w:rsid w:val="002C7078"/>
    <w:rsid w:val="002C76DA"/>
    <w:rsid w:val="002D103B"/>
    <w:rsid w:val="002D1CE6"/>
    <w:rsid w:val="002D2599"/>
    <w:rsid w:val="002D2639"/>
    <w:rsid w:val="002D28FB"/>
    <w:rsid w:val="002D4EFC"/>
    <w:rsid w:val="002D5AC6"/>
    <w:rsid w:val="002E4830"/>
    <w:rsid w:val="002F241D"/>
    <w:rsid w:val="002F2949"/>
    <w:rsid w:val="00301000"/>
    <w:rsid w:val="003028D3"/>
    <w:rsid w:val="003030D2"/>
    <w:rsid w:val="00303B5A"/>
    <w:rsid w:val="0030412A"/>
    <w:rsid w:val="0030435B"/>
    <w:rsid w:val="00304B48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57E62"/>
    <w:rsid w:val="003600B3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D5C"/>
    <w:rsid w:val="0038240E"/>
    <w:rsid w:val="003829C1"/>
    <w:rsid w:val="00382A6D"/>
    <w:rsid w:val="00384F0B"/>
    <w:rsid w:val="0038624C"/>
    <w:rsid w:val="00386844"/>
    <w:rsid w:val="00387861"/>
    <w:rsid w:val="0039299C"/>
    <w:rsid w:val="0039326E"/>
    <w:rsid w:val="003969B8"/>
    <w:rsid w:val="003A086A"/>
    <w:rsid w:val="003A2FAC"/>
    <w:rsid w:val="003B2A28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566"/>
    <w:rsid w:val="00431A81"/>
    <w:rsid w:val="00435EAE"/>
    <w:rsid w:val="00436D21"/>
    <w:rsid w:val="004422CB"/>
    <w:rsid w:val="00444099"/>
    <w:rsid w:val="004456FE"/>
    <w:rsid w:val="004464B7"/>
    <w:rsid w:val="00450111"/>
    <w:rsid w:val="00455611"/>
    <w:rsid w:val="0045563A"/>
    <w:rsid w:val="00457D51"/>
    <w:rsid w:val="00460569"/>
    <w:rsid w:val="004615A9"/>
    <w:rsid w:val="00464874"/>
    <w:rsid w:val="0046556A"/>
    <w:rsid w:val="00465746"/>
    <w:rsid w:val="00467C67"/>
    <w:rsid w:val="00471A85"/>
    <w:rsid w:val="004721EE"/>
    <w:rsid w:val="004725B9"/>
    <w:rsid w:val="0047295B"/>
    <w:rsid w:val="00476DE1"/>
    <w:rsid w:val="00476F19"/>
    <w:rsid w:val="004802BA"/>
    <w:rsid w:val="00480674"/>
    <w:rsid w:val="00484E20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F1711"/>
    <w:rsid w:val="004F3DB4"/>
    <w:rsid w:val="004F4190"/>
    <w:rsid w:val="004F54E4"/>
    <w:rsid w:val="004F5C1B"/>
    <w:rsid w:val="004F5E86"/>
    <w:rsid w:val="004F63AE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5337"/>
    <w:rsid w:val="005562BC"/>
    <w:rsid w:val="005566B3"/>
    <w:rsid w:val="0055676F"/>
    <w:rsid w:val="0055753D"/>
    <w:rsid w:val="00560D9F"/>
    <w:rsid w:val="00561F06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96D1A"/>
    <w:rsid w:val="005A00CF"/>
    <w:rsid w:val="005A2435"/>
    <w:rsid w:val="005A44C4"/>
    <w:rsid w:val="005A6599"/>
    <w:rsid w:val="005A722C"/>
    <w:rsid w:val="005A753F"/>
    <w:rsid w:val="005B0EBF"/>
    <w:rsid w:val="005B4F58"/>
    <w:rsid w:val="005B5BED"/>
    <w:rsid w:val="005B5DB7"/>
    <w:rsid w:val="005B71AC"/>
    <w:rsid w:val="005B71D0"/>
    <w:rsid w:val="005C0A2B"/>
    <w:rsid w:val="005C3585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05C5"/>
    <w:rsid w:val="005E726A"/>
    <w:rsid w:val="005F3E58"/>
    <w:rsid w:val="005F7767"/>
    <w:rsid w:val="00600546"/>
    <w:rsid w:val="0060112A"/>
    <w:rsid w:val="00606F63"/>
    <w:rsid w:val="00607341"/>
    <w:rsid w:val="00621AFD"/>
    <w:rsid w:val="00621DD1"/>
    <w:rsid w:val="00623493"/>
    <w:rsid w:val="00626C3B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145"/>
    <w:rsid w:val="00643BFE"/>
    <w:rsid w:val="00643E70"/>
    <w:rsid w:val="00644DAD"/>
    <w:rsid w:val="0065003C"/>
    <w:rsid w:val="00650087"/>
    <w:rsid w:val="00651882"/>
    <w:rsid w:val="00651BEB"/>
    <w:rsid w:val="006526E6"/>
    <w:rsid w:val="006543C7"/>
    <w:rsid w:val="00662382"/>
    <w:rsid w:val="00663BF2"/>
    <w:rsid w:val="00666CC6"/>
    <w:rsid w:val="0066779D"/>
    <w:rsid w:val="00670B4D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B73AC"/>
    <w:rsid w:val="006C6805"/>
    <w:rsid w:val="006C7619"/>
    <w:rsid w:val="006D6C12"/>
    <w:rsid w:val="006E5B35"/>
    <w:rsid w:val="006E76F4"/>
    <w:rsid w:val="006F06D2"/>
    <w:rsid w:val="006F170D"/>
    <w:rsid w:val="006F2030"/>
    <w:rsid w:val="006F22A2"/>
    <w:rsid w:val="006F2AFF"/>
    <w:rsid w:val="006F3481"/>
    <w:rsid w:val="006F41A1"/>
    <w:rsid w:val="006F4A96"/>
    <w:rsid w:val="006F4B75"/>
    <w:rsid w:val="006F5585"/>
    <w:rsid w:val="006F64B3"/>
    <w:rsid w:val="007007E2"/>
    <w:rsid w:val="007034CE"/>
    <w:rsid w:val="00703C4B"/>
    <w:rsid w:val="00703D87"/>
    <w:rsid w:val="00704CBF"/>
    <w:rsid w:val="0070653D"/>
    <w:rsid w:val="00707340"/>
    <w:rsid w:val="007073F9"/>
    <w:rsid w:val="007110B3"/>
    <w:rsid w:val="00711C31"/>
    <w:rsid w:val="00712F9F"/>
    <w:rsid w:val="00714048"/>
    <w:rsid w:val="00714C84"/>
    <w:rsid w:val="00716693"/>
    <w:rsid w:val="00717A79"/>
    <w:rsid w:val="0072502B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709F"/>
    <w:rsid w:val="00747CE3"/>
    <w:rsid w:val="00750379"/>
    <w:rsid w:val="00751D52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6A95"/>
    <w:rsid w:val="00777281"/>
    <w:rsid w:val="00777432"/>
    <w:rsid w:val="00777731"/>
    <w:rsid w:val="00781CD7"/>
    <w:rsid w:val="00782347"/>
    <w:rsid w:val="007826F1"/>
    <w:rsid w:val="007852A6"/>
    <w:rsid w:val="007859A7"/>
    <w:rsid w:val="007931C9"/>
    <w:rsid w:val="00794EFE"/>
    <w:rsid w:val="00795C33"/>
    <w:rsid w:val="007979D4"/>
    <w:rsid w:val="007B09D5"/>
    <w:rsid w:val="007B165A"/>
    <w:rsid w:val="007B22B2"/>
    <w:rsid w:val="007B5909"/>
    <w:rsid w:val="007C08C8"/>
    <w:rsid w:val="007C217F"/>
    <w:rsid w:val="007C3C68"/>
    <w:rsid w:val="007C3D01"/>
    <w:rsid w:val="007C4AFD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5E9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016A"/>
    <w:rsid w:val="00842314"/>
    <w:rsid w:val="008448FE"/>
    <w:rsid w:val="00845A0B"/>
    <w:rsid w:val="00846286"/>
    <w:rsid w:val="008465B8"/>
    <w:rsid w:val="0084676C"/>
    <w:rsid w:val="00846B32"/>
    <w:rsid w:val="00853ADD"/>
    <w:rsid w:val="00854981"/>
    <w:rsid w:val="008601B0"/>
    <w:rsid w:val="00860E5D"/>
    <w:rsid w:val="0086183A"/>
    <w:rsid w:val="00862807"/>
    <w:rsid w:val="00865B5C"/>
    <w:rsid w:val="008710D5"/>
    <w:rsid w:val="0087274A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1FFB"/>
    <w:rsid w:val="00892E6C"/>
    <w:rsid w:val="00894A1A"/>
    <w:rsid w:val="0089729D"/>
    <w:rsid w:val="008A0839"/>
    <w:rsid w:val="008A084C"/>
    <w:rsid w:val="008A269E"/>
    <w:rsid w:val="008A3424"/>
    <w:rsid w:val="008A3BFF"/>
    <w:rsid w:val="008A460E"/>
    <w:rsid w:val="008A5CBE"/>
    <w:rsid w:val="008A7041"/>
    <w:rsid w:val="008B02E2"/>
    <w:rsid w:val="008B17D6"/>
    <w:rsid w:val="008B1DEB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C6C6A"/>
    <w:rsid w:val="008D075E"/>
    <w:rsid w:val="008D5B37"/>
    <w:rsid w:val="008E0F0E"/>
    <w:rsid w:val="008E1412"/>
    <w:rsid w:val="008E1AB4"/>
    <w:rsid w:val="008E206C"/>
    <w:rsid w:val="008E38F0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4898"/>
    <w:rsid w:val="008F6DC2"/>
    <w:rsid w:val="008F7DB4"/>
    <w:rsid w:val="009014A6"/>
    <w:rsid w:val="00901D4A"/>
    <w:rsid w:val="00903234"/>
    <w:rsid w:val="009034FA"/>
    <w:rsid w:val="0090381C"/>
    <w:rsid w:val="009045A2"/>
    <w:rsid w:val="009054A5"/>
    <w:rsid w:val="00906392"/>
    <w:rsid w:val="0091329F"/>
    <w:rsid w:val="00915E44"/>
    <w:rsid w:val="009176B9"/>
    <w:rsid w:val="0092033D"/>
    <w:rsid w:val="00920EA3"/>
    <w:rsid w:val="00925424"/>
    <w:rsid w:val="00931557"/>
    <w:rsid w:val="009319CC"/>
    <w:rsid w:val="00932658"/>
    <w:rsid w:val="009346D4"/>
    <w:rsid w:val="00937B84"/>
    <w:rsid w:val="00940DBD"/>
    <w:rsid w:val="00941573"/>
    <w:rsid w:val="0094280D"/>
    <w:rsid w:val="009466BE"/>
    <w:rsid w:val="00947AE2"/>
    <w:rsid w:val="00947E25"/>
    <w:rsid w:val="00960B57"/>
    <w:rsid w:val="00962C26"/>
    <w:rsid w:val="00965399"/>
    <w:rsid w:val="00965B23"/>
    <w:rsid w:val="009741C7"/>
    <w:rsid w:val="00975387"/>
    <w:rsid w:val="009826C5"/>
    <w:rsid w:val="00985562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2616"/>
    <w:rsid w:val="009C38C7"/>
    <w:rsid w:val="009C5608"/>
    <w:rsid w:val="009C673E"/>
    <w:rsid w:val="009D03C0"/>
    <w:rsid w:val="009D0A63"/>
    <w:rsid w:val="009D1920"/>
    <w:rsid w:val="009D1C63"/>
    <w:rsid w:val="009D47DB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47D3"/>
    <w:rsid w:val="009F55F9"/>
    <w:rsid w:val="009F7560"/>
    <w:rsid w:val="009F7AA3"/>
    <w:rsid w:val="009F7B8B"/>
    <w:rsid w:val="00A01850"/>
    <w:rsid w:val="00A01C3F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33EA"/>
    <w:rsid w:val="00A24144"/>
    <w:rsid w:val="00A24E05"/>
    <w:rsid w:val="00A26F66"/>
    <w:rsid w:val="00A31157"/>
    <w:rsid w:val="00A31784"/>
    <w:rsid w:val="00A3265D"/>
    <w:rsid w:val="00A3566B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0E36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17D8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55846"/>
    <w:rsid w:val="00B60E9E"/>
    <w:rsid w:val="00B60EB4"/>
    <w:rsid w:val="00B64E63"/>
    <w:rsid w:val="00B65035"/>
    <w:rsid w:val="00B65E43"/>
    <w:rsid w:val="00B6738C"/>
    <w:rsid w:val="00B6754F"/>
    <w:rsid w:val="00B71E27"/>
    <w:rsid w:val="00B72439"/>
    <w:rsid w:val="00B76133"/>
    <w:rsid w:val="00B7696D"/>
    <w:rsid w:val="00B77CE0"/>
    <w:rsid w:val="00B818BF"/>
    <w:rsid w:val="00B81A6D"/>
    <w:rsid w:val="00B81F16"/>
    <w:rsid w:val="00B83114"/>
    <w:rsid w:val="00B83A7E"/>
    <w:rsid w:val="00B83F82"/>
    <w:rsid w:val="00B854DA"/>
    <w:rsid w:val="00B86295"/>
    <w:rsid w:val="00B8644B"/>
    <w:rsid w:val="00B8660D"/>
    <w:rsid w:val="00B86D91"/>
    <w:rsid w:val="00B871E2"/>
    <w:rsid w:val="00B874BE"/>
    <w:rsid w:val="00B90658"/>
    <w:rsid w:val="00B9378D"/>
    <w:rsid w:val="00B93DA5"/>
    <w:rsid w:val="00B940DE"/>
    <w:rsid w:val="00B95FFA"/>
    <w:rsid w:val="00B962C9"/>
    <w:rsid w:val="00BA1FF4"/>
    <w:rsid w:val="00BA242F"/>
    <w:rsid w:val="00BA3901"/>
    <w:rsid w:val="00BA6661"/>
    <w:rsid w:val="00BA713A"/>
    <w:rsid w:val="00BA7D5F"/>
    <w:rsid w:val="00BB1C8A"/>
    <w:rsid w:val="00BB46E6"/>
    <w:rsid w:val="00BB51AA"/>
    <w:rsid w:val="00BB6326"/>
    <w:rsid w:val="00BB6458"/>
    <w:rsid w:val="00BB7281"/>
    <w:rsid w:val="00BB73E9"/>
    <w:rsid w:val="00BB7620"/>
    <w:rsid w:val="00BC0FC0"/>
    <w:rsid w:val="00BC5662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205D"/>
    <w:rsid w:val="00BE498D"/>
    <w:rsid w:val="00BE5177"/>
    <w:rsid w:val="00BE6A5F"/>
    <w:rsid w:val="00BF0EE5"/>
    <w:rsid w:val="00BF1207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0190"/>
    <w:rsid w:val="00C31C0A"/>
    <w:rsid w:val="00C32AA3"/>
    <w:rsid w:val="00C339F8"/>
    <w:rsid w:val="00C34CBC"/>
    <w:rsid w:val="00C371C1"/>
    <w:rsid w:val="00C417DD"/>
    <w:rsid w:val="00C430BA"/>
    <w:rsid w:val="00C45815"/>
    <w:rsid w:val="00C45E42"/>
    <w:rsid w:val="00C45F48"/>
    <w:rsid w:val="00C52C90"/>
    <w:rsid w:val="00C546B4"/>
    <w:rsid w:val="00C5588B"/>
    <w:rsid w:val="00C5606D"/>
    <w:rsid w:val="00C61191"/>
    <w:rsid w:val="00C61851"/>
    <w:rsid w:val="00C61B24"/>
    <w:rsid w:val="00C651C2"/>
    <w:rsid w:val="00C7040A"/>
    <w:rsid w:val="00C73026"/>
    <w:rsid w:val="00C73F27"/>
    <w:rsid w:val="00C7593B"/>
    <w:rsid w:val="00C767DD"/>
    <w:rsid w:val="00C80F64"/>
    <w:rsid w:val="00C81D1C"/>
    <w:rsid w:val="00C8332B"/>
    <w:rsid w:val="00C878FD"/>
    <w:rsid w:val="00C9360E"/>
    <w:rsid w:val="00C94A51"/>
    <w:rsid w:val="00C96223"/>
    <w:rsid w:val="00C964FF"/>
    <w:rsid w:val="00C979D1"/>
    <w:rsid w:val="00CA05E9"/>
    <w:rsid w:val="00CA0F1F"/>
    <w:rsid w:val="00CA1C25"/>
    <w:rsid w:val="00CA30A0"/>
    <w:rsid w:val="00CA3A49"/>
    <w:rsid w:val="00CB1A3E"/>
    <w:rsid w:val="00CB223F"/>
    <w:rsid w:val="00CB2343"/>
    <w:rsid w:val="00CB4FA5"/>
    <w:rsid w:val="00CB64AE"/>
    <w:rsid w:val="00CC1E3B"/>
    <w:rsid w:val="00CC2043"/>
    <w:rsid w:val="00CC3E3D"/>
    <w:rsid w:val="00CC452C"/>
    <w:rsid w:val="00CC5402"/>
    <w:rsid w:val="00CD15EE"/>
    <w:rsid w:val="00CD2301"/>
    <w:rsid w:val="00CD4E09"/>
    <w:rsid w:val="00CD72A1"/>
    <w:rsid w:val="00CD72BA"/>
    <w:rsid w:val="00CE26E6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638F"/>
    <w:rsid w:val="00D37578"/>
    <w:rsid w:val="00D4021B"/>
    <w:rsid w:val="00D419D8"/>
    <w:rsid w:val="00D43809"/>
    <w:rsid w:val="00D44343"/>
    <w:rsid w:val="00D44C7B"/>
    <w:rsid w:val="00D46311"/>
    <w:rsid w:val="00D46A03"/>
    <w:rsid w:val="00D46AD5"/>
    <w:rsid w:val="00D46CF3"/>
    <w:rsid w:val="00D46D50"/>
    <w:rsid w:val="00D471E7"/>
    <w:rsid w:val="00D477BD"/>
    <w:rsid w:val="00D51472"/>
    <w:rsid w:val="00D51EC0"/>
    <w:rsid w:val="00D5613E"/>
    <w:rsid w:val="00D56950"/>
    <w:rsid w:val="00D61561"/>
    <w:rsid w:val="00D652AE"/>
    <w:rsid w:val="00D66760"/>
    <w:rsid w:val="00D66E3F"/>
    <w:rsid w:val="00D67AE8"/>
    <w:rsid w:val="00D67FE8"/>
    <w:rsid w:val="00D72728"/>
    <w:rsid w:val="00D7300E"/>
    <w:rsid w:val="00D7427D"/>
    <w:rsid w:val="00D750A0"/>
    <w:rsid w:val="00D815D8"/>
    <w:rsid w:val="00D918C5"/>
    <w:rsid w:val="00D91976"/>
    <w:rsid w:val="00D92928"/>
    <w:rsid w:val="00D93B3D"/>
    <w:rsid w:val="00DA1449"/>
    <w:rsid w:val="00DA4623"/>
    <w:rsid w:val="00DA4C62"/>
    <w:rsid w:val="00DA5D00"/>
    <w:rsid w:val="00DA6E09"/>
    <w:rsid w:val="00DA765E"/>
    <w:rsid w:val="00DB0118"/>
    <w:rsid w:val="00DB0B54"/>
    <w:rsid w:val="00DB0E40"/>
    <w:rsid w:val="00DB23CA"/>
    <w:rsid w:val="00DB26F4"/>
    <w:rsid w:val="00DB2954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461C"/>
    <w:rsid w:val="00DD5E64"/>
    <w:rsid w:val="00DD6A3B"/>
    <w:rsid w:val="00DD6A9F"/>
    <w:rsid w:val="00DE01C1"/>
    <w:rsid w:val="00DE2A99"/>
    <w:rsid w:val="00DE5C66"/>
    <w:rsid w:val="00DE6620"/>
    <w:rsid w:val="00DE7525"/>
    <w:rsid w:val="00DE7B8E"/>
    <w:rsid w:val="00DF450A"/>
    <w:rsid w:val="00DF6339"/>
    <w:rsid w:val="00DF6582"/>
    <w:rsid w:val="00E00D86"/>
    <w:rsid w:val="00E02D65"/>
    <w:rsid w:val="00E030AE"/>
    <w:rsid w:val="00E03E35"/>
    <w:rsid w:val="00E04B6D"/>
    <w:rsid w:val="00E107E3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D74"/>
    <w:rsid w:val="00E52EFE"/>
    <w:rsid w:val="00E53ADF"/>
    <w:rsid w:val="00E5796F"/>
    <w:rsid w:val="00E621A3"/>
    <w:rsid w:val="00E63190"/>
    <w:rsid w:val="00E64991"/>
    <w:rsid w:val="00E71178"/>
    <w:rsid w:val="00E72037"/>
    <w:rsid w:val="00E751D7"/>
    <w:rsid w:val="00E75886"/>
    <w:rsid w:val="00E766DA"/>
    <w:rsid w:val="00E767D9"/>
    <w:rsid w:val="00E77E54"/>
    <w:rsid w:val="00E80FFB"/>
    <w:rsid w:val="00E81175"/>
    <w:rsid w:val="00E81895"/>
    <w:rsid w:val="00E84E4C"/>
    <w:rsid w:val="00E8549E"/>
    <w:rsid w:val="00E86E62"/>
    <w:rsid w:val="00E8750F"/>
    <w:rsid w:val="00E92DFD"/>
    <w:rsid w:val="00E958D0"/>
    <w:rsid w:val="00E976DA"/>
    <w:rsid w:val="00EA0E18"/>
    <w:rsid w:val="00EA231C"/>
    <w:rsid w:val="00EA28BA"/>
    <w:rsid w:val="00EA4A8B"/>
    <w:rsid w:val="00EA5815"/>
    <w:rsid w:val="00EA63B2"/>
    <w:rsid w:val="00EB09EE"/>
    <w:rsid w:val="00EB2B2B"/>
    <w:rsid w:val="00EB3E60"/>
    <w:rsid w:val="00EB45A0"/>
    <w:rsid w:val="00EB5249"/>
    <w:rsid w:val="00EB686C"/>
    <w:rsid w:val="00EB6989"/>
    <w:rsid w:val="00EB6B5C"/>
    <w:rsid w:val="00EB6BF8"/>
    <w:rsid w:val="00EC0A6B"/>
    <w:rsid w:val="00EC2C2C"/>
    <w:rsid w:val="00EC69C1"/>
    <w:rsid w:val="00ED17C6"/>
    <w:rsid w:val="00ED1AE5"/>
    <w:rsid w:val="00ED1DE2"/>
    <w:rsid w:val="00ED1E15"/>
    <w:rsid w:val="00ED3306"/>
    <w:rsid w:val="00ED7749"/>
    <w:rsid w:val="00ED7CE9"/>
    <w:rsid w:val="00EE0FC7"/>
    <w:rsid w:val="00EE182D"/>
    <w:rsid w:val="00EF0E3A"/>
    <w:rsid w:val="00EF5631"/>
    <w:rsid w:val="00EF73AC"/>
    <w:rsid w:val="00F0088F"/>
    <w:rsid w:val="00F0187E"/>
    <w:rsid w:val="00F0247C"/>
    <w:rsid w:val="00F02B0F"/>
    <w:rsid w:val="00F043B5"/>
    <w:rsid w:val="00F0598D"/>
    <w:rsid w:val="00F062CF"/>
    <w:rsid w:val="00F06FEB"/>
    <w:rsid w:val="00F07A71"/>
    <w:rsid w:val="00F1193F"/>
    <w:rsid w:val="00F1424F"/>
    <w:rsid w:val="00F16E8D"/>
    <w:rsid w:val="00F21D0C"/>
    <w:rsid w:val="00F223D4"/>
    <w:rsid w:val="00F24158"/>
    <w:rsid w:val="00F25195"/>
    <w:rsid w:val="00F2774A"/>
    <w:rsid w:val="00F31E47"/>
    <w:rsid w:val="00F32758"/>
    <w:rsid w:val="00F374B9"/>
    <w:rsid w:val="00F40666"/>
    <w:rsid w:val="00F4085E"/>
    <w:rsid w:val="00F40A7A"/>
    <w:rsid w:val="00F42DD3"/>
    <w:rsid w:val="00F430C6"/>
    <w:rsid w:val="00F43F58"/>
    <w:rsid w:val="00F44947"/>
    <w:rsid w:val="00F45DF0"/>
    <w:rsid w:val="00F4633E"/>
    <w:rsid w:val="00F47EB1"/>
    <w:rsid w:val="00F5092E"/>
    <w:rsid w:val="00F50C21"/>
    <w:rsid w:val="00F519B4"/>
    <w:rsid w:val="00F5204B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2925"/>
    <w:rsid w:val="00F83433"/>
    <w:rsid w:val="00F84400"/>
    <w:rsid w:val="00F85262"/>
    <w:rsid w:val="00F9017D"/>
    <w:rsid w:val="00F90E0C"/>
    <w:rsid w:val="00F92C23"/>
    <w:rsid w:val="00F930A6"/>
    <w:rsid w:val="00F95A0E"/>
    <w:rsid w:val="00F95DE4"/>
    <w:rsid w:val="00F96B00"/>
    <w:rsid w:val="00FA0CE2"/>
    <w:rsid w:val="00FA0E7F"/>
    <w:rsid w:val="00FA3A50"/>
    <w:rsid w:val="00FA3FA5"/>
    <w:rsid w:val="00FA4116"/>
    <w:rsid w:val="00FA6F62"/>
    <w:rsid w:val="00FA7868"/>
    <w:rsid w:val="00FB223C"/>
    <w:rsid w:val="00FB345C"/>
    <w:rsid w:val="00FB386D"/>
    <w:rsid w:val="00FB4092"/>
    <w:rsid w:val="00FC1F3D"/>
    <w:rsid w:val="00FC24D0"/>
    <w:rsid w:val="00FC342D"/>
    <w:rsid w:val="00FC450C"/>
    <w:rsid w:val="00FC492E"/>
    <w:rsid w:val="00FC5260"/>
    <w:rsid w:val="00FC6D70"/>
    <w:rsid w:val="00FC789F"/>
    <w:rsid w:val="00FC79C4"/>
    <w:rsid w:val="00FD30E9"/>
    <w:rsid w:val="00FD4822"/>
    <w:rsid w:val="00FD5BBF"/>
    <w:rsid w:val="00FD7334"/>
    <w:rsid w:val="00FD7E5E"/>
    <w:rsid w:val="00FE308E"/>
    <w:rsid w:val="00FE56D1"/>
    <w:rsid w:val="00FE58A1"/>
    <w:rsid w:val="00FE7E2F"/>
    <w:rsid w:val="00FF116C"/>
    <w:rsid w:val="00FF253B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CxsXn7p5KvPFjhkJrt3BcGYDDjdU9FiJYkgS1TIV+IQ=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EL0sx5IShHYbOjWwdInUJAjvTBa52aXgWWJ5vJ7wQOAzlgQ2YcuOb+H4V3LPI6qK
DCPhHJ8jChpij/TW3CC7lA==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43D9iOnc17/cbqjM+17wqhDuK+Y=</DigestValue>
      </Reference>
      <Reference URI="/word/endnotes.xml?ContentType=application/vnd.openxmlformats-officedocument.wordprocessingml.endnotes+xml">
        <DigestMethod Algorithm="http://www.w3.org/2000/09/xmldsig#sha1"/>
        <DigestValue>uAJLJKZTb5kWiE4tMfOIupZa9Ow=</DigestValue>
      </Reference>
      <Reference URI="/word/fontTable.xml?ContentType=application/vnd.openxmlformats-officedocument.wordprocessingml.fontTable+xml">
        <DigestMethod Algorithm="http://www.w3.org/2000/09/xmldsig#sha1"/>
        <DigestValue>1UE3udrbrBtQz+Q841aXDAYGINs=</DigestValue>
      </Reference>
      <Reference URI="/word/footer1.xml?ContentType=application/vnd.openxmlformats-officedocument.wordprocessingml.footer+xml">
        <DigestMethod Algorithm="http://www.w3.org/2000/09/xmldsig#sha1"/>
        <DigestValue>GVS57hygdTx5VV4Arm+kTiZOF94=</DigestValue>
      </Reference>
      <Reference URI="/word/footer2.xml?ContentType=application/vnd.openxmlformats-officedocument.wordprocessingml.footer+xml">
        <DigestMethod Algorithm="http://www.w3.org/2000/09/xmldsig#sha1"/>
        <DigestValue>IV37TYeQAC+0kxMFufGUw+UM1/k=</DigestValue>
      </Reference>
      <Reference URI="/word/footnotes.xml?ContentType=application/vnd.openxmlformats-officedocument.wordprocessingml.footnotes+xml">
        <DigestMethod Algorithm="http://www.w3.org/2000/09/xmldsig#sha1"/>
        <DigestValue>y4zBjjXHKLkl2pAe+vRkO40ARo8=</DigestValue>
      </Reference>
      <Reference URI="/word/media/image1.jpeg?ContentType=image/jpeg">
        <DigestMethod Algorithm="http://www.w3.org/2000/09/xmldsig#sha1"/>
        <DigestValue>5rBoDk18Rb0naNX0B+7v+k+VJWM=</DigestValue>
      </Reference>
      <Reference URI="/word/numbering.xml?ContentType=application/vnd.openxmlformats-officedocument.wordprocessingml.numbering+xml">
        <DigestMethod Algorithm="http://www.w3.org/2000/09/xmldsig#sha1"/>
        <DigestValue>0vSu2LdXvX0ktLPCGB/O5eXDLL4=</DigestValue>
      </Reference>
      <Reference URI="/word/settings.xml?ContentType=application/vnd.openxmlformats-officedocument.wordprocessingml.settings+xml">
        <DigestMethod Algorithm="http://www.w3.org/2000/09/xmldsig#sha1"/>
        <DigestValue>NTuiD5U9K2Aqb4Yda8d+lSRZ37I=</DigestValue>
      </Reference>
      <Reference URI="/word/styles.xml?ContentType=application/vnd.openxmlformats-officedocument.wordprocessingml.styles+xml">
        <DigestMethod Algorithm="http://www.w3.org/2000/09/xmldsig#sha1"/>
        <DigestValue>YlkgLcUF8zXIdPuFN6KFG7hrTPI=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V5XxLUXldMnB3R4j48W4BSMozVk=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2021-08-27T13:07:28Z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6CB3-F59D-45FB-B4A5-EB6E7F23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лизинг.dot</Template>
  <TotalTime>78</TotalTime>
  <Pages>22</Pages>
  <Words>7020</Words>
  <Characters>40017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46944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Администрация</cp:lastModifiedBy>
  <cp:revision>21</cp:revision>
  <cp:lastPrinted>2021-08-11T04:52:00Z</cp:lastPrinted>
  <dcterms:created xsi:type="dcterms:W3CDTF">2021-08-10T08:36:00Z</dcterms:created>
  <dcterms:modified xsi:type="dcterms:W3CDTF">2021-08-27T11:40:00Z</dcterms:modified>
</cp:coreProperties>
</file>