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7B" w:rsidRDefault="006C617B" w:rsidP="007C5E71">
      <w:pPr>
        <w:jc w:val="right"/>
        <w:rPr>
          <w:b/>
          <w:i/>
          <w:noProof/>
          <w:sz w:val="26"/>
          <w:szCs w:val="26"/>
          <w:lang w:eastAsia="ru-RU"/>
        </w:rPr>
      </w:pPr>
    </w:p>
    <w:p w:rsidR="00A3566B" w:rsidRPr="00961353" w:rsidRDefault="00961353" w:rsidP="00961353">
      <w:pPr>
        <w:jc w:val="center"/>
        <w:rPr>
          <w:b/>
          <w:i/>
          <w:sz w:val="26"/>
          <w:szCs w:val="26"/>
        </w:rPr>
      </w:pPr>
      <w:r w:rsidRPr="00961353"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F85262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</w:t>
      </w:r>
      <w:r w:rsidR="0096135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21.12.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 №</w:t>
      </w:r>
      <w:r w:rsidR="0096135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623</w:t>
      </w:r>
      <w:r w:rsidR="00DB0EF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E0345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0B32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C35B87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 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F2E87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EF2E87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</w:p>
    <w:p w:rsidR="00A3566B" w:rsidRPr="00F92C23" w:rsidRDefault="00EF2E87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076EB6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076EB6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городской среды на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076EB6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257062" w:rsidRPr="00076EB6" w:rsidRDefault="00CD2301" w:rsidP="00257062">
      <w:pPr>
        <w:pStyle w:val="af5"/>
        <w:ind w:firstLine="567"/>
        <w:jc w:val="both"/>
        <w:rPr>
          <w:rStyle w:val="af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Признать утратившим силу  постановлени</w:t>
      </w:r>
      <w:r w:rsidR="0015504B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="00257062"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администрации </w:t>
      </w:r>
      <w:proofErr w:type="spellStart"/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 </w:t>
      </w:r>
      <w:r w:rsidR="00E0345A" w:rsidRPr="00E034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 </w:t>
      </w:r>
      <w:r w:rsidR="00E034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0345A" w:rsidRPr="00E034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12.10. 2021 г.  № 502</w:t>
      </w:r>
      <w:r w:rsidR="00AF075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257062"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257062"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 муниципальной программы 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57062"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2018-2024 годы»».</w:t>
      </w:r>
    </w:p>
    <w:p w:rsidR="00076EB6" w:rsidRPr="00076EB6" w:rsidRDefault="00076EB6" w:rsidP="00076EB6">
      <w:pPr>
        <w:pStyle w:val="af5"/>
        <w:ind w:firstLine="567"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 w:rsidRPr="00076EB6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3. Обнародовать и опубликовать настоящее постановление на официальном </w:t>
      </w:r>
    </w:p>
    <w:p w:rsidR="00076EB6" w:rsidRPr="00CD63BF" w:rsidRDefault="00CD63BF" w:rsidP="00CD63B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</w:t>
      </w:r>
      <w:r w:rsidR="00076EB6"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>сайте администрации Екатериновского муниципального района Саратовской области.</w:t>
      </w:r>
    </w:p>
    <w:p w:rsidR="00F80314" w:rsidRPr="00CD63BF" w:rsidRDefault="00214714" w:rsidP="00CD63BF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2637622</wp:posOffset>
            </wp:positionH>
            <wp:positionV relativeFrom="paragraph">
              <wp:posOffset>743594</wp:posOffset>
            </wp:positionV>
            <wp:extent cx="990250" cy="1016759"/>
            <wp:effectExtent l="19050" t="0" r="350" b="0"/>
            <wp:wrapNone/>
            <wp:docPr id="3" name="Рисунок 2" descr="C:\Users\Отдел ГО и ЧС\Documents\Мои сканированные изображен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тдел ГО и ЧС\Documents\Мои сканированные изображе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846" t="59792" r="22679" b="30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50" cy="101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EB6" w:rsidRPr="00CD63BF">
        <w:rPr>
          <w:rFonts w:ascii="Times New Roman" w:hAnsi="Times New Roman"/>
          <w:sz w:val="24"/>
          <w:szCs w:val="24"/>
        </w:rPr>
        <w:t xml:space="preserve">4. </w:t>
      </w:r>
      <w:r w:rsidR="00076EB6" w:rsidRPr="00CD63BF">
        <w:rPr>
          <w:rFonts w:ascii="Times New Roman" w:eastAsia="font189" w:hAnsi="Times New Roman"/>
          <w:sz w:val="24"/>
          <w:szCs w:val="24"/>
          <w:lang w:bidi="ru-RU"/>
        </w:rPr>
        <w:t xml:space="preserve">Контроль за исполнением  настоящего постановления  возложить на  </w:t>
      </w:r>
      <w:r w:rsidR="00CD63BF" w:rsidRPr="00CD63BF">
        <w:rPr>
          <w:rFonts w:ascii="Times New Roman" w:eastAsia="font189" w:hAnsi="Times New Roman"/>
          <w:sz w:val="24"/>
          <w:szCs w:val="24"/>
          <w:lang w:bidi="ru-RU"/>
        </w:rPr>
        <w:t>заместителя</w:t>
      </w:r>
      <w:r w:rsidR="00CD63BF"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 главы администрации по инфраструктуре, вопросам экологии,</w:t>
      </w:r>
      <w:r w:rsid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</w:t>
      </w:r>
      <w:r w:rsidR="00CD63BF"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жилищно-коммунальной сферы администрации Екатериновского муниципального</w:t>
      </w:r>
      <w:r w:rsid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района Саратовской области </w:t>
      </w:r>
      <w:r w:rsidR="00CD63BF"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Т.В.Вдовину.</w:t>
      </w:r>
      <w:r w:rsidR="00CD63BF">
        <w:rPr>
          <w:rFonts w:ascii="Times New Roman" w:eastAsia="font189" w:hAnsi="Times New Roman"/>
          <w:sz w:val="24"/>
          <w:szCs w:val="24"/>
          <w:lang w:bidi="ru-RU"/>
        </w:rPr>
        <w:t xml:space="preserve"> </w:t>
      </w:r>
    </w:p>
    <w:p w:rsidR="00076EB6" w:rsidRDefault="00076EB6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С.Б. </w:t>
      </w:r>
      <w:proofErr w:type="spellStart"/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Зязин</w:t>
      </w:r>
      <w:proofErr w:type="spellEnd"/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7C3C6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</w:t>
      </w: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C340F" w:rsidRDefault="009C340F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6135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21.12.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2021 г.  №</w:t>
      </w:r>
      <w:r w:rsidR="00644D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61353">
        <w:rPr>
          <w:rFonts w:ascii="Times New Roman" w:hAnsi="Times New Roman"/>
          <w:color w:val="0D0D0D" w:themeColor="text1" w:themeTint="F2"/>
          <w:sz w:val="24"/>
          <w:szCs w:val="24"/>
        </w:rPr>
        <w:t>623</w:t>
      </w:r>
      <w:r w:rsidR="00E0345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1214FF" w:rsidRDefault="001214FF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92"/>
        <w:gridCol w:w="567"/>
        <w:gridCol w:w="992"/>
        <w:gridCol w:w="993"/>
        <w:gridCol w:w="992"/>
        <w:gridCol w:w="992"/>
        <w:gridCol w:w="1417"/>
      </w:tblGrid>
      <w:tr w:rsidR="00BC721D" w:rsidRPr="00DF450A" w:rsidTr="005016AB">
        <w:trPr>
          <w:trHeight w:val="537"/>
        </w:trPr>
        <w:tc>
          <w:tcPr>
            <w:tcW w:w="2552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945" w:type="dxa"/>
            <w:gridSpan w:val="7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5016AB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6 апреля 2017 года № 691/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5016AB">
        <w:trPr>
          <w:trHeight w:val="802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5016AB">
        <w:trPr>
          <w:trHeight w:val="797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5016AB">
        <w:trPr>
          <w:trHeight w:val="825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5016AB">
        <w:trPr>
          <w:trHeight w:val="860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6945" w:type="dxa"/>
            <w:gridSpan w:val="7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5016AB">
        <w:trPr>
          <w:trHeight w:val="1401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</w:t>
            </w:r>
            <w:r w:rsidR="001F059F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62C26" w:rsidRPr="00DF450A" w:rsidTr="005016AB">
        <w:trPr>
          <w:trHeight w:val="854"/>
        </w:trPr>
        <w:tc>
          <w:tcPr>
            <w:tcW w:w="2552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945" w:type="dxa"/>
            <w:gridSpan w:val="7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5016AB">
        <w:trPr>
          <w:trHeight w:val="495"/>
        </w:trPr>
        <w:tc>
          <w:tcPr>
            <w:tcW w:w="2552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945" w:type="dxa"/>
            <w:gridSpan w:val="7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016AB" w:rsidRPr="0055093A" w:rsidTr="00FB6E4B">
        <w:trPr>
          <w:trHeight w:val="390"/>
        </w:trPr>
        <w:tc>
          <w:tcPr>
            <w:tcW w:w="2552" w:type="dxa"/>
            <w:vMerge/>
          </w:tcPr>
          <w:p w:rsidR="005016AB" w:rsidRPr="00DF450A" w:rsidRDefault="005016AB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всего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5016AB" w:rsidRPr="005016AB" w:rsidRDefault="005016AB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2018 г. </w:t>
            </w:r>
          </w:p>
        </w:tc>
        <w:tc>
          <w:tcPr>
            <w:tcW w:w="992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2019г.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2020г. 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5016AB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 xml:space="preserve">) </w:t>
            </w:r>
          </w:p>
          <w:p w:rsidR="005016AB" w:rsidRPr="005016AB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92" w:type="dxa"/>
          </w:tcPr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2021 г.</w:t>
            </w:r>
          </w:p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  <w:p w:rsidR="005016AB" w:rsidRPr="008F4A4A" w:rsidRDefault="005016AB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92" w:type="dxa"/>
          </w:tcPr>
          <w:p w:rsidR="005016AB" w:rsidRPr="008F4A4A" w:rsidRDefault="005016AB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2022 г.</w:t>
            </w:r>
          </w:p>
          <w:p w:rsidR="005016AB" w:rsidRPr="008F4A4A" w:rsidRDefault="005016AB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417" w:type="dxa"/>
          </w:tcPr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202</w:t>
            </w:r>
            <w:r w:rsidR="00CB5FE5"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3</w:t>
            </w: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-2024г.</w:t>
            </w:r>
          </w:p>
          <w:p w:rsidR="005016AB" w:rsidRPr="008F4A4A" w:rsidRDefault="005016AB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</w:pPr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(</w:t>
            </w:r>
            <w:proofErr w:type="spellStart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прогнозно</w:t>
            </w:r>
            <w:proofErr w:type="spellEnd"/>
            <w:r w:rsidRPr="008F4A4A">
              <w:rPr>
                <w:rFonts w:ascii="Times New Roman" w:hAnsi="Times New Roman" w:cs="Times New Roman"/>
                <w:color w:val="0D0D0D" w:themeColor="text1" w:themeTint="F2"/>
                <w:sz w:val="12"/>
                <w:szCs w:val="12"/>
                <w:shd w:val="clear" w:color="auto" w:fill="FFFFFF"/>
              </w:rPr>
              <w:t>)</w:t>
            </w:r>
          </w:p>
        </w:tc>
      </w:tr>
      <w:tr w:rsidR="00ED0372" w:rsidRPr="00DB0118" w:rsidTr="00FB6E4B">
        <w:trPr>
          <w:trHeight w:val="737"/>
        </w:trPr>
        <w:tc>
          <w:tcPr>
            <w:tcW w:w="2552" w:type="dxa"/>
          </w:tcPr>
          <w:p w:rsidR="00ED0372" w:rsidRPr="00DF450A" w:rsidRDefault="00ED0372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D0372" w:rsidRPr="00BF1E4F" w:rsidRDefault="00FA4622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29 409 301,59</w:t>
            </w:r>
          </w:p>
        </w:tc>
        <w:tc>
          <w:tcPr>
            <w:tcW w:w="56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2  367 618,40</w:t>
            </w:r>
          </w:p>
        </w:tc>
        <w:tc>
          <w:tcPr>
            <w:tcW w:w="993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2 560 112,80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1 010 570,39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0345A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9 800 000,00</w:t>
            </w:r>
          </w:p>
        </w:tc>
        <w:tc>
          <w:tcPr>
            <w:tcW w:w="141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0912D7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13 671 000,00</w:t>
            </w:r>
          </w:p>
        </w:tc>
      </w:tr>
      <w:tr w:rsidR="00ED0372" w:rsidRPr="00DB0118" w:rsidTr="00FB6E4B">
        <w:trPr>
          <w:trHeight w:val="360"/>
        </w:trPr>
        <w:tc>
          <w:tcPr>
            <w:tcW w:w="2552" w:type="dxa"/>
          </w:tcPr>
          <w:p w:rsidR="00ED0372" w:rsidRPr="00DF450A" w:rsidRDefault="00ED0372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D0372" w:rsidRPr="00BF1E4F" w:rsidRDefault="00FA4622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10 600 189,83</w:t>
            </w:r>
          </w:p>
        </w:tc>
        <w:tc>
          <w:tcPr>
            <w:tcW w:w="56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48 318,74</w:t>
            </w:r>
          </w:p>
        </w:tc>
        <w:tc>
          <w:tcPr>
            <w:tcW w:w="993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52 247,20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10 020 623,89</w:t>
            </w:r>
          </w:p>
        </w:tc>
        <w:tc>
          <w:tcPr>
            <w:tcW w:w="992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E0345A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200 000,00</w:t>
            </w:r>
          </w:p>
        </w:tc>
        <w:tc>
          <w:tcPr>
            <w:tcW w:w="1417" w:type="dxa"/>
          </w:tcPr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ED0372" w:rsidRPr="00BF1E4F" w:rsidRDefault="000912D7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279 000,00</w:t>
            </w:r>
          </w:p>
          <w:p w:rsidR="00ED0372" w:rsidRPr="00BF1E4F" w:rsidRDefault="00ED0372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</w:tc>
      </w:tr>
      <w:tr w:rsidR="005016AB" w:rsidRPr="00DB0118" w:rsidTr="00FB6E4B">
        <w:trPr>
          <w:trHeight w:val="345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5016AB" w:rsidRPr="00BF1E4F" w:rsidRDefault="00F833C8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3 088 099,94</w:t>
            </w:r>
          </w:p>
        </w:tc>
        <w:tc>
          <w:tcPr>
            <w:tcW w:w="56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3"/>
                <w:sz w:val="12"/>
                <w:szCs w:val="12"/>
                <w:shd w:val="clear" w:color="auto" w:fill="FFFFFF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3"/>
                <w:sz w:val="12"/>
                <w:szCs w:val="12"/>
                <w:shd w:val="clear" w:color="auto" w:fill="FFFFFF"/>
              </w:rPr>
              <w:t>191 912,86</w:t>
            </w:r>
          </w:p>
        </w:tc>
        <w:tc>
          <w:tcPr>
            <w:tcW w:w="993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134B0A" w:rsidRPr="00BF1E4F" w:rsidRDefault="00134B0A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134B0A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 xml:space="preserve">1 </w:t>
            </w:r>
            <w:r w:rsidR="00305499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896 187</w:t>
            </w: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,</w:t>
            </w:r>
            <w:r w:rsidR="00305499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F833C8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1 000 000</w:t>
            </w:r>
            <w:r w:rsidR="008B05C8"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,00</w:t>
            </w:r>
          </w:p>
        </w:tc>
        <w:tc>
          <w:tcPr>
            <w:tcW w:w="141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0912D7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</w:tr>
      <w:tr w:rsidR="005016AB" w:rsidRPr="00DB0118" w:rsidTr="00FB6E4B">
        <w:trPr>
          <w:trHeight w:val="589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3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8B05C8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pacing w:val="2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pacing w:val="2"/>
                <w:sz w:val="12"/>
                <w:szCs w:val="12"/>
              </w:rPr>
              <w:t>0,0</w:t>
            </w:r>
          </w:p>
        </w:tc>
      </w:tr>
      <w:tr w:rsidR="005016AB" w:rsidRPr="00DB0118" w:rsidTr="00FB6E4B">
        <w:trPr>
          <w:trHeight w:val="513"/>
        </w:trPr>
        <w:tc>
          <w:tcPr>
            <w:tcW w:w="2552" w:type="dxa"/>
          </w:tcPr>
          <w:p w:rsidR="005016AB" w:rsidRPr="00DF450A" w:rsidRDefault="005016AB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16AB" w:rsidRPr="00BF1E4F" w:rsidRDefault="00FA4622" w:rsidP="00F833C8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097 591,36</w:t>
            </w:r>
          </w:p>
        </w:tc>
        <w:tc>
          <w:tcPr>
            <w:tcW w:w="56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2 607 850,00</w:t>
            </w:r>
          </w:p>
        </w:tc>
        <w:tc>
          <w:tcPr>
            <w:tcW w:w="993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 w:rsidRPr="00BF1E4F">
              <w:rPr>
                <w:rFonts w:ascii="Times New Roman" w:hAnsi="Times New Roman" w:cs="Times New Roman"/>
                <w:sz w:val="12"/>
                <w:szCs w:val="12"/>
              </w:rPr>
              <w:t>2 612 360,00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FA4622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305499">
              <w:rPr>
                <w:rFonts w:ascii="Times New Roman" w:hAnsi="Times New Roman" w:cs="Times New Roman"/>
                <w:sz w:val="12"/>
                <w:szCs w:val="12"/>
              </w:rPr>
              <w:t>2 927 381,36</w:t>
            </w:r>
          </w:p>
        </w:tc>
        <w:tc>
          <w:tcPr>
            <w:tcW w:w="992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E0345A" w:rsidP="00F833C8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833C8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F42001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000,00</w:t>
            </w:r>
          </w:p>
        </w:tc>
        <w:tc>
          <w:tcPr>
            <w:tcW w:w="1417" w:type="dxa"/>
          </w:tcPr>
          <w:p w:rsidR="005016AB" w:rsidRPr="00BF1E4F" w:rsidRDefault="005016AB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16AB" w:rsidRPr="00BF1E4F" w:rsidRDefault="000912D7" w:rsidP="00D310F1">
            <w:pPr>
              <w:pStyle w:val="af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13 950 000,00</w:t>
            </w:r>
          </w:p>
        </w:tc>
      </w:tr>
      <w:tr w:rsidR="008E3EA8" w:rsidRPr="00DF450A" w:rsidTr="005016AB">
        <w:trPr>
          <w:trHeight w:val="1545"/>
        </w:trPr>
        <w:tc>
          <w:tcPr>
            <w:tcW w:w="2552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945" w:type="dxa"/>
            <w:gridSpan w:val="7"/>
          </w:tcPr>
          <w:p w:rsidR="00257062" w:rsidRDefault="008E3EA8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</w:t>
            </w:r>
            <w:r w:rsidR="0025706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257062" w:rsidRPr="00257062" w:rsidRDefault="00257062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57062" w:rsidRPr="00DF450A" w:rsidRDefault="00257062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характеризует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водоёмов и почвы. 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чистоте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в первые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Главная задача уличного освещения - обеспечить нормальное удобное, безопасное движение транспорта и пешеходов. Для этого освещаются проезжая часть улиц,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644DAD" w:rsidRDefault="00644DA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1214FF" w:rsidRDefault="001214FF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  <w:r w:rsidR="001F059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</w:t>
      </w:r>
      <w:r w:rsidR="00BC56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в р.п. Екатериновка  указан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644DAD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</w:t>
      </w:r>
    </w:p>
    <w:p w:rsidR="005B4F58" w:rsidRPr="005B4F58" w:rsidRDefault="004B1E0F" w:rsidP="00644DA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заинтересованными лицами 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3923FB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</w:t>
      </w:r>
      <w:r w:rsidRPr="003923F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голосование  по отбору общественных территорий  в электронной форме в информационно-телекоммуникационной сети «Интернет».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указан в приложении № 8  к муниципальной программе.</w:t>
      </w:r>
    </w:p>
    <w:p w:rsidR="00257062" w:rsidRPr="00257062" w:rsidRDefault="00257062" w:rsidP="00257062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062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территорий в 2021 году, осуществляемых за счет межбюджетного трансферта указан  в приложении №</w:t>
      </w:r>
      <w:r w:rsidR="001F059F"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9 к муниципальной программе.</w:t>
      </w:r>
    </w:p>
    <w:p w:rsidR="00BC721D" w:rsidRPr="00257062" w:rsidRDefault="00ED1AE5" w:rsidP="00ED1AE5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6F4A96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25706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257062" w:rsidRDefault="001F059F" w:rsidP="001F059F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П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благоустройству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0B5319" w:rsidRPr="000B5319" w:rsidRDefault="00862807" w:rsidP="000B5319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0B5319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0B5319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0B5319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0B5319">
        <w:rPr>
          <w:rFonts w:ascii="Times New Roman" w:hAnsi="Times New Roman" w:cs="Times New Roman"/>
          <w:color w:val="0D0D0D" w:themeColor="text1" w:themeTint="F2"/>
        </w:rPr>
        <w:t xml:space="preserve">) </w:t>
      </w:r>
      <w:r w:rsidR="003F2CEB" w:rsidRPr="003F2CEB">
        <w:rPr>
          <w:rFonts w:ascii="Times New Roman" w:hAnsi="Times New Roman" w:cs="Times New Roman"/>
        </w:rPr>
        <w:t>43 097 591,36</w:t>
      </w:r>
      <w:r w:rsidR="003F2C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B5319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862807" w:rsidRPr="000B531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 w:rsidR="00D310F1">
        <w:rPr>
          <w:rFonts w:ascii="Times New Roman" w:hAnsi="Times New Roman"/>
          <w:sz w:val="24"/>
          <w:szCs w:val="24"/>
          <w:lang w:eastAsia="ru-RU"/>
        </w:rPr>
        <w:t xml:space="preserve">29 409 301,59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рублей,  из федерального бюджета</w:t>
      </w:r>
    </w:p>
    <w:p w:rsidR="00862807" w:rsidRPr="000B531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</w:t>
      </w:r>
      <w:r w:rsidR="00D310F1">
        <w:rPr>
          <w:rFonts w:ascii="Times New Roman" w:hAnsi="Times New Roman"/>
          <w:sz w:val="24"/>
          <w:szCs w:val="24"/>
          <w:lang w:eastAsia="ru-RU"/>
        </w:rPr>
        <w:t xml:space="preserve">10 600 189,83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рублей из областного бюджета </w:t>
      </w:r>
    </w:p>
    <w:p w:rsidR="00862807" w:rsidRPr="000B5319" w:rsidRDefault="00862807" w:rsidP="00862807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3F2CEB" w:rsidRPr="003F2CEB">
        <w:rPr>
          <w:rFonts w:ascii="Times New Roman" w:hAnsi="Times New Roman" w:cs="Times New Roman"/>
          <w:spacing w:val="2"/>
          <w:sz w:val="24"/>
          <w:szCs w:val="24"/>
        </w:rPr>
        <w:t>3 088 099,94</w:t>
      </w:r>
      <w:r w:rsidR="003F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5319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862807" w:rsidRDefault="00862807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</w:t>
      </w:r>
      <w:r w:rsidR="008A3947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, № 9 </w:t>
      </w: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к муниципальной программе</w:t>
      </w:r>
      <w:r w:rsidR="008465B8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644DAD" w:rsidRDefault="00644DAD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- имущественные (техногенные катастрофы, стихийные бедствия,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961353">
          <w:footerReference w:type="even" r:id="rId10"/>
          <w:footerReference w:type="default" r:id="rId11"/>
          <w:pgSz w:w="11906" w:h="16838"/>
          <w:pgMar w:top="284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F52424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F52424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F52424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  <w:p w:rsidR="00ED1AE5" w:rsidRDefault="00ED1AE5" w:rsidP="00ED1AE5">
            <w:pPr>
              <w:rPr>
                <w:lang w:eastAsia="ru-RU"/>
              </w:rPr>
            </w:pPr>
          </w:p>
          <w:p w:rsidR="00ED1AE5" w:rsidRPr="00ED1AE5" w:rsidRDefault="00ED1AE5" w:rsidP="00ED1AE5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A03065" w:rsidRDefault="005A44C4" w:rsidP="00A0306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EE2AD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Pr="00DF450A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41"/>
        <w:gridCol w:w="1843"/>
        <w:gridCol w:w="142"/>
        <w:gridCol w:w="1276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15504B">
        <w:trPr>
          <w:trHeight w:val="23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AF758F" w:rsidP="00AF758F">
            <w:pPr>
              <w:pStyle w:val="a4"/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  <w:tr w:rsidR="0015504B" w:rsidRPr="00DF450A" w:rsidTr="0015504B">
        <w:trPr>
          <w:trHeight w:val="5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15504B">
            <w:pPr>
              <w:pStyle w:val="a7"/>
              <w:tabs>
                <w:tab w:val="left" w:pos="4949"/>
              </w:tabs>
              <w:ind w:left="61"/>
            </w:pPr>
            <w:r w:rsidRPr="0015504B">
              <w:t>Мероприятие по благоустройству территорий</w:t>
            </w:r>
            <w:r>
              <w:t xml:space="preserve"> </w:t>
            </w:r>
            <w:r w:rsidRPr="0015504B">
              <w:t xml:space="preserve"> в 2021 году,</w:t>
            </w:r>
            <w:r>
              <w:t xml:space="preserve"> </w:t>
            </w:r>
            <w:r w:rsidRPr="0015504B">
              <w:t>осуществляемых за счет межбюджетного трансферта</w:t>
            </w:r>
          </w:p>
          <w:p w:rsidR="0015504B" w:rsidRPr="00DF450A" w:rsidRDefault="0015504B" w:rsidP="003B2A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0B32AA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Администрация Екатериновского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Default="0015504B" w:rsidP="0015504B">
            <w:pPr>
              <w:pStyle w:val="a7"/>
              <w:tabs>
                <w:tab w:val="left" w:pos="4949"/>
              </w:tabs>
              <w:ind w:left="0"/>
            </w:pPr>
            <w:r>
              <w:t>Мероприятия по благоустройству тротуаров и детских игровых площадок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</w:tr>
    </w:tbl>
    <w:p w:rsidR="000E01A7" w:rsidRPr="008D489E" w:rsidRDefault="001D3813" w:rsidP="003E1542">
      <w:pPr>
        <w:spacing w:after="0" w:line="240" w:lineRule="auto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</w:t>
      </w: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275"/>
        <w:gridCol w:w="1418"/>
        <w:gridCol w:w="1559"/>
        <w:gridCol w:w="1418"/>
        <w:gridCol w:w="1275"/>
        <w:gridCol w:w="1560"/>
      </w:tblGrid>
      <w:tr w:rsidR="00DD6A9F" w:rsidRPr="00DF450A" w:rsidTr="00257062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9F" w:rsidRPr="00DF450A" w:rsidRDefault="00DD6A9F" w:rsidP="0025706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D6A9F" w:rsidRPr="00DF450A" w:rsidRDefault="00DD6A9F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8D489E" w:rsidRPr="00DF450A" w:rsidTr="00254851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527D9B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:rsidR="008D489E" w:rsidRPr="00CB1AE2" w:rsidRDefault="008D489E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2023 -2024г.г.</w:t>
            </w:r>
          </w:p>
          <w:p w:rsidR="008D489E" w:rsidRPr="00CB1AE2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D489E" w:rsidRPr="00DF450A" w:rsidTr="00254851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B94E9E" w:rsidRDefault="00B94E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4E9E">
              <w:rPr>
                <w:rFonts w:ascii="Times New Roman" w:hAnsi="Times New Roman" w:cs="Times New Roman"/>
                <w:sz w:val="16"/>
                <w:szCs w:val="16"/>
              </w:rPr>
              <w:t>43 097 591,36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</w:rPr>
              <w:t>2 612 360,00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12 927 381,36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176C9E" w:rsidP="001C13ED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13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13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13 950 000,00</w:t>
            </w:r>
          </w:p>
        </w:tc>
      </w:tr>
      <w:tr w:rsidR="008D489E" w:rsidRPr="00DF450A" w:rsidTr="00254851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2D1CE6" w:rsidRDefault="00176C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29 409 301,59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176C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9 800 000,00</w:t>
            </w:r>
          </w:p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13 671 000,00</w:t>
            </w:r>
          </w:p>
        </w:tc>
      </w:tr>
      <w:tr w:rsidR="008D489E" w:rsidRPr="00DF450A" w:rsidTr="00254851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2D1CE6" w:rsidRDefault="00176C9E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10 600 189,83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 xml:space="preserve">10 020 623,89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176C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  <w:r w:rsidR="008D489E" w:rsidRPr="00176C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71" w:rsidRPr="00176C9E" w:rsidRDefault="00176C9E" w:rsidP="00FE0671">
            <w:pPr>
              <w:pStyle w:val="af5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279 000,00</w:t>
            </w:r>
          </w:p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89E" w:rsidRPr="00DF450A" w:rsidTr="00254851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8D489E" w:rsidRPr="00DF450A" w:rsidRDefault="008D489E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9E" w:rsidRPr="00B94E9E" w:rsidRDefault="00176C9E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4E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94E9E" w:rsidRPr="00B94E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3 088 099,94</w:t>
            </w:r>
          </w:p>
          <w:p w:rsidR="008D489E" w:rsidRPr="002D1CE6" w:rsidRDefault="008D489E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8D48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8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D489E" w:rsidRPr="00176C9E" w:rsidRDefault="008D489E" w:rsidP="00176C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1 </w:t>
            </w:r>
            <w:r w:rsidR="00176C9E"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896 187,08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9E" w:rsidRPr="00176C9E" w:rsidRDefault="008D489E" w:rsidP="001B68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89E" w:rsidRPr="00176C9E" w:rsidRDefault="001C13ED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176C9E" w:rsidRPr="00176C9E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9E" w:rsidRPr="00176C9E" w:rsidRDefault="00176C9E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FE0671" w:rsidRPr="00176C9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0,00  </w:t>
            </w:r>
          </w:p>
        </w:tc>
      </w:tr>
    </w:tbl>
    <w:p w:rsidR="00862807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8D489E" w:rsidRPr="00020D1D" w:rsidRDefault="008D489E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D489E" w:rsidRPr="00020D1D" w:rsidSect="001F059F">
          <w:pgSz w:w="16838" w:h="11906" w:orient="landscape" w:code="9"/>
          <w:pgMar w:top="709" w:right="849" w:bottom="567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комфортной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контроля за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средств в разрезе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4. Контроль за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4.1 Контроль за целевым расходованием аккумулированных денежных средств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п.м.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п.м.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7"/>
        <w:tblW w:w="10206" w:type="dxa"/>
        <w:tblInd w:w="-459" w:type="dxa"/>
        <w:tblLayout w:type="fixed"/>
        <w:tblLook w:val="04A0"/>
      </w:tblPr>
      <w:tblGrid>
        <w:gridCol w:w="633"/>
        <w:gridCol w:w="4464"/>
        <w:gridCol w:w="147"/>
        <w:gridCol w:w="2975"/>
        <w:gridCol w:w="1987"/>
      </w:tblGrid>
      <w:tr w:rsidR="00220DAD" w:rsidRPr="00DF450A" w:rsidTr="0045280E">
        <w:trPr>
          <w:trHeight w:val="1269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22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45280E">
        <w:trPr>
          <w:trHeight w:val="780"/>
        </w:trPr>
        <w:tc>
          <w:tcPr>
            <w:tcW w:w="633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45280E">
        <w:trPr>
          <w:trHeight w:val="810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4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5016AB" w:rsidTr="0045280E">
        <w:trPr>
          <w:trHeight w:val="1202"/>
        </w:trPr>
        <w:tc>
          <w:tcPr>
            <w:tcW w:w="633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5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73FB9" w:rsidRPr="0045280E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FD677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385</w:t>
            </w:r>
            <w:r w:rsidR="00F42DD3" w:rsidRPr="00FD677E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856</w:t>
            </w:r>
          </w:p>
          <w:p w:rsidR="0045280E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</w:p>
          <w:p w:rsidR="00F73FB9" w:rsidRPr="005016AB" w:rsidRDefault="00F73FB9" w:rsidP="00BC7E7E">
            <w:pPr>
              <w:jc w:val="center"/>
              <w:rPr>
                <w:color w:val="0D0D0D" w:themeColor="text1" w:themeTint="F2"/>
                <w:highlight w:val="yellow"/>
              </w:rPr>
            </w:pPr>
          </w:p>
        </w:tc>
      </w:tr>
      <w:tr w:rsidR="0045280E" w:rsidRPr="005016AB" w:rsidTr="001B6877">
        <w:trPr>
          <w:trHeight w:val="477"/>
        </w:trPr>
        <w:tc>
          <w:tcPr>
            <w:tcW w:w="10206" w:type="dxa"/>
            <w:gridSpan w:val="5"/>
          </w:tcPr>
          <w:p w:rsidR="0045280E" w:rsidRPr="005016AB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  <w:r w:rsidRPr="0045280E">
              <w:rPr>
                <w:rFonts w:ascii="Times New Roman" w:eastAsia="Palatino Linotype" w:hAnsi="Times New Roman"/>
                <w:color w:val="0D0D0D" w:themeColor="text1" w:themeTint="F2"/>
              </w:rPr>
              <w:t>2022 год</w:t>
            </w:r>
          </w:p>
        </w:tc>
      </w:tr>
      <w:tr w:rsidR="0045280E" w:rsidRPr="005016AB" w:rsidTr="00FD677E">
        <w:trPr>
          <w:trHeight w:val="826"/>
        </w:trPr>
        <w:tc>
          <w:tcPr>
            <w:tcW w:w="633" w:type="dxa"/>
          </w:tcPr>
          <w:p w:rsidR="0045280E" w:rsidRPr="00DF450A" w:rsidRDefault="0045280E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4F1D39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850</w:t>
            </w:r>
            <w:r w:rsidR="00625CEB">
              <w:rPr>
                <w:rFonts w:ascii="Times New Roman" w:eastAsia="Palatino Linotype" w:hAnsi="Times New Roman"/>
                <w:color w:val="0D0D0D" w:themeColor="text1" w:themeTint="F2"/>
              </w:rPr>
              <w:t>,00</w:t>
            </w:r>
          </w:p>
          <w:p w:rsidR="0045280E" w:rsidRPr="00DF450A" w:rsidRDefault="0045280E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45280E" w:rsidRPr="00DF450A" w:rsidTr="0045280E">
        <w:trPr>
          <w:trHeight w:val="272"/>
        </w:trPr>
        <w:tc>
          <w:tcPr>
            <w:tcW w:w="633" w:type="dxa"/>
          </w:tcPr>
          <w:p w:rsidR="0045280E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д.62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D40664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2 000</w:t>
            </w:r>
            <w:r w:rsidR="00625CEB">
              <w:rPr>
                <w:rFonts w:ascii="Times New Roman" w:eastAsia="Palatino Linotype" w:hAnsi="Times New Roman"/>
                <w:color w:val="0D0D0D" w:themeColor="text1" w:themeTint="F2"/>
              </w:rPr>
              <w:t>,00</w:t>
            </w:r>
          </w:p>
          <w:p w:rsidR="0045280E" w:rsidRPr="00DF450A" w:rsidRDefault="0045280E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82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4F1D39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1 </w:t>
            </w:r>
            <w:r w:rsidR="00D40664">
              <w:rPr>
                <w:rFonts w:ascii="Times New Roman" w:eastAsia="Palatino Linotype" w:hAnsi="Times New Roman"/>
                <w:color w:val="0D0D0D" w:themeColor="text1" w:themeTint="F2"/>
              </w:rPr>
              <w:t>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00,00</w:t>
            </w:r>
          </w:p>
          <w:p w:rsidR="00625CEB" w:rsidRPr="00DF450A" w:rsidRDefault="00625CEB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390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1F4AEB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  <w:r w:rsidR="004F1D39">
              <w:rPr>
                <w:rFonts w:ascii="Times New Roman" w:eastAsia="Palatino Linotype" w:hAnsi="Times New Roman"/>
                <w:color w:val="0D0D0D" w:themeColor="text1" w:themeTint="F2"/>
              </w:rPr>
              <w:t>50,00</w:t>
            </w:r>
          </w:p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625CEB">
        <w:trPr>
          <w:trHeight w:val="272"/>
        </w:trPr>
        <w:tc>
          <w:tcPr>
            <w:tcW w:w="633" w:type="dxa"/>
          </w:tcPr>
          <w:p w:rsidR="00625CEB" w:rsidRPr="00DF450A" w:rsidRDefault="00625CEB" w:rsidP="00625CE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д.130, ул. Пушкинская, д.39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D40664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1 000</w:t>
            </w:r>
            <w:r w:rsidR="004F1D39">
              <w:rPr>
                <w:rFonts w:ascii="Times New Roman" w:eastAsia="Palatino Linotype" w:hAnsi="Times New Roman"/>
                <w:color w:val="0D0D0D" w:themeColor="text1" w:themeTint="F2"/>
              </w:rPr>
              <w:t>,00</w:t>
            </w:r>
          </w:p>
          <w:p w:rsidR="00625CEB" w:rsidRPr="00DF450A" w:rsidRDefault="00625CEB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F17E0" w:rsidRPr="00DF450A" w:rsidTr="009145A0">
        <w:trPr>
          <w:trHeight w:val="808"/>
        </w:trPr>
        <w:tc>
          <w:tcPr>
            <w:tcW w:w="633" w:type="dxa"/>
          </w:tcPr>
          <w:p w:rsidR="000F17E0" w:rsidRPr="00DF450A" w:rsidRDefault="000F17E0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F17E0" w:rsidRPr="00DF450A" w:rsidRDefault="000F17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F17E0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  <w:p w:rsidR="009145A0" w:rsidRPr="004F1D39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7" w:type="dxa"/>
          </w:tcPr>
          <w:p w:rsidR="000F17E0" w:rsidRPr="00DF450A" w:rsidRDefault="00D40664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0F17E0" w:rsidRPr="00DF450A">
              <w:rPr>
                <w:rFonts w:ascii="Times New Roman" w:eastAsia="Palatino Linotype" w:hAnsi="Times New Roman"/>
                <w:color w:val="0D0D0D" w:themeColor="text1" w:themeTint="F2"/>
              </w:rPr>
              <w:t>00</w:t>
            </w:r>
            <w:r w:rsidR="004F1D39">
              <w:rPr>
                <w:rFonts w:ascii="Times New Roman" w:eastAsia="Palatino Linotype" w:hAnsi="Times New Roman"/>
                <w:color w:val="0D0D0D" w:themeColor="text1" w:themeTint="F2"/>
              </w:rPr>
              <w:t>,00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9145A0" w:rsidRPr="00DF450A" w:rsidTr="009145A0">
        <w:trPr>
          <w:trHeight w:val="225"/>
        </w:trPr>
        <w:tc>
          <w:tcPr>
            <w:tcW w:w="633" w:type="dxa"/>
          </w:tcPr>
          <w:p w:rsidR="009145A0" w:rsidRPr="00DF450A" w:rsidRDefault="009145A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1" w:type="dxa"/>
            <w:gridSpan w:val="2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д.15</w:t>
            </w:r>
          </w:p>
        </w:tc>
        <w:tc>
          <w:tcPr>
            <w:tcW w:w="2975" w:type="dxa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9145A0" w:rsidRDefault="009145A0" w:rsidP="003923FB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02CA0" w:rsidRPr="00D3638F" w:rsidRDefault="00B02CA0" w:rsidP="003923FB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9145A0" w:rsidRPr="00DF450A" w:rsidRDefault="0038169A" w:rsidP="003923F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B02CA0">
              <w:rPr>
                <w:rFonts w:ascii="Times New Roman" w:hAnsi="Times New Roman"/>
                <w:color w:val="0D0D0D" w:themeColor="text1" w:themeTint="F2"/>
              </w:rPr>
              <w:t>696,3596</w:t>
            </w:r>
            <w:r w:rsidR="009145A0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9145A0" w:rsidRPr="00DF450A" w:rsidRDefault="009145A0" w:rsidP="003923F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9145A0" w:rsidRPr="00DF450A" w:rsidTr="003923FB">
        <w:trPr>
          <w:trHeight w:val="472"/>
        </w:trPr>
        <w:tc>
          <w:tcPr>
            <w:tcW w:w="10206" w:type="dxa"/>
            <w:gridSpan w:val="5"/>
          </w:tcPr>
          <w:p w:rsidR="009145A0" w:rsidRPr="00DF450A" w:rsidRDefault="009145A0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2023-2024г.г.</w:t>
            </w:r>
          </w:p>
        </w:tc>
      </w:tr>
      <w:tr w:rsidR="009145A0" w:rsidRPr="00DF450A" w:rsidTr="009145A0">
        <w:trPr>
          <w:trHeight w:val="1258"/>
        </w:trPr>
        <w:tc>
          <w:tcPr>
            <w:tcW w:w="633" w:type="dxa"/>
          </w:tcPr>
          <w:p w:rsidR="009145A0" w:rsidRDefault="009145A0" w:rsidP="009145A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4611" w:type="dxa"/>
            <w:gridSpan w:val="2"/>
          </w:tcPr>
          <w:p w:rsidR="009145A0" w:rsidRDefault="009145A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9145A0" w:rsidRDefault="009145A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9145A0" w:rsidRPr="00DF450A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9145A0" w:rsidRPr="00DF450A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9145A0" w:rsidRDefault="009145A0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9145A0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</w:tc>
        <w:tc>
          <w:tcPr>
            <w:tcW w:w="1987" w:type="dxa"/>
          </w:tcPr>
          <w:p w:rsidR="009145A0" w:rsidRPr="00DF450A" w:rsidRDefault="009145A0" w:rsidP="001B6877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9145A0" w:rsidRDefault="009145A0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3F3C56">
        <w:trPr>
          <w:trHeight w:val="635"/>
        </w:trPr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5" w:type="dxa"/>
          </w:tcPr>
          <w:p w:rsidR="00FD677E" w:rsidRPr="00DF450A" w:rsidRDefault="00FD677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3638F" w:rsidRDefault="00FD677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1B6877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3F3C56">
        <w:trPr>
          <w:trHeight w:val="1147"/>
        </w:trPr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FD677E" w:rsidRPr="00D3638F" w:rsidRDefault="00FD677E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9145A0">
        <w:trPr>
          <w:trHeight w:val="1066"/>
        </w:trPr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0F17E0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0F17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0F17E0">
              <w:rPr>
                <w:rFonts w:ascii="Times New Roman" w:eastAsia="Palatino Linotype" w:hAnsi="Times New Roman"/>
                <w:color w:val="0D0D0D" w:themeColor="text1" w:themeTint="F2"/>
              </w:rPr>
              <w:t>1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852B60" w:rsidP="009145A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9145A0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D677E" w:rsidRPr="00DF450A" w:rsidRDefault="00FD677E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9145A0" w:rsidP="00852B6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р.п. Екатериновка, ул. Железнодорожная, </w:t>
            </w: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lastRenderedPageBreak/>
              <w:t>д.16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F52424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</w:t>
            </w:r>
            <w:r w:rsidR="00F52424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F52424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F52424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р.п.Екатериновка, ул.Кооперативная, 36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D677E" w:rsidRPr="00DF450A" w:rsidTr="0045280E">
        <w:tc>
          <w:tcPr>
            <w:tcW w:w="633" w:type="dxa"/>
          </w:tcPr>
          <w:p w:rsidR="00FD677E" w:rsidRPr="00DF450A" w:rsidRDefault="00FD677E" w:rsidP="00F52424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  <w:r w:rsidR="00F52424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FD677E" w:rsidRPr="00DF450A" w:rsidRDefault="00FD677E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р.п.Екатериновка, </w:t>
            </w:r>
          </w:p>
          <w:p w:rsidR="00FD677E" w:rsidRPr="00DF450A" w:rsidRDefault="00FD677E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5" w:type="dxa"/>
          </w:tcPr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D677E" w:rsidRPr="00DF450A" w:rsidRDefault="00FD677E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D677E" w:rsidRPr="00D3638F" w:rsidRDefault="00FD677E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FD677E" w:rsidRPr="00DF450A" w:rsidRDefault="00FD677E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D677E" w:rsidRPr="00DF450A" w:rsidRDefault="00FD677E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52B60" w:rsidRDefault="00852B6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9145A0" w:rsidRDefault="009145A0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14FF" w:rsidRPr="001214FF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7"/>
        <w:tblW w:w="9747" w:type="dxa"/>
        <w:tblLayout w:type="fixed"/>
        <w:tblLook w:val="04A0"/>
      </w:tblPr>
      <w:tblGrid>
        <w:gridCol w:w="562"/>
        <w:gridCol w:w="3089"/>
        <w:gridCol w:w="4395"/>
        <w:gridCol w:w="1701"/>
      </w:tblGrid>
      <w:tr w:rsidR="0055093A" w:rsidRPr="001214FF" w:rsidTr="001214FF">
        <w:trPr>
          <w:trHeight w:val="869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395" w:type="dxa"/>
          </w:tcPr>
          <w:p w:rsidR="0055093A" w:rsidRPr="001214FF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1214FF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1214FF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(тыс.руб.)</w:t>
            </w:r>
          </w:p>
        </w:tc>
      </w:tr>
      <w:tr w:rsidR="0055093A" w:rsidRPr="001214FF" w:rsidTr="001B6877">
        <w:trPr>
          <w:trHeight w:val="285"/>
        </w:trPr>
        <w:tc>
          <w:tcPr>
            <w:tcW w:w="9747" w:type="dxa"/>
            <w:gridSpan w:val="4"/>
          </w:tcPr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1214FF" w:rsidTr="001214FF"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1214FF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395" w:type="dxa"/>
          </w:tcPr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</w:tcPr>
          <w:p w:rsidR="0055093A" w:rsidRPr="001214FF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1214FF" w:rsidTr="001B6877">
        <w:trPr>
          <w:trHeight w:val="242"/>
        </w:trPr>
        <w:tc>
          <w:tcPr>
            <w:tcW w:w="9747" w:type="dxa"/>
            <w:gridSpan w:val="4"/>
          </w:tcPr>
          <w:p w:rsidR="0055093A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214FF" w:rsidRPr="001214FF" w:rsidRDefault="001214FF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A" w:rsidRPr="001214FF" w:rsidTr="001214FF">
        <w:trPr>
          <w:trHeight w:val="2355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5093A" w:rsidRPr="001214FF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1214FF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395" w:type="dxa"/>
          </w:tcPr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1214FF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1214FF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701" w:type="dxa"/>
          </w:tcPr>
          <w:p w:rsidR="0055093A" w:rsidRPr="001214FF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1214FF" w:rsidTr="001214FF">
        <w:trPr>
          <w:trHeight w:val="1698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701" w:type="dxa"/>
          </w:tcPr>
          <w:p w:rsidR="0055093A" w:rsidRPr="001214FF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1214FF" w:rsidTr="001B6877">
        <w:trPr>
          <w:trHeight w:val="310"/>
        </w:trPr>
        <w:tc>
          <w:tcPr>
            <w:tcW w:w="9747" w:type="dxa"/>
            <w:gridSpan w:val="4"/>
          </w:tcPr>
          <w:p w:rsidR="009145A0" w:rsidRPr="001214FF" w:rsidRDefault="009145A0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A0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214FF" w:rsidRPr="001214FF" w:rsidRDefault="001214FF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A" w:rsidRPr="001214FF" w:rsidTr="001214FF">
        <w:tc>
          <w:tcPr>
            <w:tcW w:w="562" w:type="dxa"/>
          </w:tcPr>
          <w:p w:rsidR="0055093A" w:rsidRPr="001214FF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от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395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</w:tcPr>
          <w:p w:rsidR="0055093A" w:rsidRPr="001214FF" w:rsidRDefault="00DE6620" w:rsidP="004F1D3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4F1D3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007</w:t>
            </w:r>
            <w:r w:rsidR="00EF5631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4F1D3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28960</w:t>
            </w:r>
          </w:p>
        </w:tc>
      </w:tr>
      <w:tr w:rsidR="0055093A" w:rsidRPr="001214FF" w:rsidTr="001214FF">
        <w:trPr>
          <w:trHeight w:val="1365"/>
        </w:trPr>
        <w:tc>
          <w:tcPr>
            <w:tcW w:w="562" w:type="dxa"/>
          </w:tcPr>
          <w:p w:rsidR="0055093A" w:rsidRPr="001214FF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395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93A" w:rsidRPr="001214FF" w:rsidRDefault="00134B0A" w:rsidP="002D1C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1 534,23576</w:t>
            </w:r>
          </w:p>
        </w:tc>
      </w:tr>
      <w:tr w:rsidR="0055093A" w:rsidRPr="001214FF" w:rsidTr="001B6877">
        <w:trPr>
          <w:trHeight w:val="274"/>
        </w:trPr>
        <w:tc>
          <w:tcPr>
            <w:tcW w:w="9747" w:type="dxa"/>
            <w:gridSpan w:val="4"/>
          </w:tcPr>
          <w:p w:rsidR="009145A0" w:rsidRPr="001214FF" w:rsidRDefault="009145A0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A0" w:rsidRDefault="0055093A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1214FF" w:rsidRPr="001214FF" w:rsidRDefault="001214FF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D8" w:rsidRPr="001214FF" w:rsidTr="001214FF">
        <w:trPr>
          <w:trHeight w:val="908"/>
        </w:trPr>
        <w:tc>
          <w:tcPr>
            <w:tcW w:w="562" w:type="dxa"/>
          </w:tcPr>
          <w:p w:rsidR="00B117D8" w:rsidRPr="001214FF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1214FF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  <w:r w:rsidR="00ED0372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(со стороны ул. Рабочая)</w:t>
            </w:r>
          </w:p>
        </w:tc>
        <w:tc>
          <w:tcPr>
            <w:tcW w:w="4395" w:type="dxa"/>
          </w:tcPr>
          <w:p w:rsidR="00B117D8" w:rsidRPr="001214FF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1214FF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Pr="001214FF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беседки с навесом</w:t>
            </w:r>
          </w:p>
          <w:p w:rsidR="001B6877" w:rsidRPr="001214FF" w:rsidRDefault="001B6877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7D8" w:rsidRPr="001214FF" w:rsidRDefault="009145A0" w:rsidP="00ED037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703,64040</w:t>
            </w:r>
          </w:p>
        </w:tc>
      </w:tr>
      <w:tr w:rsidR="00EE2ADB" w:rsidRPr="001214FF" w:rsidTr="00EE2ADB">
        <w:trPr>
          <w:trHeight w:val="416"/>
        </w:trPr>
        <w:tc>
          <w:tcPr>
            <w:tcW w:w="9747" w:type="dxa"/>
            <w:gridSpan w:val="4"/>
          </w:tcPr>
          <w:p w:rsidR="00EE2ADB" w:rsidRPr="001214FF" w:rsidRDefault="00EE2ADB" w:rsidP="00EE2ADB">
            <w:pPr>
              <w:pStyle w:val="af5"/>
              <w:jc w:val="center"/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2023-2024г.</w:t>
            </w:r>
          </w:p>
        </w:tc>
      </w:tr>
      <w:tr w:rsidR="001B6877" w:rsidRPr="001214FF" w:rsidTr="001214FF">
        <w:trPr>
          <w:trHeight w:val="741"/>
        </w:trPr>
        <w:tc>
          <w:tcPr>
            <w:tcW w:w="562" w:type="dxa"/>
          </w:tcPr>
          <w:p w:rsidR="001B6877" w:rsidRPr="001214FF" w:rsidRDefault="001B6877" w:rsidP="001B6877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зона, ул. 50 лет Октябрь, р.п. Екатериновка</w:t>
            </w:r>
          </w:p>
        </w:tc>
        <w:tc>
          <w:tcPr>
            <w:tcW w:w="4395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установка детского игрового комплекса</w:t>
            </w:r>
          </w:p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игровой  площадки</w:t>
            </w:r>
          </w:p>
        </w:tc>
        <w:tc>
          <w:tcPr>
            <w:tcW w:w="1701" w:type="dxa"/>
          </w:tcPr>
          <w:p w:rsidR="001B6877" w:rsidRPr="001214FF" w:rsidRDefault="00B02CA0" w:rsidP="001F4AE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9145A0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F4AEB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 w:rsidR="001B6877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00,00 </w:t>
            </w:r>
          </w:p>
        </w:tc>
      </w:tr>
      <w:tr w:rsidR="001B6877" w:rsidRPr="001214FF" w:rsidTr="001214FF">
        <w:trPr>
          <w:trHeight w:val="454"/>
        </w:trPr>
        <w:tc>
          <w:tcPr>
            <w:tcW w:w="562" w:type="dxa"/>
          </w:tcPr>
          <w:p w:rsidR="001B6877" w:rsidRPr="001214FF" w:rsidRDefault="001B687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 </w:t>
            </w:r>
          </w:p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р.п. Екатериновка</w:t>
            </w:r>
          </w:p>
        </w:tc>
        <w:tc>
          <w:tcPr>
            <w:tcW w:w="4395" w:type="dxa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</w:tcPr>
          <w:p w:rsidR="001B6877" w:rsidRPr="001214FF" w:rsidRDefault="001B6877" w:rsidP="001B687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2 550,00  </w:t>
            </w:r>
          </w:p>
        </w:tc>
      </w:tr>
      <w:tr w:rsidR="001B6877" w:rsidRPr="001214FF" w:rsidTr="001214FF">
        <w:trPr>
          <w:trHeight w:val="450"/>
        </w:trPr>
        <w:tc>
          <w:tcPr>
            <w:tcW w:w="562" w:type="dxa"/>
          </w:tcPr>
          <w:p w:rsidR="001B6877" w:rsidRPr="001214FF" w:rsidRDefault="001B6877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1B6877" w:rsidRPr="001214FF" w:rsidRDefault="001B6877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Административная площадь, р.п. Екатериновка</w:t>
            </w:r>
          </w:p>
        </w:tc>
        <w:tc>
          <w:tcPr>
            <w:tcW w:w="4395" w:type="dxa"/>
          </w:tcPr>
          <w:p w:rsidR="001B6877" w:rsidRPr="001214FF" w:rsidRDefault="001B6877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1B6877" w:rsidRPr="001214FF" w:rsidRDefault="001B6877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</w:tc>
        <w:tc>
          <w:tcPr>
            <w:tcW w:w="1701" w:type="dxa"/>
          </w:tcPr>
          <w:p w:rsidR="001B6877" w:rsidRPr="001214FF" w:rsidRDefault="001B6877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1000,00  </w:t>
            </w:r>
          </w:p>
        </w:tc>
      </w:tr>
    </w:tbl>
    <w:p w:rsidR="00EE0FC7" w:rsidRPr="001214FF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RPr="001214FF" w:rsidSect="00F06FEB"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1214FF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RPr="001214FF" w:rsidSect="00EE0FC7">
          <w:type w:val="continuous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1214FF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RPr="001214FF" w:rsidSect="00EE0FC7">
          <w:type w:val="continuous"/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E0FC7">
        <w:rPr>
          <w:rFonts w:ascii="Times New Roman" w:hAnsi="Times New Roman" w:cs="Times New Roman"/>
          <w:sz w:val="20"/>
          <w:szCs w:val="20"/>
        </w:rPr>
        <w:t xml:space="preserve"> к муниципальной программе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на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территории Екатериновского муниципального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EE0FC7" w:rsidRDefault="00EE0FC7" w:rsidP="00EE0FC7">
      <w:pPr>
        <w:pStyle w:val="a7"/>
        <w:ind w:left="142"/>
        <w:jc w:val="both"/>
        <w:rPr>
          <w:sz w:val="28"/>
          <w:szCs w:val="28"/>
        </w:rPr>
      </w:pP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благоустройству</w:t>
      </w:r>
      <w:r w:rsidR="00FA3FA5">
        <w:rPr>
          <w:sz w:val="28"/>
          <w:szCs w:val="28"/>
        </w:rPr>
        <w:t xml:space="preserve"> территорий</w:t>
      </w:r>
      <w:r w:rsidR="00FA3FA5" w:rsidRPr="00FA3FA5"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в 2021 году</w:t>
      </w:r>
      <w:r>
        <w:rPr>
          <w:sz w:val="28"/>
          <w:szCs w:val="28"/>
        </w:rPr>
        <w:t>,</w:t>
      </w: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осуществляемых </w:t>
      </w:r>
      <w:r w:rsidR="00FA3FA5">
        <w:rPr>
          <w:sz w:val="28"/>
          <w:szCs w:val="28"/>
        </w:rPr>
        <w:t>за счет межбюджетного трансферта</w:t>
      </w:r>
    </w:p>
    <w:tbl>
      <w:tblPr>
        <w:tblStyle w:val="af7"/>
        <w:tblW w:w="15764" w:type="dxa"/>
        <w:tblInd w:w="-601" w:type="dxa"/>
        <w:tblLayout w:type="fixed"/>
        <w:tblLook w:val="04A0"/>
      </w:tblPr>
      <w:tblGrid>
        <w:gridCol w:w="594"/>
        <w:gridCol w:w="4226"/>
        <w:gridCol w:w="3827"/>
        <w:gridCol w:w="3402"/>
        <w:gridCol w:w="1843"/>
        <w:gridCol w:w="1872"/>
      </w:tblGrid>
      <w:tr w:rsidR="009D2CAA" w:rsidTr="003923FB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работ, товаров и услуг</w:t>
            </w:r>
          </w:p>
        </w:tc>
        <w:tc>
          <w:tcPr>
            <w:tcW w:w="1843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7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D2CAA" w:rsidTr="003923FB">
        <w:trPr>
          <w:trHeight w:val="4158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647987">
              <w:t>1.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 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Тротуары по ул. Калининская (от ул. Молодежная до ул. Восточная),   ул. Кооперативная (от ул. Молодежная до ул. Кооперативная , д.12),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 xml:space="preserve">) ,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</w:t>
            </w:r>
            <w:proofErr w:type="spellStart"/>
            <w:r w:rsidRPr="00B4544F">
              <w:t>Екатериновского</w:t>
            </w:r>
            <w:proofErr w:type="spellEnd"/>
            <w:r w:rsidRPr="00B4544F">
              <w:t xml:space="preserve">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 (от ул. Молодежная до ул. Восточная)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Кооперативная (от ул. Молодежная до ул. Кооперативная , д.12)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 xml:space="preserve">) 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Устройство из асфальтного покрытия,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установка бортовых камней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 </w:t>
            </w:r>
          </w:p>
        </w:tc>
        <w:tc>
          <w:tcPr>
            <w:tcW w:w="1843" w:type="dxa"/>
          </w:tcPr>
          <w:p w:rsidR="009D2CAA" w:rsidRPr="00B4532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highlight w:val="yellow"/>
              </w:rPr>
            </w:pPr>
            <w:r w:rsidRPr="00B45321">
              <w:t>3601,5 м</w:t>
            </w:r>
            <w:r w:rsidRPr="00B45321">
              <w:rPr>
                <w:vertAlign w:val="superscript"/>
              </w:rPr>
              <w:t>2</w:t>
            </w:r>
          </w:p>
        </w:tc>
        <w:tc>
          <w:tcPr>
            <w:tcW w:w="1872" w:type="dxa"/>
          </w:tcPr>
          <w:p w:rsidR="009D2CAA" w:rsidRPr="00B45321" w:rsidRDefault="009D2CAA" w:rsidP="003923FB">
            <w:pPr>
              <w:pStyle w:val="a7"/>
              <w:tabs>
                <w:tab w:val="left" w:pos="390"/>
                <w:tab w:val="center" w:pos="959"/>
                <w:tab w:val="left" w:pos="4949"/>
              </w:tabs>
              <w:ind w:left="0"/>
            </w:pPr>
            <w:r w:rsidRPr="00B45321">
              <w:t>8 029 798,80</w:t>
            </w:r>
          </w:p>
        </w:tc>
      </w:tr>
      <w:tr w:rsidR="009D2CAA" w:rsidTr="003923FB">
        <w:trPr>
          <w:trHeight w:val="422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2.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Детские игровые площадки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Калининская, д. 99,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</w:t>
            </w:r>
            <w:proofErr w:type="spellStart"/>
            <w:r w:rsidRPr="00B4544F">
              <w:t>Екатериновского</w:t>
            </w:r>
            <w:proofErr w:type="spellEnd"/>
            <w:r w:rsidRPr="00B4544F">
              <w:t xml:space="preserve">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Калининская, д. 99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Устройство  детских игровых площадок</w:t>
            </w:r>
          </w:p>
        </w:tc>
        <w:tc>
          <w:tcPr>
            <w:tcW w:w="1843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3 шт.</w:t>
            </w:r>
          </w:p>
        </w:tc>
        <w:tc>
          <w:tcPr>
            <w:tcW w:w="1872" w:type="dxa"/>
          </w:tcPr>
          <w:p w:rsidR="009D2CAA" w:rsidRPr="004D1E7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1 970 201,20</w:t>
            </w:r>
          </w:p>
        </w:tc>
      </w:tr>
      <w:tr w:rsidR="009D2CAA" w:rsidTr="003923FB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rPr>
                <w:b/>
                <w:bCs/>
                <w:sz w:val="28"/>
                <w:szCs w:val="28"/>
              </w:rPr>
            </w:pPr>
            <w:r w:rsidRPr="009D47E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10 000 000,00</w:t>
            </w:r>
          </w:p>
        </w:tc>
      </w:tr>
    </w:tbl>
    <w:p w:rsidR="00EE0FC7" w:rsidRDefault="00EE0FC7" w:rsidP="00EE0FC7"/>
    <w:sectPr w:rsidR="00EE0FC7" w:rsidSect="009D2CAA">
      <w:pgSz w:w="16838" w:h="11906" w:orient="landscape" w:code="9"/>
      <w:pgMar w:top="849" w:right="536" w:bottom="1135" w:left="56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9A" w:rsidRDefault="0038169A" w:rsidP="001D5765">
      <w:pPr>
        <w:spacing w:after="0" w:line="240" w:lineRule="auto"/>
      </w:pPr>
      <w:r>
        <w:separator/>
      </w:r>
    </w:p>
  </w:endnote>
  <w:endnote w:type="continuationSeparator" w:id="1">
    <w:p w:rsidR="0038169A" w:rsidRDefault="0038169A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9">
    <w:altName w:val="MS Mincho"/>
    <w:charset w:val="8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9A" w:rsidRDefault="0038169A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8169A" w:rsidRDefault="0038169A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9A" w:rsidRPr="007931C9" w:rsidRDefault="0038169A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38169A" w:rsidRDefault="0038169A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9A" w:rsidRDefault="0038169A" w:rsidP="001D5765">
      <w:pPr>
        <w:spacing w:after="0" w:line="240" w:lineRule="auto"/>
      </w:pPr>
      <w:r>
        <w:separator/>
      </w:r>
    </w:p>
  </w:footnote>
  <w:footnote w:type="continuationSeparator" w:id="1">
    <w:p w:rsidR="0038169A" w:rsidRDefault="0038169A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7"/>
    <w:multiLevelType w:val="hybridMultilevel"/>
    <w:tmpl w:val="875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6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9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6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2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0"/>
  </w:num>
  <w:num w:numId="24">
    <w:abstractNumId w:val="22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7B2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6EB6"/>
    <w:rsid w:val="000771C0"/>
    <w:rsid w:val="00077750"/>
    <w:rsid w:val="00083F47"/>
    <w:rsid w:val="00084DE1"/>
    <w:rsid w:val="000854D5"/>
    <w:rsid w:val="00085781"/>
    <w:rsid w:val="000858CA"/>
    <w:rsid w:val="000912D7"/>
    <w:rsid w:val="00095528"/>
    <w:rsid w:val="00096A8E"/>
    <w:rsid w:val="0009727F"/>
    <w:rsid w:val="000A0C3C"/>
    <w:rsid w:val="000A0CDA"/>
    <w:rsid w:val="000A0E0B"/>
    <w:rsid w:val="000A1D81"/>
    <w:rsid w:val="000A2B1B"/>
    <w:rsid w:val="000B32AA"/>
    <w:rsid w:val="000B4320"/>
    <w:rsid w:val="000B5319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523C"/>
    <w:rsid w:val="000E5A35"/>
    <w:rsid w:val="000E731C"/>
    <w:rsid w:val="000E7EE3"/>
    <w:rsid w:val="000F17E0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4FF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B0A"/>
    <w:rsid w:val="00134FFB"/>
    <w:rsid w:val="001372ED"/>
    <w:rsid w:val="001409CD"/>
    <w:rsid w:val="00144D6B"/>
    <w:rsid w:val="00146027"/>
    <w:rsid w:val="00146F73"/>
    <w:rsid w:val="0014799C"/>
    <w:rsid w:val="00147AF4"/>
    <w:rsid w:val="0015168B"/>
    <w:rsid w:val="00153810"/>
    <w:rsid w:val="00153C90"/>
    <w:rsid w:val="0015504B"/>
    <w:rsid w:val="00155634"/>
    <w:rsid w:val="00156278"/>
    <w:rsid w:val="00157560"/>
    <w:rsid w:val="00157F6E"/>
    <w:rsid w:val="00160DC3"/>
    <w:rsid w:val="00161FEE"/>
    <w:rsid w:val="00164DF6"/>
    <w:rsid w:val="001664D0"/>
    <w:rsid w:val="00172FBA"/>
    <w:rsid w:val="001744F9"/>
    <w:rsid w:val="00175139"/>
    <w:rsid w:val="00176777"/>
    <w:rsid w:val="00176C9E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AC7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B6877"/>
    <w:rsid w:val="001C03A8"/>
    <w:rsid w:val="001C13ED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6B3B"/>
    <w:rsid w:val="001E7053"/>
    <w:rsid w:val="001E71F1"/>
    <w:rsid w:val="001E75F6"/>
    <w:rsid w:val="001F059F"/>
    <w:rsid w:val="001F0CB5"/>
    <w:rsid w:val="001F2266"/>
    <w:rsid w:val="001F4AEB"/>
    <w:rsid w:val="001F5FFB"/>
    <w:rsid w:val="001F77FC"/>
    <w:rsid w:val="00200A49"/>
    <w:rsid w:val="00202BF2"/>
    <w:rsid w:val="00206F15"/>
    <w:rsid w:val="00214714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4851"/>
    <w:rsid w:val="00257062"/>
    <w:rsid w:val="00257210"/>
    <w:rsid w:val="00263D41"/>
    <w:rsid w:val="00263D92"/>
    <w:rsid w:val="002642D1"/>
    <w:rsid w:val="00265F3B"/>
    <w:rsid w:val="002660E9"/>
    <w:rsid w:val="002674DD"/>
    <w:rsid w:val="00271A22"/>
    <w:rsid w:val="002746A7"/>
    <w:rsid w:val="002771ED"/>
    <w:rsid w:val="00277ACE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4830"/>
    <w:rsid w:val="002F1B5D"/>
    <w:rsid w:val="002F241D"/>
    <w:rsid w:val="002F2949"/>
    <w:rsid w:val="00301000"/>
    <w:rsid w:val="003028D3"/>
    <w:rsid w:val="003030D2"/>
    <w:rsid w:val="00303B5A"/>
    <w:rsid w:val="0030412A"/>
    <w:rsid w:val="0030435B"/>
    <w:rsid w:val="00304B48"/>
    <w:rsid w:val="00305499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08DA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57E62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69A"/>
    <w:rsid w:val="00381D5C"/>
    <w:rsid w:val="0038240E"/>
    <w:rsid w:val="003829C1"/>
    <w:rsid w:val="00382A6D"/>
    <w:rsid w:val="00384F0B"/>
    <w:rsid w:val="0038624C"/>
    <w:rsid w:val="00386844"/>
    <w:rsid w:val="00387861"/>
    <w:rsid w:val="003923FB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2CEB"/>
    <w:rsid w:val="003F3C56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5B5"/>
    <w:rsid w:val="004268EF"/>
    <w:rsid w:val="0042714F"/>
    <w:rsid w:val="00427315"/>
    <w:rsid w:val="00430A29"/>
    <w:rsid w:val="00431566"/>
    <w:rsid w:val="00431A81"/>
    <w:rsid w:val="00435EAE"/>
    <w:rsid w:val="00436D21"/>
    <w:rsid w:val="004422CB"/>
    <w:rsid w:val="00444099"/>
    <w:rsid w:val="004456FE"/>
    <w:rsid w:val="004464B7"/>
    <w:rsid w:val="00450111"/>
    <w:rsid w:val="0045280E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1711"/>
    <w:rsid w:val="004F1D39"/>
    <w:rsid w:val="004F3DB4"/>
    <w:rsid w:val="004F4190"/>
    <w:rsid w:val="004F54E4"/>
    <w:rsid w:val="004F5C1B"/>
    <w:rsid w:val="004F5E86"/>
    <w:rsid w:val="004F63AE"/>
    <w:rsid w:val="004F6E23"/>
    <w:rsid w:val="005016AB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1C8"/>
    <w:rsid w:val="005562BC"/>
    <w:rsid w:val="005566B3"/>
    <w:rsid w:val="0055676F"/>
    <w:rsid w:val="0055753D"/>
    <w:rsid w:val="00560D9F"/>
    <w:rsid w:val="00561F06"/>
    <w:rsid w:val="00565406"/>
    <w:rsid w:val="00570ECA"/>
    <w:rsid w:val="005737FC"/>
    <w:rsid w:val="00573872"/>
    <w:rsid w:val="0057508C"/>
    <w:rsid w:val="00576EB1"/>
    <w:rsid w:val="00577DCA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A00CF"/>
    <w:rsid w:val="005A2435"/>
    <w:rsid w:val="005A44C4"/>
    <w:rsid w:val="005A5E9F"/>
    <w:rsid w:val="005A6599"/>
    <w:rsid w:val="005A722C"/>
    <w:rsid w:val="005A72F4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3E58"/>
    <w:rsid w:val="005F7767"/>
    <w:rsid w:val="00600546"/>
    <w:rsid w:val="0060112A"/>
    <w:rsid w:val="00601CF5"/>
    <w:rsid w:val="00606F63"/>
    <w:rsid w:val="00607341"/>
    <w:rsid w:val="00621AFD"/>
    <w:rsid w:val="00621DD1"/>
    <w:rsid w:val="00623493"/>
    <w:rsid w:val="00625CEB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5003C"/>
    <w:rsid w:val="00650087"/>
    <w:rsid w:val="00651882"/>
    <w:rsid w:val="00651BEB"/>
    <w:rsid w:val="006526E6"/>
    <w:rsid w:val="006543C7"/>
    <w:rsid w:val="00662382"/>
    <w:rsid w:val="00663BF2"/>
    <w:rsid w:val="00666CC6"/>
    <w:rsid w:val="0066779D"/>
    <w:rsid w:val="00670B4D"/>
    <w:rsid w:val="00671F20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17B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367"/>
    <w:rsid w:val="00712F9F"/>
    <w:rsid w:val="00714048"/>
    <w:rsid w:val="00714C84"/>
    <w:rsid w:val="00716693"/>
    <w:rsid w:val="00717A79"/>
    <w:rsid w:val="0072502B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09F"/>
    <w:rsid w:val="00747CE3"/>
    <w:rsid w:val="00750379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5B10"/>
    <w:rsid w:val="00775CB3"/>
    <w:rsid w:val="00776A95"/>
    <w:rsid w:val="00777281"/>
    <w:rsid w:val="00777432"/>
    <w:rsid w:val="00777731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C5E71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2B60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A0839"/>
    <w:rsid w:val="008A084C"/>
    <w:rsid w:val="008A269E"/>
    <w:rsid w:val="008A3424"/>
    <w:rsid w:val="008A3947"/>
    <w:rsid w:val="008A3BFF"/>
    <w:rsid w:val="008A460E"/>
    <w:rsid w:val="008A5CBE"/>
    <w:rsid w:val="008A7041"/>
    <w:rsid w:val="008B02E2"/>
    <w:rsid w:val="008B05C8"/>
    <w:rsid w:val="008B17D6"/>
    <w:rsid w:val="008B1DEB"/>
    <w:rsid w:val="008B36D9"/>
    <w:rsid w:val="008B3E4D"/>
    <w:rsid w:val="008B60C5"/>
    <w:rsid w:val="008B73CF"/>
    <w:rsid w:val="008B7CB8"/>
    <w:rsid w:val="008C3374"/>
    <w:rsid w:val="008C3910"/>
    <w:rsid w:val="008C39B9"/>
    <w:rsid w:val="008C500B"/>
    <w:rsid w:val="008C52B7"/>
    <w:rsid w:val="008C6C6A"/>
    <w:rsid w:val="008D075E"/>
    <w:rsid w:val="008D489E"/>
    <w:rsid w:val="008D5B37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4A4A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329F"/>
    <w:rsid w:val="009145A0"/>
    <w:rsid w:val="00915E44"/>
    <w:rsid w:val="009176B9"/>
    <w:rsid w:val="0092033D"/>
    <w:rsid w:val="00920EA3"/>
    <w:rsid w:val="00925424"/>
    <w:rsid w:val="00931557"/>
    <w:rsid w:val="009319CC"/>
    <w:rsid w:val="00932658"/>
    <w:rsid w:val="009346D4"/>
    <w:rsid w:val="00936280"/>
    <w:rsid w:val="00937B84"/>
    <w:rsid w:val="00940DBD"/>
    <w:rsid w:val="00941573"/>
    <w:rsid w:val="0094280D"/>
    <w:rsid w:val="009466BE"/>
    <w:rsid w:val="00947AE2"/>
    <w:rsid w:val="00947E25"/>
    <w:rsid w:val="00960B57"/>
    <w:rsid w:val="00961353"/>
    <w:rsid w:val="00962C26"/>
    <w:rsid w:val="00965399"/>
    <w:rsid w:val="00965B23"/>
    <w:rsid w:val="009741C7"/>
    <w:rsid w:val="00975387"/>
    <w:rsid w:val="009826C5"/>
    <w:rsid w:val="00985562"/>
    <w:rsid w:val="00986104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40F"/>
    <w:rsid w:val="009C38C7"/>
    <w:rsid w:val="009C5608"/>
    <w:rsid w:val="009C673E"/>
    <w:rsid w:val="009D03C0"/>
    <w:rsid w:val="009D0A63"/>
    <w:rsid w:val="009D1920"/>
    <w:rsid w:val="009D1C63"/>
    <w:rsid w:val="009D2CAA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03065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36A97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21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75E"/>
    <w:rsid w:val="00AF0E36"/>
    <w:rsid w:val="00AF2433"/>
    <w:rsid w:val="00AF758F"/>
    <w:rsid w:val="00B0012A"/>
    <w:rsid w:val="00B002E2"/>
    <w:rsid w:val="00B0047B"/>
    <w:rsid w:val="00B006B6"/>
    <w:rsid w:val="00B00FCD"/>
    <w:rsid w:val="00B02CA0"/>
    <w:rsid w:val="00B04C99"/>
    <w:rsid w:val="00B055B9"/>
    <w:rsid w:val="00B05E47"/>
    <w:rsid w:val="00B06758"/>
    <w:rsid w:val="00B07127"/>
    <w:rsid w:val="00B07D97"/>
    <w:rsid w:val="00B117D8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5584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1F16"/>
    <w:rsid w:val="00B8200D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4E9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2B28"/>
    <w:rsid w:val="00BB46E6"/>
    <w:rsid w:val="00BB51AA"/>
    <w:rsid w:val="00BB6326"/>
    <w:rsid w:val="00BB6458"/>
    <w:rsid w:val="00BB7281"/>
    <w:rsid w:val="00BB73E9"/>
    <w:rsid w:val="00BB7620"/>
    <w:rsid w:val="00BC0FC0"/>
    <w:rsid w:val="00BC5662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1E4F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4CBC"/>
    <w:rsid w:val="00C35B87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1D1C"/>
    <w:rsid w:val="00C8332B"/>
    <w:rsid w:val="00C878FD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1AE2"/>
    <w:rsid w:val="00CB223F"/>
    <w:rsid w:val="00CB2343"/>
    <w:rsid w:val="00CB4FA5"/>
    <w:rsid w:val="00CB5FE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63BF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10F1"/>
    <w:rsid w:val="00D32108"/>
    <w:rsid w:val="00D33E78"/>
    <w:rsid w:val="00D3606B"/>
    <w:rsid w:val="00D3638F"/>
    <w:rsid w:val="00D37578"/>
    <w:rsid w:val="00D4021B"/>
    <w:rsid w:val="00D40664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EC0"/>
    <w:rsid w:val="00D537EB"/>
    <w:rsid w:val="00D5613E"/>
    <w:rsid w:val="00D56950"/>
    <w:rsid w:val="00D61561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0EFF"/>
    <w:rsid w:val="00DB23CA"/>
    <w:rsid w:val="00DB26F4"/>
    <w:rsid w:val="00DB295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5E64"/>
    <w:rsid w:val="00DD6A3B"/>
    <w:rsid w:val="00DD6A9F"/>
    <w:rsid w:val="00DE01C1"/>
    <w:rsid w:val="00DE2A99"/>
    <w:rsid w:val="00DE5104"/>
    <w:rsid w:val="00DE5C66"/>
    <w:rsid w:val="00DE6620"/>
    <w:rsid w:val="00DE7525"/>
    <w:rsid w:val="00DE7B8E"/>
    <w:rsid w:val="00DF450A"/>
    <w:rsid w:val="00DF6339"/>
    <w:rsid w:val="00DF6582"/>
    <w:rsid w:val="00E00D86"/>
    <w:rsid w:val="00E02D65"/>
    <w:rsid w:val="00E030AE"/>
    <w:rsid w:val="00E0345A"/>
    <w:rsid w:val="00E03E35"/>
    <w:rsid w:val="00E04B6D"/>
    <w:rsid w:val="00E107E3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36D"/>
    <w:rsid w:val="00EB686C"/>
    <w:rsid w:val="00EB6989"/>
    <w:rsid w:val="00EB6B5C"/>
    <w:rsid w:val="00EB6BF8"/>
    <w:rsid w:val="00EC0A6B"/>
    <w:rsid w:val="00EC2C2C"/>
    <w:rsid w:val="00EC69C1"/>
    <w:rsid w:val="00ED0372"/>
    <w:rsid w:val="00ED17C6"/>
    <w:rsid w:val="00ED1AE5"/>
    <w:rsid w:val="00ED1DE2"/>
    <w:rsid w:val="00ED1E15"/>
    <w:rsid w:val="00ED3306"/>
    <w:rsid w:val="00ED7749"/>
    <w:rsid w:val="00ED7CE9"/>
    <w:rsid w:val="00EE0FC7"/>
    <w:rsid w:val="00EE182D"/>
    <w:rsid w:val="00EE2ADB"/>
    <w:rsid w:val="00EF0E3A"/>
    <w:rsid w:val="00EF2E87"/>
    <w:rsid w:val="00EF5631"/>
    <w:rsid w:val="00EF73AC"/>
    <w:rsid w:val="00F0088F"/>
    <w:rsid w:val="00F00B5B"/>
    <w:rsid w:val="00F0187E"/>
    <w:rsid w:val="00F0247C"/>
    <w:rsid w:val="00F02B0F"/>
    <w:rsid w:val="00F043B5"/>
    <w:rsid w:val="00F044A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001"/>
    <w:rsid w:val="00F42DD3"/>
    <w:rsid w:val="00F430C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424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33C8"/>
    <w:rsid w:val="00F83433"/>
    <w:rsid w:val="00F84400"/>
    <w:rsid w:val="00F85262"/>
    <w:rsid w:val="00F9017D"/>
    <w:rsid w:val="00F90E0C"/>
    <w:rsid w:val="00F92C23"/>
    <w:rsid w:val="00F930A6"/>
    <w:rsid w:val="00F95A0E"/>
    <w:rsid w:val="00F95DE4"/>
    <w:rsid w:val="00F96B00"/>
    <w:rsid w:val="00FA0CE2"/>
    <w:rsid w:val="00FA0E7F"/>
    <w:rsid w:val="00FA3A50"/>
    <w:rsid w:val="00FA3FA5"/>
    <w:rsid w:val="00FA4116"/>
    <w:rsid w:val="00FA4622"/>
    <w:rsid w:val="00FA6F62"/>
    <w:rsid w:val="00FA7868"/>
    <w:rsid w:val="00FB223C"/>
    <w:rsid w:val="00FB345C"/>
    <w:rsid w:val="00FB386D"/>
    <w:rsid w:val="00FB4092"/>
    <w:rsid w:val="00FB6E4B"/>
    <w:rsid w:val="00FC1F3D"/>
    <w:rsid w:val="00FC24D0"/>
    <w:rsid w:val="00FC342D"/>
    <w:rsid w:val="00FC450C"/>
    <w:rsid w:val="00FC492E"/>
    <w:rsid w:val="00FC5260"/>
    <w:rsid w:val="00FC6D70"/>
    <w:rsid w:val="00FC789F"/>
    <w:rsid w:val="00FC79C4"/>
    <w:rsid w:val="00FD30E9"/>
    <w:rsid w:val="00FD4822"/>
    <w:rsid w:val="00FD5BBF"/>
    <w:rsid w:val="00FD677E"/>
    <w:rsid w:val="00FD7334"/>
    <w:rsid w:val="00FD7E5E"/>
    <w:rsid w:val="00FE0671"/>
    <w:rsid w:val="00FE308E"/>
    <w:rsid w:val="00FE56D1"/>
    <w:rsid w:val="00FE58A1"/>
    <w:rsid w:val="00FE7E2F"/>
    <w:rsid w:val="00FF116C"/>
    <w:rsid w:val="00FF253B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7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775C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775CB3"/>
    <w:rPr>
      <w:rFonts w:ascii="Times New Roman" w:eastAsia="Times New Roman" w:hAnsi="Times New Roman"/>
      <w:b/>
      <w:sz w:val="28"/>
    </w:rPr>
  </w:style>
  <w:style w:type="character" w:customStyle="1" w:styleId="af6">
    <w:name w:val="Без интервала Знак"/>
    <w:link w:val="af5"/>
    <w:uiPriority w:val="1"/>
    <w:locked/>
    <w:rsid w:val="00775CB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F04B-80AE-4DE6-816C-0D655D19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57</TotalTime>
  <Pages>22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46868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Опарина</cp:lastModifiedBy>
  <cp:revision>12</cp:revision>
  <cp:lastPrinted>2022-01-29T06:24:00Z</cp:lastPrinted>
  <dcterms:created xsi:type="dcterms:W3CDTF">2021-12-21T09:54:00Z</dcterms:created>
  <dcterms:modified xsi:type="dcterms:W3CDTF">2022-01-29T06:25:00Z</dcterms:modified>
</cp:coreProperties>
</file>