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B" w:rsidRPr="00DF450A" w:rsidRDefault="00A3566B" w:rsidP="009F7B8B">
      <w:pPr>
        <w:spacing w:after="0" w:line="240" w:lineRule="auto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24"/>
          <w:sz w:val="28"/>
          <w:szCs w:val="28"/>
        </w:rPr>
      </w:pPr>
      <w:r w:rsidRPr="00DF450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3566B" w:rsidRPr="00F92C23" w:rsidRDefault="00714C84" w:rsidP="00A3566B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от  </w:t>
      </w:r>
      <w:r w:rsidR="00BE205D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05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.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0</w:t>
      </w:r>
      <w:r w:rsidR="00BE205D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8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.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0F2A7D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г.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№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BE205D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339</w:t>
      </w:r>
    </w:p>
    <w:p w:rsidR="00A3566B" w:rsidRPr="00F92C23" w:rsidRDefault="00A3566B" w:rsidP="00A3566B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/>
          <w:color w:val="0D0D0D" w:themeColor="text1" w:themeTint="F2"/>
          <w:sz w:val="24"/>
          <w:szCs w:val="24"/>
        </w:rPr>
        <w:t>р.п.  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A3566B" w:rsidRPr="00F92C23" w:rsidTr="00F604FF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F604FF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3566B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Екатериновского муниципального района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 124 от 12.03.2018 г.  </w:t>
            </w:r>
          </w:p>
          <w:p w:rsidR="00F604FF" w:rsidRPr="00F92C23" w:rsidRDefault="00527ABC" w:rsidP="00A3566B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«Об утверждении муниципальной 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604FF"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«Формирование </w:t>
            </w:r>
          </w:p>
          <w:p w:rsidR="00A3566B" w:rsidRPr="00F92C23" w:rsidRDefault="00F604FF" w:rsidP="00A3566B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комфортной  городской среды на  территории Екатериновского</w:t>
            </w:r>
          </w:p>
        </w:tc>
      </w:tr>
    </w:tbl>
    <w:p w:rsidR="00F604FF" w:rsidRPr="00F92C23" w:rsidRDefault="00A3566B" w:rsidP="00F604FF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образования на 201</w:t>
      </w:r>
      <w:r w:rsidR="00106572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 w:rsidR="00D750A0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годы»»</w:t>
      </w:r>
      <w:r w:rsidR="00F604FF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A3566B" w:rsidRPr="00F92C23" w:rsidRDefault="00A3566B" w:rsidP="00A3566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4"/>
          <w:szCs w:val="24"/>
        </w:rPr>
      </w:pPr>
    </w:p>
    <w:p w:rsidR="00D46D50" w:rsidRPr="00F92C23" w:rsidRDefault="00A3566B" w:rsidP="00D46D5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7F1"/>
        </w:rPr>
      </w:pPr>
      <w:proofErr w:type="gramStart"/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целях повышения уровня благоустройства территории и создания комфортной городской среды, в соответствии с Федеральным законом от 06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октября 2003</w:t>
      </w:r>
      <w:r w:rsidR="008B36D9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№ 131-ФЗ «Об общих принципах организации местного самоуправления в Российской Федерации»,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125E6" w:rsidRPr="00F92C23">
        <w:rPr>
          <w:rFonts w:ascii="Times New Roman" w:hAnsi="Times New Roman" w:cs="Times New Roman"/>
          <w:sz w:val="24"/>
          <w:szCs w:val="24"/>
        </w:rPr>
        <w:fldChar w:fldCharType="begin"/>
      </w:r>
      <w:r w:rsidR="00D46D50" w:rsidRPr="00F92C23">
        <w:rPr>
          <w:rFonts w:ascii="Times New Roman" w:hAnsi="Times New Roman" w:cs="Times New Roman"/>
          <w:sz w:val="24"/>
          <w:szCs w:val="24"/>
        </w:rPr>
        <w:instrText xml:space="preserve"> HYPERLINK "https://so-l.ru/news/y/2019_11_29_rf_rossiyskaya_gazet_zakon_saratovsk_zakon_saratovsk" </w:instrText>
      </w:r>
      <w:r w:rsidR="000125E6" w:rsidRPr="00F92C23">
        <w:rPr>
          <w:rFonts w:ascii="Times New Roman" w:hAnsi="Times New Roman" w:cs="Times New Roman"/>
          <w:sz w:val="24"/>
          <w:szCs w:val="24"/>
        </w:rPr>
        <w:fldChar w:fldCharType="separate"/>
      </w:r>
      <w:r w:rsidR="00D46D50" w:rsidRPr="00F92C23">
        <w:rPr>
          <w:rFonts w:ascii="Times New Roman" w:hAnsi="Times New Roman" w:cs="Times New Roman"/>
          <w:sz w:val="24"/>
          <w:szCs w:val="24"/>
          <w:shd w:val="clear" w:color="auto" w:fill="FAF7F1"/>
        </w:rPr>
        <w:t xml:space="preserve">Закон Саратовской области от 26 ноября 2019 года № 130-ЗСО «Об областном бюджете на 2020 год и на плановый период 2021 и 2022 годов», 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постановлением администрации 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Саратовской</w:t>
      </w:r>
      <w:proofErr w:type="gram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области  от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 ноября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2019 г. №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619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Уставом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района,</w:t>
      </w:r>
    </w:p>
    <w:p w:rsidR="00A3566B" w:rsidRPr="00F92C23" w:rsidRDefault="000125E6" w:rsidP="007C3C68">
      <w:pPr>
        <w:pStyle w:val="af5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sz w:val="24"/>
          <w:szCs w:val="24"/>
        </w:rPr>
        <w:fldChar w:fldCharType="end"/>
      </w:r>
      <w:r w:rsidR="00A3566B" w:rsidRPr="00F92C2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ПОСТАНОВЛЯЮ:</w:t>
      </w:r>
    </w:p>
    <w:p w:rsidR="002A7789" w:rsidRPr="00F92C23" w:rsidRDefault="00A3566B" w:rsidP="00EC69C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Внести в постановление администрации Екатериновского муниципального</w:t>
      </w:r>
      <w:r w:rsidR="00CD2301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образования   </w:t>
      </w:r>
      <w:r w:rsidR="00527ABC" w:rsidRPr="00F92C23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№ 124 от 12.03.2018 г. 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муниципальной программы  </w:t>
      </w:r>
      <w:r w:rsidR="008423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«Формирование комфортной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городской среды на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 на 20</w:t>
      </w:r>
      <w:r w:rsidR="00307DE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10657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7C3C68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годы»»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следующие изменения: </w:t>
      </w:r>
    </w:p>
    <w:p w:rsidR="00A3566B" w:rsidRPr="00F92C23" w:rsidRDefault="00EC69C1" w:rsidP="00CD2301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2A7789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527ABC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риложение к постановлению изложить в новой редакции  (приложение).</w:t>
      </w:r>
    </w:p>
    <w:p w:rsidR="00C651C2" w:rsidRPr="00F92C23" w:rsidRDefault="00CD2301" w:rsidP="007C3C6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2.</w:t>
      </w:r>
      <w:r w:rsidR="00DC30A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5756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Признать утратившим силу </w:t>
      </w:r>
      <w:r w:rsidR="00106572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постановление администрации</w:t>
      </w:r>
      <w:r w:rsidR="008C52B7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5756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Екатериновского муниципального образования   </w:t>
      </w:r>
      <w:r w:rsidR="00BE205D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 </w:t>
      </w:r>
      <w:r w:rsidR="00BE205D">
        <w:rPr>
          <w:rFonts w:ascii="Times New Roman" w:hAnsi="Times New Roman"/>
          <w:color w:val="0D0D0D" w:themeColor="text1" w:themeTint="F2"/>
          <w:sz w:val="24"/>
          <w:szCs w:val="24"/>
        </w:rPr>
        <w:t xml:space="preserve">30.03.2020 г. </w:t>
      </w:r>
      <w:r w:rsidR="00BE205D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E205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E205D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№  </w:t>
      </w:r>
      <w:r w:rsidR="00BE205D">
        <w:rPr>
          <w:rFonts w:ascii="Times New Roman" w:hAnsi="Times New Roman"/>
          <w:color w:val="0D0D0D" w:themeColor="text1" w:themeTint="F2"/>
          <w:sz w:val="24"/>
          <w:szCs w:val="24"/>
        </w:rPr>
        <w:t>184</w:t>
      </w:r>
      <w:r w:rsidR="00EC69C1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EC69C1" w:rsidRPr="00F92C2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="00C651C2" w:rsidRPr="00F92C2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«О внесении изменений в постановление администрации  Екатериновского </w:t>
      </w:r>
      <w:r w:rsidR="00C651C2" w:rsidRPr="00F92C2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F92C2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муниципального района № 124 от 12.03.2018 г. 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«Об утверж</w:t>
      </w:r>
      <w:r w:rsidR="00EC69C1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дении  муниципальной программы 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«Формирование комфортной  городской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среды на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образования на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2018-2022 годы»».</w:t>
      </w:r>
      <w:r w:rsidR="00106572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A3566B" w:rsidRPr="00F92C23" w:rsidRDefault="00157560" w:rsidP="00CD230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Настоящее постановление разместить  на официальном сайте администрации Екатериновского муниципального района Саратовской области в сети «Интернет». </w:t>
      </w:r>
    </w:p>
    <w:p w:rsidR="00C651C2" w:rsidRPr="00F92C23" w:rsidRDefault="00157560" w:rsidP="007C3C6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DC30A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proofErr w:type="gramStart"/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 за</w:t>
      </w:r>
      <w:proofErr w:type="gramEnd"/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исполнением постановле</w:t>
      </w:r>
      <w:r w:rsidR="00B155C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ния возложить на заместителя  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главы администрации Екатериновского муниципального района по инфраструктуре, вопросам экологии, безопасности и ЖКС Т.В. Вдовину.      </w:t>
      </w: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3566B" w:rsidRPr="00F92C23" w:rsidRDefault="005C3585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И.о. г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ы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Екатериновского</w:t>
      </w: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                                                               </w:t>
      </w:r>
      <w:r w:rsid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proofErr w:type="spellStart"/>
      <w:r w:rsidR="005C358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Л.Н.Барабуля</w:t>
      </w:r>
      <w:proofErr w:type="spellEnd"/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604FF" w:rsidRDefault="00F604FF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Pr="00DF450A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92AAB" w:rsidRPr="00DF450A" w:rsidRDefault="007C3C68" w:rsidP="007C3C68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к постановлению</w:t>
      </w:r>
    </w:p>
    <w:p w:rsidR="00592AAB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767D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5C3585" w:rsidRPr="005C3585" w:rsidRDefault="005C3585" w:rsidP="005C3585">
      <w:pPr>
        <w:pStyle w:val="af5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358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05.08.2020 г.  № 339</w:t>
      </w:r>
    </w:p>
    <w:p w:rsidR="00BC721D" w:rsidRPr="00DF450A" w:rsidRDefault="001B5431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A778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="003F57C1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Екатериновского  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747CE3" w:rsidRPr="00DB0118" w:rsidRDefault="00747CE3" w:rsidP="00DB0118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BC721D" w:rsidRPr="00DF450A" w:rsidRDefault="00BC721D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BC721D" w:rsidRPr="00DF450A" w:rsidRDefault="00757B3D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</w:t>
      </w:r>
      <w:r w:rsidR="00435EAE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городской 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среды на территории Екатериновского муниципального  образования на 201</w:t>
      </w:r>
      <w:r w:rsidR="004F4190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8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4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DE01C1" w:rsidRPr="00DF450A" w:rsidRDefault="00DE01C1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275"/>
        <w:gridCol w:w="709"/>
        <w:gridCol w:w="1134"/>
        <w:gridCol w:w="1134"/>
        <w:gridCol w:w="1276"/>
        <w:gridCol w:w="1275"/>
      </w:tblGrid>
      <w:tr w:rsidR="00BC721D" w:rsidRPr="00DF450A" w:rsidTr="00DB0118">
        <w:trPr>
          <w:trHeight w:val="537"/>
        </w:trPr>
        <w:tc>
          <w:tcPr>
            <w:tcW w:w="2694" w:type="dxa"/>
          </w:tcPr>
          <w:p w:rsidR="00BC721D" w:rsidRPr="00DF450A" w:rsidRDefault="00BC721D" w:rsidP="00362583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6803" w:type="dxa"/>
            <w:gridSpan w:val="6"/>
          </w:tcPr>
          <w:p w:rsidR="00DB0118" w:rsidRDefault="00BC721D" w:rsidP="004F419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Муниципальная программа 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комфортной </w:t>
            </w:r>
            <w:r w:rsidR="00435EAE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городской 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среды на территории Екатериновского муниципального образования на 201</w:t>
            </w:r>
            <w:r w:rsidR="004F419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  <w:p w:rsidR="00BC721D" w:rsidRPr="00DF450A" w:rsidRDefault="00757B3D" w:rsidP="004F41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далее-Программа</w:t>
            </w:r>
            <w:proofErr w:type="spellEnd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962C26" w:rsidRPr="00DF450A" w:rsidTr="00DB0118"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7110B3">
            <w:pPr>
              <w:tabs>
                <w:tab w:val="left" w:pos="1455"/>
              </w:tabs>
              <w:spacing w:line="27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от 6 апреля 2017 года № 691/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201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«Формирование комфортной городской среды  на 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962C26" w:rsidRPr="00DF450A" w:rsidTr="00DB0118"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 Екатериновского  муниципального района</w:t>
            </w:r>
          </w:p>
        </w:tc>
      </w:tr>
      <w:tr w:rsidR="00962C26" w:rsidRPr="00DF450A" w:rsidTr="00DB0118">
        <w:trPr>
          <w:trHeight w:val="797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62C26" w:rsidRPr="00DF450A" w:rsidTr="00DB0118">
        <w:trPr>
          <w:trHeight w:val="825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271A22" w:rsidP="00387861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962C26" w:rsidRPr="00DF450A" w:rsidTr="00DB0118">
        <w:trPr>
          <w:trHeight w:val="860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6. 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адачи муниципальной программы</w:t>
            </w:r>
          </w:p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03" w:type="dxa"/>
            <w:gridSpan w:val="6"/>
          </w:tcPr>
          <w:p w:rsidR="0038786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C94A5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Б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лагоустройство дворовых и общественных территорий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962C26" w:rsidRPr="00DF450A" w:rsidTr="00DB0118">
        <w:trPr>
          <w:trHeight w:val="806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7. Основные индикаторы реализации (целевые задания) 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FC6D70" w:rsidP="00FC6D7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</w:t>
            </w:r>
            <w:r w:rsidR="008E777B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оустроенных дворовых территорий;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количество благоустроенных общественных территорий  </w:t>
            </w:r>
          </w:p>
        </w:tc>
      </w:tr>
      <w:tr w:rsidR="00962C26" w:rsidRPr="00DF450A" w:rsidTr="00DB0118">
        <w:trPr>
          <w:trHeight w:val="845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4F4190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 w:rsidR="004F419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4B5FD4" w:rsidRPr="00DF450A" w:rsidTr="00DB0118">
        <w:trPr>
          <w:trHeight w:val="495"/>
        </w:trPr>
        <w:tc>
          <w:tcPr>
            <w:tcW w:w="2694" w:type="dxa"/>
            <w:vMerge w:val="restart"/>
          </w:tcPr>
          <w:p w:rsidR="004B5FD4" w:rsidRPr="00074B4A" w:rsidRDefault="004B5FD4" w:rsidP="00074B4A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6803" w:type="dxa"/>
            <w:gridSpan w:val="6"/>
          </w:tcPr>
          <w:p w:rsidR="004B5FD4" w:rsidRPr="00DF450A" w:rsidRDefault="004B5FD4" w:rsidP="004B5FD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</w:t>
            </w:r>
            <w:r w:rsidR="00894A1A"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руб.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:rsidR="004B5FD4" w:rsidRPr="00DF450A" w:rsidRDefault="004B5FD4" w:rsidP="00C94A5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C3C68" w:rsidRPr="00DF450A" w:rsidTr="00037729">
        <w:trPr>
          <w:trHeight w:val="390"/>
        </w:trPr>
        <w:tc>
          <w:tcPr>
            <w:tcW w:w="2694" w:type="dxa"/>
            <w:vMerge/>
          </w:tcPr>
          <w:p w:rsidR="007C3C68" w:rsidRPr="00DF450A" w:rsidRDefault="007C3C68" w:rsidP="00175139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C68" w:rsidRPr="007C3C68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всего</w:t>
            </w:r>
          </w:p>
          <w:p w:rsidR="007C3C68" w:rsidRPr="007C3C68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09" w:type="dxa"/>
          </w:tcPr>
          <w:p w:rsidR="007C3C68" w:rsidRPr="007C3C68" w:rsidRDefault="007C3C68" w:rsidP="008E51C6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2018 г. </w:t>
            </w:r>
          </w:p>
        </w:tc>
        <w:tc>
          <w:tcPr>
            <w:tcW w:w="1134" w:type="dxa"/>
          </w:tcPr>
          <w:p w:rsidR="007C3C68" w:rsidRPr="007C3C68" w:rsidRDefault="007C3C68" w:rsidP="003F5FF3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2019г.</w:t>
            </w:r>
          </w:p>
          <w:p w:rsidR="007C3C68" w:rsidRPr="007C3C68" w:rsidRDefault="00FB345C" w:rsidP="003F5FF3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7C3C68" w:rsidRPr="007C3C68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2020г. </w:t>
            </w:r>
          </w:p>
          <w:p w:rsidR="007C3C68" w:rsidRPr="007C3C68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) </w:t>
            </w:r>
          </w:p>
          <w:p w:rsidR="007C3C68" w:rsidRPr="007C3C68" w:rsidRDefault="007C3C68" w:rsidP="00D7427D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C3C68" w:rsidRPr="0055093A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2021 г.</w:t>
            </w:r>
          </w:p>
          <w:p w:rsidR="007C3C68" w:rsidRPr="0055093A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  <w:p w:rsidR="007C3C68" w:rsidRPr="0055093A" w:rsidRDefault="007C3C68" w:rsidP="007C3C68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7C3C68" w:rsidRPr="0055093A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2022-2024г.</w:t>
            </w:r>
          </w:p>
          <w:p w:rsidR="007C3C68" w:rsidRPr="0055093A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3C68" w:rsidRPr="00DF450A" w:rsidTr="00037729">
        <w:trPr>
          <w:trHeight w:val="737"/>
        </w:trPr>
        <w:tc>
          <w:tcPr>
            <w:tcW w:w="2694" w:type="dxa"/>
          </w:tcPr>
          <w:p w:rsidR="007C3C68" w:rsidRPr="00DF450A" w:rsidRDefault="007C3C6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80314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4 130 751,</w:t>
            </w: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2  367 618,40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276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FB345C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3 589 740,00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6844BD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</w:t>
            </w:r>
            <w:r w:rsidR="00BB6458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</w:t>
            </w: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 </w:t>
            </w:r>
            <w:r w:rsidR="00BB6458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613</w:t>
            </w: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="00BB6458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280</w:t>
            </w:r>
            <w:r w:rsidR="007C3C68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,00</w:t>
            </w:r>
          </w:p>
        </w:tc>
      </w:tr>
      <w:tr w:rsidR="007C3C68" w:rsidRPr="00DF450A" w:rsidTr="00037729">
        <w:trPr>
          <w:trHeight w:val="360"/>
        </w:trPr>
        <w:tc>
          <w:tcPr>
            <w:tcW w:w="2694" w:type="dxa"/>
          </w:tcPr>
          <w:p w:rsidR="007C3C68" w:rsidRPr="00DF450A" w:rsidRDefault="007C3C6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7C3C68" w:rsidRPr="00DB0118" w:rsidRDefault="00733400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696</w:t>
            </w:r>
            <w:r w:rsidR="007C3C68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545</w:t>
            </w:r>
            <w:r w:rsidR="007C3C68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9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48 318,74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276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FB345C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73 260,00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Default="00BB645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522 720,00</w:t>
            </w:r>
          </w:p>
          <w:p w:rsidR="00DB0118" w:rsidRP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7C3C68" w:rsidRPr="00DF450A" w:rsidTr="00037729">
        <w:trPr>
          <w:trHeight w:val="345"/>
        </w:trPr>
        <w:tc>
          <w:tcPr>
            <w:tcW w:w="2694" w:type="dxa"/>
          </w:tcPr>
          <w:p w:rsidR="007C3C68" w:rsidRPr="00DF450A" w:rsidRDefault="007C3C68" w:rsidP="004B5FD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1275" w:type="dxa"/>
          </w:tcPr>
          <w:p w:rsidR="00F80314" w:rsidRPr="00DB0118" w:rsidRDefault="00F80314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F16E8D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912,86</w:t>
            </w: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  <w:t>191 912,86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30 000,00</w:t>
            </w:r>
          </w:p>
        </w:tc>
        <w:tc>
          <w:tcPr>
            <w:tcW w:w="1276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D3604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37</w:t>
            </w:r>
            <w:r w:rsidR="00FB345C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 </w:t>
            </w: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000</w:t>
            </w:r>
            <w:r w:rsidR="00FB345C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6844BD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264 000</w:t>
            </w:r>
            <w:r w:rsidR="007C3C68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,00</w:t>
            </w:r>
          </w:p>
        </w:tc>
      </w:tr>
      <w:tr w:rsidR="007C3C68" w:rsidRPr="00DF450A" w:rsidTr="00037729">
        <w:trPr>
          <w:trHeight w:val="589"/>
        </w:trPr>
        <w:tc>
          <w:tcPr>
            <w:tcW w:w="2694" w:type="dxa"/>
          </w:tcPr>
          <w:p w:rsidR="007C3C68" w:rsidRPr="00DF450A" w:rsidRDefault="007C3C6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D3604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</w:tr>
      <w:tr w:rsidR="007C3C68" w:rsidRPr="00DF450A" w:rsidTr="00037729">
        <w:trPr>
          <w:trHeight w:val="513"/>
        </w:trPr>
        <w:tc>
          <w:tcPr>
            <w:tcW w:w="2694" w:type="dxa"/>
          </w:tcPr>
          <w:p w:rsidR="007C3C68" w:rsidRPr="00DF450A" w:rsidRDefault="007C3C6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1275" w:type="dxa"/>
            <w:vAlign w:val="center"/>
          </w:tcPr>
          <w:p w:rsidR="007C3C68" w:rsidRPr="00DB0118" w:rsidRDefault="00F16E8D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7C3C68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7C3C68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50 210,00</w:t>
            </w:r>
          </w:p>
        </w:tc>
        <w:tc>
          <w:tcPr>
            <w:tcW w:w="709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2 607 850,00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2 642 360,00</w:t>
            </w:r>
          </w:p>
        </w:tc>
        <w:tc>
          <w:tcPr>
            <w:tcW w:w="1276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C68" w:rsidRPr="00DB0118" w:rsidRDefault="007D3604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3 700 000,00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C68" w:rsidRPr="00DB0118" w:rsidRDefault="006844BD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26 400 000,00</w:t>
            </w:r>
          </w:p>
        </w:tc>
      </w:tr>
      <w:tr w:rsidR="008E3EA8" w:rsidRPr="00DF450A" w:rsidTr="00DB0118">
        <w:trPr>
          <w:trHeight w:val="1545"/>
        </w:trPr>
        <w:tc>
          <w:tcPr>
            <w:tcW w:w="2694" w:type="dxa"/>
          </w:tcPr>
          <w:p w:rsidR="008E3EA8" w:rsidRPr="00DF450A" w:rsidRDefault="008E3EA8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6803" w:type="dxa"/>
            <w:gridSpan w:val="6"/>
          </w:tcPr>
          <w:p w:rsidR="008E3EA8" w:rsidRPr="00DF450A" w:rsidRDefault="008E3EA8" w:rsidP="008E777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</w:tc>
      </w:tr>
    </w:tbl>
    <w:p w:rsidR="008E3EA8" w:rsidRPr="00DF450A" w:rsidRDefault="008E3EA8" w:rsidP="007110B3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характеризует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прежде всего уровень инженерного оборудования территории населённых мест, санитарно-гигиеническое состояние их воздушн</w:t>
      </w:r>
      <w:r w:rsidR="008A704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 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водоёмов и почвы.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открытых водоёмов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DB0118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  <w:r w:rsidR="00DB0118" w:rsidRPr="00DB011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BC721D" w:rsidRPr="00DF450A" w:rsidRDefault="00DB0118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Понятия и термины, используемые в муниципальной программе: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</w:t>
      </w:r>
    </w:p>
    <w:p w:rsidR="00F92C23" w:rsidRDefault="00C94A51" w:rsidP="00DB0118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</w:t>
      </w:r>
      <w:proofErr w:type="gramEnd"/>
    </w:p>
    <w:p w:rsidR="00C94A51" w:rsidRPr="00DF450A" w:rsidRDefault="00C94A51" w:rsidP="00F92C23">
      <w:pPr>
        <w:pStyle w:val="af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комфортн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ой среды, регулируя тепловой режим, снижая скорость ветра, очищая и увлажняя воздух, снижая уровень </w:t>
      </w:r>
      <w:r w:rsidR="00FC450C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шума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ируются при наличии территории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в зависимости от конкретных условий участка;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427315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художественной выразительности застройки и открытых </w:t>
      </w:r>
      <w:r w:rsidR="00C80F64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озелененных пространств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своему назначению их можно разделить на 5 основных групп: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перголы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питьевые фонтанчики, столы и др.;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DF450A" w:rsidRDefault="00BC721D" w:rsidP="00C035A6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Содержание малых архитектурных форм должно предусматривать их нормальную эксплуатацию. Садово-парковая меб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ель, малые архитектурные формы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оборудование должны иметь хороший внеш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ний вид: окрашены, содержаться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чистоте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застройку жизнерадостный колорит и разнообразие. При эксплуатации детских площадок 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экологичности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изации комплексных мероприятий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стабилизации экологической обстановк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снижения загрязнения среды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установленных нормативов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дискомфортности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</w:t>
      </w:r>
      <w:r w:rsidR="002660E9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озеленения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зависит качество жизни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жителей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. Ведущая целевая функция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Многообразная жизнь современных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населенных пунктов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комфортной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первые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часы после окончания работы на предприятиях и в учреждениях.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населенном пункте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этого, но и для создания определенных удобств и комфорт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жизни.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транспорта и пешеходов. Для этого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освещаются проезжая часть улиц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тротуары, а также действуют световые указатели и световая сигнализация. Только совместная работа этих элементов освещения обеспечивает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современном 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населенном пункте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безопасное интенсивное движение транспорта и пешеходов.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DF450A" w:rsidRDefault="00975387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BC721D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реализация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рограммы обеспечит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скоординированность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собственников поме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щений в многоквартирных домах, направленных на благоустройство внутри</w:t>
      </w:r>
      <w:r w:rsidR="00621DD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дворового пространства, а также обустройства зоны массового отдыха.</w:t>
      </w:r>
    </w:p>
    <w:p w:rsidR="00285C24" w:rsidRPr="00DF450A" w:rsidRDefault="00285C24" w:rsidP="00271A22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Default="00BC721D" w:rsidP="002660E9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2. Цели и задачи муниципальной программы</w:t>
      </w:r>
    </w:p>
    <w:p w:rsidR="007D3604" w:rsidRPr="00DF450A" w:rsidRDefault="007D3604" w:rsidP="002660E9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доступной </w:t>
      </w:r>
      <w:r w:rsidR="001A2C29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среды.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DF450A" w:rsidRDefault="00E306C6" w:rsidP="00BC721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7D3604" w:rsidRDefault="00BC721D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7D3604" w:rsidRPr="00DF450A" w:rsidRDefault="007D3604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количество </w:t>
      </w:r>
      <w:r w:rsidR="00C035A6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631D07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обустроенных мест массового отдыха</w:t>
      </w:r>
    </w:p>
    <w:p w:rsidR="00AF758F" w:rsidRPr="00DF450A" w:rsidRDefault="00AF758F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BC721D" w:rsidRPr="00DF450A" w:rsidRDefault="00BC721D" w:rsidP="00C035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BC721D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7D3604" w:rsidRPr="00DF450A" w:rsidRDefault="007D3604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8207C" w:rsidRPr="00DF450A" w:rsidRDefault="00A8207C" w:rsidP="00A8207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BC721D" w:rsidRPr="00DF450A" w:rsidRDefault="00BC721D" w:rsidP="00421D8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Программа реализуется </w:t>
      </w:r>
      <w:r w:rsidR="00C035A6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201</w:t>
      </w:r>
      <w:r w:rsidR="00BA713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AF758F" w:rsidRPr="00DF450A" w:rsidRDefault="00AF758F" w:rsidP="00BC7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362B31" w:rsidRDefault="00BC721D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5. Обобщенная характеристика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муниципальной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программы</w:t>
      </w:r>
    </w:p>
    <w:p w:rsidR="007D3604" w:rsidRPr="004F54E4" w:rsidRDefault="007D3604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303B5A" w:rsidRPr="00DF450A" w:rsidRDefault="00C035A6" w:rsidP="00C035A6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</w:t>
      </w:r>
      <w:r w:rsidR="0034452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благоустройству дворовой территории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минимальному перечню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который  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дворовых проездов;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Дополнительный перечень работ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367F2" w:rsidRPr="00DF450A" w:rsidRDefault="00941573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Порядок </w:t>
      </w:r>
      <w:r w:rsidR="004B1E0F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дворовых территорий, и механизм </w:t>
      </w:r>
      <w:proofErr w:type="gramStart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контроля за</w:t>
      </w:r>
      <w:proofErr w:type="gramEnd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их расходованием предусмотрен приложением 4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</w:t>
      </w:r>
      <w:r w:rsidR="00B377D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75139" w:rsidRPr="00DF450A" w:rsidRDefault="000027B2" w:rsidP="00C035A6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41573"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Адресный перечень дворовых территорий, нуждающихся в благоустройстве в р.п. Екатериновка  </w:t>
      </w:r>
      <w:proofErr w:type="gramStart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в приложении № 7 к муниципальной программе.</w:t>
      </w:r>
      <w:r w:rsidR="00EB3E60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8E3B29" w:rsidRPr="00DF450A" w:rsidRDefault="008E3B29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131D38" w:rsidRPr="00DF450A" w:rsidRDefault="004B1E0F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отрен порядок отбора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муниципального образования</w:t>
      </w:r>
      <w:r w:rsidR="00755B8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к муниципальной программ</w:t>
      </w:r>
      <w:r w:rsidR="00C73F27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0027B2" w:rsidRPr="00DF450A" w:rsidRDefault="000027B2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приложении № 8  к муниципальной программе.</w:t>
      </w:r>
    </w:p>
    <w:p w:rsidR="00BC721D" w:rsidRPr="00DF450A" w:rsidRDefault="00362B31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об основных мероприятиях программы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5145B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F7560" w:rsidRPr="00DF450A" w:rsidRDefault="009F7560" w:rsidP="009F7560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П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оряд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ок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проведения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</w:t>
      </w:r>
      <w:proofErr w:type="gramStart"/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благоустройству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указан в постановлении администрации Екатериновского муниципального района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</w:t>
      </w:r>
      <w:r w:rsidR="00795C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№ 625   «</w:t>
      </w:r>
      <w:r w:rsidRPr="00DF450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Екатериновского  муниципального образования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рамках реализации приоритетного проекта «Формирование комфортной городской среды на территории Екатериновского муниципального образования на 2018-2022 годы»»</w:t>
      </w:r>
      <w:r w:rsidR="0055676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E259A" w:rsidRPr="00DF450A" w:rsidRDefault="003E259A" w:rsidP="00C035A6">
      <w:pPr>
        <w:spacing w:after="0" w:line="240" w:lineRule="auto"/>
        <w:ind w:firstLine="851"/>
        <w:jc w:val="both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0B4320" w:rsidRPr="004F54E4" w:rsidRDefault="000B4320" w:rsidP="004F54E4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6. Информация об участии в реализации программы органов местного самоуправления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образования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района, государственных и муниципальных унитарных предприятий, акционерных обществ с государственным у</w:t>
      </w:r>
      <w:r w:rsidR="00D2271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частием, общественных, научных 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и иных организаций, а также внебюджетных фондов Российской Федерации</w:t>
      </w:r>
    </w:p>
    <w:p w:rsidR="000B4320" w:rsidRPr="002D103B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выигравшие торги на определение </w:t>
      </w:r>
      <w:r w:rsidRPr="002D103B">
        <w:rPr>
          <w:rFonts w:ascii="Times New Roman" w:hAnsi="Times New Roman"/>
          <w:color w:val="0D0D0D" w:themeColor="text1" w:themeTint="F2"/>
          <w:sz w:val="24"/>
          <w:szCs w:val="24"/>
        </w:rPr>
        <w:t>подрядчика по реализации программных мероприятий.</w:t>
      </w:r>
    </w:p>
    <w:p w:rsidR="000B4320" w:rsidRPr="002D103B" w:rsidRDefault="000B4320" w:rsidP="008B17D6">
      <w:pPr>
        <w:spacing w:after="0" w:line="240" w:lineRule="auto"/>
        <w:jc w:val="both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2D103B" w:rsidRDefault="00362B31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</w:t>
      </w:r>
      <w:r w:rsidR="00BC721D"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. Финансовое обеспечение реализации муниципальной программы</w:t>
      </w:r>
    </w:p>
    <w:p w:rsidR="0005115C" w:rsidRPr="002D103B" w:rsidRDefault="006C6805" w:rsidP="002D103B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</w:t>
      </w:r>
      <w:r w:rsidR="00527D9B" w:rsidRPr="002D103B">
        <w:rPr>
          <w:rFonts w:ascii="Times New Roman" w:hAnsi="Times New Roman" w:cs="Times New Roman"/>
          <w:color w:val="0D0D0D" w:themeColor="text1" w:themeTint="F2"/>
        </w:rPr>
        <w:t>8</w:t>
      </w:r>
      <w:r w:rsidR="001F77FC" w:rsidRPr="002D103B">
        <w:rPr>
          <w:rFonts w:ascii="Times New Roman" w:hAnsi="Times New Roman" w:cs="Times New Roman"/>
          <w:color w:val="0D0D0D" w:themeColor="text1" w:themeTint="F2"/>
        </w:rPr>
        <w:t>-202</w:t>
      </w:r>
      <w:r w:rsidR="00D67AE8" w:rsidRPr="002D103B">
        <w:rPr>
          <w:rFonts w:ascii="Times New Roman" w:hAnsi="Times New Roman" w:cs="Times New Roman"/>
          <w:color w:val="0D0D0D" w:themeColor="text1" w:themeTint="F2"/>
        </w:rPr>
        <w:t>4</w:t>
      </w:r>
      <w:r w:rsidRPr="002D103B">
        <w:rPr>
          <w:rFonts w:ascii="Times New Roman" w:hAnsi="Times New Roman" w:cs="Times New Roman"/>
          <w:color w:val="0D0D0D" w:themeColor="text1" w:themeTint="F2"/>
        </w:rPr>
        <w:t xml:space="preserve"> год</w:t>
      </w:r>
      <w:r w:rsidR="001F77FC" w:rsidRPr="002D103B">
        <w:rPr>
          <w:rFonts w:ascii="Times New Roman" w:hAnsi="Times New Roman" w:cs="Times New Roman"/>
          <w:color w:val="0D0D0D" w:themeColor="text1" w:themeTint="F2"/>
        </w:rPr>
        <w:t>ы</w:t>
      </w:r>
      <w:r w:rsidRPr="002D103B">
        <w:rPr>
          <w:rFonts w:ascii="Times New Roman" w:hAnsi="Times New Roman" w:cs="Times New Roman"/>
          <w:color w:val="0D0D0D" w:themeColor="text1" w:themeTint="F2"/>
        </w:rPr>
        <w:t xml:space="preserve"> составит всего 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F50C21" w:rsidRPr="002D103B" w:rsidRDefault="00C01407" w:rsidP="008E3EA8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  </w:t>
      </w:r>
      <w:r w:rsidR="00AD2837" w:rsidRPr="002D103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87861" w:rsidRPr="002D103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05115C" w:rsidRPr="002D103B">
        <w:rPr>
          <w:rFonts w:ascii="Times New Roman" w:hAnsi="Times New Roman"/>
          <w:color w:val="0D0D0D" w:themeColor="text1" w:themeTint="F2"/>
        </w:rPr>
        <w:t xml:space="preserve"> </w:t>
      </w:r>
      <w:r w:rsidR="00846286" w:rsidRPr="002D103B">
        <w:rPr>
          <w:rFonts w:ascii="Times New Roman" w:hAnsi="Times New Roman"/>
          <w:color w:val="0D0D0D" w:themeColor="text1" w:themeTint="F2"/>
        </w:rPr>
        <w:t xml:space="preserve"> </w:t>
      </w:r>
      <w:r w:rsidR="0005115C" w:rsidRPr="002D103B">
        <w:rPr>
          <w:rFonts w:ascii="Times New Roman" w:hAnsi="Times New Roman"/>
          <w:color w:val="0D0D0D" w:themeColor="text1" w:themeTint="F2"/>
        </w:rPr>
        <w:t xml:space="preserve">35 350 210,00 </w:t>
      </w:r>
      <w:r w:rsidR="00F50C21" w:rsidRPr="002D103B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F50C21" w:rsidRPr="002D103B" w:rsidRDefault="00C01407" w:rsidP="008E3EA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387861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AD2837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5115C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34 130 751,20 </w:t>
      </w:r>
      <w:r w:rsidR="008E3EA8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50C21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рублей,  из федерального бюджета</w:t>
      </w:r>
    </w:p>
    <w:p w:rsidR="00F50C21" w:rsidRPr="002D103B" w:rsidRDefault="00C01407" w:rsidP="003E1542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spellStart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8E3EA8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3772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696 545,94 </w:t>
      </w:r>
      <w:r w:rsidR="002D103B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50C21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рублей из областного бюджета </w:t>
      </w:r>
    </w:p>
    <w:p w:rsidR="00846286" w:rsidRPr="002D103B" w:rsidRDefault="00C01407" w:rsidP="008E3EA8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</w:t>
      </w:r>
      <w:r w:rsidR="00AD2837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D103B" w:rsidRPr="002D103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522 912,86  </w:t>
      </w:r>
      <w:r w:rsidR="00846286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  из местного бюджета</w:t>
      </w:r>
    </w:p>
    <w:p w:rsidR="00BC721D" w:rsidRPr="002D103B" w:rsidRDefault="00BC721D" w:rsidP="00BC7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 к муниципальной программе.</w:t>
      </w:r>
    </w:p>
    <w:p w:rsidR="00BC721D" w:rsidRPr="00DF450A" w:rsidRDefault="00BC721D" w:rsidP="00BC721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</w:p>
    <w:p w:rsidR="00BC721D" w:rsidRPr="00DF450A" w:rsidRDefault="00362B31" w:rsidP="001C3431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>8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. Анализ рисков реализации муниципальной программы и меры </w:t>
      </w:r>
      <w:r w:rsidR="00BC721D"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BC721D" w:rsidRPr="00DF450A" w:rsidRDefault="00E46862" w:rsidP="00E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A460E" w:rsidRPr="00DF450A" w:rsidRDefault="008A460E" w:rsidP="008A46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A460E" w:rsidRPr="00DF450A" w:rsidRDefault="008A460E" w:rsidP="00D3638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lastRenderedPageBreak/>
        <w:t>- риск срыва сроков поставки товаров и предоставления услуг,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имущественные (техногенные катастрофы, стихийные бедствия, противоправные действия третьих лиц – хищение и т.п.),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Важнейшими условиями успешной реализации программы являются минимизация рисков.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805E24" w:rsidRPr="00DF450A" w:rsidRDefault="008A460E" w:rsidP="00362B3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</w:t>
      </w:r>
      <w:r w:rsidR="000E01A7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ределенного процента от сделки 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в случае невыполнения обязательств п</w:t>
      </w:r>
      <w:r w:rsidR="0019690E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о договору в ходе реализации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программы.</w:t>
      </w:r>
    </w:p>
    <w:p w:rsidR="00BC721D" w:rsidRPr="00DF450A" w:rsidRDefault="00BC721D" w:rsidP="009B39E2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4D384B" w:rsidRPr="00DF450A" w:rsidRDefault="004D384B" w:rsidP="006A73A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4D384B" w:rsidRPr="00DF450A" w:rsidSect="00DB0118">
          <w:footerReference w:type="even" r:id="rId9"/>
          <w:footerReference w:type="default" r:id="rId10"/>
          <w:pgSz w:w="11906" w:h="16838"/>
          <w:pgMar w:top="567" w:right="707" w:bottom="284" w:left="1701" w:header="709" w:footer="709" w:gutter="0"/>
          <w:cols w:space="708"/>
          <w:titlePg/>
          <w:docGrid w:linePitch="360"/>
        </w:sectPr>
      </w:pPr>
    </w:p>
    <w:p w:rsidR="00E2569F" w:rsidRPr="00DF450A" w:rsidRDefault="00E72037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</w:t>
      </w:r>
      <w:r w:rsidR="009A1A31" w:rsidRPr="00DF45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к муниципальной программе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комфортной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городской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25BD4" w:rsidRPr="00DF450A" w:rsidRDefault="00E2569F" w:rsidP="00E2569F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 </w:t>
      </w:r>
    </w:p>
    <w:p w:rsidR="00640FC9" w:rsidRPr="00DF450A" w:rsidRDefault="00640FC9" w:rsidP="004D384B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435EAE" w:rsidRPr="004F54E4" w:rsidRDefault="00435EAE" w:rsidP="004F54E4">
      <w:pPr>
        <w:spacing w:after="0" w:line="240" w:lineRule="auto"/>
        <w:contextualSpacing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35EAE" w:rsidRPr="00DF450A" w:rsidRDefault="00435EAE" w:rsidP="004D384B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993"/>
        <w:gridCol w:w="992"/>
        <w:gridCol w:w="850"/>
        <w:gridCol w:w="142"/>
        <w:gridCol w:w="1134"/>
        <w:gridCol w:w="1276"/>
        <w:gridCol w:w="1701"/>
      </w:tblGrid>
      <w:tr w:rsidR="00485E09" w:rsidRPr="00DF450A" w:rsidTr="00341A0C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</w:t>
            </w:r>
            <w:proofErr w:type="spellStart"/>
            <w:proofErr w:type="gram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</w:tr>
      <w:tr w:rsidR="00527D9B" w:rsidRPr="00DF450A" w:rsidTr="00527D9B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201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8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95371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 xml:space="preserve">Год завершения программы </w:t>
            </w:r>
          </w:p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2024</w:t>
            </w:r>
          </w:p>
        </w:tc>
      </w:tr>
      <w:tr w:rsidR="00485E09" w:rsidRPr="00DF450A" w:rsidTr="00341A0C">
        <w:trPr>
          <w:trHeight w:val="254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9F" w:rsidRPr="00DF450A" w:rsidRDefault="00485E09" w:rsidP="00435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комфортной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городской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среды </w:t>
            </w:r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на территории Екатериновского</w:t>
            </w:r>
          </w:p>
          <w:p w:rsidR="00485E09" w:rsidRPr="00DF450A" w:rsidRDefault="00E2569F" w:rsidP="00B83F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 w:rsidR="00B83F82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8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4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 xml:space="preserve"> годы»</w:t>
            </w:r>
          </w:p>
        </w:tc>
      </w:tr>
      <w:tr w:rsidR="00527D9B" w:rsidRPr="00DF450A" w:rsidTr="00527D9B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5A44C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795C33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A44C4" w:rsidP="008A5CBE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A44C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</w:tr>
      <w:tr w:rsidR="00527D9B" w:rsidRPr="00DF450A" w:rsidTr="00527D9B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CE26E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Показатель 2 -количество обустроенных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A44C4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A44C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="00527D9B" w:rsidRPr="005A44C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</w:tr>
    </w:tbl>
    <w:p w:rsidR="00C7040A" w:rsidRPr="00DF450A" w:rsidRDefault="00C7040A" w:rsidP="004D384B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1B543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E72037" w:rsidP="00435EAE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Приложение №2 к муниципальной программе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435EAE" w:rsidRPr="00DF450A" w:rsidRDefault="00435EAE" w:rsidP="00435EAE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435EAE" w:rsidRPr="00DF450A" w:rsidRDefault="00435EAE" w:rsidP="00435EAE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435EAE" w:rsidRPr="00DF450A" w:rsidRDefault="00435EAE" w:rsidP="00435EAE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670B4D" w:rsidRPr="00DF450A" w:rsidRDefault="00435EAE" w:rsidP="00435EA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640FC9" w:rsidRPr="00DF450A" w:rsidRDefault="00640FC9" w:rsidP="004D384B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984"/>
        <w:gridCol w:w="1418"/>
        <w:gridCol w:w="1134"/>
        <w:gridCol w:w="3260"/>
        <w:gridCol w:w="3260"/>
        <w:gridCol w:w="1560"/>
      </w:tblGrid>
      <w:tr w:rsidR="00DA765E" w:rsidRPr="00DF450A" w:rsidTr="00822560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A31784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</w:t>
            </w:r>
            <w:r w:rsidR="004028C8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, соисполнитель, участник муниципальной программы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A765E" w:rsidRPr="00DF450A" w:rsidTr="00AF758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A765E" w:rsidRPr="00DF450A" w:rsidTr="00822560">
        <w:trPr>
          <w:trHeight w:val="58"/>
        </w:trPr>
        <w:tc>
          <w:tcPr>
            <w:tcW w:w="14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1D3813" w:rsidP="00527D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рограмма</w:t>
            </w:r>
            <w:r w:rsidR="00DA765E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«Формирование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комфортн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городской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среды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 территории Екатериновского муниципального образования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201</w:t>
            </w:r>
            <w:r w:rsidR="00527D9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DA765E" w:rsidRPr="00DF450A" w:rsidTr="0082256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D2D4E" w:rsidP="003B2A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1D3813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r w:rsidR="001D3813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 w:rsidR="00527D9B">
              <w:rPr>
                <w:rFonts w:ascii="Times New Roman" w:hAnsi="Times New Roman" w:cs="Times New Roman"/>
                <w:iCs/>
                <w:color w:val="0D0D0D" w:themeColor="text1" w:themeTint="F2"/>
              </w:rPr>
              <w:t>8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4 </w:t>
            </w:r>
            <w:r w:rsidR="00DA765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AF758F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 xml:space="preserve">для благоустройства дворовых территорий, повышение уровня 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не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благоустроенн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ых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</w:t>
            </w:r>
            <w:r w:rsidR="003D2D4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1,2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</w:tbl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E01A7" w:rsidRPr="00DF450A" w:rsidRDefault="000E01A7" w:rsidP="003E1542">
      <w:pPr>
        <w:spacing w:after="0" w:line="240" w:lineRule="auto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33E78" w:rsidRPr="00DF450A" w:rsidRDefault="00640FC9" w:rsidP="00D33E78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№3</w:t>
      </w:r>
      <w:r w:rsidR="00E72037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муниципальной программе 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D33E78" w:rsidRPr="00DF450A" w:rsidRDefault="00D33E78" w:rsidP="00D33E78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D33E78" w:rsidRPr="00DF450A" w:rsidRDefault="00D33E78" w:rsidP="00D33E78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0E01A7" w:rsidRPr="00DF450A" w:rsidRDefault="000E01A7" w:rsidP="000E01A7">
      <w:pPr>
        <w:rPr>
          <w:color w:val="0D0D0D" w:themeColor="text1" w:themeTint="F2"/>
          <w:lang w:eastAsia="ru-RU"/>
        </w:rPr>
      </w:pP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1C03A8" w:rsidRPr="00DF450A" w:rsidRDefault="00D33E78" w:rsidP="00D33E78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9C2616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29349F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0E01A7" w:rsidRPr="004F54E4" w:rsidRDefault="00327750" w:rsidP="004F54E4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="00640FC9"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026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418"/>
        <w:gridCol w:w="850"/>
        <w:gridCol w:w="1276"/>
        <w:gridCol w:w="1418"/>
        <w:gridCol w:w="1275"/>
        <w:gridCol w:w="1276"/>
        <w:gridCol w:w="1276"/>
        <w:gridCol w:w="1276"/>
      </w:tblGrid>
      <w:tr w:rsidR="00527D9B" w:rsidRPr="00DF450A" w:rsidTr="00301000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9B" w:rsidRPr="00DF450A" w:rsidRDefault="003B2A9B" w:rsidP="00A24E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</w:t>
            </w:r>
            <w:r w:rsidR="00A24E05"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C8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F32758" w:rsidRPr="00DF450A" w:rsidRDefault="00F32758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3F5FF3" w:rsidRPr="00DF450A" w:rsidRDefault="003F5FF3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3F5FF3" w:rsidRPr="00DF450A" w:rsidRDefault="003F5FF3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301000" w:rsidRPr="00DF450A" w:rsidTr="00301000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56950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56950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56950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56950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</w:tr>
      <w:tr w:rsidR="00FB345C" w:rsidRPr="00DF450A" w:rsidTr="00F80314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5C" w:rsidRPr="00DF450A" w:rsidRDefault="00FB345C" w:rsidP="00527D9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</w:t>
            </w:r>
            <w:proofErr w:type="spellStart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муниципального </w:t>
            </w:r>
            <w:proofErr w:type="spellStart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2018-2024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5C" w:rsidRPr="00DF450A" w:rsidRDefault="00FB345C" w:rsidP="00D33E78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5C" w:rsidRPr="00DF450A" w:rsidRDefault="00FB345C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24158" w:rsidP="00F2415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FB345C"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B345C"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50 210,00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2 607 850,00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</w:rPr>
              <w:t>2 642 360,00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</w:rPr>
              <w:t>3 700 000,00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FB345C"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9 400 000,00</w:t>
            </w:r>
          </w:p>
        </w:tc>
      </w:tr>
      <w:tr w:rsidR="00FB345C" w:rsidRPr="00DF450A" w:rsidTr="00F80314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F32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FB345C" w:rsidRPr="00DF450A" w:rsidRDefault="00FB345C" w:rsidP="0029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B345C" w:rsidRPr="00DF450A" w:rsidRDefault="00FB345C" w:rsidP="002D2599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D4822" w:rsidP="00FB345C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34 130 751,20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2 367 618,40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4158" w:rsidRDefault="00F24158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</w:rPr>
              <w:t>3 589 740,00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8 149 680,00</w:t>
            </w: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8 343 720,00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9 119880,00</w:t>
            </w:r>
          </w:p>
        </w:tc>
      </w:tr>
      <w:tr w:rsidR="00FB345C" w:rsidRPr="00DF450A" w:rsidTr="00F80314">
        <w:trPr>
          <w:trHeight w:val="90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FB345C" w:rsidRPr="00DF450A" w:rsidRDefault="00FB345C" w:rsidP="008F1DB9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D4822" w:rsidP="00FD482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696 545,94</w:t>
            </w:r>
            <w:r w:rsidR="00FB345C"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48 318,74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</w:rPr>
              <w:t>73 260,00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170 280,00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186 120,00</w:t>
            </w:r>
          </w:p>
        </w:tc>
      </w:tr>
      <w:tr w:rsidR="00FB345C" w:rsidRPr="00DF450A" w:rsidTr="00F80314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FB345C" w:rsidRPr="00DF450A" w:rsidRDefault="00FB345C" w:rsidP="00F32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B345C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D4822" w:rsidP="00FB345C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522</w:t>
            </w:r>
            <w:r w:rsidR="00FB345C"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912,86</w:t>
            </w:r>
          </w:p>
          <w:p w:rsidR="00FB345C" w:rsidRPr="00FB345C" w:rsidRDefault="00FB345C" w:rsidP="00FB345C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B345C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191 912,86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</w:rPr>
              <w:t>37 000,00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84 000</w:t>
            </w:r>
            <w:r w:rsidR="00FB345C"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FB345C"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6 000,00</w:t>
            </w: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</w:t>
            </w:r>
            <w:r w:rsidR="00FB345C"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000,00</w:t>
            </w: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C03A8" w:rsidRPr="00020D1D" w:rsidRDefault="001C03A8" w:rsidP="00067A0B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1C03A8" w:rsidRPr="00020D1D" w:rsidSect="00271A22">
          <w:pgSz w:w="16838" w:h="11906" w:orient="landscape" w:code="9"/>
          <w:pgMar w:top="709" w:right="849" w:bottom="1276" w:left="567" w:header="0" w:footer="340" w:gutter="0"/>
          <w:cols w:space="708"/>
          <w:docGrid w:linePitch="360"/>
        </w:sectPr>
      </w:pPr>
    </w:p>
    <w:p w:rsidR="004F54E4" w:rsidRPr="004F54E4" w:rsidRDefault="003D4B43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lastRenderedPageBreak/>
        <w:t>Приложение №</w:t>
      </w:r>
      <w:r w:rsidR="009F7B8B" w:rsidRPr="004F54E4">
        <w:rPr>
          <w:rFonts w:ascii="Times New Roman" w:hAnsi="Times New Roman" w:cs="Times New Roman"/>
        </w:rPr>
        <w:t xml:space="preserve"> </w:t>
      </w:r>
      <w:r w:rsidRPr="004F54E4">
        <w:rPr>
          <w:rFonts w:ascii="Times New Roman" w:hAnsi="Times New Roman" w:cs="Times New Roman"/>
        </w:rPr>
        <w:t>4 к муниципальной программе</w:t>
      </w:r>
      <w:r w:rsidR="00D33E78" w:rsidRPr="004F54E4">
        <w:rPr>
          <w:rFonts w:ascii="Times New Roman" w:hAnsi="Times New Roman" w:cs="Times New Roman"/>
        </w:rPr>
        <w:t xml:space="preserve">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«Формирование </w:t>
      </w:r>
      <w:proofErr w:type="gramStart"/>
      <w:r w:rsidRPr="004F54E4">
        <w:rPr>
          <w:rFonts w:ascii="Times New Roman" w:hAnsi="Times New Roman" w:cs="Times New Roman"/>
        </w:rPr>
        <w:t>комфортной</w:t>
      </w:r>
      <w:proofErr w:type="gramEnd"/>
      <w:r w:rsidRPr="004F54E4">
        <w:rPr>
          <w:rFonts w:ascii="Times New Roman" w:hAnsi="Times New Roman" w:cs="Times New Roman"/>
        </w:rPr>
        <w:t xml:space="preserve"> городской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>среды на территории Екатериновского</w:t>
      </w:r>
    </w:p>
    <w:p w:rsidR="00D33E78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 муниципального образования</w:t>
      </w:r>
      <w:r w:rsidR="006A73AE" w:rsidRPr="004F54E4">
        <w:rPr>
          <w:rFonts w:ascii="Times New Roman" w:hAnsi="Times New Roman" w:cs="Times New Roman"/>
        </w:rPr>
        <w:t xml:space="preserve"> на 201</w:t>
      </w:r>
      <w:r w:rsidR="00915E44" w:rsidRPr="004F54E4">
        <w:rPr>
          <w:rFonts w:ascii="Times New Roman" w:hAnsi="Times New Roman" w:cs="Times New Roman"/>
        </w:rPr>
        <w:t>8</w:t>
      </w:r>
      <w:r w:rsidR="006A73AE" w:rsidRPr="004F54E4">
        <w:rPr>
          <w:rFonts w:ascii="Times New Roman" w:hAnsi="Times New Roman" w:cs="Times New Roman"/>
        </w:rPr>
        <w:t>-202</w:t>
      </w:r>
      <w:r w:rsidR="007D5D6D" w:rsidRPr="004F54E4">
        <w:rPr>
          <w:rFonts w:ascii="Times New Roman" w:hAnsi="Times New Roman" w:cs="Times New Roman"/>
        </w:rPr>
        <w:t>4</w:t>
      </w:r>
      <w:r w:rsidR="006A73AE" w:rsidRPr="004F54E4">
        <w:rPr>
          <w:rFonts w:ascii="Times New Roman" w:hAnsi="Times New Roman" w:cs="Times New Roman"/>
        </w:rPr>
        <w:t xml:space="preserve"> годы</w:t>
      </w:r>
      <w:r w:rsidRPr="004F54E4">
        <w:rPr>
          <w:rFonts w:ascii="Times New Roman" w:hAnsi="Times New Roman" w:cs="Times New Roman"/>
        </w:rPr>
        <w:t>»</w:t>
      </w:r>
    </w:p>
    <w:p w:rsidR="004F54E4" w:rsidRPr="004F54E4" w:rsidRDefault="004F54E4" w:rsidP="004F54E4">
      <w:pPr>
        <w:pStyle w:val="af5"/>
        <w:ind w:left="4536"/>
        <w:rPr>
          <w:rFonts w:ascii="Times New Roman" w:hAnsi="Times New Roman" w:cs="Times New Roman"/>
        </w:rPr>
      </w:pPr>
    </w:p>
    <w:p w:rsidR="00C767DD" w:rsidRPr="00DF450A" w:rsidRDefault="00C767DD" w:rsidP="00C767D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их расходованием</w:t>
      </w:r>
    </w:p>
    <w:p w:rsidR="00C767DD" w:rsidRPr="00DF450A" w:rsidRDefault="00C767DD" w:rsidP="00C767D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муниципальных программ формирования современной городской среды»</w:t>
      </w:r>
      <w:r w:rsidR="00CF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устанавливает на территории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их расходованием, а также порядок финансового и (или) трудового участия граждан в выполнении указанных работ.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DF450A" w:rsidRDefault="00C767DD" w:rsidP="007D5D6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расходованием средств и размещению информации назначается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767DD" w:rsidRPr="00DF450A" w:rsidRDefault="00C767DD" w:rsidP="00C767D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1A0E09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целях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 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заключает соглашение с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председателями совета дома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ых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порядок, сумма и срок перечисления денежных средств. Сбор средств осуществляется после подтверждения участия МКД в реализации муницип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альной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программы «Формирование комфортной городской среды на территории Екатериновского муниципального образования»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в заключенном соглашении.</w:t>
      </w:r>
    </w:p>
    <w:p w:rsidR="00C767DD" w:rsidRPr="00DF450A" w:rsidRDefault="00C767DD" w:rsidP="00837EBB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обеспечивает учет поступающих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дств в р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C767DD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ежемесячно обеспечивает направление данных о поступивших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="0049603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proofErr w:type="gram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осле завершения сбора средств </w:t>
      </w:r>
      <w:proofErr w:type="spell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5F3E5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F54E4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59679F" w:rsidRPr="004F5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59679F" w:rsidRPr="004F54E4">
        <w:rPr>
          <w:rFonts w:ascii="Times New Roman" w:hAnsi="Times New Roman" w:cs="Times New Roman"/>
          <w:color w:val="0D0D0D" w:themeColor="text1" w:themeTint="F2"/>
        </w:rPr>
        <w:t xml:space="preserve"> муниципального района.</w:t>
      </w:r>
    </w:p>
    <w:p w:rsidR="00C767DD" w:rsidRPr="00DF450A" w:rsidRDefault="00C767DD" w:rsidP="00020D1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7D5D6D" w:rsidRPr="00020D1D" w:rsidRDefault="00C767DD" w:rsidP="00020D1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DF450A" w:rsidRDefault="00C767DD" w:rsidP="00020D1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4.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Контроль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соблюдением условий Порядка</w:t>
      </w:r>
    </w:p>
    <w:p w:rsidR="004F54E4" w:rsidRPr="00DF450A" w:rsidRDefault="00C767DD" w:rsidP="004F54E4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4.1 Контроль за целевым расходованием аккумулированных денежных сре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дств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</w:t>
      </w:r>
      <w:proofErr w:type="gramEnd"/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едседателей совета дома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осуществляется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администрацией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условиями расходования и требованиями бюджетного законодательства. </w:t>
      </w:r>
      <w:r w:rsidR="004F54E4" w:rsidRPr="00DF450A">
        <w:rPr>
          <w:rFonts w:ascii="Times New Roman" w:hAnsi="Times New Roman"/>
          <w:color w:val="0D0D0D" w:themeColor="text1" w:themeTint="F2"/>
          <w:sz w:val="24"/>
          <w:szCs w:val="24"/>
        </w:rPr>
        <w:t>4.2 Средства, полученные в виде экономии, направляются на финансирование дополнительных объемов работ по данному мероприятию по согласованию с собственниками МКД.</w:t>
      </w:r>
    </w:p>
    <w:p w:rsidR="001B5431" w:rsidRDefault="001B5431" w:rsidP="004F54E4">
      <w:pPr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6A73AE" w:rsidRPr="00DF450A" w:rsidRDefault="006A73AE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</w:t>
      </w:r>
      <w:r w:rsidR="003E259A" w:rsidRPr="00DF450A">
        <w:rPr>
          <w:rFonts w:ascii="Times New Roman" w:hAnsi="Times New Roman"/>
          <w:color w:val="0D0D0D" w:themeColor="text1" w:themeTint="F2"/>
          <w:sz w:val="20"/>
          <w:szCs w:val="20"/>
        </w:rPr>
        <w:t>5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915E44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C03A8" w:rsidRPr="00DF450A" w:rsidRDefault="001C03A8" w:rsidP="001C03A8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дизайн</w:t>
      </w:r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-проектов</w:t>
      </w:r>
      <w:proofErr w:type="spellEnd"/>
      <w:proofErr w:type="gramEnd"/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благоустройства дворовых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территории </w:t>
      </w:r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Екатериновского муниципального образования</w:t>
      </w:r>
    </w:p>
    <w:p w:rsidR="001C03A8" w:rsidRPr="00DF450A" w:rsidRDefault="001C03A8" w:rsidP="006A73A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Екатериновского 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Порядок).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дизайн-проектом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зависит от вида и состава планируемых к благоустройству работ.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дизайн-проектов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управлением  архитектуры, </w:t>
      </w:r>
      <w:r w:rsidR="007D5D6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капитального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строительства, экологии и ЖКХ администрации Екатериновского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е-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). 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2.3.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1C03A8" w:rsidRPr="00DF450A" w:rsidRDefault="001C03A8" w:rsidP="00EF0E3A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Обсуждение, согласование и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обсуждения, согласования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1 рабочего дня со дня изготовления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3.2. Уполномоченное лицо обеспечивает обсуждение, согласование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дворовой территории многоквартирного дома уполномоченным лицом.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5371" w:rsidRPr="00DF450A" w:rsidRDefault="00EF0E3A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Визуализированные изображения элементов благоустройства, предлагаемых к размещению на соответствующих дворовых территориях  отражено в приложении </w:t>
      </w:r>
      <w:r w:rsidR="001D40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порядку</w:t>
      </w:r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разработки, обсуждения с заинтересованными лицами  и утверждения </w:t>
      </w:r>
      <w:proofErr w:type="spellStart"/>
      <w:proofErr w:type="gramStart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дворов</w:t>
      </w:r>
      <w:r w:rsidR="009953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 территорий </w:t>
      </w:r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 муниципального образования.</w:t>
      </w: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3F27" w:rsidRPr="00DF450A" w:rsidRDefault="00C73F27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86D71" w:rsidRPr="00DF450A" w:rsidRDefault="00286D7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B0A29" w:rsidRDefault="004B0A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E3B29" w:rsidRPr="00DF450A" w:rsidRDefault="008E3B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6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18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286D7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Ед.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8F2AC0" w:rsidRPr="00DF450A" w:rsidTr="000B6155">
        <w:trPr>
          <w:trHeight w:val="576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</w:t>
            </w:r>
            <w:r w:rsidR="007D5D6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286D71">
        <w:trPr>
          <w:trHeight w:val="565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BE178D">
        <w:trPr>
          <w:trHeight w:val="598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1B5431">
        <w:trPr>
          <w:trHeight w:val="629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BE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7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5C3585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5C3585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B9378D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годы, </w:t>
      </w:r>
      <w:r w:rsidRPr="005C3585">
        <w:rPr>
          <w:rStyle w:val="af2"/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6"/>
        <w:tblW w:w="10206" w:type="dxa"/>
        <w:tblInd w:w="-459" w:type="dxa"/>
        <w:tblLayout w:type="fixed"/>
        <w:tblLook w:val="04A0"/>
      </w:tblPr>
      <w:tblGrid>
        <w:gridCol w:w="635"/>
        <w:gridCol w:w="4468"/>
        <w:gridCol w:w="142"/>
        <w:gridCol w:w="2977"/>
        <w:gridCol w:w="1984"/>
      </w:tblGrid>
      <w:tr w:rsidR="00220DAD" w:rsidRPr="00DF450A" w:rsidTr="003D0CF0">
        <w:trPr>
          <w:trHeight w:val="1269"/>
        </w:trPr>
        <w:tc>
          <w:tcPr>
            <w:tcW w:w="635" w:type="dxa"/>
          </w:tcPr>
          <w:p w:rsidR="00220DAD" w:rsidRPr="00DF450A" w:rsidRDefault="00220DAD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8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19" w:type="dxa"/>
            <w:gridSpan w:val="2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220DAD" w:rsidRPr="00DF450A" w:rsidRDefault="00220DAD" w:rsidP="009034FA">
            <w:pPr>
              <w:pStyle w:val="af5"/>
              <w:jc w:val="center"/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DAD" w:rsidRPr="00220DAD" w:rsidRDefault="00220DAD" w:rsidP="00220DA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229"/>
        </w:trPr>
        <w:tc>
          <w:tcPr>
            <w:tcW w:w="10206" w:type="dxa"/>
            <w:gridSpan w:val="5"/>
          </w:tcPr>
          <w:p w:rsidR="00F73FB9" w:rsidRPr="00DF450A" w:rsidRDefault="00F73FB9" w:rsidP="009034FA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2019 год </w:t>
            </w:r>
          </w:p>
        </w:tc>
      </w:tr>
      <w:tr w:rsidR="00220DAD" w:rsidRPr="00DF450A" w:rsidTr="003D0CF0">
        <w:trPr>
          <w:trHeight w:val="780"/>
        </w:trPr>
        <w:tc>
          <w:tcPr>
            <w:tcW w:w="635" w:type="dxa"/>
          </w:tcPr>
          <w:p w:rsidR="00220DAD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</w:p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220DAD" w:rsidRPr="00DF450A" w:rsidRDefault="00220DAD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119" w:type="dxa"/>
            <w:gridSpan w:val="2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</w:p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120"/>
        </w:trPr>
        <w:tc>
          <w:tcPr>
            <w:tcW w:w="10206" w:type="dxa"/>
            <w:gridSpan w:val="5"/>
          </w:tcPr>
          <w:p w:rsidR="00F73FB9" w:rsidRPr="00DF450A" w:rsidRDefault="00F73FB9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год</w:t>
            </w:r>
          </w:p>
        </w:tc>
      </w:tr>
      <w:tr w:rsidR="00220DAD" w:rsidRPr="00DF450A" w:rsidTr="003D0CF0">
        <w:trPr>
          <w:trHeight w:val="810"/>
        </w:trPr>
        <w:tc>
          <w:tcPr>
            <w:tcW w:w="635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468" w:type="dxa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220DAD" w:rsidRPr="003D0CF0" w:rsidRDefault="00BE205D" w:rsidP="00220DA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3D0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1 064, 98556</w:t>
            </w:r>
          </w:p>
        </w:tc>
      </w:tr>
      <w:tr w:rsidR="00F73FB9" w:rsidRPr="00DF450A" w:rsidTr="003D0CF0">
        <w:trPr>
          <w:trHeight w:val="271"/>
        </w:trPr>
        <w:tc>
          <w:tcPr>
            <w:tcW w:w="10206" w:type="dxa"/>
            <w:gridSpan w:val="5"/>
          </w:tcPr>
          <w:p w:rsidR="00F73FB9" w:rsidRPr="00DF450A" w:rsidRDefault="00F73FB9" w:rsidP="00BE205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  <w:r w:rsidR="00BE205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год</w:t>
            </w:r>
          </w:p>
        </w:tc>
      </w:tr>
      <w:tr w:rsidR="00F73FB9" w:rsidRPr="00DF450A" w:rsidTr="003D0CF0">
        <w:trPr>
          <w:trHeight w:val="930"/>
        </w:trPr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0" w:type="dxa"/>
            <w:gridSpan w:val="2"/>
          </w:tcPr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2977" w:type="dxa"/>
          </w:tcPr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220DAD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220DAD" w:rsidRDefault="007D3604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  <w:r w:rsidR="00F73FB9" w:rsidRPr="00220DAD">
              <w:rPr>
                <w:rFonts w:ascii="Times New Roman" w:eastAsia="Palatino Linotype" w:hAnsi="Times New Roman"/>
                <w:color w:val="0D0D0D" w:themeColor="text1" w:themeTint="F2"/>
              </w:rPr>
              <w:t>00</w:t>
            </w:r>
          </w:p>
          <w:p w:rsidR="00F73FB9" w:rsidRPr="00220DAD" w:rsidRDefault="00F73FB9" w:rsidP="00BC7E7E">
            <w:pPr>
              <w:jc w:val="center"/>
              <w:rPr>
                <w:color w:val="0D0D0D" w:themeColor="text1" w:themeTint="F2"/>
              </w:rPr>
            </w:pPr>
            <w:r w:rsidRPr="00220DA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BE205D" w:rsidRPr="00DF450A" w:rsidTr="003D0CF0">
        <w:trPr>
          <w:trHeight w:val="328"/>
        </w:trPr>
        <w:tc>
          <w:tcPr>
            <w:tcW w:w="10206" w:type="dxa"/>
            <w:gridSpan w:val="5"/>
          </w:tcPr>
          <w:p w:rsidR="00BE205D" w:rsidRDefault="00BE205D" w:rsidP="00BE205D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2022- 2024 годы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5C3585" w:rsidRPr="00D3638F" w:rsidRDefault="005C3585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5C3585" w:rsidRPr="00D3638F" w:rsidRDefault="005C3585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74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BE205D" w:rsidRPr="00D3638F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50 лет Октября, д. 81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BE205D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D3638F" w:rsidRDefault="00BE205D" w:rsidP="00BE205D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BE205D" w:rsidRPr="00D3638F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85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10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87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11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д.89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12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Калининская, д. 122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F73FB9">
            <w:pPr>
              <w:tabs>
                <w:tab w:val="center" w:pos="1522"/>
                <w:tab w:val="left" w:pos="2190"/>
              </w:tabs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13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C94A5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1000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124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130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21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Садовая, д.62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22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д.107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23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Луговая, д.109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EB2B2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EB2B2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Железнодорожная, д.16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катериновка, ул.Кооперативная, 36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катериновка, </w:t>
            </w:r>
          </w:p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Кооперативная, 39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33678" w:rsidRDefault="00233678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33678" w:rsidRDefault="00233678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3D0CF0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Приложение № 8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B9378D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263D" w:rsidRPr="0055093A" w:rsidRDefault="0012263D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5093A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527D9B" w:rsidRPr="0055093A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55093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55093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55093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годы.</w:t>
      </w:r>
    </w:p>
    <w:tbl>
      <w:tblPr>
        <w:tblStyle w:val="af6"/>
        <w:tblW w:w="9606" w:type="dxa"/>
        <w:tblLayout w:type="fixed"/>
        <w:tblLook w:val="04A0"/>
      </w:tblPr>
      <w:tblGrid>
        <w:gridCol w:w="565"/>
        <w:gridCol w:w="2804"/>
        <w:gridCol w:w="281"/>
        <w:gridCol w:w="4113"/>
        <w:gridCol w:w="1843"/>
      </w:tblGrid>
      <w:tr w:rsidR="0055093A" w:rsidRPr="00DF450A" w:rsidTr="005C3585">
        <w:trPr>
          <w:trHeight w:val="869"/>
        </w:trPr>
        <w:tc>
          <w:tcPr>
            <w:tcW w:w="565" w:type="dxa"/>
          </w:tcPr>
          <w:p w:rsidR="0055093A" w:rsidRPr="00DF450A" w:rsidRDefault="0055093A" w:rsidP="00C94A51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5" w:type="dxa"/>
            <w:gridSpan w:val="2"/>
          </w:tcPr>
          <w:p w:rsidR="0055093A" w:rsidRPr="00DF450A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113" w:type="dxa"/>
          </w:tcPr>
          <w:p w:rsidR="0055093A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  <w:p w:rsidR="0055093A" w:rsidRPr="00DF450A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5093A" w:rsidRPr="00DF450A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55093A" w:rsidRPr="00DF450A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55093A" w:rsidRPr="00DF450A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уб.)</w:t>
            </w:r>
          </w:p>
        </w:tc>
      </w:tr>
      <w:tr w:rsidR="0055093A" w:rsidRPr="00DF450A" w:rsidTr="00733400">
        <w:trPr>
          <w:trHeight w:val="285"/>
        </w:trPr>
        <w:tc>
          <w:tcPr>
            <w:tcW w:w="9606" w:type="dxa"/>
            <w:gridSpan w:val="5"/>
          </w:tcPr>
          <w:p w:rsidR="0055093A" w:rsidRPr="00DF450A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</w:tr>
      <w:tr w:rsidR="0055093A" w:rsidRPr="00DF450A" w:rsidTr="005C3585">
        <w:tc>
          <w:tcPr>
            <w:tcW w:w="565" w:type="dxa"/>
          </w:tcPr>
          <w:p w:rsidR="0055093A" w:rsidRPr="00DF450A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  <w:tc>
          <w:tcPr>
            <w:tcW w:w="2804" w:type="dxa"/>
          </w:tcPr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55093A" w:rsidRPr="00DF450A" w:rsidRDefault="0055093A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4394" w:type="dxa"/>
            <w:gridSpan w:val="2"/>
          </w:tcPr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843" w:type="dxa"/>
          </w:tcPr>
          <w:p w:rsidR="0055093A" w:rsidRPr="00DF450A" w:rsidRDefault="0055093A" w:rsidP="00286D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</w:tr>
      <w:tr w:rsidR="0055093A" w:rsidRPr="00DF450A" w:rsidTr="0055093A">
        <w:trPr>
          <w:trHeight w:val="120"/>
        </w:trPr>
        <w:tc>
          <w:tcPr>
            <w:tcW w:w="9606" w:type="dxa"/>
            <w:gridSpan w:val="5"/>
          </w:tcPr>
          <w:p w:rsidR="0055093A" w:rsidRPr="00DF450A" w:rsidRDefault="0055093A" w:rsidP="0055093A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2020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год</w:t>
            </w:r>
          </w:p>
        </w:tc>
      </w:tr>
      <w:tr w:rsidR="0055093A" w:rsidRPr="00DF450A" w:rsidTr="00777731">
        <w:trPr>
          <w:trHeight w:val="2355"/>
        </w:trPr>
        <w:tc>
          <w:tcPr>
            <w:tcW w:w="565" w:type="dxa"/>
          </w:tcPr>
          <w:p w:rsidR="0055093A" w:rsidRPr="00DF450A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55093A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</w:p>
          <w:p w:rsidR="0055093A" w:rsidRPr="00711C31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</w:t>
            </w: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gridSpan w:val="2"/>
          </w:tcPr>
          <w:p w:rsidR="0084676C" w:rsidRPr="0084676C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</w:t>
            </w:r>
            <w:r w:rsid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тротуаров из асфальтобетона</w:t>
            </w:r>
          </w:p>
          <w:p w:rsidR="0084676C" w:rsidRPr="0084676C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84676C" w:rsidRPr="0084676C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84676C" w:rsidRPr="0084676C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4676C" w:rsidRPr="0084676C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  <w:p w:rsidR="00643BFE" w:rsidRPr="00DF450A" w:rsidRDefault="00643BFE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световой стелы</w:t>
            </w:r>
          </w:p>
        </w:tc>
        <w:tc>
          <w:tcPr>
            <w:tcW w:w="1843" w:type="dxa"/>
          </w:tcPr>
          <w:p w:rsidR="0055093A" w:rsidRDefault="003D0CF0" w:rsidP="003B63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909,86991 </w:t>
            </w:r>
          </w:p>
        </w:tc>
      </w:tr>
      <w:tr w:rsidR="0055093A" w:rsidRPr="00DF450A" w:rsidTr="00777731">
        <w:trPr>
          <w:trHeight w:val="2250"/>
        </w:trPr>
        <w:tc>
          <w:tcPr>
            <w:tcW w:w="565" w:type="dxa"/>
          </w:tcPr>
          <w:p w:rsidR="0055093A" w:rsidRPr="00DF450A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2804" w:type="dxa"/>
          </w:tcPr>
          <w:p w:rsidR="0055093A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«Славы»</w:t>
            </w:r>
          </w:p>
          <w:p w:rsidR="0055093A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Екатериновка,  </w:t>
            </w:r>
          </w:p>
          <w:p w:rsidR="0055093A" w:rsidRPr="00711C31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 лет Октября</w:t>
            </w: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  <w:p w:rsidR="0055093A" w:rsidRPr="00711C31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gridSpan w:val="2"/>
          </w:tcPr>
          <w:p w:rsidR="00200A49" w:rsidRPr="00200A49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тротуаров из асфальтобетона</w:t>
            </w:r>
          </w:p>
          <w:p w:rsidR="00200A49" w:rsidRPr="00200A49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200A49" w:rsidRPr="00200A49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200A49" w:rsidRPr="00200A49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00A49" w:rsidRPr="00200A49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DF450A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  <w:tc>
          <w:tcPr>
            <w:tcW w:w="1843" w:type="dxa"/>
          </w:tcPr>
          <w:p w:rsidR="0055093A" w:rsidRPr="003D0CF0" w:rsidRDefault="003D0CF0" w:rsidP="003B63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D0CF0">
              <w:rPr>
                <w:rFonts w:ascii="Times New Roman" w:eastAsia="Gungsuh" w:hAnsi="Times New Roman"/>
                <w:sz w:val="24"/>
                <w:szCs w:val="24"/>
              </w:rPr>
              <w:t>667,50453</w:t>
            </w:r>
          </w:p>
        </w:tc>
      </w:tr>
      <w:tr w:rsidR="0055093A" w:rsidRPr="00DF450A" w:rsidTr="00777731">
        <w:trPr>
          <w:trHeight w:val="310"/>
        </w:trPr>
        <w:tc>
          <w:tcPr>
            <w:tcW w:w="9606" w:type="dxa"/>
            <w:gridSpan w:val="5"/>
          </w:tcPr>
          <w:p w:rsidR="0055093A" w:rsidRPr="00DF450A" w:rsidRDefault="0055093A" w:rsidP="00711C3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2021 год</w:t>
            </w:r>
          </w:p>
        </w:tc>
      </w:tr>
      <w:tr w:rsidR="0055093A" w:rsidRPr="00DF450A" w:rsidTr="00777731">
        <w:tc>
          <w:tcPr>
            <w:tcW w:w="565" w:type="dxa"/>
          </w:tcPr>
          <w:p w:rsidR="0055093A" w:rsidRPr="00DF450A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2804" w:type="dxa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ул. Калининская, </w:t>
            </w:r>
          </w:p>
          <w:p w:rsidR="0055093A" w:rsidRPr="00DF450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4394" w:type="dxa"/>
            <w:gridSpan w:val="2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DF450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843" w:type="dxa"/>
          </w:tcPr>
          <w:p w:rsidR="0055093A" w:rsidRPr="00DF450A" w:rsidRDefault="0055093A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1300</w:t>
            </w:r>
          </w:p>
        </w:tc>
      </w:tr>
      <w:tr w:rsidR="0055093A" w:rsidRPr="00DF450A" w:rsidTr="00777731">
        <w:trPr>
          <w:trHeight w:val="1365"/>
        </w:trPr>
        <w:tc>
          <w:tcPr>
            <w:tcW w:w="565" w:type="dxa"/>
          </w:tcPr>
          <w:p w:rsidR="0055093A" w:rsidRPr="00DF450A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2804" w:type="dxa"/>
          </w:tcPr>
          <w:p w:rsidR="0055093A" w:rsidRPr="00DF450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4394" w:type="dxa"/>
            <w:gridSpan w:val="2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55093A" w:rsidRPr="00DF450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93A" w:rsidRPr="00DF450A" w:rsidRDefault="0055093A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1700</w:t>
            </w:r>
          </w:p>
        </w:tc>
      </w:tr>
      <w:tr w:rsidR="0055093A" w:rsidRPr="00DF450A" w:rsidTr="00777731">
        <w:trPr>
          <w:trHeight w:val="338"/>
        </w:trPr>
        <w:tc>
          <w:tcPr>
            <w:tcW w:w="9606" w:type="dxa"/>
            <w:gridSpan w:val="5"/>
          </w:tcPr>
          <w:p w:rsidR="0055093A" w:rsidRDefault="0055093A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2022- 2024 год</w:t>
            </w:r>
          </w:p>
        </w:tc>
      </w:tr>
      <w:tr w:rsidR="0055093A" w:rsidRPr="00DF450A" w:rsidTr="00777731">
        <w:trPr>
          <w:trHeight w:val="864"/>
        </w:trPr>
        <w:tc>
          <w:tcPr>
            <w:tcW w:w="565" w:type="dxa"/>
          </w:tcPr>
          <w:p w:rsidR="0055093A" w:rsidRPr="00DF450A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2804" w:type="dxa"/>
          </w:tcPr>
          <w:p w:rsidR="0055093A" w:rsidRDefault="0055093A" w:rsidP="00D750A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B22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ротуар </w:t>
            </w:r>
            <w:proofErr w:type="gramStart"/>
            <w:r w:rsidRPr="00CB22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gramEnd"/>
            <w:r w:rsidRPr="00CB22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5093A" w:rsidRPr="00CB223F" w:rsidRDefault="0055093A" w:rsidP="00D750A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2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Молодежная  до </w:t>
            </w:r>
            <w:r w:rsidRPr="00CB223F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9F9F9"/>
              </w:rPr>
              <w:t xml:space="preserve">ГУЗ СО </w:t>
            </w:r>
            <w:proofErr w:type="spellStart"/>
            <w:r w:rsidRPr="00CB223F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9F9F9"/>
              </w:rPr>
              <w:t>Екатериновская</w:t>
            </w:r>
            <w:proofErr w:type="spellEnd"/>
            <w:r w:rsidRPr="00CB223F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9F9F9"/>
              </w:rPr>
              <w:t xml:space="preserve"> РБ</w:t>
            </w:r>
          </w:p>
        </w:tc>
        <w:tc>
          <w:tcPr>
            <w:tcW w:w="4394" w:type="dxa"/>
            <w:gridSpan w:val="2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DF450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843" w:type="dxa"/>
          </w:tcPr>
          <w:p w:rsidR="0055093A" w:rsidRPr="00DF450A" w:rsidRDefault="0055093A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2000</w:t>
            </w:r>
          </w:p>
        </w:tc>
      </w:tr>
      <w:tr w:rsidR="0055093A" w:rsidRPr="00DF450A" w:rsidTr="00777731">
        <w:trPr>
          <w:trHeight w:val="930"/>
        </w:trPr>
        <w:tc>
          <w:tcPr>
            <w:tcW w:w="565" w:type="dxa"/>
          </w:tcPr>
          <w:p w:rsidR="0055093A" w:rsidRPr="00DF450A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7</w:t>
            </w:r>
          </w:p>
        </w:tc>
        <w:tc>
          <w:tcPr>
            <w:tcW w:w="2804" w:type="dxa"/>
          </w:tcPr>
          <w:p w:rsidR="0055093A" w:rsidRPr="00656FF6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«Героев Советского Союза», р.п. Екатериновка</w:t>
            </w:r>
          </w:p>
        </w:tc>
        <w:tc>
          <w:tcPr>
            <w:tcW w:w="4394" w:type="dxa"/>
            <w:gridSpan w:val="2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656FF6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843" w:type="dxa"/>
          </w:tcPr>
          <w:p w:rsidR="0055093A" w:rsidRPr="00DF450A" w:rsidRDefault="0055093A" w:rsidP="00711C3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2000</w:t>
            </w:r>
          </w:p>
        </w:tc>
      </w:tr>
      <w:tr w:rsidR="0055093A" w:rsidRPr="00DF450A" w:rsidTr="00777731">
        <w:trPr>
          <w:trHeight w:val="450"/>
        </w:trPr>
        <w:tc>
          <w:tcPr>
            <w:tcW w:w="565" w:type="dxa"/>
          </w:tcPr>
          <w:p w:rsidR="0055093A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2804" w:type="dxa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Стадион  «Труд», ул. 50 лет Октября, р.п. Екатериновка</w:t>
            </w:r>
          </w:p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резиновое покрытие для беговых дорожек</w:t>
            </w:r>
          </w:p>
        </w:tc>
        <w:tc>
          <w:tcPr>
            <w:tcW w:w="1843" w:type="dxa"/>
          </w:tcPr>
          <w:p w:rsidR="0055093A" w:rsidRPr="00DF450A" w:rsidRDefault="0055093A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3000</w:t>
            </w:r>
          </w:p>
        </w:tc>
      </w:tr>
    </w:tbl>
    <w:p w:rsidR="00995371" w:rsidRPr="00B3078B" w:rsidRDefault="00995371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</w:p>
    <w:sectPr w:rsidR="00995371" w:rsidRPr="00B3078B" w:rsidSect="00220DAD">
      <w:pgSz w:w="11906" w:h="16838" w:code="9"/>
      <w:pgMar w:top="568" w:right="849" w:bottom="284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B5" w:rsidRDefault="00E06FB5" w:rsidP="001D5765">
      <w:pPr>
        <w:spacing w:after="0" w:line="240" w:lineRule="auto"/>
      </w:pPr>
      <w:r>
        <w:separator/>
      </w:r>
    </w:p>
  </w:endnote>
  <w:endnote w:type="continuationSeparator" w:id="0">
    <w:p w:rsidR="00E06FB5" w:rsidRDefault="00E06FB5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6C" w:rsidRDefault="000125E6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84676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4676C" w:rsidRDefault="0084676C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6C" w:rsidRPr="007931C9" w:rsidRDefault="0084676C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84676C" w:rsidRDefault="0084676C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B5" w:rsidRDefault="00E06FB5" w:rsidP="001D5765">
      <w:pPr>
        <w:spacing w:after="0" w:line="240" w:lineRule="auto"/>
      </w:pPr>
      <w:r>
        <w:separator/>
      </w:r>
    </w:p>
  </w:footnote>
  <w:footnote w:type="continuationSeparator" w:id="0">
    <w:p w:rsidR="00E06FB5" w:rsidRDefault="00E06FB5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5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8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9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3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5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"/>
  </w:num>
  <w:num w:numId="6">
    <w:abstractNumId w:val="23"/>
  </w:num>
  <w:num w:numId="7">
    <w:abstractNumId w:val="8"/>
  </w:num>
  <w:num w:numId="8">
    <w:abstractNumId w:val="24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25"/>
  </w:num>
  <w:num w:numId="14">
    <w:abstractNumId w:val="5"/>
  </w:num>
  <w:num w:numId="15">
    <w:abstractNumId w:val="18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19"/>
  </w:num>
  <w:num w:numId="24">
    <w:abstractNumId w:val="21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CBF"/>
    <w:rsid w:val="00002090"/>
    <w:rsid w:val="000027B2"/>
    <w:rsid w:val="00002EBC"/>
    <w:rsid w:val="00005E95"/>
    <w:rsid w:val="00007987"/>
    <w:rsid w:val="000125E6"/>
    <w:rsid w:val="000162B9"/>
    <w:rsid w:val="00020D1D"/>
    <w:rsid w:val="00023884"/>
    <w:rsid w:val="000258B9"/>
    <w:rsid w:val="00025BD4"/>
    <w:rsid w:val="00027A6B"/>
    <w:rsid w:val="00031FC3"/>
    <w:rsid w:val="00034A25"/>
    <w:rsid w:val="00034FE7"/>
    <w:rsid w:val="00035CEC"/>
    <w:rsid w:val="00037729"/>
    <w:rsid w:val="00037BEF"/>
    <w:rsid w:val="00044F82"/>
    <w:rsid w:val="000462FB"/>
    <w:rsid w:val="000466C3"/>
    <w:rsid w:val="000466F1"/>
    <w:rsid w:val="00047074"/>
    <w:rsid w:val="00047A3D"/>
    <w:rsid w:val="0005075B"/>
    <w:rsid w:val="0005115C"/>
    <w:rsid w:val="000558B7"/>
    <w:rsid w:val="00055E21"/>
    <w:rsid w:val="0005733D"/>
    <w:rsid w:val="0006010B"/>
    <w:rsid w:val="00062619"/>
    <w:rsid w:val="00064030"/>
    <w:rsid w:val="000664D7"/>
    <w:rsid w:val="00067A0B"/>
    <w:rsid w:val="00070048"/>
    <w:rsid w:val="000701CA"/>
    <w:rsid w:val="00070253"/>
    <w:rsid w:val="00074B4A"/>
    <w:rsid w:val="00074BF4"/>
    <w:rsid w:val="000771C0"/>
    <w:rsid w:val="00077750"/>
    <w:rsid w:val="00084DE1"/>
    <w:rsid w:val="000854D5"/>
    <w:rsid w:val="00095528"/>
    <w:rsid w:val="00096A8E"/>
    <w:rsid w:val="0009727F"/>
    <w:rsid w:val="000A0C3C"/>
    <w:rsid w:val="000A0CDA"/>
    <w:rsid w:val="000A0E0B"/>
    <w:rsid w:val="000A1D81"/>
    <w:rsid w:val="000A2B1B"/>
    <w:rsid w:val="000B4320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2C43"/>
    <w:rsid w:val="000E523C"/>
    <w:rsid w:val="000E5A35"/>
    <w:rsid w:val="000E731C"/>
    <w:rsid w:val="000E7EE3"/>
    <w:rsid w:val="000F2A7D"/>
    <w:rsid w:val="000F588B"/>
    <w:rsid w:val="000F5900"/>
    <w:rsid w:val="000F607E"/>
    <w:rsid w:val="000F6F85"/>
    <w:rsid w:val="00102E61"/>
    <w:rsid w:val="001036DD"/>
    <w:rsid w:val="00105ACB"/>
    <w:rsid w:val="00105B5C"/>
    <w:rsid w:val="0010608D"/>
    <w:rsid w:val="00106572"/>
    <w:rsid w:val="00107184"/>
    <w:rsid w:val="00115825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3031"/>
    <w:rsid w:val="00133236"/>
    <w:rsid w:val="00134FFB"/>
    <w:rsid w:val="001372ED"/>
    <w:rsid w:val="00144D6B"/>
    <w:rsid w:val="00146027"/>
    <w:rsid w:val="00146F73"/>
    <w:rsid w:val="00147AF4"/>
    <w:rsid w:val="0015168B"/>
    <w:rsid w:val="00153810"/>
    <w:rsid w:val="00153C90"/>
    <w:rsid w:val="00155634"/>
    <w:rsid w:val="00157560"/>
    <w:rsid w:val="00157F6E"/>
    <w:rsid w:val="00160DC3"/>
    <w:rsid w:val="001664D0"/>
    <w:rsid w:val="00172FBA"/>
    <w:rsid w:val="001744F9"/>
    <w:rsid w:val="00175139"/>
    <w:rsid w:val="00176777"/>
    <w:rsid w:val="001807D6"/>
    <w:rsid w:val="00180807"/>
    <w:rsid w:val="00183C3A"/>
    <w:rsid w:val="00183E52"/>
    <w:rsid w:val="00185817"/>
    <w:rsid w:val="001867D8"/>
    <w:rsid w:val="0018738F"/>
    <w:rsid w:val="00190250"/>
    <w:rsid w:val="00192084"/>
    <w:rsid w:val="001938FD"/>
    <w:rsid w:val="001950F5"/>
    <w:rsid w:val="00195BB1"/>
    <w:rsid w:val="00195FDC"/>
    <w:rsid w:val="0019690E"/>
    <w:rsid w:val="00196BEC"/>
    <w:rsid w:val="001A0970"/>
    <w:rsid w:val="001A0E09"/>
    <w:rsid w:val="001A2C29"/>
    <w:rsid w:val="001A3C34"/>
    <w:rsid w:val="001A77B1"/>
    <w:rsid w:val="001A7E77"/>
    <w:rsid w:val="001B3A17"/>
    <w:rsid w:val="001B5431"/>
    <w:rsid w:val="001C03A8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62C8"/>
    <w:rsid w:val="001E7053"/>
    <w:rsid w:val="001E75F6"/>
    <w:rsid w:val="001F0CB5"/>
    <w:rsid w:val="001F2266"/>
    <w:rsid w:val="001F5FFB"/>
    <w:rsid w:val="001F77FC"/>
    <w:rsid w:val="00200A49"/>
    <w:rsid w:val="00202BF2"/>
    <w:rsid w:val="00206F15"/>
    <w:rsid w:val="002163F6"/>
    <w:rsid w:val="00220DAD"/>
    <w:rsid w:val="00220FA5"/>
    <w:rsid w:val="00222F77"/>
    <w:rsid w:val="00224F9B"/>
    <w:rsid w:val="00226DFC"/>
    <w:rsid w:val="00227652"/>
    <w:rsid w:val="00231E85"/>
    <w:rsid w:val="00233678"/>
    <w:rsid w:val="00234672"/>
    <w:rsid w:val="00236059"/>
    <w:rsid w:val="00236B0D"/>
    <w:rsid w:val="002410E0"/>
    <w:rsid w:val="00243E3A"/>
    <w:rsid w:val="002477BC"/>
    <w:rsid w:val="00250AB5"/>
    <w:rsid w:val="002543F1"/>
    <w:rsid w:val="0025445E"/>
    <w:rsid w:val="00257210"/>
    <w:rsid w:val="00263D41"/>
    <w:rsid w:val="00263D92"/>
    <w:rsid w:val="002642D1"/>
    <w:rsid w:val="00265F3B"/>
    <w:rsid w:val="002660E9"/>
    <w:rsid w:val="00271A22"/>
    <w:rsid w:val="00277ACE"/>
    <w:rsid w:val="00285C24"/>
    <w:rsid w:val="00286D71"/>
    <w:rsid w:val="0029269F"/>
    <w:rsid w:val="0029349F"/>
    <w:rsid w:val="00294DFB"/>
    <w:rsid w:val="00296EA1"/>
    <w:rsid w:val="002A1D3E"/>
    <w:rsid w:val="002A43E1"/>
    <w:rsid w:val="002A7789"/>
    <w:rsid w:val="002A7E60"/>
    <w:rsid w:val="002B1267"/>
    <w:rsid w:val="002B2F82"/>
    <w:rsid w:val="002B2F8F"/>
    <w:rsid w:val="002B33B6"/>
    <w:rsid w:val="002C22F1"/>
    <w:rsid w:val="002C2587"/>
    <w:rsid w:val="002C395E"/>
    <w:rsid w:val="002C4A3E"/>
    <w:rsid w:val="002C64E0"/>
    <w:rsid w:val="002C7078"/>
    <w:rsid w:val="002C76DA"/>
    <w:rsid w:val="002D103B"/>
    <w:rsid w:val="002D2599"/>
    <w:rsid w:val="002D2639"/>
    <w:rsid w:val="002D4EFC"/>
    <w:rsid w:val="002D5AC6"/>
    <w:rsid w:val="002E4830"/>
    <w:rsid w:val="002F241D"/>
    <w:rsid w:val="002F2949"/>
    <w:rsid w:val="00301000"/>
    <w:rsid w:val="003028D3"/>
    <w:rsid w:val="00303B5A"/>
    <w:rsid w:val="0030412A"/>
    <w:rsid w:val="0030435B"/>
    <w:rsid w:val="00304B48"/>
    <w:rsid w:val="00307DE4"/>
    <w:rsid w:val="00312EF3"/>
    <w:rsid w:val="0031347F"/>
    <w:rsid w:val="00314C3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454D"/>
    <w:rsid w:val="00360841"/>
    <w:rsid w:val="003620A8"/>
    <w:rsid w:val="00362583"/>
    <w:rsid w:val="00362B31"/>
    <w:rsid w:val="00364B92"/>
    <w:rsid w:val="003661B1"/>
    <w:rsid w:val="00370521"/>
    <w:rsid w:val="00370A78"/>
    <w:rsid w:val="003722FE"/>
    <w:rsid w:val="003733BA"/>
    <w:rsid w:val="003740F2"/>
    <w:rsid w:val="00375308"/>
    <w:rsid w:val="0038012F"/>
    <w:rsid w:val="00381D5C"/>
    <w:rsid w:val="0038240E"/>
    <w:rsid w:val="003829C1"/>
    <w:rsid w:val="00382A6D"/>
    <w:rsid w:val="00384F0B"/>
    <w:rsid w:val="0038624C"/>
    <w:rsid w:val="00386844"/>
    <w:rsid w:val="00387861"/>
    <w:rsid w:val="0039299C"/>
    <w:rsid w:val="003969B8"/>
    <w:rsid w:val="003A086A"/>
    <w:rsid w:val="003A2FAC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0CF0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68EF"/>
    <w:rsid w:val="0042714F"/>
    <w:rsid w:val="00427315"/>
    <w:rsid w:val="00430A29"/>
    <w:rsid w:val="00431566"/>
    <w:rsid w:val="00431A81"/>
    <w:rsid w:val="00435EAE"/>
    <w:rsid w:val="00436D21"/>
    <w:rsid w:val="00444099"/>
    <w:rsid w:val="004456FE"/>
    <w:rsid w:val="004464B7"/>
    <w:rsid w:val="00450111"/>
    <w:rsid w:val="00455611"/>
    <w:rsid w:val="0045563A"/>
    <w:rsid w:val="00457D51"/>
    <w:rsid w:val="00460569"/>
    <w:rsid w:val="004615A9"/>
    <w:rsid w:val="00464874"/>
    <w:rsid w:val="0046556A"/>
    <w:rsid w:val="00465746"/>
    <w:rsid w:val="00467C67"/>
    <w:rsid w:val="004721EE"/>
    <w:rsid w:val="004725B9"/>
    <w:rsid w:val="0047295B"/>
    <w:rsid w:val="00476DE1"/>
    <w:rsid w:val="00476F19"/>
    <w:rsid w:val="00480674"/>
    <w:rsid w:val="00484E20"/>
    <w:rsid w:val="0048540A"/>
    <w:rsid w:val="00485E09"/>
    <w:rsid w:val="00487EAA"/>
    <w:rsid w:val="00491EB3"/>
    <w:rsid w:val="00492E57"/>
    <w:rsid w:val="004936BD"/>
    <w:rsid w:val="0049603E"/>
    <w:rsid w:val="004A1259"/>
    <w:rsid w:val="004A7AC9"/>
    <w:rsid w:val="004B0457"/>
    <w:rsid w:val="004B0A29"/>
    <w:rsid w:val="004B1E0F"/>
    <w:rsid w:val="004B2774"/>
    <w:rsid w:val="004B400E"/>
    <w:rsid w:val="004B5310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56C3"/>
    <w:rsid w:val="004F3DB4"/>
    <w:rsid w:val="004F4190"/>
    <w:rsid w:val="004F54E4"/>
    <w:rsid w:val="004F5C1B"/>
    <w:rsid w:val="004F5E86"/>
    <w:rsid w:val="004F63AE"/>
    <w:rsid w:val="005053EC"/>
    <w:rsid w:val="00507D76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93A"/>
    <w:rsid w:val="00550AAE"/>
    <w:rsid w:val="005523F8"/>
    <w:rsid w:val="00553E60"/>
    <w:rsid w:val="005562BC"/>
    <w:rsid w:val="005566B3"/>
    <w:rsid w:val="0055676F"/>
    <w:rsid w:val="0055753D"/>
    <w:rsid w:val="00560D9F"/>
    <w:rsid w:val="00565406"/>
    <w:rsid w:val="00570ECA"/>
    <w:rsid w:val="005737FC"/>
    <w:rsid w:val="00573872"/>
    <w:rsid w:val="0057508C"/>
    <w:rsid w:val="00576EB1"/>
    <w:rsid w:val="005823D0"/>
    <w:rsid w:val="005832CF"/>
    <w:rsid w:val="005836F8"/>
    <w:rsid w:val="00584EEC"/>
    <w:rsid w:val="00592A59"/>
    <w:rsid w:val="00592AAB"/>
    <w:rsid w:val="00592CFE"/>
    <w:rsid w:val="0059331E"/>
    <w:rsid w:val="0059679F"/>
    <w:rsid w:val="005A00CF"/>
    <w:rsid w:val="005A2435"/>
    <w:rsid w:val="005A44C4"/>
    <w:rsid w:val="005A6599"/>
    <w:rsid w:val="005A722C"/>
    <w:rsid w:val="005A753F"/>
    <w:rsid w:val="005B0EBF"/>
    <w:rsid w:val="005B5BED"/>
    <w:rsid w:val="005B5DB7"/>
    <w:rsid w:val="005B71AC"/>
    <w:rsid w:val="005B71D0"/>
    <w:rsid w:val="005C3585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726A"/>
    <w:rsid w:val="005F3E58"/>
    <w:rsid w:val="005F7767"/>
    <w:rsid w:val="0060112A"/>
    <w:rsid w:val="00606F63"/>
    <w:rsid w:val="00607341"/>
    <w:rsid w:val="00621AFD"/>
    <w:rsid w:val="00621DD1"/>
    <w:rsid w:val="00623493"/>
    <w:rsid w:val="00626C3B"/>
    <w:rsid w:val="00631D07"/>
    <w:rsid w:val="00632B1B"/>
    <w:rsid w:val="00634AD1"/>
    <w:rsid w:val="00634C89"/>
    <w:rsid w:val="00636D0B"/>
    <w:rsid w:val="00640A41"/>
    <w:rsid w:val="00640FC9"/>
    <w:rsid w:val="00641315"/>
    <w:rsid w:val="00643BFE"/>
    <w:rsid w:val="00643E70"/>
    <w:rsid w:val="0065003C"/>
    <w:rsid w:val="00650087"/>
    <w:rsid w:val="00651882"/>
    <w:rsid w:val="00651BEB"/>
    <w:rsid w:val="006526E6"/>
    <w:rsid w:val="006543C7"/>
    <w:rsid w:val="00662382"/>
    <w:rsid w:val="00666CC6"/>
    <w:rsid w:val="0066779D"/>
    <w:rsid w:val="00670B4D"/>
    <w:rsid w:val="00680952"/>
    <w:rsid w:val="006844BD"/>
    <w:rsid w:val="006845A6"/>
    <w:rsid w:val="0068595A"/>
    <w:rsid w:val="00690A7D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C6805"/>
    <w:rsid w:val="006C7619"/>
    <w:rsid w:val="006D6C12"/>
    <w:rsid w:val="006E5B35"/>
    <w:rsid w:val="006E76F4"/>
    <w:rsid w:val="006F06D2"/>
    <w:rsid w:val="006F170D"/>
    <w:rsid w:val="006F2030"/>
    <w:rsid w:val="006F22A2"/>
    <w:rsid w:val="006F2AFF"/>
    <w:rsid w:val="006F41A1"/>
    <w:rsid w:val="006F4B75"/>
    <w:rsid w:val="006F5585"/>
    <w:rsid w:val="007007E2"/>
    <w:rsid w:val="007034CE"/>
    <w:rsid w:val="00703C4B"/>
    <w:rsid w:val="00703D87"/>
    <w:rsid w:val="00704CBF"/>
    <w:rsid w:val="00707340"/>
    <w:rsid w:val="007073F9"/>
    <w:rsid w:val="007110B3"/>
    <w:rsid w:val="00711C31"/>
    <w:rsid w:val="00712F9F"/>
    <w:rsid w:val="00714048"/>
    <w:rsid w:val="00714C84"/>
    <w:rsid w:val="00716693"/>
    <w:rsid w:val="00717A79"/>
    <w:rsid w:val="0072543D"/>
    <w:rsid w:val="00731F8E"/>
    <w:rsid w:val="00733400"/>
    <w:rsid w:val="00733670"/>
    <w:rsid w:val="0073511F"/>
    <w:rsid w:val="00736667"/>
    <w:rsid w:val="00736826"/>
    <w:rsid w:val="00737C0A"/>
    <w:rsid w:val="007422D6"/>
    <w:rsid w:val="00743008"/>
    <w:rsid w:val="00747CE3"/>
    <w:rsid w:val="00751D52"/>
    <w:rsid w:val="007547CE"/>
    <w:rsid w:val="00755B8A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6A95"/>
    <w:rsid w:val="00777281"/>
    <w:rsid w:val="00777432"/>
    <w:rsid w:val="00777731"/>
    <w:rsid w:val="00782347"/>
    <w:rsid w:val="007826F1"/>
    <w:rsid w:val="007852A6"/>
    <w:rsid w:val="007859A7"/>
    <w:rsid w:val="007931C9"/>
    <w:rsid w:val="00794EFE"/>
    <w:rsid w:val="00795C33"/>
    <w:rsid w:val="007979D4"/>
    <w:rsid w:val="007B09D5"/>
    <w:rsid w:val="007B165A"/>
    <w:rsid w:val="007B22B2"/>
    <w:rsid w:val="007B5909"/>
    <w:rsid w:val="007C08C8"/>
    <w:rsid w:val="007C217F"/>
    <w:rsid w:val="007C3C68"/>
    <w:rsid w:val="007C3D01"/>
    <w:rsid w:val="007C4AFD"/>
    <w:rsid w:val="007D1C10"/>
    <w:rsid w:val="007D3604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A2F"/>
    <w:rsid w:val="00805E24"/>
    <w:rsid w:val="00806BF7"/>
    <w:rsid w:val="008117BC"/>
    <w:rsid w:val="00814756"/>
    <w:rsid w:val="00816A1B"/>
    <w:rsid w:val="00822560"/>
    <w:rsid w:val="008231DA"/>
    <w:rsid w:val="00826FD4"/>
    <w:rsid w:val="008325DA"/>
    <w:rsid w:val="008339BE"/>
    <w:rsid w:val="00837EBB"/>
    <w:rsid w:val="00842314"/>
    <w:rsid w:val="008448FE"/>
    <w:rsid w:val="00845A0B"/>
    <w:rsid w:val="00846286"/>
    <w:rsid w:val="0084676C"/>
    <w:rsid w:val="00846B32"/>
    <w:rsid w:val="00853ADD"/>
    <w:rsid w:val="00854981"/>
    <w:rsid w:val="008601B0"/>
    <w:rsid w:val="00860E5D"/>
    <w:rsid w:val="0086183A"/>
    <w:rsid w:val="00865B5C"/>
    <w:rsid w:val="008710D5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2E6C"/>
    <w:rsid w:val="00894A1A"/>
    <w:rsid w:val="0089729D"/>
    <w:rsid w:val="008A0839"/>
    <w:rsid w:val="008A084C"/>
    <w:rsid w:val="008A269E"/>
    <w:rsid w:val="008A3424"/>
    <w:rsid w:val="008A3BFF"/>
    <w:rsid w:val="008A460E"/>
    <w:rsid w:val="008A5CBE"/>
    <w:rsid w:val="008A7041"/>
    <w:rsid w:val="008B02E2"/>
    <w:rsid w:val="008B17D6"/>
    <w:rsid w:val="008B1DEB"/>
    <w:rsid w:val="008B36D9"/>
    <w:rsid w:val="008B3E4D"/>
    <w:rsid w:val="008B60C5"/>
    <w:rsid w:val="008B73CF"/>
    <w:rsid w:val="008B7CB8"/>
    <w:rsid w:val="008C3910"/>
    <w:rsid w:val="008C39B9"/>
    <w:rsid w:val="008C500B"/>
    <w:rsid w:val="008C52B7"/>
    <w:rsid w:val="008D075E"/>
    <w:rsid w:val="008D5B37"/>
    <w:rsid w:val="008E0F0E"/>
    <w:rsid w:val="008E1412"/>
    <w:rsid w:val="008E206C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6DC2"/>
    <w:rsid w:val="008F7DB4"/>
    <w:rsid w:val="009014A6"/>
    <w:rsid w:val="00901D4A"/>
    <w:rsid w:val="00903234"/>
    <w:rsid w:val="009034FA"/>
    <w:rsid w:val="0090381C"/>
    <w:rsid w:val="009054A5"/>
    <w:rsid w:val="00906392"/>
    <w:rsid w:val="0091329F"/>
    <w:rsid w:val="00915E44"/>
    <w:rsid w:val="009176B9"/>
    <w:rsid w:val="00920EA3"/>
    <w:rsid w:val="00925424"/>
    <w:rsid w:val="00931557"/>
    <w:rsid w:val="009319CC"/>
    <w:rsid w:val="00932658"/>
    <w:rsid w:val="009346D4"/>
    <w:rsid w:val="00937B84"/>
    <w:rsid w:val="00940DBD"/>
    <w:rsid w:val="00941573"/>
    <w:rsid w:val="0094280D"/>
    <w:rsid w:val="009466BE"/>
    <w:rsid w:val="00947AE2"/>
    <w:rsid w:val="00947E25"/>
    <w:rsid w:val="00960B57"/>
    <w:rsid w:val="00962C26"/>
    <w:rsid w:val="00965399"/>
    <w:rsid w:val="00965B23"/>
    <w:rsid w:val="009741C7"/>
    <w:rsid w:val="00975387"/>
    <w:rsid w:val="009826C5"/>
    <w:rsid w:val="00985562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54B"/>
    <w:rsid w:val="0099786E"/>
    <w:rsid w:val="009A0A29"/>
    <w:rsid w:val="009A1A31"/>
    <w:rsid w:val="009A3647"/>
    <w:rsid w:val="009A4505"/>
    <w:rsid w:val="009A7DB8"/>
    <w:rsid w:val="009B1C9E"/>
    <w:rsid w:val="009B2757"/>
    <w:rsid w:val="009B39E2"/>
    <w:rsid w:val="009B4B98"/>
    <w:rsid w:val="009B4D7A"/>
    <w:rsid w:val="009B6A98"/>
    <w:rsid w:val="009B738E"/>
    <w:rsid w:val="009C0EEA"/>
    <w:rsid w:val="009C2616"/>
    <w:rsid w:val="009C38C7"/>
    <w:rsid w:val="009C5608"/>
    <w:rsid w:val="009D03C0"/>
    <w:rsid w:val="009D1920"/>
    <w:rsid w:val="009D1C63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55F9"/>
    <w:rsid w:val="009F7560"/>
    <w:rsid w:val="009F7AA3"/>
    <w:rsid w:val="009F7B8B"/>
    <w:rsid w:val="00A01C3F"/>
    <w:rsid w:val="00A10276"/>
    <w:rsid w:val="00A103C5"/>
    <w:rsid w:val="00A1290C"/>
    <w:rsid w:val="00A136CB"/>
    <w:rsid w:val="00A15F90"/>
    <w:rsid w:val="00A16D52"/>
    <w:rsid w:val="00A176C1"/>
    <w:rsid w:val="00A20B15"/>
    <w:rsid w:val="00A21166"/>
    <w:rsid w:val="00A24144"/>
    <w:rsid w:val="00A24E05"/>
    <w:rsid w:val="00A26F66"/>
    <w:rsid w:val="00A31157"/>
    <w:rsid w:val="00A31784"/>
    <w:rsid w:val="00A3265D"/>
    <w:rsid w:val="00A3566B"/>
    <w:rsid w:val="00A534C6"/>
    <w:rsid w:val="00A61A3E"/>
    <w:rsid w:val="00A6488F"/>
    <w:rsid w:val="00A64C7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5B49"/>
    <w:rsid w:val="00AB0587"/>
    <w:rsid w:val="00AB57C3"/>
    <w:rsid w:val="00AB779D"/>
    <w:rsid w:val="00AB783A"/>
    <w:rsid w:val="00AC24A3"/>
    <w:rsid w:val="00AC2E08"/>
    <w:rsid w:val="00AC358F"/>
    <w:rsid w:val="00AC5662"/>
    <w:rsid w:val="00AC7DA9"/>
    <w:rsid w:val="00AD2837"/>
    <w:rsid w:val="00AD366E"/>
    <w:rsid w:val="00AD3826"/>
    <w:rsid w:val="00AD609C"/>
    <w:rsid w:val="00AD6787"/>
    <w:rsid w:val="00AE36A8"/>
    <w:rsid w:val="00AE4095"/>
    <w:rsid w:val="00AF0434"/>
    <w:rsid w:val="00AF2433"/>
    <w:rsid w:val="00AF758F"/>
    <w:rsid w:val="00B0012A"/>
    <w:rsid w:val="00B002E2"/>
    <w:rsid w:val="00B0047B"/>
    <w:rsid w:val="00B006B6"/>
    <w:rsid w:val="00B00FCD"/>
    <w:rsid w:val="00B04C99"/>
    <w:rsid w:val="00B055B9"/>
    <w:rsid w:val="00B05E47"/>
    <w:rsid w:val="00B06758"/>
    <w:rsid w:val="00B07127"/>
    <w:rsid w:val="00B07D97"/>
    <w:rsid w:val="00B155C0"/>
    <w:rsid w:val="00B17FEE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C66"/>
    <w:rsid w:val="00B5156B"/>
    <w:rsid w:val="00B5216A"/>
    <w:rsid w:val="00B525E2"/>
    <w:rsid w:val="00B557C6"/>
    <w:rsid w:val="00B60E9E"/>
    <w:rsid w:val="00B60EB4"/>
    <w:rsid w:val="00B64E63"/>
    <w:rsid w:val="00B65035"/>
    <w:rsid w:val="00B65E43"/>
    <w:rsid w:val="00B6738C"/>
    <w:rsid w:val="00B6754F"/>
    <w:rsid w:val="00B72439"/>
    <w:rsid w:val="00B76133"/>
    <w:rsid w:val="00B7696D"/>
    <w:rsid w:val="00B77CE0"/>
    <w:rsid w:val="00B818BF"/>
    <w:rsid w:val="00B81A6D"/>
    <w:rsid w:val="00B83114"/>
    <w:rsid w:val="00B83A7E"/>
    <w:rsid w:val="00B83F82"/>
    <w:rsid w:val="00B854DA"/>
    <w:rsid w:val="00B86295"/>
    <w:rsid w:val="00B8644B"/>
    <w:rsid w:val="00B8660D"/>
    <w:rsid w:val="00B871E2"/>
    <w:rsid w:val="00B874BE"/>
    <w:rsid w:val="00B90658"/>
    <w:rsid w:val="00B9378D"/>
    <w:rsid w:val="00B93DA5"/>
    <w:rsid w:val="00B95FFA"/>
    <w:rsid w:val="00B962C9"/>
    <w:rsid w:val="00BA1FF4"/>
    <w:rsid w:val="00BA242F"/>
    <w:rsid w:val="00BA3901"/>
    <w:rsid w:val="00BA713A"/>
    <w:rsid w:val="00BA7D5F"/>
    <w:rsid w:val="00BB1C8A"/>
    <w:rsid w:val="00BB46E6"/>
    <w:rsid w:val="00BB51AA"/>
    <w:rsid w:val="00BB6326"/>
    <w:rsid w:val="00BB6458"/>
    <w:rsid w:val="00BB7281"/>
    <w:rsid w:val="00BB73E9"/>
    <w:rsid w:val="00BB7620"/>
    <w:rsid w:val="00BC0FC0"/>
    <w:rsid w:val="00BC56FC"/>
    <w:rsid w:val="00BC721D"/>
    <w:rsid w:val="00BC7E7E"/>
    <w:rsid w:val="00BD0D9F"/>
    <w:rsid w:val="00BD314B"/>
    <w:rsid w:val="00BD43F8"/>
    <w:rsid w:val="00BD4B60"/>
    <w:rsid w:val="00BD5C0F"/>
    <w:rsid w:val="00BD6C03"/>
    <w:rsid w:val="00BE178D"/>
    <w:rsid w:val="00BE205D"/>
    <w:rsid w:val="00BE498D"/>
    <w:rsid w:val="00BE5177"/>
    <w:rsid w:val="00BE6A5F"/>
    <w:rsid w:val="00BF0EE5"/>
    <w:rsid w:val="00BF385B"/>
    <w:rsid w:val="00BF44C8"/>
    <w:rsid w:val="00BF49C1"/>
    <w:rsid w:val="00C01407"/>
    <w:rsid w:val="00C02EEE"/>
    <w:rsid w:val="00C035A6"/>
    <w:rsid w:val="00C03F26"/>
    <w:rsid w:val="00C05A04"/>
    <w:rsid w:val="00C172E5"/>
    <w:rsid w:val="00C24427"/>
    <w:rsid w:val="00C25D14"/>
    <w:rsid w:val="00C30190"/>
    <w:rsid w:val="00C31C0A"/>
    <w:rsid w:val="00C32AA3"/>
    <w:rsid w:val="00C339F8"/>
    <w:rsid w:val="00C371C1"/>
    <w:rsid w:val="00C417DD"/>
    <w:rsid w:val="00C430BA"/>
    <w:rsid w:val="00C45E42"/>
    <w:rsid w:val="00C45F48"/>
    <w:rsid w:val="00C52C90"/>
    <w:rsid w:val="00C546B4"/>
    <w:rsid w:val="00C5588B"/>
    <w:rsid w:val="00C61191"/>
    <w:rsid w:val="00C61851"/>
    <w:rsid w:val="00C61B24"/>
    <w:rsid w:val="00C651C2"/>
    <w:rsid w:val="00C7040A"/>
    <w:rsid w:val="00C73026"/>
    <w:rsid w:val="00C73F27"/>
    <w:rsid w:val="00C7593B"/>
    <w:rsid w:val="00C767DD"/>
    <w:rsid w:val="00C80F64"/>
    <w:rsid w:val="00C878FD"/>
    <w:rsid w:val="00C9360E"/>
    <w:rsid w:val="00C94A51"/>
    <w:rsid w:val="00C96223"/>
    <w:rsid w:val="00CA05E9"/>
    <w:rsid w:val="00CA0F1F"/>
    <w:rsid w:val="00CA1C25"/>
    <w:rsid w:val="00CA30A0"/>
    <w:rsid w:val="00CA3A49"/>
    <w:rsid w:val="00CB1A3E"/>
    <w:rsid w:val="00CB223F"/>
    <w:rsid w:val="00CB2343"/>
    <w:rsid w:val="00CB4FA5"/>
    <w:rsid w:val="00CB64AE"/>
    <w:rsid w:val="00CC2043"/>
    <w:rsid w:val="00CC3E3D"/>
    <w:rsid w:val="00CC452C"/>
    <w:rsid w:val="00CC5402"/>
    <w:rsid w:val="00CD2301"/>
    <w:rsid w:val="00CD4E09"/>
    <w:rsid w:val="00CD72A1"/>
    <w:rsid w:val="00CD72BA"/>
    <w:rsid w:val="00CE26E6"/>
    <w:rsid w:val="00CF5782"/>
    <w:rsid w:val="00CF60C1"/>
    <w:rsid w:val="00D013E3"/>
    <w:rsid w:val="00D02CD5"/>
    <w:rsid w:val="00D03F5E"/>
    <w:rsid w:val="00D1551A"/>
    <w:rsid w:val="00D2271D"/>
    <w:rsid w:val="00D22EBD"/>
    <w:rsid w:val="00D23E0C"/>
    <w:rsid w:val="00D23FB9"/>
    <w:rsid w:val="00D24331"/>
    <w:rsid w:val="00D270F5"/>
    <w:rsid w:val="00D32108"/>
    <w:rsid w:val="00D33E78"/>
    <w:rsid w:val="00D3606B"/>
    <w:rsid w:val="00D3638F"/>
    <w:rsid w:val="00D37578"/>
    <w:rsid w:val="00D4021B"/>
    <w:rsid w:val="00D43809"/>
    <w:rsid w:val="00D44343"/>
    <w:rsid w:val="00D44C7B"/>
    <w:rsid w:val="00D46311"/>
    <w:rsid w:val="00D46A03"/>
    <w:rsid w:val="00D46AD5"/>
    <w:rsid w:val="00D46CF3"/>
    <w:rsid w:val="00D46D50"/>
    <w:rsid w:val="00D477BD"/>
    <w:rsid w:val="00D51EC0"/>
    <w:rsid w:val="00D5613E"/>
    <w:rsid w:val="00D56950"/>
    <w:rsid w:val="00D61561"/>
    <w:rsid w:val="00D652AE"/>
    <w:rsid w:val="00D66760"/>
    <w:rsid w:val="00D66E3F"/>
    <w:rsid w:val="00D67AE8"/>
    <w:rsid w:val="00D7300E"/>
    <w:rsid w:val="00D7427D"/>
    <w:rsid w:val="00D750A0"/>
    <w:rsid w:val="00D815D8"/>
    <w:rsid w:val="00D918C5"/>
    <w:rsid w:val="00D91976"/>
    <w:rsid w:val="00D92928"/>
    <w:rsid w:val="00D93B3D"/>
    <w:rsid w:val="00DA4623"/>
    <w:rsid w:val="00DA4C62"/>
    <w:rsid w:val="00DA5D00"/>
    <w:rsid w:val="00DA6E09"/>
    <w:rsid w:val="00DA765E"/>
    <w:rsid w:val="00DB0118"/>
    <w:rsid w:val="00DB0B54"/>
    <w:rsid w:val="00DB0E40"/>
    <w:rsid w:val="00DB23CA"/>
    <w:rsid w:val="00DB26F4"/>
    <w:rsid w:val="00DB44FB"/>
    <w:rsid w:val="00DB48BF"/>
    <w:rsid w:val="00DC079F"/>
    <w:rsid w:val="00DC1BE8"/>
    <w:rsid w:val="00DC2712"/>
    <w:rsid w:val="00DC30A4"/>
    <w:rsid w:val="00DC3CE8"/>
    <w:rsid w:val="00DC4ED6"/>
    <w:rsid w:val="00DC70A8"/>
    <w:rsid w:val="00DC7B16"/>
    <w:rsid w:val="00DC7BD0"/>
    <w:rsid w:val="00DD2206"/>
    <w:rsid w:val="00DD5E64"/>
    <w:rsid w:val="00DD6A3B"/>
    <w:rsid w:val="00DE01C1"/>
    <w:rsid w:val="00DE2A99"/>
    <w:rsid w:val="00DE5C66"/>
    <w:rsid w:val="00DE7525"/>
    <w:rsid w:val="00DE7B8E"/>
    <w:rsid w:val="00DF450A"/>
    <w:rsid w:val="00DF6339"/>
    <w:rsid w:val="00DF6582"/>
    <w:rsid w:val="00E02D65"/>
    <w:rsid w:val="00E030AE"/>
    <w:rsid w:val="00E03E35"/>
    <w:rsid w:val="00E04B6D"/>
    <w:rsid w:val="00E06FB5"/>
    <w:rsid w:val="00E16120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620D"/>
    <w:rsid w:val="00E46862"/>
    <w:rsid w:val="00E46E4D"/>
    <w:rsid w:val="00E510E5"/>
    <w:rsid w:val="00E51D75"/>
    <w:rsid w:val="00E5255D"/>
    <w:rsid w:val="00E52EFE"/>
    <w:rsid w:val="00E53ADF"/>
    <w:rsid w:val="00E5796F"/>
    <w:rsid w:val="00E621A3"/>
    <w:rsid w:val="00E63190"/>
    <w:rsid w:val="00E64991"/>
    <w:rsid w:val="00E71178"/>
    <w:rsid w:val="00E72037"/>
    <w:rsid w:val="00E75886"/>
    <w:rsid w:val="00E766DA"/>
    <w:rsid w:val="00E767D9"/>
    <w:rsid w:val="00E77E54"/>
    <w:rsid w:val="00E80FFB"/>
    <w:rsid w:val="00E81175"/>
    <w:rsid w:val="00E84E4C"/>
    <w:rsid w:val="00E8549E"/>
    <w:rsid w:val="00E86E62"/>
    <w:rsid w:val="00E8750F"/>
    <w:rsid w:val="00E92DFD"/>
    <w:rsid w:val="00E958D0"/>
    <w:rsid w:val="00EA0E18"/>
    <w:rsid w:val="00EA231C"/>
    <w:rsid w:val="00EA28BA"/>
    <w:rsid w:val="00EA4A8B"/>
    <w:rsid w:val="00EA5815"/>
    <w:rsid w:val="00EA63B2"/>
    <w:rsid w:val="00EB09EE"/>
    <w:rsid w:val="00EB2B2B"/>
    <w:rsid w:val="00EB3E60"/>
    <w:rsid w:val="00EB45A0"/>
    <w:rsid w:val="00EB5249"/>
    <w:rsid w:val="00EB686C"/>
    <w:rsid w:val="00EB6989"/>
    <w:rsid w:val="00EB6B5C"/>
    <w:rsid w:val="00EB6BF8"/>
    <w:rsid w:val="00EC0A6B"/>
    <w:rsid w:val="00EC2C2C"/>
    <w:rsid w:val="00EC69C1"/>
    <w:rsid w:val="00ED17C6"/>
    <w:rsid w:val="00ED1DE2"/>
    <w:rsid w:val="00ED1E15"/>
    <w:rsid w:val="00ED7749"/>
    <w:rsid w:val="00EE182D"/>
    <w:rsid w:val="00EF0E3A"/>
    <w:rsid w:val="00EF73AC"/>
    <w:rsid w:val="00F0088F"/>
    <w:rsid w:val="00F0187E"/>
    <w:rsid w:val="00F0247C"/>
    <w:rsid w:val="00F02B0F"/>
    <w:rsid w:val="00F0598D"/>
    <w:rsid w:val="00F062CF"/>
    <w:rsid w:val="00F07A71"/>
    <w:rsid w:val="00F1193F"/>
    <w:rsid w:val="00F1424F"/>
    <w:rsid w:val="00F16E8D"/>
    <w:rsid w:val="00F21D0C"/>
    <w:rsid w:val="00F223D4"/>
    <w:rsid w:val="00F24158"/>
    <w:rsid w:val="00F25195"/>
    <w:rsid w:val="00F31E47"/>
    <w:rsid w:val="00F32758"/>
    <w:rsid w:val="00F40666"/>
    <w:rsid w:val="00F4085E"/>
    <w:rsid w:val="00F40A7A"/>
    <w:rsid w:val="00F430C6"/>
    <w:rsid w:val="00F43F58"/>
    <w:rsid w:val="00F44947"/>
    <w:rsid w:val="00F4633E"/>
    <w:rsid w:val="00F47EB1"/>
    <w:rsid w:val="00F50C21"/>
    <w:rsid w:val="00F519B4"/>
    <w:rsid w:val="00F52B84"/>
    <w:rsid w:val="00F569E5"/>
    <w:rsid w:val="00F57834"/>
    <w:rsid w:val="00F600B1"/>
    <w:rsid w:val="00F604FF"/>
    <w:rsid w:val="00F7000C"/>
    <w:rsid w:val="00F70754"/>
    <w:rsid w:val="00F73FB9"/>
    <w:rsid w:val="00F80314"/>
    <w:rsid w:val="00F80CAD"/>
    <w:rsid w:val="00F82925"/>
    <w:rsid w:val="00F84400"/>
    <w:rsid w:val="00F9017D"/>
    <w:rsid w:val="00F90E0C"/>
    <w:rsid w:val="00F92C23"/>
    <w:rsid w:val="00F95A0E"/>
    <w:rsid w:val="00F95DE4"/>
    <w:rsid w:val="00F96B00"/>
    <w:rsid w:val="00FA0CE2"/>
    <w:rsid w:val="00FA3A50"/>
    <w:rsid w:val="00FA4116"/>
    <w:rsid w:val="00FA6F62"/>
    <w:rsid w:val="00FA7868"/>
    <w:rsid w:val="00FB223C"/>
    <w:rsid w:val="00FB345C"/>
    <w:rsid w:val="00FB386D"/>
    <w:rsid w:val="00FB4092"/>
    <w:rsid w:val="00FC1F3D"/>
    <w:rsid w:val="00FC24D0"/>
    <w:rsid w:val="00FC342D"/>
    <w:rsid w:val="00FC450C"/>
    <w:rsid w:val="00FC492E"/>
    <w:rsid w:val="00FC6D70"/>
    <w:rsid w:val="00FC789F"/>
    <w:rsid w:val="00FC79C4"/>
    <w:rsid w:val="00FD30E9"/>
    <w:rsid w:val="00FD4822"/>
    <w:rsid w:val="00FD5BBF"/>
    <w:rsid w:val="00FD7334"/>
    <w:rsid w:val="00FD7E5E"/>
    <w:rsid w:val="00FE308E"/>
    <w:rsid w:val="00FE56D1"/>
    <w:rsid w:val="00FE58A1"/>
    <w:rsid w:val="00FE7E2F"/>
    <w:rsid w:val="00FF3B6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6">
    <w:name w:val="Table Grid"/>
    <w:basedOn w:val="a1"/>
    <w:uiPriority w:val="5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4C7E-2BA2-4CDF-8935-9B5437A8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лизинг.dot</Template>
  <TotalTime>44</TotalTime>
  <Pages>21</Pages>
  <Words>6781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45343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Администрация</cp:lastModifiedBy>
  <cp:revision>10</cp:revision>
  <cp:lastPrinted>2020-08-06T04:52:00Z</cp:lastPrinted>
  <dcterms:created xsi:type="dcterms:W3CDTF">2020-08-06T04:08:00Z</dcterms:created>
  <dcterms:modified xsi:type="dcterms:W3CDTF">2020-08-20T04:39:00Z</dcterms:modified>
</cp:coreProperties>
</file>