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34" w:rsidRDefault="00804134" w:rsidP="0080413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РОССИЙСКАЯ  ФЕДЕРАЦИЯ</w:t>
      </w:r>
    </w:p>
    <w:p w:rsidR="00804134" w:rsidRDefault="00804134" w:rsidP="0080413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АДМИНИСТРАЦИЯ ГАЛАХОВСКОГО МУНИЦИПАЛЬНОГО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ОБРАЗОВАНИЯ</w:t>
      </w:r>
    </w:p>
    <w:p w:rsidR="00804134" w:rsidRDefault="00804134" w:rsidP="0080413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ЕКАТЕРИНОВСКОГО МУНИЦИПАЛЬНОГО РАЙОНА, </w:t>
      </w:r>
      <w:proofErr w:type="gramStart"/>
      <w:r>
        <w:rPr>
          <w:rFonts w:ascii="Times New Roman CYR" w:hAnsi="Times New Roman CYR" w:cs="Times New Roman CYR"/>
          <w:b/>
          <w:bCs/>
          <w:sz w:val="26"/>
          <w:szCs w:val="26"/>
        </w:rPr>
        <w:t>САРАТОВСКОЙ</w:t>
      </w:r>
      <w:proofErr w:type="gram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</w:p>
    <w:p w:rsidR="00804134" w:rsidRDefault="00804134" w:rsidP="0080413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ОБЛАСТИ</w:t>
      </w:r>
    </w:p>
    <w:p w:rsidR="00804134" w:rsidRPr="00804134" w:rsidRDefault="00804134" w:rsidP="0080413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804134" w:rsidRPr="00804134" w:rsidRDefault="00804134" w:rsidP="0080413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804134" w:rsidRDefault="00804134" w:rsidP="0080413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ПОСТАНОВЛЕНИЕ</w:t>
      </w:r>
    </w:p>
    <w:p w:rsidR="00804134" w:rsidRPr="00804134" w:rsidRDefault="00804134" w:rsidP="0080413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04134" w:rsidRPr="00804134" w:rsidRDefault="00804134" w:rsidP="0080413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04134" w:rsidRDefault="00804134" w:rsidP="008041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30 марта 2012 года №5</w:t>
      </w:r>
    </w:p>
    <w:p w:rsidR="00804134" w:rsidRDefault="00804134" w:rsidP="008041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село </w:t>
      </w:r>
      <w:proofErr w:type="spellStart"/>
      <w:r>
        <w:rPr>
          <w:rFonts w:ascii="Times New Roman CYR" w:hAnsi="Times New Roman CYR" w:cs="Times New Roman CYR"/>
          <w:sz w:val="22"/>
          <w:szCs w:val="22"/>
        </w:rPr>
        <w:t>Галахово</w:t>
      </w:r>
      <w:proofErr w:type="spellEnd"/>
    </w:p>
    <w:p w:rsidR="00804134" w:rsidRPr="00804134" w:rsidRDefault="00804134" w:rsidP="0080413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04134" w:rsidRPr="00804134" w:rsidRDefault="00804134" w:rsidP="0080413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04134" w:rsidRDefault="00804134" w:rsidP="008041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 установлении размера</w:t>
      </w:r>
    </w:p>
    <w:p w:rsidR="00804134" w:rsidRDefault="00804134" w:rsidP="008041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ежемесячной доплаты </w:t>
      </w:r>
      <w:proofErr w:type="gramStart"/>
      <w:r>
        <w:rPr>
          <w:rFonts w:ascii="Times New Roman CYR" w:hAnsi="Times New Roman CYR" w:cs="Times New Roman CYR"/>
          <w:b/>
          <w:bCs/>
          <w:sz w:val="26"/>
          <w:szCs w:val="26"/>
        </w:rPr>
        <w:t>к</w:t>
      </w:r>
      <w:proofErr w:type="gramEnd"/>
    </w:p>
    <w:p w:rsidR="00804134" w:rsidRDefault="00804134" w:rsidP="008041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трудовой пенсии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Живаеву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В.В.</w:t>
      </w:r>
    </w:p>
    <w:p w:rsidR="00804134" w:rsidRPr="00804134" w:rsidRDefault="00804134" w:rsidP="0080413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04134" w:rsidRPr="00804134" w:rsidRDefault="00804134" w:rsidP="0080413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04134" w:rsidRPr="00804134" w:rsidRDefault="00804134" w:rsidP="0080413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04134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В соответствии с решением  совета депутатов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от 26. 03. 2012 года № 87 </w:t>
      </w:r>
      <w:r w:rsidRPr="00804134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 xml:space="preserve">О доплате к трудовой пенсии лицам, замещающим должности в органах государственной власти и местного самоуправления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района до 1 января 1999 года</w:t>
      </w:r>
      <w:r w:rsidRPr="00804134">
        <w:rPr>
          <w:sz w:val="26"/>
          <w:szCs w:val="26"/>
        </w:rPr>
        <w:t>».</w:t>
      </w:r>
    </w:p>
    <w:p w:rsidR="00804134" w:rsidRDefault="00804134" w:rsidP="008041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ПОСТАНОВЛЯЮ:</w:t>
      </w:r>
    </w:p>
    <w:p w:rsidR="00804134" w:rsidRPr="00804134" w:rsidRDefault="00804134" w:rsidP="0080413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04134" w:rsidRDefault="00804134" w:rsidP="008041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804134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Установить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Живаеву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Виктору Васильевичу ежемесячную доплату к трудовой пенсии по старости в размере 1 фиксированного базового размера страховой части трудовой пенсии по старости.</w:t>
      </w:r>
    </w:p>
    <w:p w:rsidR="00804134" w:rsidRPr="00804134" w:rsidRDefault="00804134" w:rsidP="0080413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04134" w:rsidRPr="00804134" w:rsidRDefault="00804134" w:rsidP="0080413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04134" w:rsidRPr="00804134" w:rsidRDefault="00804134" w:rsidP="0080413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04134" w:rsidRPr="00804134" w:rsidRDefault="00804134" w:rsidP="0080413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04134" w:rsidRDefault="00804134" w:rsidP="008041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администрации</w:t>
      </w:r>
    </w:p>
    <w:p w:rsidR="00804134" w:rsidRDefault="00804134" w:rsidP="008041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 муниципального</w:t>
      </w:r>
    </w:p>
    <w:p w:rsidR="00804134" w:rsidRPr="00804134" w:rsidRDefault="00804134" w:rsidP="0080413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образования                                                                                              В.И.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Иванушкин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          </w:t>
      </w:r>
    </w:p>
    <w:p w:rsidR="00612B3A" w:rsidRDefault="00612B3A"/>
    <w:sectPr w:rsidR="00612B3A" w:rsidSect="00612B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134" w:rsidRDefault="00804134">
      <w:r>
        <w:separator/>
      </w:r>
    </w:p>
  </w:endnote>
  <w:endnote w:type="continuationSeparator" w:id="1">
    <w:p w:rsidR="00804134" w:rsidRDefault="00804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B3A" w:rsidRDefault="00612B3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B3A" w:rsidRDefault="00612B3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B3A" w:rsidRDefault="00612B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134" w:rsidRDefault="00804134">
      <w:r>
        <w:separator/>
      </w:r>
    </w:p>
  </w:footnote>
  <w:footnote w:type="continuationSeparator" w:id="1">
    <w:p w:rsidR="00804134" w:rsidRDefault="00804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B3A" w:rsidRDefault="00612B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B3A" w:rsidRDefault="00612B3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B3A" w:rsidRDefault="00612B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 w:val="000C4C75"/>
    <w:rsid w:val="00612B3A"/>
    <w:rsid w:val="0080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1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100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2018-06-01T05:55:00Z</dcterms:created>
  <dcterms:modified xsi:type="dcterms:W3CDTF">2018-06-01T06:21:00Z</dcterms:modified>
</cp:coreProperties>
</file>