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6B" w:rsidRPr="003455EF" w:rsidRDefault="00DB0EFF" w:rsidP="003455EF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916B8E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-337185</wp:posOffset>
            </wp:positionV>
            <wp:extent cx="671830" cy="903605"/>
            <wp:effectExtent l="19050" t="0" r="0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0360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3566B" w:rsidRPr="00916B8E" w:rsidRDefault="00A3566B" w:rsidP="00A3566B">
      <w:pPr>
        <w:pStyle w:val="af5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916B8E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АДМИНИСТРАЦИЯ ЕКАТЕРИНОВСКОГО МУНИЦИПАЛЬНОГО РАЙОНА</w:t>
      </w:r>
    </w:p>
    <w:p w:rsidR="00A3566B" w:rsidRPr="00916B8E" w:rsidRDefault="00A3566B" w:rsidP="00A3566B">
      <w:pPr>
        <w:pStyle w:val="af5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916B8E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САРАТОВСКОЙ ОБЛАСТИ</w:t>
      </w:r>
    </w:p>
    <w:p w:rsidR="00A3566B" w:rsidRPr="00916B8E" w:rsidRDefault="00A3566B" w:rsidP="00A3566B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pacing w:val="110"/>
          <w:sz w:val="24"/>
          <w:szCs w:val="24"/>
        </w:rPr>
      </w:pPr>
    </w:p>
    <w:p w:rsidR="00A3566B" w:rsidRPr="00916B8E" w:rsidRDefault="00A3566B" w:rsidP="00A3566B">
      <w:pPr>
        <w:pStyle w:val="af5"/>
        <w:jc w:val="center"/>
        <w:rPr>
          <w:rFonts w:ascii="Times New Roman" w:hAnsi="Times New Roman" w:cs="Times New Roman"/>
          <w:b/>
          <w:color w:val="0D0D0D" w:themeColor="text1" w:themeTint="F2"/>
          <w:spacing w:val="110"/>
          <w:sz w:val="24"/>
          <w:szCs w:val="24"/>
        </w:rPr>
      </w:pPr>
      <w:r w:rsidRPr="00916B8E">
        <w:rPr>
          <w:rFonts w:ascii="Times New Roman" w:hAnsi="Times New Roman" w:cs="Times New Roman"/>
          <w:b/>
          <w:color w:val="0D0D0D" w:themeColor="text1" w:themeTint="F2"/>
          <w:spacing w:val="110"/>
          <w:sz w:val="24"/>
          <w:szCs w:val="24"/>
        </w:rPr>
        <w:t>ПОСТАНОВЛЕНИЕ</w:t>
      </w:r>
    </w:p>
    <w:p w:rsidR="00A3566B" w:rsidRPr="00916B8E" w:rsidRDefault="00A3566B" w:rsidP="00A3566B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</w:p>
    <w:p w:rsidR="00A3566B" w:rsidRPr="00916B8E" w:rsidRDefault="00C91734" w:rsidP="00A3566B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bookmarkStart w:id="0" w:name="OLE_LINK15"/>
      <w:bookmarkStart w:id="1" w:name="OLE_LINK16"/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от </w:t>
      </w:r>
      <w:r w:rsidR="00F819F8" w:rsidRPr="00916B8E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12.11.</w:t>
      </w:r>
      <w:r w:rsidR="00A3566B" w:rsidRPr="00916B8E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20</w:t>
      </w:r>
      <w:r w:rsidR="00D750A0" w:rsidRPr="00916B8E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2</w:t>
      </w:r>
      <w:r w:rsidR="004F1711" w:rsidRPr="00916B8E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г. </w:t>
      </w:r>
      <w:r w:rsidR="00A3566B" w:rsidRPr="00916B8E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№</w:t>
      </w:r>
      <w:r w:rsidR="00DB0EFF" w:rsidRPr="00916B8E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="00F819F8" w:rsidRPr="00916B8E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559</w:t>
      </w:r>
      <w:r w:rsidR="0010297D" w:rsidRPr="00916B8E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="000B32AA" w:rsidRPr="00916B8E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 </w:t>
      </w:r>
      <w:r w:rsidR="00F85262" w:rsidRPr="00916B8E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="00B940DE" w:rsidRPr="00916B8E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="004F1711" w:rsidRPr="00916B8E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 </w:t>
      </w:r>
    </w:p>
    <w:p w:rsidR="00A3566B" w:rsidRPr="00916B8E" w:rsidRDefault="00A3566B" w:rsidP="00A3566B">
      <w:pPr>
        <w:tabs>
          <w:tab w:val="left" w:pos="10065"/>
        </w:tabs>
        <w:ind w:right="142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16B8E">
        <w:rPr>
          <w:rFonts w:ascii="Times New Roman" w:hAnsi="Times New Roman"/>
          <w:color w:val="0D0D0D" w:themeColor="text1" w:themeTint="F2"/>
          <w:sz w:val="24"/>
          <w:szCs w:val="24"/>
        </w:rPr>
        <w:t>р.п.  Екатериновка</w:t>
      </w:r>
    </w:p>
    <w:p w:rsidR="00F819F8" w:rsidRPr="00916B8E" w:rsidRDefault="00C91734" w:rsidP="00A3566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О штабе по вопросам обеспечения </w:t>
      </w:r>
      <w:r w:rsidR="00F819F8" w:rsidRPr="00916B8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строительства, </w:t>
      </w:r>
    </w:p>
    <w:p w:rsidR="00F819F8" w:rsidRPr="00916B8E" w:rsidRDefault="00F819F8" w:rsidP="00A3566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916B8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реконструкции, капитального ремонта объектов </w:t>
      </w:r>
    </w:p>
    <w:p w:rsidR="00F819F8" w:rsidRPr="00916B8E" w:rsidRDefault="00C91734" w:rsidP="00A3566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капитального строительства в </w:t>
      </w:r>
      <w:proofErr w:type="spellStart"/>
      <w:r w:rsidR="00F819F8" w:rsidRPr="00916B8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Екатериновском</w:t>
      </w:r>
      <w:proofErr w:type="spellEnd"/>
      <w:r w:rsidR="00F819F8" w:rsidRPr="00916B8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819F8" w:rsidRPr="00916B8E" w:rsidRDefault="00F819F8" w:rsidP="00A3566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916B8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муниципальном </w:t>
      </w:r>
      <w:proofErr w:type="gramStart"/>
      <w:r w:rsidRPr="00916B8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районе</w:t>
      </w:r>
      <w:proofErr w:type="gramEnd"/>
      <w:r w:rsidRPr="00916B8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 в рамках реализации </w:t>
      </w:r>
    </w:p>
    <w:p w:rsidR="00F819F8" w:rsidRPr="00916B8E" w:rsidRDefault="00F819F8" w:rsidP="00A3566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916B8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национальных проектов, государственных программ </w:t>
      </w:r>
    </w:p>
    <w:p w:rsidR="00A3566B" w:rsidRPr="00916B8E" w:rsidRDefault="00F819F8" w:rsidP="00A3566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916B8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в Екатериновском муниципальном районе</w:t>
      </w:r>
      <w:bookmarkEnd w:id="0"/>
      <w:bookmarkEnd w:id="1"/>
    </w:p>
    <w:p w:rsidR="00F819F8" w:rsidRPr="00916B8E" w:rsidRDefault="00F819F8" w:rsidP="00A3566B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pacing w:val="1"/>
          <w:sz w:val="24"/>
          <w:szCs w:val="24"/>
        </w:rPr>
      </w:pPr>
    </w:p>
    <w:p w:rsidR="00F819F8" w:rsidRPr="00916B8E" w:rsidRDefault="002366D9" w:rsidP="007C3C68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6B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</w:t>
      </w:r>
      <w:r w:rsidR="00F819F8" w:rsidRPr="00916B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целях обеспечения в Екатериновском муниципальном районе строительства, реконструкции, капитального ремонта объектов капитального строительства в рамках реализации национальных проектов</w:t>
      </w:r>
      <w:r w:rsidRPr="00916B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государственных программ в Екатериновском муниципальном районе, на основании Устава Екатериновского муниципального района </w:t>
      </w:r>
    </w:p>
    <w:p w:rsidR="00F819F8" w:rsidRPr="00916B8E" w:rsidRDefault="00F819F8" w:rsidP="007C3C68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3566B" w:rsidRPr="00916B8E" w:rsidRDefault="00A3566B" w:rsidP="007C3C68">
      <w:pPr>
        <w:pStyle w:val="af5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916B8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ПОСТАНОВЛЯЮ:</w:t>
      </w:r>
    </w:p>
    <w:p w:rsidR="00257062" w:rsidRPr="00916B8E" w:rsidRDefault="00A3566B" w:rsidP="00A74065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B8E">
        <w:rPr>
          <w:rFonts w:ascii="Times New Roman" w:hAnsi="Times New Roman" w:cs="Times New Roman"/>
          <w:sz w:val="24"/>
          <w:szCs w:val="24"/>
        </w:rPr>
        <w:t xml:space="preserve">1. </w:t>
      </w:r>
      <w:r w:rsidR="002366D9" w:rsidRPr="00916B8E">
        <w:rPr>
          <w:rFonts w:ascii="Times New Roman" w:hAnsi="Times New Roman" w:cs="Times New Roman"/>
          <w:sz w:val="24"/>
          <w:szCs w:val="24"/>
          <w:lang w:eastAsia="ru-RU"/>
        </w:rPr>
        <w:t xml:space="preserve">Создать штаб по вопросам обеспечения строительства, </w:t>
      </w:r>
      <w:r w:rsidR="002366D9" w:rsidRPr="00916B8E">
        <w:rPr>
          <w:rFonts w:ascii="Times New Roman" w:hAnsi="Times New Roman" w:cs="Times New Roman"/>
          <w:sz w:val="24"/>
          <w:szCs w:val="24"/>
        </w:rPr>
        <w:t>реконструкции, капитального ремонта объектов капитального строительства в Екатериновском муниципальном районе в рамках реализации национальных проектов, государственных программ в Екатериновском муниципальном районе.</w:t>
      </w:r>
    </w:p>
    <w:p w:rsidR="002366D9" w:rsidRPr="00916B8E" w:rsidRDefault="002366D9" w:rsidP="00A74065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B8E">
        <w:rPr>
          <w:rFonts w:ascii="Times New Roman" w:hAnsi="Times New Roman" w:cs="Times New Roman"/>
          <w:sz w:val="24"/>
          <w:szCs w:val="24"/>
        </w:rPr>
        <w:t xml:space="preserve">2.Утвердить положение о </w:t>
      </w:r>
      <w:r w:rsidRPr="00916B8E">
        <w:rPr>
          <w:rFonts w:ascii="Times New Roman" w:hAnsi="Times New Roman" w:cs="Times New Roman"/>
          <w:sz w:val="24"/>
          <w:szCs w:val="24"/>
          <w:lang w:eastAsia="ru-RU"/>
        </w:rPr>
        <w:t xml:space="preserve">штабе по вопросам обеспечения строительства, </w:t>
      </w:r>
      <w:r w:rsidRPr="00916B8E">
        <w:rPr>
          <w:rFonts w:ascii="Times New Roman" w:hAnsi="Times New Roman" w:cs="Times New Roman"/>
          <w:sz w:val="24"/>
          <w:szCs w:val="24"/>
        </w:rPr>
        <w:t>реконструкции, капитального ремонта объектов капитального строительства в Екатериновском муниципальном районе в рамках реализации национальных проектов, государственных программ в Екатериновском муниципальном районе Приложение №1).</w:t>
      </w:r>
    </w:p>
    <w:p w:rsidR="00076EB6" w:rsidRPr="00916B8E" w:rsidRDefault="002366D9" w:rsidP="00A74065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B8E">
        <w:rPr>
          <w:rFonts w:ascii="Times New Roman" w:hAnsi="Times New Roman" w:cs="Times New Roman"/>
          <w:sz w:val="24"/>
          <w:szCs w:val="24"/>
        </w:rPr>
        <w:t xml:space="preserve">3. Утвердить состав штаба </w:t>
      </w:r>
      <w:r w:rsidRPr="00916B8E">
        <w:rPr>
          <w:rFonts w:ascii="Times New Roman" w:hAnsi="Times New Roman" w:cs="Times New Roman"/>
          <w:sz w:val="24"/>
          <w:szCs w:val="24"/>
          <w:lang w:eastAsia="ru-RU"/>
        </w:rPr>
        <w:t xml:space="preserve">по вопросам обеспечения строительства, </w:t>
      </w:r>
      <w:r w:rsidRPr="00916B8E">
        <w:rPr>
          <w:rFonts w:ascii="Times New Roman" w:hAnsi="Times New Roman" w:cs="Times New Roman"/>
          <w:sz w:val="24"/>
          <w:szCs w:val="24"/>
        </w:rPr>
        <w:t>реконструкции, капитального ремонта объектов капитального строительства в Екатериновском муниципальном районе в рамках реализации национальных проектов, государственных программ в Екатериновском муниципальном районе Приложение №2).</w:t>
      </w:r>
    </w:p>
    <w:p w:rsidR="00A74065" w:rsidRPr="00916B8E" w:rsidRDefault="00076EB6" w:rsidP="00A74065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8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16B8E">
        <w:rPr>
          <w:rFonts w:ascii="Times New Roman" w:eastAsia="font189" w:hAnsi="Times New Roman" w:cs="Times New Roman"/>
          <w:sz w:val="24"/>
          <w:szCs w:val="24"/>
          <w:lang w:bidi="ru-RU"/>
        </w:rPr>
        <w:t>Контроль за</w:t>
      </w:r>
      <w:proofErr w:type="gramEnd"/>
      <w:r w:rsidRPr="00916B8E">
        <w:rPr>
          <w:rFonts w:ascii="Times New Roman" w:eastAsia="font189" w:hAnsi="Times New Roman" w:cs="Times New Roman"/>
          <w:sz w:val="24"/>
          <w:szCs w:val="24"/>
          <w:lang w:bidi="ru-RU"/>
        </w:rPr>
        <w:t xml:space="preserve"> исполнением  настоящего постановления  возложить на  </w:t>
      </w:r>
      <w:r w:rsidR="00CD63BF" w:rsidRPr="00916B8E">
        <w:rPr>
          <w:rFonts w:ascii="Times New Roman" w:eastAsia="font189" w:hAnsi="Times New Roman" w:cs="Times New Roman"/>
          <w:sz w:val="24"/>
          <w:szCs w:val="24"/>
          <w:lang w:bidi="ru-RU"/>
        </w:rPr>
        <w:t>заместителя</w:t>
      </w:r>
      <w:r w:rsidR="00CD63BF" w:rsidRPr="0091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главы администрации по инфраструктуре, вопросам экологии, жилищно-коммунальной сферы администрации </w:t>
      </w:r>
      <w:proofErr w:type="spellStart"/>
      <w:r w:rsidR="00CD63BF" w:rsidRPr="0091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Екатериновского</w:t>
      </w:r>
      <w:proofErr w:type="spellEnd"/>
      <w:r w:rsidR="00CD63BF" w:rsidRPr="0091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proofErr w:type="spellStart"/>
      <w:r w:rsidR="00DC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Екатериновском</w:t>
      </w:r>
      <w:proofErr w:type="spellEnd"/>
      <w:r w:rsidR="00DC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C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районе</w:t>
      </w:r>
      <w:r w:rsidR="00CD63BF" w:rsidRPr="0091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Т.В.Вдовину</w:t>
      </w:r>
      <w:proofErr w:type="spellEnd"/>
      <w:r w:rsidR="00CD63BF" w:rsidRPr="0091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0314" w:rsidRPr="00916B8E" w:rsidRDefault="00A74065" w:rsidP="00A74065">
      <w:pPr>
        <w:pStyle w:val="af5"/>
        <w:ind w:firstLine="567"/>
        <w:jc w:val="both"/>
        <w:rPr>
          <w:rFonts w:ascii="Times New Roman" w:eastAsia="font189" w:hAnsi="Times New Roman" w:cs="Times New Roman"/>
          <w:sz w:val="24"/>
          <w:szCs w:val="24"/>
          <w:lang w:bidi="ru-RU"/>
        </w:rPr>
      </w:pPr>
      <w:r w:rsidRPr="0091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CD63BF" w:rsidRPr="00916B8E">
        <w:rPr>
          <w:rFonts w:ascii="Times New Roman" w:eastAsia="font189" w:hAnsi="Times New Roman" w:cs="Times New Roman"/>
          <w:sz w:val="24"/>
          <w:szCs w:val="24"/>
          <w:lang w:bidi="ru-RU"/>
        </w:rPr>
        <w:t xml:space="preserve"> </w:t>
      </w:r>
      <w:r w:rsidRPr="00916B8E">
        <w:rPr>
          <w:rFonts w:ascii="Times New Roman" w:eastAsia="font189" w:hAnsi="Times New Roman" w:cs="Times New Roman"/>
          <w:sz w:val="24"/>
          <w:szCs w:val="24"/>
          <w:lang w:bidi="ru-RU"/>
        </w:rPr>
        <w:t>Опубликовать настоящее постановление в районной газете "Слава труду".</w:t>
      </w:r>
    </w:p>
    <w:p w:rsidR="002366D9" w:rsidRPr="00916B8E" w:rsidRDefault="00A74065" w:rsidP="00A74065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8E">
        <w:rPr>
          <w:rFonts w:ascii="Times New Roman" w:eastAsia="font189" w:hAnsi="Times New Roman" w:cs="Times New Roman"/>
          <w:sz w:val="24"/>
          <w:szCs w:val="24"/>
          <w:lang w:bidi="ru-RU"/>
        </w:rPr>
        <w:t>6</w:t>
      </w:r>
      <w:r w:rsidR="002366D9" w:rsidRPr="00916B8E">
        <w:rPr>
          <w:rFonts w:ascii="Times New Roman" w:eastAsia="font189" w:hAnsi="Times New Roman" w:cs="Times New Roman"/>
          <w:sz w:val="24"/>
          <w:szCs w:val="24"/>
          <w:lang w:bidi="ru-RU"/>
        </w:rPr>
        <w:t xml:space="preserve">. </w:t>
      </w:r>
      <w:r w:rsidR="002366D9" w:rsidRPr="0091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постановление вступает </w:t>
      </w:r>
      <w:r w:rsidRPr="0091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его подписания</w:t>
      </w:r>
      <w:proofErr w:type="gramStart"/>
      <w:r w:rsidRPr="0091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366D9" w:rsidRPr="0091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366D9" w:rsidRPr="00916B8E" w:rsidRDefault="00A74065" w:rsidP="002366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B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76EB6" w:rsidRPr="00916B8E" w:rsidRDefault="00076EB6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A3566B" w:rsidRPr="00916B8E" w:rsidRDefault="00C45815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16B8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</w:t>
      </w:r>
      <w:r w:rsidR="00A3566B" w:rsidRPr="00916B8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лав</w:t>
      </w:r>
      <w:r w:rsidRPr="00916B8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</w:t>
      </w:r>
      <w:r w:rsidR="00A3566B" w:rsidRPr="00916B8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Екатериновского</w:t>
      </w:r>
    </w:p>
    <w:p w:rsidR="00A3566B" w:rsidRPr="00916B8E" w:rsidRDefault="00A3566B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16B8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муниципального района                                                                </w:t>
      </w:r>
      <w:r w:rsidR="00F92C23" w:rsidRPr="00916B8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</w:t>
      </w:r>
      <w:r w:rsidRPr="00916B8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</w:t>
      </w:r>
      <w:r w:rsidR="00C45815" w:rsidRPr="00916B8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С.Б. Зязин</w:t>
      </w:r>
    </w:p>
    <w:p w:rsidR="00F92C23" w:rsidRPr="00916B8E" w:rsidRDefault="00F92C23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92C23" w:rsidRDefault="00F92C23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3455EF" w:rsidRDefault="003455EF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3455EF" w:rsidRDefault="003455EF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3455EF" w:rsidRDefault="003455EF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3455EF" w:rsidRDefault="003455EF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3455EF" w:rsidRPr="00916B8E" w:rsidRDefault="003455EF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940DE" w:rsidRPr="00916B8E" w:rsidRDefault="007C3C68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16B8E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                                                                                                      </w:t>
      </w:r>
    </w:p>
    <w:p w:rsidR="00DC7B5D" w:rsidRPr="00DF450A" w:rsidRDefault="00DC7B5D" w:rsidP="00DC7B5D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Приложение </w:t>
      </w:r>
      <w:r w:rsidR="004314F5">
        <w:rPr>
          <w:rFonts w:ascii="Times New Roman" w:hAnsi="Times New Roman"/>
          <w:color w:val="0D0D0D" w:themeColor="text1" w:themeTint="F2"/>
          <w:sz w:val="24"/>
          <w:szCs w:val="24"/>
        </w:rPr>
        <w:t xml:space="preserve">№1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к постановлению</w:t>
      </w:r>
    </w:p>
    <w:p w:rsidR="00DC7B5D" w:rsidRPr="00DF450A" w:rsidRDefault="00DC7B5D" w:rsidP="00DC7B5D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администрации </w:t>
      </w:r>
      <w:proofErr w:type="spell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</w:t>
      </w:r>
    </w:p>
    <w:p w:rsidR="00DC7B5D" w:rsidRPr="00DF450A" w:rsidRDefault="00DC7B5D" w:rsidP="00DC7B5D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</w:p>
    <w:p w:rsidR="00DC7B5D" w:rsidRPr="00E52D74" w:rsidRDefault="00DC7B5D" w:rsidP="00DC7B5D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E52D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12.11. </w:t>
      </w:r>
      <w:r w:rsidRPr="00E52D74">
        <w:rPr>
          <w:rFonts w:ascii="Times New Roman" w:hAnsi="Times New Roman"/>
          <w:color w:val="0D0D0D" w:themeColor="text1" w:themeTint="F2"/>
          <w:sz w:val="24"/>
          <w:szCs w:val="24"/>
        </w:rPr>
        <w:t>2021 г.  №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559</w:t>
      </w:r>
      <w:r w:rsidRPr="00E52D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916B8E" w:rsidRPr="00916B8E" w:rsidRDefault="00916B8E" w:rsidP="00916B8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16B8E" w:rsidRPr="00916B8E" w:rsidRDefault="00916B8E" w:rsidP="00916B8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16B8E" w:rsidRPr="00916B8E" w:rsidRDefault="00916B8E" w:rsidP="00916B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6B8E">
        <w:rPr>
          <w:rFonts w:ascii="Times New Roman" w:hAnsi="Times New Roman"/>
          <w:b/>
          <w:sz w:val="24"/>
          <w:szCs w:val="24"/>
        </w:rPr>
        <w:t>Положение</w:t>
      </w:r>
    </w:p>
    <w:p w:rsidR="00916B8E" w:rsidRPr="00916B8E" w:rsidRDefault="00916B8E" w:rsidP="00916B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6B8E">
        <w:rPr>
          <w:rFonts w:ascii="Times New Roman" w:hAnsi="Times New Roman"/>
          <w:b/>
          <w:sz w:val="24"/>
          <w:szCs w:val="24"/>
        </w:rPr>
        <w:t xml:space="preserve">о штабе по вопросам обеспечения строительства, реконструкции, капитального ремонта объектов капитального строительства </w:t>
      </w:r>
      <w:r w:rsidR="00DC7B5D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="00DC7B5D">
        <w:rPr>
          <w:rFonts w:ascii="Times New Roman" w:hAnsi="Times New Roman"/>
          <w:b/>
          <w:sz w:val="24"/>
          <w:szCs w:val="24"/>
        </w:rPr>
        <w:t>Екатериновском</w:t>
      </w:r>
      <w:proofErr w:type="spellEnd"/>
      <w:r w:rsidR="00DC7B5D">
        <w:rPr>
          <w:rFonts w:ascii="Times New Roman" w:hAnsi="Times New Roman"/>
          <w:b/>
          <w:sz w:val="24"/>
          <w:szCs w:val="24"/>
        </w:rPr>
        <w:t xml:space="preserve"> муниципальном районе </w:t>
      </w:r>
      <w:r w:rsidRPr="00916B8E">
        <w:rPr>
          <w:rFonts w:ascii="Times New Roman" w:hAnsi="Times New Roman"/>
          <w:b/>
          <w:sz w:val="24"/>
          <w:szCs w:val="24"/>
        </w:rPr>
        <w:t xml:space="preserve">в рамках реализации национальных проектов, государственных программ </w:t>
      </w:r>
      <w:r w:rsidR="00DC7B5D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="00DC7B5D">
        <w:rPr>
          <w:rFonts w:ascii="Times New Roman" w:hAnsi="Times New Roman"/>
          <w:b/>
          <w:sz w:val="24"/>
          <w:szCs w:val="24"/>
        </w:rPr>
        <w:t>Екатериновском</w:t>
      </w:r>
      <w:proofErr w:type="spellEnd"/>
      <w:r w:rsidR="00DC7B5D">
        <w:rPr>
          <w:rFonts w:ascii="Times New Roman" w:hAnsi="Times New Roman"/>
          <w:b/>
          <w:sz w:val="24"/>
          <w:szCs w:val="24"/>
        </w:rPr>
        <w:t xml:space="preserve"> муниципальном районе</w:t>
      </w:r>
    </w:p>
    <w:p w:rsidR="00916B8E" w:rsidRPr="00916B8E" w:rsidRDefault="00916B8E" w:rsidP="00916B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848" w:rsidRDefault="00446848" w:rsidP="0044684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446848" w:rsidRDefault="00446848" w:rsidP="004468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1.1.Настоящее Положение определяет полномочия и порядок деятельности штаба по вопросам обеспечения строительства, реконструкции, капитального ремонта объектов капитального строительства в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районе в рамках реализации национальных проектов, государственных программ в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 районе (</w:t>
      </w:r>
      <w:proofErr w:type="spellStart"/>
      <w:r>
        <w:rPr>
          <w:rFonts w:ascii="Times New Roman" w:hAnsi="Times New Roman"/>
          <w:sz w:val="24"/>
          <w:szCs w:val="24"/>
        </w:rPr>
        <w:t>далее-штаб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446848" w:rsidRDefault="00446848" w:rsidP="004468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/>
          <w:sz w:val="24"/>
          <w:szCs w:val="24"/>
        </w:rPr>
        <w:t xml:space="preserve">Штаб является координационным  органом, созданным для обеспечения согласованных действий по вопросам обеспечения строительства, реконструкции, капитального ремонта объектов капитального строительства в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районе в рамках реализации национальных проектов, государственных программ в  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районе.</w:t>
      </w:r>
      <w:proofErr w:type="gramEnd"/>
    </w:p>
    <w:p w:rsidR="00446848" w:rsidRDefault="00446848" w:rsidP="004468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Штаб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указами и распоряжениями Губернатора саратовской области, постановлениями и распоряжениями Правительства Саратовской области, а также настоящим Положением.</w:t>
      </w:r>
    </w:p>
    <w:p w:rsidR="00446848" w:rsidRDefault="00446848" w:rsidP="0044684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2.Задачи штаба</w:t>
      </w:r>
    </w:p>
    <w:p w:rsidR="00446848" w:rsidRDefault="00446848" w:rsidP="004468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2.1. </w:t>
      </w:r>
      <w:proofErr w:type="gramStart"/>
      <w:r>
        <w:rPr>
          <w:rFonts w:ascii="Times New Roman" w:hAnsi="Times New Roman"/>
          <w:sz w:val="24"/>
          <w:szCs w:val="24"/>
        </w:rPr>
        <w:t xml:space="preserve">Координация деятельности органов местного самоуправления 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 и организация взаимодействия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с иными государственными органами Саратовской области, органами местного самоуправления, </w:t>
      </w:r>
      <w:proofErr w:type="spellStart"/>
      <w:r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>
        <w:rPr>
          <w:rFonts w:ascii="Times New Roman" w:hAnsi="Times New Roman"/>
          <w:sz w:val="24"/>
          <w:szCs w:val="24"/>
        </w:rPr>
        <w:t xml:space="preserve"> и иными организациями при решении вопросов, связанных с обеспечением строительства, реконструкции, капитального ремонта объектов капитального строительства в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районе в рамках реализации национальных проектов, государственных программ в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районе.</w:t>
      </w:r>
      <w:proofErr w:type="gramEnd"/>
    </w:p>
    <w:p w:rsidR="00446848" w:rsidRDefault="00446848" w:rsidP="004468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2.2. Разработка предложений по организации мероприятий региональных проектов, направленных на достижение целей и результатов национальных проектов в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районе.</w:t>
      </w:r>
    </w:p>
    <w:p w:rsidR="00446848" w:rsidRDefault="00446848" w:rsidP="00446848">
      <w:pPr>
        <w:spacing w:after="0"/>
        <w:rPr>
          <w:rFonts w:ascii="Times New Roman" w:hAnsi="Times New Roman"/>
          <w:sz w:val="24"/>
          <w:szCs w:val="24"/>
        </w:rPr>
      </w:pPr>
    </w:p>
    <w:p w:rsidR="00446848" w:rsidRDefault="00446848" w:rsidP="004468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3.Права штаба</w:t>
      </w:r>
    </w:p>
    <w:p w:rsidR="00446848" w:rsidRDefault="00446848" w:rsidP="00446848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Запрашивать в установленном порядке информацию и материалы, необходимые для выполнения задач штаба, у государственных органов, органов местного самоуправления, общественных объединений, организаций.</w:t>
      </w:r>
    </w:p>
    <w:p w:rsidR="00446848" w:rsidRDefault="00446848" w:rsidP="00446848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3.2.Приглашать на свои заседания представителей органов местного самоуправления,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>, территориальных сетевых организаций и иных организаций.</w:t>
      </w:r>
    </w:p>
    <w:p w:rsidR="00446848" w:rsidRDefault="00446848" w:rsidP="00446848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3.3.создавать рабочие группы по вопросам аналитических и экспертных работ специалистов по согласованию с ними.</w:t>
      </w:r>
    </w:p>
    <w:p w:rsidR="00446848" w:rsidRDefault="00446848" w:rsidP="0044684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46848" w:rsidRDefault="00446848" w:rsidP="0044684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46848" w:rsidRDefault="00446848" w:rsidP="00446848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4.Структура штаба</w:t>
      </w:r>
    </w:p>
    <w:p w:rsidR="00446848" w:rsidRDefault="00446848" w:rsidP="004468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В состав штаба входят руководитель штаба, три заместителя  руководителя штаба, секретарь и члены штаба.</w:t>
      </w:r>
    </w:p>
    <w:p w:rsidR="00446848" w:rsidRDefault="00446848" w:rsidP="004468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Руководитель штаба:</w:t>
      </w:r>
    </w:p>
    <w:p w:rsidR="00446848" w:rsidRDefault="00446848" w:rsidP="004468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общее руководство деятельности штаба;</w:t>
      </w:r>
    </w:p>
    <w:p w:rsidR="00446848" w:rsidRDefault="00446848" w:rsidP="004468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утверждает повестку заседания штаба.</w:t>
      </w:r>
    </w:p>
    <w:p w:rsidR="00446848" w:rsidRDefault="00446848" w:rsidP="004468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Заместители руководителя штаба:</w:t>
      </w:r>
    </w:p>
    <w:p w:rsidR="00446848" w:rsidRDefault="00446848" w:rsidP="004468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исполняют обязанности  руководителя штаба по его поручению; осуществляют координацию деятельности членов штаба по рассмотрению и выработке предложений в рамках национальных проектов, региональных проектов в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районе и государственных программ Саратовской области в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районе.</w:t>
      </w:r>
    </w:p>
    <w:p w:rsidR="00446848" w:rsidRDefault="00446848" w:rsidP="004468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Секретарь штаба:</w:t>
      </w:r>
    </w:p>
    <w:p w:rsidR="00446848" w:rsidRDefault="00446848" w:rsidP="004468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подготовку заседаний штаба;</w:t>
      </w:r>
    </w:p>
    <w:p w:rsidR="00446848" w:rsidRDefault="00446848" w:rsidP="004468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подготовку проектов повестки заседаний штаба, а также подготовку материалов к заседаниям штаба и проектов решений штаба;</w:t>
      </w:r>
    </w:p>
    <w:p w:rsidR="00446848" w:rsidRDefault="00446848" w:rsidP="004468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информирование членов штаба о дате, месте и времени проведения заседаний штаба, а также о вопросах, включенных в повестку дня  заседания штаба;</w:t>
      </w:r>
    </w:p>
    <w:p w:rsidR="00446848" w:rsidRDefault="00446848" w:rsidP="004468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организационно-техническое обеспечение деятельности штаба, оформляет решения и ведет протоколы заседаний штаба.</w:t>
      </w:r>
    </w:p>
    <w:p w:rsidR="00446848" w:rsidRDefault="00446848" w:rsidP="004468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члены штаба:</w:t>
      </w:r>
    </w:p>
    <w:p w:rsidR="00446848" w:rsidRDefault="00446848" w:rsidP="004468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участвуют в обсуждении рассматриваемых вопросов и выработке решений штаба;</w:t>
      </w:r>
    </w:p>
    <w:p w:rsidR="00446848" w:rsidRDefault="00446848" w:rsidP="004468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невозможности присутствовать на заседании штаба заблаговременно извещают об  этом секретаря штаба. Делегирование полномочий членами  штаба для участия в заседаниях штаба не допускается.</w:t>
      </w:r>
    </w:p>
    <w:p w:rsidR="00446848" w:rsidRDefault="00446848" w:rsidP="004468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6848" w:rsidRDefault="00446848" w:rsidP="0044684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5.Порядок осуществления деятельности штаба</w:t>
      </w:r>
    </w:p>
    <w:p w:rsidR="00446848" w:rsidRDefault="00446848" w:rsidP="004468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Рассмотрение вопросов  и принятие решений  по ним осуществляется на заседаниях штаба, в том числе проводимых в формате </w:t>
      </w:r>
      <w:proofErr w:type="spellStart"/>
      <w:r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46848" w:rsidRDefault="00446848" w:rsidP="004468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заседание штаба  проводит руководитель штаба либо лицо по его поручению один из заместителей руководителя штаба.</w:t>
      </w:r>
    </w:p>
    <w:p w:rsidR="00446848" w:rsidRDefault="00446848" w:rsidP="004468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5.3.Заседания штаба проводятся  по мере необходимости, но не реже одного раза в год.</w:t>
      </w:r>
    </w:p>
    <w:p w:rsidR="00446848" w:rsidRDefault="00446848" w:rsidP="004468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5.4.заседание штаба считается правомочным, если на нем присутствуют более половины его членов. Решения штаба принимаются открытым голосованием простым  большинством голосов присутствующих на заседании членов  штаба. В случае равенства голосов решающим является голос председательствующего на заседании штаба.</w:t>
      </w:r>
    </w:p>
    <w:p w:rsidR="00446848" w:rsidRDefault="00446848" w:rsidP="004468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Решения штаба оформляются  протоколом заседания штаба, который подписывается секретарем штаба и утверждается  руководителем штаба. Протокол заседания  штаба по результатам заседания штаба изготавливается и утверждается 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трех рабочих дней со дня заседания штаба.</w:t>
      </w:r>
    </w:p>
    <w:p w:rsidR="00446848" w:rsidRDefault="00446848" w:rsidP="004468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При несогласии с решением, принятым на заседании штаба, член штаба вправе изложить в письменной форме особое мнение, которое прилагается к протоколу заседания штаба.</w:t>
      </w:r>
    </w:p>
    <w:p w:rsidR="00446848" w:rsidRDefault="00446848" w:rsidP="0044684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46848" w:rsidRDefault="00446848" w:rsidP="0044684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14F5" w:rsidRPr="00DF450A" w:rsidRDefault="004314F5" w:rsidP="004314F5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№2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к постановлению</w:t>
      </w:r>
    </w:p>
    <w:p w:rsidR="004314F5" w:rsidRPr="00DF450A" w:rsidRDefault="004314F5" w:rsidP="004314F5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администрации </w:t>
      </w:r>
      <w:proofErr w:type="spell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</w:t>
      </w:r>
    </w:p>
    <w:p w:rsidR="004314F5" w:rsidRPr="00DF450A" w:rsidRDefault="004314F5" w:rsidP="004314F5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</w:p>
    <w:p w:rsidR="004314F5" w:rsidRPr="00E52D74" w:rsidRDefault="004314F5" w:rsidP="004314F5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E52D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12.11. </w:t>
      </w:r>
      <w:r w:rsidRPr="00E52D74">
        <w:rPr>
          <w:rFonts w:ascii="Times New Roman" w:hAnsi="Times New Roman"/>
          <w:color w:val="0D0D0D" w:themeColor="text1" w:themeTint="F2"/>
          <w:sz w:val="24"/>
          <w:szCs w:val="24"/>
        </w:rPr>
        <w:t>2021 г.  №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559</w:t>
      </w:r>
      <w:r w:rsidRPr="00E52D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4314F5" w:rsidRDefault="004314F5" w:rsidP="00916B8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14F5" w:rsidRPr="004314F5" w:rsidRDefault="004314F5" w:rsidP="004314F5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4F5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4314F5" w:rsidRPr="004314F5" w:rsidRDefault="004314F5" w:rsidP="004314F5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4F5">
        <w:rPr>
          <w:rFonts w:ascii="Times New Roman" w:hAnsi="Times New Roman" w:cs="Times New Roman"/>
          <w:b/>
          <w:sz w:val="24"/>
          <w:szCs w:val="24"/>
        </w:rPr>
        <w:t xml:space="preserve">штаба </w:t>
      </w:r>
      <w:r w:rsidRPr="004314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вопросам обеспечения строительства, </w:t>
      </w:r>
      <w:r w:rsidRPr="004314F5">
        <w:rPr>
          <w:rFonts w:ascii="Times New Roman" w:hAnsi="Times New Roman" w:cs="Times New Roman"/>
          <w:b/>
          <w:sz w:val="24"/>
          <w:szCs w:val="24"/>
        </w:rPr>
        <w:t xml:space="preserve">реконструкции, капитального ремонта объектов капитального строительства в </w:t>
      </w:r>
      <w:proofErr w:type="spellStart"/>
      <w:r w:rsidRPr="004314F5">
        <w:rPr>
          <w:rFonts w:ascii="Times New Roman" w:hAnsi="Times New Roman" w:cs="Times New Roman"/>
          <w:b/>
          <w:sz w:val="24"/>
          <w:szCs w:val="24"/>
        </w:rPr>
        <w:t>Екатериновском</w:t>
      </w:r>
      <w:proofErr w:type="spellEnd"/>
      <w:r w:rsidRPr="004314F5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 в рамках реализации национальных проектов, государственных программ в </w:t>
      </w:r>
      <w:proofErr w:type="spellStart"/>
      <w:r w:rsidRPr="004314F5">
        <w:rPr>
          <w:rFonts w:ascii="Times New Roman" w:hAnsi="Times New Roman" w:cs="Times New Roman"/>
          <w:b/>
          <w:sz w:val="24"/>
          <w:szCs w:val="24"/>
        </w:rPr>
        <w:t>Екатериновском</w:t>
      </w:r>
      <w:proofErr w:type="spellEnd"/>
      <w:r w:rsidRPr="004314F5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</w:t>
      </w:r>
    </w:p>
    <w:p w:rsidR="00B940DE" w:rsidRDefault="00B940DE" w:rsidP="004314F5">
      <w:pPr>
        <w:pStyle w:val="af5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002A88" w:rsidRDefault="00C811F6" w:rsidP="00002A88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C811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Зязин</w:t>
      </w:r>
      <w:proofErr w:type="spellEnd"/>
      <w:r w:rsidRPr="00C811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С.Б. - глава </w:t>
      </w:r>
      <w:proofErr w:type="spellStart"/>
      <w:r w:rsidRPr="00C811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Pr="00C811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района, руководитель штаба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002A88" w:rsidRDefault="00002A88" w:rsidP="00002A88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811F6" w:rsidRPr="00002A88" w:rsidRDefault="00C811F6" w:rsidP="00002A88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11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Вдовина Т.В.- </w:t>
      </w:r>
      <w:r w:rsidRPr="00C811F6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главы по инфраструктуре, вопросам экологии, </w:t>
      </w:r>
      <w:proofErr w:type="spellStart"/>
      <w:r w:rsidRPr="00C811F6">
        <w:rPr>
          <w:rFonts w:ascii="Times New Roman" w:hAnsi="Times New Roman" w:cs="Times New Roman"/>
          <w:color w:val="000000"/>
          <w:sz w:val="24"/>
          <w:szCs w:val="24"/>
        </w:rPr>
        <w:t>жилищно</w:t>
      </w:r>
      <w:proofErr w:type="spellEnd"/>
      <w:r w:rsidRPr="00C811F6">
        <w:rPr>
          <w:rFonts w:ascii="Times New Roman" w:hAnsi="Times New Roman" w:cs="Times New Roman"/>
          <w:color w:val="000000"/>
          <w:sz w:val="24"/>
          <w:szCs w:val="24"/>
        </w:rPr>
        <w:t xml:space="preserve"> - коммунальной сферы администрации </w:t>
      </w:r>
      <w:proofErr w:type="spellStart"/>
      <w:r w:rsidRPr="00C811F6">
        <w:rPr>
          <w:rFonts w:ascii="Times New Roman" w:hAnsi="Times New Roman" w:cs="Times New Roman"/>
          <w:color w:val="000000"/>
          <w:sz w:val="24"/>
          <w:szCs w:val="24"/>
        </w:rPr>
        <w:t>Екатериновского</w:t>
      </w:r>
      <w:proofErr w:type="spellEnd"/>
      <w:r w:rsidRPr="00C811F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, заместитель руководителя штаба;</w:t>
      </w:r>
    </w:p>
    <w:p w:rsidR="00002A88" w:rsidRDefault="00002A88" w:rsidP="00C811F6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811F6" w:rsidRDefault="00C811F6" w:rsidP="00C811F6">
      <w:pPr>
        <w:pStyle w:val="af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Антошина Л.В.- </w:t>
      </w:r>
      <w:hyperlink r:id="rId10" w:history="1">
        <w:r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</w:t>
        </w:r>
        <w:r w:rsidRPr="00C811F6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аместитель главы администрации, руководитель аппарата администрации</w:t>
        </w:r>
      </w:hyperlink>
      <w:r w:rsidRPr="00C811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11F6">
        <w:rPr>
          <w:rFonts w:ascii="Times New Roman" w:hAnsi="Times New Roman" w:cs="Times New Roman"/>
          <w:color w:val="000000" w:themeColor="text1"/>
          <w:sz w:val="24"/>
          <w:szCs w:val="24"/>
        </w:rPr>
        <w:t>Екатериновского</w:t>
      </w:r>
      <w:proofErr w:type="spellEnd"/>
      <w:r w:rsidRPr="00C811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района, заместитель руководителя штаба;</w:t>
      </w:r>
    </w:p>
    <w:p w:rsidR="00002A88" w:rsidRDefault="00002A88" w:rsidP="00C811F6">
      <w:pPr>
        <w:pStyle w:val="af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11F6" w:rsidRDefault="00C811F6" w:rsidP="00C811F6">
      <w:pPr>
        <w:pStyle w:val="af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Опарина Л.М.-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Pr="00C811F6">
        <w:rPr>
          <w:rFonts w:ascii="Times New Roman" w:hAnsi="Times New Roman" w:cs="Times New Roman"/>
          <w:bCs/>
          <w:color w:val="000000"/>
          <w:sz w:val="24"/>
          <w:szCs w:val="24"/>
        </w:rPr>
        <w:t>ачальник управления архитектуры, капитального строительства, экологии и ЖКХ </w:t>
      </w:r>
      <w:r w:rsidRPr="00C811F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Pr="00C811F6">
        <w:rPr>
          <w:rFonts w:ascii="Times New Roman" w:hAnsi="Times New Roman" w:cs="Times New Roman"/>
          <w:color w:val="000000"/>
          <w:sz w:val="24"/>
          <w:szCs w:val="24"/>
        </w:rPr>
        <w:t>Екатериновского</w:t>
      </w:r>
      <w:proofErr w:type="spellEnd"/>
      <w:r w:rsidRPr="00C811F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заместитель руководителя штаба;</w:t>
      </w:r>
    </w:p>
    <w:p w:rsidR="00002A88" w:rsidRDefault="00002A88" w:rsidP="00C811F6">
      <w:pPr>
        <w:pStyle w:val="af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11F6" w:rsidRPr="00C811F6" w:rsidRDefault="00C811F6" w:rsidP="00C811F6">
      <w:pPr>
        <w:pStyle w:val="af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Борисова С.В.- консультант </w:t>
      </w:r>
      <w:r w:rsidRPr="00C811F6">
        <w:rPr>
          <w:rFonts w:ascii="Times New Roman" w:hAnsi="Times New Roman" w:cs="Times New Roman"/>
          <w:bCs/>
          <w:color w:val="000000"/>
          <w:sz w:val="24"/>
          <w:szCs w:val="24"/>
        </w:rPr>
        <w:t>управления архитектуры, капитального строительства, экологии и ЖКХ </w:t>
      </w:r>
      <w:r w:rsidRPr="00C811F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Pr="00C811F6">
        <w:rPr>
          <w:rFonts w:ascii="Times New Roman" w:hAnsi="Times New Roman" w:cs="Times New Roman"/>
          <w:color w:val="000000"/>
          <w:sz w:val="24"/>
          <w:szCs w:val="24"/>
        </w:rPr>
        <w:t>Екатериновского</w:t>
      </w:r>
      <w:proofErr w:type="spellEnd"/>
      <w:r w:rsidRPr="00C811F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секретарь штаба;</w:t>
      </w:r>
    </w:p>
    <w:p w:rsidR="00002A88" w:rsidRDefault="00002A88" w:rsidP="00C811F6">
      <w:pPr>
        <w:pStyle w:val="af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11F6" w:rsidRPr="00002A88" w:rsidRDefault="00C811F6" w:rsidP="00C811F6">
      <w:pPr>
        <w:pStyle w:val="af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2A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Члены штаба:</w:t>
      </w:r>
    </w:p>
    <w:p w:rsidR="00002A88" w:rsidRDefault="00002A88" w:rsidP="00C811F6">
      <w:pPr>
        <w:pStyle w:val="af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758D" w:rsidRPr="00CF3F5F" w:rsidRDefault="00E1758D" w:rsidP="00C811F6">
      <w:pPr>
        <w:pStyle w:val="af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F3F5F">
        <w:rPr>
          <w:rFonts w:ascii="Times New Roman" w:hAnsi="Times New Roman" w:cs="Times New Roman"/>
          <w:color w:val="000000" w:themeColor="text1"/>
          <w:sz w:val="24"/>
          <w:szCs w:val="24"/>
        </w:rPr>
        <w:t>Иванушкина</w:t>
      </w:r>
      <w:proofErr w:type="gramEnd"/>
      <w:r w:rsidRPr="00CF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С.Н.-</w:t>
      </w:r>
      <w:r w:rsidR="00743C8A" w:rsidRPr="00CF3F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начальник управления культуры и кино</w:t>
      </w:r>
      <w:r w:rsidR="00743C8A" w:rsidRPr="00CF3F5F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proofErr w:type="spellStart"/>
      <w:r w:rsidR="00743C8A" w:rsidRPr="00CF3F5F">
        <w:rPr>
          <w:rFonts w:ascii="Times New Roman" w:hAnsi="Times New Roman" w:cs="Times New Roman"/>
          <w:color w:val="000000"/>
          <w:sz w:val="24"/>
          <w:szCs w:val="24"/>
        </w:rPr>
        <w:t>Екатериновского</w:t>
      </w:r>
      <w:proofErr w:type="spellEnd"/>
      <w:r w:rsidR="00743C8A" w:rsidRPr="00CF3F5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района;</w:t>
      </w:r>
    </w:p>
    <w:p w:rsidR="00002A88" w:rsidRPr="00CF3F5F" w:rsidRDefault="00002A88" w:rsidP="00C811F6">
      <w:pPr>
        <w:pStyle w:val="af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758D" w:rsidRPr="00CF3F5F" w:rsidRDefault="00E1758D" w:rsidP="00C811F6">
      <w:pPr>
        <w:pStyle w:val="af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F3F5F">
        <w:rPr>
          <w:rFonts w:ascii="Times New Roman" w:hAnsi="Times New Roman" w:cs="Times New Roman"/>
          <w:color w:val="000000" w:themeColor="text1"/>
          <w:sz w:val="24"/>
          <w:szCs w:val="24"/>
        </w:rPr>
        <w:t>Сизов</w:t>
      </w:r>
      <w:proofErr w:type="spellEnd"/>
      <w:r w:rsidRPr="00CF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Н.М.- </w:t>
      </w:r>
      <w:r w:rsidR="00743C8A" w:rsidRPr="00CF3F5F">
        <w:rPr>
          <w:rFonts w:ascii="Times New Roman" w:hAnsi="Times New Roman" w:cs="Times New Roman"/>
          <w:bCs/>
          <w:color w:val="000000"/>
          <w:sz w:val="24"/>
          <w:szCs w:val="24"/>
        </w:rPr>
        <w:t>начальник управления образования</w:t>
      </w:r>
      <w:r w:rsidR="00743C8A" w:rsidRPr="00CF3F5F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proofErr w:type="spellStart"/>
      <w:r w:rsidR="00743C8A" w:rsidRPr="00CF3F5F">
        <w:rPr>
          <w:rFonts w:ascii="Times New Roman" w:hAnsi="Times New Roman" w:cs="Times New Roman"/>
          <w:color w:val="000000"/>
          <w:sz w:val="24"/>
          <w:szCs w:val="24"/>
        </w:rPr>
        <w:t>Екатериновского</w:t>
      </w:r>
      <w:proofErr w:type="spellEnd"/>
      <w:r w:rsidR="00743C8A" w:rsidRPr="00CF3F5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района;</w:t>
      </w:r>
    </w:p>
    <w:p w:rsidR="00002A88" w:rsidRPr="00CF3F5F" w:rsidRDefault="00002A88" w:rsidP="00C811F6">
      <w:pPr>
        <w:pStyle w:val="af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758D" w:rsidRPr="00CF3F5F" w:rsidRDefault="00E1758D" w:rsidP="00C811F6">
      <w:pPr>
        <w:pStyle w:val="af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F5F">
        <w:rPr>
          <w:rFonts w:ascii="Times New Roman" w:hAnsi="Times New Roman" w:cs="Times New Roman"/>
          <w:color w:val="000000" w:themeColor="text1"/>
          <w:sz w:val="24"/>
          <w:szCs w:val="24"/>
        </w:rPr>
        <w:t>Беляев Д.А.-</w:t>
      </w:r>
      <w:r w:rsidR="00743C8A" w:rsidRPr="00CF3F5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743C8A" w:rsidRPr="00CF3F5F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комитета по управлению муниципальным имуществом и земельными ресурсами</w:t>
      </w:r>
      <w:r w:rsidR="00743C8A" w:rsidRPr="00CF3F5F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proofErr w:type="spellStart"/>
      <w:r w:rsidR="00743C8A" w:rsidRPr="00CF3F5F">
        <w:rPr>
          <w:rFonts w:ascii="Times New Roman" w:hAnsi="Times New Roman" w:cs="Times New Roman"/>
          <w:color w:val="000000"/>
          <w:sz w:val="24"/>
          <w:szCs w:val="24"/>
        </w:rPr>
        <w:t>Екатериновского</w:t>
      </w:r>
      <w:proofErr w:type="spellEnd"/>
      <w:r w:rsidR="00743C8A" w:rsidRPr="00CF3F5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района;</w:t>
      </w:r>
    </w:p>
    <w:p w:rsidR="00002A88" w:rsidRPr="00CF3F5F" w:rsidRDefault="00002A88" w:rsidP="00743C8A">
      <w:pPr>
        <w:pStyle w:val="af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3F5F" w:rsidRPr="00CF3F5F" w:rsidRDefault="00E1758D" w:rsidP="00CF3F5F">
      <w:pPr>
        <w:pStyle w:val="af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Чушкин И.Н.- </w:t>
      </w:r>
      <w:r w:rsidR="00743C8A" w:rsidRPr="00CF3F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председатель комитета по экономике </w:t>
      </w:r>
      <w:r w:rsidR="00743C8A" w:rsidRPr="00CF3F5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743C8A" w:rsidRPr="00CF3F5F">
        <w:rPr>
          <w:rFonts w:ascii="Times New Roman" w:hAnsi="Times New Roman" w:cs="Times New Roman"/>
          <w:color w:val="000000"/>
          <w:sz w:val="24"/>
          <w:szCs w:val="24"/>
        </w:rPr>
        <w:t>Екатериновского</w:t>
      </w:r>
      <w:proofErr w:type="spellEnd"/>
      <w:r w:rsidR="00743C8A" w:rsidRPr="00CF3F5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района;</w:t>
      </w:r>
    </w:p>
    <w:p w:rsidR="00CF3F5F" w:rsidRPr="00CF3F5F" w:rsidRDefault="00CF3F5F" w:rsidP="00CF3F5F">
      <w:pPr>
        <w:pStyle w:val="af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3F5F" w:rsidRPr="00CF3F5F" w:rsidRDefault="00CF3F5F" w:rsidP="00CF3F5F">
      <w:pPr>
        <w:pStyle w:val="af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3F5F">
        <w:rPr>
          <w:rFonts w:ascii="Times New Roman" w:hAnsi="Times New Roman" w:cs="Times New Roman"/>
          <w:color w:val="000000" w:themeColor="text1"/>
          <w:sz w:val="24"/>
          <w:szCs w:val="24"/>
        </w:rPr>
        <w:t>Никонорова</w:t>
      </w:r>
      <w:proofErr w:type="spellEnd"/>
      <w:r w:rsidRPr="00CF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В.- начальник отдела правового обеспечения</w:t>
      </w:r>
      <w:r w:rsidRPr="00CF3F5F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proofErr w:type="spellStart"/>
      <w:r w:rsidRPr="00CF3F5F">
        <w:rPr>
          <w:rFonts w:ascii="Times New Roman" w:hAnsi="Times New Roman" w:cs="Times New Roman"/>
          <w:color w:val="000000"/>
          <w:sz w:val="24"/>
          <w:szCs w:val="24"/>
        </w:rPr>
        <w:t>Екатериновского</w:t>
      </w:r>
      <w:proofErr w:type="spellEnd"/>
      <w:r w:rsidRPr="00CF3F5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района;</w:t>
      </w:r>
    </w:p>
    <w:p w:rsidR="00DB48F2" w:rsidRPr="00CF3F5F" w:rsidRDefault="00DB48F2" w:rsidP="00743C8A">
      <w:pPr>
        <w:pStyle w:val="af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48F2" w:rsidRPr="00CF3F5F" w:rsidRDefault="00DB48F2" w:rsidP="00DB48F2">
      <w:pPr>
        <w:snapToGri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F3F5F">
        <w:rPr>
          <w:rFonts w:ascii="Times New Roman" w:eastAsia="Times New Roman" w:hAnsi="Times New Roman"/>
          <w:sz w:val="24"/>
          <w:szCs w:val="24"/>
          <w:lang w:eastAsia="ru-RU"/>
        </w:rPr>
        <w:t>Мокров</w:t>
      </w:r>
      <w:proofErr w:type="spellEnd"/>
      <w:r w:rsidRPr="00CF3F5F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- Глава </w:t>
      </w:r>
      <w:proofErr w:type="spellStart"/>
      <w:r w:rsidRPr="00CF3F5F">
        <w:rPr>
          <w:rFonts w:ascii="Times New Roman" w:eastAsia="Times New Roman" w:hAnsi="Times New Roman"/>
          <w:sz w:val="24"/>
          <w:szCs w:val="24"/>
          <w:lang w:eastAsia="ru-RU"/>
        </w:rPr>
        <w:t>Екатериновского</w:t>
      </w:r>
      <w:proofErr w:type="spellEnd"/>
      <w:r w:rsidRPr="00CF3F5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</w:t>
      </w:r>
      <w:r w:rsidRPr="00CF3F5F">
        <w:rPr>
          <w:rFonts w:ascii="Times New Roman" w:eastAsia="Times New Roman" w:hAnsi="Times New Roman"/>
          <w:sz w:val="24"/>
          <w:szCs w:val="24"/>
          <w:lang w:eastAsia="ru-RU"/>
        </w:rPr>
        <w:br/>
        <w:t>(по согласованию);</w:t>
      </w:r>
    </w:p>
    <w:p w:rsidR="00DB48F2" w:rsidRPr="003455EF" w:rsidRDefault="00DB48F2" w:rsidP="003455E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F3F5F">
        <w:rPr>
          <w:rFonts w:ascii="Times New Roman" w:eastAsia="Times New Roman" w:hAnsi="Times New Roman"/>
          <w:sz w:val="24"/>
          <w:szCs w:val="24"/>
          <w:lang w:eastAsia="ru-RU"/>
        </w:rPr>
        <w:t>Пузырев</w:t>
      </w:r>
      <w:proofErr w:type="spellEnd"/>
      <w:r w:rsidRPr="00CF3F5F">
        <w:rPr>
          <w:rFonts w:ascii="Times New Roman" w:eastAsia="Times New Roman" w:hAnsi="Times New Roman"/>
          <w:sz w:val="24"/>
          <w:szCs w:val="24"/>
          <w:lang w:eastAsia="ru-RU"/>
        </w:rPr>
        <w:t xml:space="preserve"> Е.И.  - председатель Собрания </w:t>
      </w:r>
      <w:proofErr w:type="spellStart"/>
      <w:r w:rsidRPr="00CF3F5F">
        <w:rPr>
          <w:rFonts w:ascii="Times New Roman" w:eastAsia="Times New Roman" w:hAnsi="Times New Roman"/>
          <w:sz w:val="24"/>
          <w:szCs w:val="24"/>
          <w:lang w:eastAsia="ru-RU"/>
        </w:rPr>
        <w:t>Екатериновского</w:t>
      </w:r>
      <w:proofErr w:type="spellEnd"/>
      <w:r w:rsidRPr="00CF3F5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(по согласованию).</w:t>
      </w:r>
    </w:p>
    <w:p w:rsidR="00DB48F2" w:rsidRPr="00DB48F2" w:rsidRDefault="00DB48F2" w:rsidP="00DB48F2">
      <w:pPr>
        <w:snapToGrid w:val="0"/>
        <w:rPr>
          <w:rFonts w:ascii="Times New Roman" w:eastAsia="Times New Roman" w:hAnsi="Times New Roman"/>
          <w:lang w:eastAsia="ru-RU"/>
        </w:rPr>
      </w:pPr>
    </w:p>
    <w:p w:rsidR="00DB48F2" w:rsidRDefault="00DB48F2" w:rsidP="00743C8A">
      <w:pPr>
        <w:pStyle w:val="af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A88" w:rsidRDefault="00002A88" w:rsidP="00743C8A">
      <w:pPr>
        <w:pStyle w:val="af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02A88" w:rsidSect="00DC7B5D">
      <w:pgSz w:w="11906" w:h="16838"/>
      <w:pgMar w:top="851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66C" w:rsidRDefault="00B3766C" w:rsidP="001D5765">
      <w:pPr>
        <w:spacing w:after="0" w:line="240" w:lineRule="auto"/>
      </w:pPr>
      <w:r>
        <w:separator/>
      </w:r>
    </w:p>
  </w:endnote>
  <w:endnote w:type="continuationSeparator" w:id="0">
    <w:p w:rsidR="00B3766C" w:rsidRDefault="00B3766C" w:rsidP="001D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189">
    <w:altName w:val="MS Mincho"/>
    <w:charset w:val="8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66C" w:rsidRDefault="00B3766C" w:rsidP="001D5765">
      <w:pPr>
        <w:spacing w:after="0" w:line="240" w:lineRule="auto"/>
      </w:pPr>
      <w:r>
        <w:separator/>
      </w:r>
    </w:p>
  </w:footnote>
  <w:footnote w:type="continuationSeparator" w:id="0">
    <w:p w:rsidR="00B3766C" w:rsidRDefault="00B3766C" w:rsidP="001D5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B6A"/>
    <w:multiLevelType w:val="hybridMultilevel"/>
    <w:tmpl w:val="5F048030"/>
    <w:lvl w:ilvl="0" w:tplc="90964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416828"/>
    <w:multiLevelType w:val="multilevel"/>
    <w:tmpl w:val="44C0F5E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12962E96"/>
    <w:multiLevelType w:val="multilevel"/>
    <w:tmpl w:val="CACC74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6CE19B4"/>
    <w:multiLevelType w:val="hybridMultilevel"/>
    <w:tmpl w:val="58C4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65E47"/>
    <w:multiLevelType w:val="hybridMultilevel"/>
    <w:tmpl w:val="8756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6">
    <w:nsid w:val="1B1A5A2F"/>
    <w:multiLevelType w:val="hybridMultilevel"/>
    <w:tmpl w:val="C2EEB6D4"/>
    <w:lvl w:ilvl="0" w:tplc="C090F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EA6343"/>
    <w:multiLevelType w:val="multilevel"/>
    <w:tmpl w:val="9BB26A02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8">
    <w:nsid w:val="211277AB"/>
    <w:multiLevelType w:val="multilevel"/>
    <w:tmpl w:val="5B7E608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  <w:b/>
        <w:sz w:val="28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  <w:sz w:val="28"/>
      </w:rPr>
    </w:lvl>
  </w:abstractNum>
  <w:abstractNum w:abstractNumId="9">
    <w:nsid w:val="239B266D"/>
    <w:multiLevelType w:val="multilevel"/>
    <w:tmpl w:val="D4D6B1A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0">
    <w:nsid w:val="23B21657"/>
    <w:multiLevelType w:val="hybridMultilevel"/>
    <w:tmpl w:val="5EE274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337634"/>
    <w:multiLevelType w:val="hybridMultilevel"/>
    <w:tmpl w:val="021E8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6462E9"/>
    <w:multiLevelType w:val="hybridMultilevel"/>
    <w:tmpl w:val="AAD67A32"/>
    <w:lvl w:ilvl="0" w:tplc="CF84A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70433B"/>
    <w:multiLevelType w:val="multilevel"/>
    <w:tmpl w:val="C778C4F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4">
    <w:nsid w:val="48A11D9B"/>
    <w:multiLevelType w:val="hybridMultilevel"/>
    <w:tmpl w:val="EA84465A"/>
    <w:lvl w:ilvl="0" w:tplc="F95CF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A0A23D4"/>
    <w:multiLevelType w:val="hybridMultilevel"/>
    <w:tmpl w:val="ED382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7C20AC"/>
    <w:multiLevelType w:val="multilevel"/>
    <w:tmpl w:val="5ECA069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>
    <w:nsid w:val="4DE20FA9"/>
    <w:multiLevelType w:val="hybridMultilevel"/>
    <w:tmpl w:val="6688EF7E"/>
    <w:lvl w:ilvl="0" w:tplc="58C28A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90CE3"/>
    <w:multiLevelType w:val="hybridMultilevel"/>
    <w:tmpl w:val="8C922C50"/>
    <w:lvl w:ilvl="0" w:tplc="BEDA5F1E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9">
    <w:nsid w:val="545F7897"/>
    <w:multiLevelType w:val="hybridMultilevel"/>
    <w:tmpl w:val="B6E4F956"/>
    <w:lvl w:ilvl="0" w:tplc="AEC2E87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D92A83"/>
    <w:multiLevelType w:val="hybridMultilevel"/>
    <w:tmpl w:val="1D7C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41C17"/>
    <w:multiLevelType w:val="hybridMultilevel"/>
    <w:tmpl w:val="3B92B25C"/>
    <w:lvl w:ilvl="0" w:tplc="8EE0B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405E8"/>
    <w:multiLevelType w:val="hybridMultilevel"/>
    <w:tmpl w:val="3174B93C"/>
    <w:lvl w:ilvl="0" w:tplc="F266EA2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AD4554"/>
    <w:multiLevelType w:val="hybridMultilevel"/>
    <w:tmpl w:val="B596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00DFC"/>
    <w:multiLevelType w:val="multilevel"/>
    <w:tmpl w:val="639A7C8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751A4A28"/>
    <w:multiLevelType w:val="multilevel"/>
    <w:tmpl w:val="487E567C"/>
    <w:lvl w:ilvl="0">
      <w:start w:val="8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eastAsia="Times New Roman" w:hint="default"/>
      </w:rPr>
    </w:lvl>
  </w:abstractNum>
  <w:abstractNum w:abstractNumId="26">
    <w:nsid w:val="7F3A3694"/>
    <w:multiLevelType w:val="hybridMultilevel"/>
    <w:tmpl w:val="92D80820"/>
    <w:lvl w:ilvl="0" w:tplc="40B6E4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6"/>
  </w:num>
  <w:num w:numId="5">
    <w:abstractNumId w:val="1"/>
  </w:num>
  <w:num w:numId="6">
    <w:abstractNumId w:val="24"/>
  </w:num>
  <w:num w:numId="7">
    <w:abstractNumId w:val="9"/>
  </w:num>
  <w:num w:numId="8">
    <w:abstractNumId w:val="25"/>
  </w:num>
  <w:num w:numId="9">
    <w:abstractNumId w:val="8"/>
  </w:num>
  <w:num w:numId="10">
    <w:abstractNumId w:val="13"/>
  </w:num>
  <w:num w:numId="11">
    <w:abstractNumId w:val="7"/>
  </w:num>
  <w:num w:numId="12">
    <w:abstractNumId w:val="14"/>
  </w:num>
  <w:num w:numId="13">
    <w:abstractNumId w:val="26"/>
  </w:num>
  <w:num w:numId="14">
    <w:abstractNumId w:val="6"/>
  </w:num>
  <w:num w:numId="15">
    <w:abstractNumId w:val="19"/>
  </w:num>
  <w:num w:numId="16">
    <w:abstractNumId w:val="17"/>
  </w:num>
  <w:num w:numId="17">
    <w:abstractNumId w:val="15"/>
  </w:num>
  <w:num w:numId="18">
    <w:abstractNumId w:val="10"/>
  </w:num>
  <w:num w:numId="19">
    <w:abstractNumId w:val="11"/>
  </w:num>
  <w:num w:numId="20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8"/>
  </w:num>
  <w:num w:numId="23">
    <w:abstractNumId w:val="20"/>
  </w:num>
  <w:num w:numId="24">
    <w:abstractNumId w:val="22"/>
  </w:num>
  <w:num w:numId="25">
    <w:abstractNumId w:val="3"/>
  </w:num>
  <w:num w:numId="26">
    <w:abstractNumId w:val="21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CBF"/>
    <w:rsid w:val="00002090"/>
    <w:rsid w:val="000027B2"/>
    <w:rsid w:val="00002A88"/>
    <w:rsid w:val="00002EBC"/>
    <w:rsid w:val="00003504"/>
    <w:rsid w:val="00005E95"/>
    <w:rsid w:val="00007987"/>
    <w:rsid w:val="000162B9"/>
    <w:rsid w:val="00020353"/>
    <w:rsid w:val="00020D1D"/>
    <w:rsid w:val="00023884"/>
    <w:rsid w:val="000258B9"/>
    <w:rsid w:val="00025BD4"/>
    <w:rsid w:val="00027A6B"/>
    <w:rsid w:val="00031FC3"/>
    <w:rsid w:val="00034A25"/>
    <w:rsid w:val="00034FE7"/>
    <w:rsid w:val="00035CEC"/>
    <w:rsid w:val="00037729"/>
    <w:rsid w:val="00037BEF"/>
    <w:rsid w:val="00044F82"/>
    <w:rsid w:val="000462FB"/>
    <w:rsid w:val="000466C3"/>
    <w:rsid w:val="000466F1"/>
    <w:rsid w:val="00047074"/>
    <w:rsid w:val="00047A3D"/>
    <w:rsid w:val="0005075B"/>
    <w:rsid w:val="0005115C"/>
    <w:rsid w:val="00053F3B"/>
    <w:rsid w:val="000558B7"/>
    <w:rsid w:val="00055E21"/>
    <w:rsid w:val="0005733D"/>
    <w:rsid w:val="0006010B"/>
    <w:rsid w:val="00062619"/>
    <w:rsid w:val="00064030"/>
    <w:rsid w:val="000664D7"/>
    <w:rsid w:val="00067A0B"/>
    <w:rsid w:val="00070048"/>
    <w:rsid w:val="000701CA"/>
    <w:rsid w:val="00070253"/>
    <w:rsid w:val="00074B4A"/>
    <w:rsid w:val="00074BF4"/>
    <w:rsid w:val="00076EB6"/>
    <w:rsid w:val="000771C0"/>
    <w:rsid w:val="00077750"/>
    <w:rsid w:val="00083F47"/>
    <w:rsid w:val="00084DE1"/>
    <w:rsid w:val="000854D5"/>
    <w:rsid w:val="00085781"/>
    <w:rsid w:val="000858CA"/>
    <w:rsid w:val="00095528"/>
    <w:rsid w:val="00096A8E"/>
    <w:rsid w:val="0009727F"/>
    <w:rsid w:val="000A0C3C"/>
    <w:rsid w:val="000A0CDA"/>
    <w:rsid w:val="000A0E0B"/>
    <w:rsid w:val="000A1D81"/>
    <w:rsid w:val="000A2B1B"/>
    <w:rsid w:val="000B32AA"/>
    <w:rsid w:val="000B4320"/>
    <w:rsid w:val="000B5319"/>
    <w:rsid w:val="000B6155"/>
    <w:rsid w:val="000B6D22"/>
    <w:rsid w:val="000C1A7D"/>
    <w:rsid w:val="000C1B76"/>
    <w:rsid w:val="000C36F1"/>
    <w:rsid w:val="000C59E3"/>
    <w:rsid w:val="000D0F07"/>
    <w:rsid w:val="000D3748"/>
    <w:rsid w:val="000D44B5"/>
    <w:rsid w:val="000D4A1E"/>
    <w:rsid w:val="000D66FF"/>
    <w:rsid w:val="000E01A7"/>
    <w:rsid w:val="000E0250"/>
    <w:rsid w:val="000E1D6A"/>
    <w:rsid w:val="000E2C43"/>
    <w:rsid w:val="000E523C"/>
    <w:rsid w:val="000E5A35"/>
    <w:rsid w:val="000E731C"/>
    <w:rsid w:val="000E7EE3"/>
    <w:rsid w:val="000F17E0"/>
    <w:rsid w:val="000F3331"/>
    <w:rsid w:val="000F588B"/>
    <w:rsid w:val="000F5900"/>
    <w:rsid w:val="000F607E"/>
    <w:rsid w:val="000F6F85"/>
    <w:rsid w:val="0010297D"/>
    <w:rsid w:val="00102E61"/>
    <w:rsid w:val="001036DD"/>
    <w:rsid w:val="00105ACB"/>
    <w:rsid w:val="00105B5C"/>
    <w:rsid w:val="0010608D"/>
    <w:rsid w:val="00106572"/>
    <w:rsid w:val="001069C6"/>
    <w:rsid w:val="00107184"/>
    <w:rsid w:val="00113437"/>
    <w:rsid w:val="00115825"/>
    <w:rsid w:val="00116693"/>
    <w:rsid w:val="00121B95"/>
    <w:rsid w:val="001220C2"/>
    <w:rsid w:val="001220FE"/>
    <w:rsid w:val="0012263D"/>
    <w:rsid w:val="001227F4"/>
    <w:rsid w:val="00123EC4"/>
    <w:rsid w:val="0012473C"/>
    <w:rsid w:val="0012518C"/>
    <w:rsid w:val="00131D38"/>
    <w:rsid w:val="00133031"/>
    <w:rsid w:val="00133236"/>
    <w:rsid w:val="00134B0A"/>
    <w:rsid w:val="00134FFB"/>
    <w:rsid w:val="001372ED"/>
    <w:rsid w:val="00144D6B"/>
    <w:rsid w:val="00146027"/>
    <w:rsid w:val="00146F73"/>
    <w:rsid w:val="0014799C"/>
    <w:rsid w:val="00147AF4"/>
    <w:rsid w:val="0015168B"/>
    <w:rsid w:val="00153810"/>
    <w:rsid w:val="00153C90"/>
    <w:rsid w:val="0015504B"/>
    <w:rsid w:val="00155634"/>
    <w:rsid w:val="00156278"/>
    <w:rsid w:val="00157560"/>
    <w:rsid w:val="00157F6E"/>
    <w:rsid w:val="00160DC3"/>
    <w:rsid w:val="00161FEE"/>
    <w:rsid w:val="001626EC"/>
    <w:rsid w:val="00164DF6"/>
    <w:rsid w:val="001664D0"/>
    <w:rsid w:val="00170D40"/>
    <w:rsid w:val="00172FBA"/>
    <w:rsid w:val="001744F9"/>
    <w:rsid w:val="00175139"/>
    <w:rsid w:val="00176777"/>
    <w:rsid w:val="001807D6"/>
    <w:rsid w:val="00180807"/>
    <w:rsid w:val="00181ADE"/>
    <w:rsid w:val="00183C3A"/>
    <w:rsid w:val="00183E52"/>
    <w:rsid w:val="00185817"/>
    <w:rsid w:val="001867D8"/>
    <w:rsid w:val="0018738F"/>
    <w:rsid w:val="00190250"/>
    <w:rsid w:val="00192084"/>
    <w:rsid w:val="001938FD"/>
    <w:rsid w:val="001950F5"/>
    <w:rsid w:val="00195AC7"/>
    <w:rsid w:val="00195BB1"/>
    <w:rsid w:val="00195FDC"/>
    <w:rsid w:val="0019690E"/>
    <w:rsid w:val="00196BEC"/>
    <w:rsid w:val="001A0970"/>
    <w:rsid w:val="001A0E09"/>
    <w:rsid w:val="001A227C"/>
    <w:rsid w:val="001A2C29"/>
    <w:rsid w:val="001A3C34"/>
    <w:rsid w:val="001A77B1"/>
    <w:rsid w:val="001A7E77"/>
    <w:rsid w:val="001B3A17"/>
    <w:rsid w:val="001B5431"/>
    <w:rsid w:val="001C03A8"/>
    <w:rsid w:val="001C3431"/>
    <w:rsid w:val="001C4D0D"/>
    <w:rsid w:val="001C54F0"/>
    <w:rsid w:val="001D02E6"/>
    <w:rsid w:val="001D18CE"/>
    <w:rsid w:val="001D2F20"/>
    <w:rsid w:val="001D3053"/>
    <w:rsid w:val="001D3813"/>
    <w:rsid w:val="001D4071"/>
    <w:rsid w:val="001D5765"/>
    <w:rsid w:val="001E2986"/>
    <w:rsid w:val="001E3692"/>
    <w:rsid w:val="001E4C49"/>
    <w:rsid w:val="001E5256"/>
    <w:rsid w:val="001E5F81"/>
    <w:rsid w:val="001E62C8"/>
    <w:rsid w:val="001E6B3B"/>
    <w:rsid w:val="001E7053"/>
    <w:rsid w:val="001E71F1"/>
    <w:rsid w:val="001E75F6"/>
    <w:rsid w:val="001F059F"/>
    <w:rsid w:val="001F0CB5"/>
    <w:rsid w:val="001F2266"/>
    <w:rsid w:val="001F5FFB"/>
    <w:rsid w:val="001F77FC"/>
    <w:rsid w:val="00200A49"/>
    <w:rsid w:val="00202BF2"/>
    <w:rsid w:val="00206F15"/>
    <w:rsid w:val="002163F6"/>
    <w:rsid w:val="00220DAD"/>
    <w:rsid w:val="00220FA5"/>
    <w:rsid w:val="00222F77"/>
    <w:rsid w:val="00224F9B"/>
    <w:rsid w:val="00226DFC"/>
    <w:rsid w:val="00227652"/>
    <w:rsid w:val="00231E85"/>
    <w:rsid w:val="00233678"/>
    <w:rsid w:val="00234672"/>
    <w:rsid w:val="00236059"/>
    <w:rsid w:val="002366D9"/>
    <w:rsid w:val="00236B0D"/>
    <w:rsid w:val="002410E0"/>
    <w:rsid w:val="0024348C"/>
    <w:rsid w:val="00243E3A"/>
    <w:rsid w:val="002449D0"/>
    <w:rsid w:val="0024615D"/>
    <w:rsid w:val="002477BC"/>
    <w:rsid w:val="00250AB5"/>
    <w:rsid w:val="002543F1"/>
    <w:rsid w:val="0025445E"/>
    <w:rsid w:val="00254851"/>
    <w:rsid w:val="00257062"/>
    <w:rsid w:val="00257210"/>
    <w:rsid w:val="00263D41"/>
    <w:rsid w:val="00263D92"/>
    <w:rsid w:val="002642D1"/>
    <w:rsid w:val="00265F3B"/>
    <w:rsid w:val="002660E9"/>
    <w:rsid w:val="002674DD"/>
    <w:rsid w:val="00271A22"/>
    <w:rsid w:val="002746A7"/>
    <w:rsid w:val="00277ACE"/>
    <w:rsid w:val="00285C24"/>
    <w:rsid w:val="00286D71"/>
    <w:rsid w:val="0029269F"/>
    <w:rsid w:val="0029349F"/>
    <w:rsid w:val="00294DFB"/>
    <w:rsid w:val="00296EA1"/>
    <w:rsid w:val="002A0EEE"/>
    <w:rsid w:val="002A1D3E"/>
    <w:rsid w:val="002A43E1"/>
    <w:rsid w:val="002A7789"/>
    <w:rsid w:val="002A7E60"/>
    <w:rsid w:val="002B1267"/>
    <w:rsid w:val="002B2F82"/>
    <w:rsid w:val="002B2F8F"/>
    <w:rsid w:val="002B33B6"/>
    <w:rsid w:val="002C22F1"/>
    <w:rsid w:val="002C2587"/>
    <w:rsid w:val="002C395E"/>
    <w:rsid w:val="002C4375"/>
    <w:rsid w:val="002C4A3E"/>
    <w:rsid w:val="002C64E0"/>
    <w:rsid w:val="002C7078"/>
    <w:rsid w:val="002C76DA"/>
    <w:rsid w:val="002D103B"/>
    <w:rsid w:val="002D1CE6"/>
    <w:rsid w:val="002D2599"/>
    <w:rsid w:val="002D2639"/>
    <w:rsid w:val="002D28FB"/>
    <w:rsid w:val="002D4EFC"/>
    <w:rsid w:val="002D5AC6"/>
    <w:rsid w:val="002E4830"/>
    <w:rsid w:val="002F1B5D"/>
    <w:rsid w:val="002F241D"/>
    <w:rsid w:val="002F2949"/>
    <w:rsid w:val="00301000"/>
    <w:rsid w:val="003028D3"/>
    <w:rsid w:val="003030D2"/>
    <w:rsid w:val="00303B5A"/>
    <w:rsid w:val="0030412A"/>
    <w:rsid w:val="0030435B"/>
    <w:rsid w:val="00304B48"/>
    <w:rsid w:val="00307DE4"/>
    <w:rsid w:val="00312EF3"/>
    <w:rsid w:val="0031347F"/>
    <w:rsid w:val="00314C36"/>
    <w:rsid w:val="00317C22"/>
    <w:rsid w:val="00317CB1"/>
    <w:rsid w:val="003217A7"/>
    <w:rsid w:val="00321FFE"/>
    <w:rsid w:val="00324AC0"/>
    <w:rsid w:val="00324F2C"/>
    <w:rsid w:val="003265C8"/>
    <w:rsid w:val="0032661F"/>
    <w:rsid w:val="00326C41"/>
    <w:rsid w:val="00327750"/>
    <w:rsid w:val="00327CE2"/>
    <w:rsid w:val="00333291"/>
    <w:rsid w:val="00333F15"/>
    <w:rsid w:val="00334F11"/>
    <w:rsid w:val="00337C48"/>
    <w:rsid w:val="00340204"/>
    <w:rsid w:val="00341A0C"/>
    <w:rsid w:val="00342531"/>
    <w:rsid w:val="00342670"/>
    <w:rsid w:val="00344524"/>
    <w:rsid w:val="0034522B"/>
    <w:rsid w:val="003455EF"/>
    <w:rsid w:val="0035454D"/>
    <w:rsid w:val="00357E62"/>
    <w:rsid w:val="003600B3"/>
    <w:rsid w:val="00360841"/>
    <w:rsid w:val="003620A8"/>
    <w:rsid w:val="00362583"/>
    <w:rsid w:val="00362B31"/>
    <w:rsid w:val="00364B92"/>
    <w:rsid w:val="003661B1"/>
    <w:rsid w:val="00370521"/>
    <w:rsid w:val="00370A78"/>
    <w:rsid w:val="003722FE"/>
    <w:rsid w:val="003724AB"/>
    <w:rsid w:val="003733BA"/>
    <w:rsid w:val="003740F2"/>
    <w:rsid w:val="00375308"/>
    <w:rsid w:val="0038012F"/>
    <w:rsid w:val="00381D5C"/>
    <w:rsid w:val="0038240E"/>
    <w:rsid w:val="003829C1"/>
    <w:rsid w:val="00382A6D"/>
    <w:rsid w:val="00384F0B"/>
    <w:rsid w:val="0038624C"/>
    <w:rsid w:val="00386844"/>
    <w:rsid w:val="00387861"/>
    <w:rsid w:val="0039299C"/>
    <w:rsid w:val="0039326E"/>
    <w:rsid w:val="003969B8"/>
    <w:rsid w:val="003A086A"/>
    <w:rsid w:val="003A2FAC"/>
    <w:rsid w:val="003B2A28"/>
    <w:rsid w:val="003B2A9B"/>
    <w:rsid w:val="003B4A05"/>
    <w:rsid w:val="003B63E6"/>
    <w:rsid w:val="003B675A"/>
    <w:rsid w:val="003C011D"/>
    <w:rsid w:val="003C078B"/>
    <w:rsid w:val="003C6679"/>
    <w:rsid w:val="003C6D6F"/>
    <w:rsid w:val="003C7BDD"/>
    <w:rsid w:val="003D0CF0"/>
    <w:rsid w:val="003D2D4E"/>
    <w:rsid w:val="003D39A4"/>
    <w:rsid w:val="003D44E2"/>
    <w:rsid w:val="003D4B43"/>
    <w:rsid w:val="003D4C5A"/>
    <w:rsid w:val="003D50BF"/>
    <w:rsid w:val="003E1410"/>
    <w:rsid w:val="003E1542"/>
    <w:rsid w:val="003E1F19"/>
    <w:rsid w:val="003E259A"/>
    <w:rsid w:val="003F08B2"/>
    <w:rsid w:val="003F16A2"/>
    <w:rsid w:val="003F3C56"/>
    <w:rsid w:val="003F57C1"/>
    <w:rsid w:val="003F5FF3"/>
    <w:rsid w:val="003F7B4B"/>
    <w:rsid w:val="00400051"/>
    <w:rsid w:val="0040084E"/>
    <w:rsid w:val="004028C8"/>
    <w:rsid w:val="00402E9B"/>
    <w:rsid w:val="00403C8F"/>
    <w:rsid w:val="0040627A"/>
    <w:rsid w:val="00411194"/>
    <w:rsid w:val="0041154F"/>
    <w:rsid w:val="00415B13"/>
    <w:rsid w:val="00415FAC"/>
    <w:rsid w:val="0041690D"/>
    <w:rsid w:val="00416DD9"/>
    <w:rsid w:val="00421D86"/>
    <w:rsid w:val="00425ECF"/>
    <w:rsid w:val="004268EF"/>
    <w:rsid w:val="0042714F"/>
    <w:rsid w:val="00427315"/>
    <w:rsid w:val="00430A29"/>
    <w:rsid w:val="004314F5"/>
    <w:rsid w:val="00431566"/>
    <w:rsid w:val="00431A81"/>
    <w:rsid w:val="00435EAE"/>
    <w:rsid w:val="00436D21"/>
    <w:rsid w:val="004422CB"/>
    <w:rsid w:val="00444099"/>
    <w:rsid w:val="004456FE"/>
    <w:rsid w:val="004464B7"/>
    <w:rsid w:val="00446848"/>
    <w:rsid w:val="00450111"/>
    <w:rsid w:val="0045280E"/>
    <w:rsid w:val="00455611"/>
    <w:rsid w:val="0045563A"/>
    <w:rsid w:val="00457D51"/>
    <w:rsid w:val="00460569"/>
    <w:rsid w:val="004615A9"/>
    <w:rsid w:val="00464874"/>
    <w:rsid w:val="0046556A"/>
    <w:rsid w:val="00465746"/>
    <w:rsid w:val="00467C67"/>
    <w:rsid w:val="00471A85"/>
    <w:rsid w:val="004721EE"/>
    <w:rsid w:val="004725B9"/>
    <w:rsid w:val="0047295B"/>
    <w:rsid w:val="00476DE1"/>
    <w:rsid w:val="00476F19"/>
    <w:rsid w:val="004802BA"/>
    <w:rsid w:val="00480674"/>
    <w:rsid w:val="00484E20"/>
    <w:rsid w:val="0048540A"/>
    <w:rsid w:val="00485E09"/>
    <w:rsid w:val="00487EAA"/>
    <w:rsid w:val="00491EB3"/>
    <w:rsid w:val="00492E57"/>
    <w:rsid w:val="004936BD"/>
    <w:rsid w:val="0049603E"/>
    <w:rsid w:val="004A1259"/>
    <w:rsid w:val="004A7AC9"/>
    <w:rsid w:val="004B0457"/>
    <w:rsid w:val="004B0A29"/>
    <w:rsid w:val="004B1E0F"/>
    <w:rsid w:val="004B2774"/>
    <w:rsid w:val="004B400E"/>
    <w:rsid w:val="004B5310"/>
    <w:rsid w:val="004B5698"/>
    <w:rsid w:val="004B5FD4"/>
    <w:rsid w:val="004B6913"/>
    <w:rsid w:val="004B7A53"/>
    <w:rsid w:val="004C02AF"/>
    <w:rsid w:val="004C2169"/>
    <w:rsid w:val="004C355D"/>
    <w:rsid w:val="004C4DF0"/>
    <w:rsid w:val="004C7587"/>
    <w:rsid w:val="004D026C"/>
    <w:rsid w:val="004D384B"/>
    <w:rsid w:val="004D5B84"/>
    <w:rsid w:val="004D7E9F"/>
    <w:rsid w:val="004E084B"/>
    <w:rsid w:val="004E26DD"/>
    <w:rsid w:val="004E32A1"/>
    <w:rsid w:val="004E56C3"/>
    <w:rsid w:val="004F1711"/>
    <w:rsid w:val="004F3DB4"/>
    <w:rsid w:val="004F4190"/>
    <w:rsid w:val="004F54E4"/>
    <w:rsid w:val="004F5C1B"/>
    <w:rsid w:val="004F5E86"/>
    <w:rsid w:val="004F63AE"/>
    <w:rsid w:val="004F6E23"/>
    <w:rsid w:val="005016AB"/>
    <w:rsid w:val="005053EC"/>
    <w:rsid w:val="00507D76"/>
    <w:rsid w:val="00513C47"/>
    <w:rsid w:val="00513C9B"/>
    <w:rsid w:val="0051455C"/>
    <w:rsid w:val="005145B3"/>
    <w:rsid w:val="005154A8"/>
    <w:rsid w:val="00516964"/>
    <w:rsid w:val="00520B46"/>
    <w:rsid w:val="00520ECE"/>
    <w:rsid w:val="00521469"/>
    <w:rsid w:val="0052448C"/>
    <w:rsid w:val="00524651"/>
    <w:rsid w:val="00525388"/>
    <w:rsid w:val="005278F3"/>
    <w:rsid w:val="00527ABC"/>
    <w:rsid w:val="00527D9B"/>
    <w:rsid w:val="00530E1C"/>
    <w:rsid w:val="00531487"/>
    <w:rsid w:val="00533809"/>
    <w:rsid w:val="00533B85"/>
    <w:rsid w:val="0053502E"/>
    <w:rsid w:val="0054348D"/>
    <w:rsid w:val="00543AC6"/>
    <w:rsid w:val="00544195"/>
    <w:rsid w:val="00544C5A"/>
    <w:rsid w:val="00546682"/>
    <w:rsid w:val="00546DD3"/>
    <w:rsid w:val="0055093A"/>
    <w:rsid w:val="00550AAE"/>
    <w:rsid w:val="005523F8"/>
    <w:rsid w:val="00553E60"/>
    <w:rsid w:val="00555337"/>
    <w:rsid w:val="005561C8"/>
    <w:rsid w:val="005562BC"/>
    <w:rsid w:val="005566B3"/>
    <w:rsid w:val="0055676F"/>
    <w:rsid w:val="0055753D"/>
    <w:rsid w:val="00560D9F"/>
    <w:rsid w:val="00561F06"/>
    <w:rsid w:val="00565406"/>
    <w:rsid w:val="00570ECA"/>
    <w:rsid w:val="005737FC"/>
    <w:rsid w:val="00573872"/>
    <w:rsid w:val="0057508C"/>
    <w:rsid w:val="00576EB1"/>
    <w:rsid w:val="005823D0"/>
    <w:rsid w:val="005832CF"/>
    <w:rsid w:val="005836F8"/>
    <w:rsid w:val="00584EEC"/>
    <w:rsid w:val="00590BA9"/>
    <w:rsid w:val="00592A59"/>
    <w:rsid w:val="00592AAB"/>
    <w:rsid w:val="00592CFE"/>
    <w:rsid w:val="0059331E"/>
    <w:rsid w:val="0059679F"/>
    <w:rsid w:val="00596D1A"/>
    <w:rsid w:val="00597257"/>
    <w:rsid w:val="005A00CF"/>
    <w:rsid w:val="005A2435"/>
    <w:rsid w:val="005A44C4"/>
    <w:rsid w:val="005A5E9F"/>
    <w:rsid w:val="005A6599"/>
    <w:rsid w:val="005A722C"/>
    <w:rsid w:val="005A753F"/>
    <w:rsid w:val="005B0EBF"/>
    <w:rsid w:val="005B4F58"/>
    <w:rsid w:val="005B5BED"/>
    <w:rsid w:val="005B5DB7"/>
    <w:rsid w:val="005B71AC"/>
    <w:rsid w:val="005B71D0"/>
    <w:rsid w:val="005C0A2B"/>
    <w:rsid w:val="005C3585"/>
    <w:rsid w:val="005C3E51"/>
    <w:rsid w:val="005C70DA"/>
    <w:rsid w:val="005C73EF"/>
    <w:rsid w:val="005C7543"/>
    <w:rsid w:val="005D0EE0"/>
    <w:rsid w:val="005D165E"/>
    <w:rsid w:val="005D16D5"/>
    <w:rsid w:val="005D378A"/>
    <w:rsid w:val="005D494C"/>
    <w:rsid w:val="005D5564"/>
    <w:rsid w:val="005D6C15"/>
    <w:rsid w:val="005D7346"/>
    <w:rsid w:val="005D792B"/>
    <w:rsid w:val="005E05C5"/>
    <w:rsid w:val="005E726A"/>
    <w:rsid w:val="005F3E58"/>
    <w:rsid w:val="005F7767"/>
    <w:rsid w:val="00600546"/>
    <w:rsid w:val="0060112A"/>
    <w:rsid w:val="00601CF5"/>
    <w:rsid w:val="00606F63"/>
    <w:rsid w:val="00607341"/>
    <w:rsid w:val="00621AFD"/>
    <w:rsid w:val="00621DD1"/>
    <w:rsid w:val="00623493"/>
    <w:rsid w:val="00625CEB"/>
    <w:rsid w:val="00626C3B"/>
    <w:rsid w:val="00631D07"/>
    <w:rsid w:val="00632B1B"/>
    <w:rsid w:val="00634AD1"/>
    <w:rsid w:val="00634C89"/>
    <w:rsid w:val="00636D0B"/>
    <w:rsid w:val="00640A41"/>
    <w:rsid w:val="00640EF6"/>
    <w:rsid w:val="00640FC9"/>
    <w:rsid w:val="00641315"/>
    <w:rsid w:val="00643145"/>
    <w:rsid w:val="00643BFE"/>
    <w:rsid w:val="00643E70"/>
    <w:rsid w:val="00644DAD"/>
    <w:rsid w:val="0065003C"/>
    <w:rsid w:val="00650087"/>
    <w:rsid w:val="00651882"/>
    <w:rsid w:val="00651BEB"/>
    <w:rsid w:val="006526E6"/>
    <w:rsid w:val="006543C7"/>
    <w:rsid w:val="00662382"/>
    <w:rsid w:val="00663BF2"/>
    <w:rsid w:val="00666CC6"/>
    <w:rsid w:val="0066779D"/>
    <w:rsid w:val="00670B4D"/>
    <w:rsid w:val="00680952"/>
    <w:rsid w:val="006844BD"/>
    <w:rsid w:val="006845A6"/>
    <w:rsid w:val="0068595A"/>
    <w:rsid w:val="00690A7D"/>
    <w:rsid w:val="00693FAF"/>
    <w:rsid w:val="0069499D"/>
    <w:rsid w:val="0069694F"/>
    <w:rsid w:val="006A5AA2"/>
    <w:rsid w:val="006A66B0"/>
    <w:rsid w:val="006A73AE"/>
    <w:rsid w:val="006B1F1D"/>
    <w:rsid w:val="006B4826"/>
    <w:rsid w:val="006B67B1"/>
    <w:rsid w:val="006B6ED3"/>
    <w:rsid w:val="006B7127"/>
    <w:rsid w:val="006B73AC"/>
    <w:rsid w:val="006C6805"/>
    <w:rsid w:val="006C7619"/>
    <w:rsid w:val="006D6C12"/>
    <w:rsid w:val="006E5B35"/>
    <w:rsid w:val="006E76F4"/>
    <w:rsid w:val="006F06D2"/>
    <w:rsid w:val="006F170D"/>
    <w:rsid w:val="006F2030"/>
    <w:rsid w:val="006F22A2"/>
    <w:rsid w:val="006F2AFF"/>
    <w:rsid w:val="006F3481"/>
    <w:rsid w:val="006F41A1"/>
    <w:rsid w:val="006F4A96"/>
    <w:rsid w:val="006F4B75"/>
    <w:rsid w:val="006F5585"/>
    <w:rsid w:val="006F64B3"/>
    <w:rsid w:val="007007E2"/>
    <w:rsid w:val="007034CE"/>
    <w:rsid w:val="00703C4B"/>
    <w:rsid w:val="00703D87"/>
    <w:rsid w:val="00704CBF"/>
    <w:rsid w:val="0070653D"/>
    <w:rsid w:val="00707340"/>
    <w:rsid w:val="007073F9"/>
    <w:rsid w:val="007110B3"/>
    <w:rsid w:val="00711C31"/>
    <w:rsid w:val="00712367"/>
    <w:rsid w:val="00712F9F"/>
    <w:rsid w:val="00714048"/>
    <w:rsid w:val="00714C84"/>
    <w:rsid w:val="00716693"/>
    <w:rsid w:val="00717A79"/>
    <w:rsid w:val="0072502B"/>
    <w:rsid w:val="0072543D"/>
    <w:rsid w:val="00731F8E"/>
    <w:rsid w:val="00733400"/>
    <w:rsid w:val="00733670"/>
    <w:rsid w:val="0073511F"/>
    <w:rsid w:val="00736667"/>
    <w:rsid w:val="00736826"/>
    <w:rsid w:val="00737C0A"/>
    <w:rsid w:val="007422D6"/>
    <w:rsid w:val="00743008"/>
    <w:rsid w:val="00743C8A"/>
    <w:rsid w:val="0074709F"/>
    <w:rsid w:val="00747CE3"/>
    <w:rsid w:val="00750379"/>
    <w:rsid w:val="00751D52"/>
    <w:rsid w:val="007547CE"/>
    <w:rsid w:val="00755B8A"/>
    <w:rsid w:val="00757B3D"/>
    <w:rsid w:val="00761982"/>
    <w:rsid w:val="0076209F"/>
    <w:rsid w:val="00764DFA"/>
    <w:rsid w:val="00765FC3"/>
    <w:rsid w:val="00766895"/>
    <w:rsid w:val="00766AE9"/>
    <w:rsid w:val="00766D73"/>
    <w:rsid w:val="00771D83"/>
    <w:rsid w:val="00772DC4"/>
    <w:rsid w:val="00774AEE"/>
    <w:rsid w:val="00775B10"/>
    <w:rsid w:val="00775CB3"/>
    <w:rsid w:val="00776A95"/>
    <w:rsid w:val="00777281"/>
    <w:rsid w:val="00777432"/>
    <w:rsid w:val="00777731"/>
    <w:rsid w:val="00781CD7"/>
    <w:rsid w:val="00782347"/>
    <w:rsid w:val="007826F1"/>
    <w:rsid w:val="007852A6"/>
    <w:rsid w:val="007859A7"/>
    <w:rsid w:val="007931C9"/>
    <w:rsid w:val="00794EFE"/>
    <w:rsid w:val="00795C33"/>
    <w:rsid w:val="007979D4"/>
    <w:rsid w:val="007B09D5"/>
    <w:rsid w:val="007B165A"/>
    <w:rsid w:val="007B22B2"/>
    <w:rsid w:val="007B5909"/>
    <w:rsid w:val="007C08C8"/>
    <w:rsid w:val="007C217F"/>
    <w:rsid w:val="007C3C68"/>
    <w:rsid w:val="007C3D01"/>
    <w:rsid w:val="007C4AFD"/>
    <w:rsid w:val="007C5E71"/>
    <w:rsid w:val="007D1C10"/>
    <w:rsid w:val="007D3604"/>
    <w:rsid w:val="007D46B4"/>
    <w:rsid w:val="007D5D6D"/>
    <w:rsid w:val="007D6E42"/>
    <w:rsid w:val="007E2C4C"/>
    <w:rsid w:val="007E5117"/>
    <w:rsid w:val="007E65F3"/>
    <w:rsid w:val="007E728F"/>
    <w:rsid w:val="007F6F02"/>
    <w:rsid w:val="007F766D"/>
    <w:rsid w:val="00801C9F"/>
    <w:rsid w:val="0080372D"/>
    <w:rsid w:val="00805A2F"/>
    <w:rsid w:val="00805E24"/>
    <w:rsid w:val="00805E94"/>
    <w:rsid w:val="00806BF7"/>
    <w:rsid w:val="008117BC"/>
    <w:rsid w:val="00814756"/>
    <w:rsid w:val="00816A1B"/>
    <w:rsid w:val="00822560"/>
    <w:rsid w:val="008231DA"/>
    <w:rsid w:val="00826FD4"/>
    <w:rsid w:val="008325DA"/>
    <w:rsid w:val="008339BE"/>
    <w:rsid w:val="00837EBB"/>
    <w:rsid w:val="0084016A"/>
    <w:rsid w:val="00842314"/>
    <w:rsid w:val="008448FE"/>
    <w:rsid w:val="00845A0B"/>
    <w:rsid w:val="00846286"/>
    <w:rsid w:val="008465B8"/>
    <w:rsid w:val="0084676C"/>
    <w:rsid w:val="00846B32"/>
    <w:rsid w:val="00852B60"/>
    <w:rsid w:val="00853ADD"/>
    <w:rsid w:val="00854981"/>
    <w:rsid w:val="008601B0"/>
    <w:rsid w:val="00860E5D"/>
    <w:rsid w:val="0086183A"/>
    <w:rsid w:val="00862807"/>
    <w:rsid w:val="00865B5C"/>
    <w:rsid w:val="008710D5"/>
    <w:rsid w:val="0087274A"/>
    <w:rsid w:val="008738B4"/>
    <w:rsid w:val="008761F5"/>
    <w:rsid w:val="008765D8"/>
    <w:rsid w:val="008821CA"/>
    <w:rsid w:val="008823A1"/>
    <w:rsid w:val="00883772"/>
    <w:rsid w:val="00883DA0"/>
    <w:rsid w:val="00884983"/>
    <w:rsid w:val="0088714B"/>
    <w:rsid w:val="00891FFB"/>
    <w:rsid w:val="00892E6C"/>
    <w:rsid w:val="00894A1A"/>
    <w:rsid w:val="0089729D"/>
    <w:rsid w:val="00897B1E"/>
    <w:rsid w:val="008A0839"/>
    <w:rsid w:val="008A084C"/>
    <w:rsid w:val="008A269E"/>
    <w:rsid w:val="008A3424"/>
    <w:rsid w:val="008A3947"/>
    <w:rsid w:val="008A3BFF"/>
    <w:rsid w:val="008A460E"/>
    <w:rsid w:val="008A5CBE"/>
    <w:rsid w:val="008A7041"/>
    <w:rsid w:val="008B02E2"/>
    <w:rsid w:val="008B05C8"/>
    <w:rsid w:val="008B17D6"/>
    <w:rsid w:val="008B1DEB"/>
    <w:rsid w:val="008B36D9"/>
    <w:rsid w:val="008B3E4D"/>
    <w:rsid w:val="008B60C5"/>
    <w:rsid w:val="008B73CF"/>
    <w:rsid w:val="008B7CB8"/>
    <w:rsid w:val="008C3910"/>
    <w:rsid w:val="008C39B9"/>
    <w:rsid w:val="008C500B"/>
    <w:rsid w:val="008C52B7"/>
    <w:rsid w:val="008C6C6A"/>
    <w:rsid w:val="008D075E"/>
    <w:rsid w:val="008D489E"/>
    <w:rsid w:val="008D5B37"/>
    <w:rsid w:val="008E0F0E"/>
    <w:rsid w:val="008E1412"/>
    <w:rsid w:val="008E1AB4"/>
    <w:rsid w:val="008E206C"/>
    <w:rsid w:val="008E38F0"/>
    <w:rsid w:val="008E3B29"/>
    <w:rsid w:val="008E3EA8"/>
    <w:rsid w:val="008E51C6"/>
    <w:rsid w:val="008E6111"/>
    <w:rsid w:val="008E777B"/>
    <w:rsid w:val="008F0628"/>
    <w:rsid w:val="008F1301"/>
    <w:rsid w:val="008F1DB9"/>
    <w:rsid w:val="008F2AC0"/>
    <w:rsid w:val="008F3442"/>
    <w:rsid w:val="008F4898"/>
    <w:rsid w:val="008F4A4A"/>
    <w:rsid w:val="008F6DC2"/>
    <w:rsid w:val="008F7DB4"/>
    <w:rsid w:val="009014A6"/>
    <w:rsid w:val="00901D4A"/>
    <w:rsid w:val="00903234"/>
    <w:rsid w:val="009034FA"/>
    <w:rsid w:val="0090381C"/>
    <w:rsid w:val="009045A2"/>
    <w:rsid w:val="009054A5"/>
    <w:rsid w:val="00906392"/>
    <w:rsid w:val="0091329F"/>
    <w:rsid w:val="00915E44"/>
    <w:rsid w:val="00916B8E"/>
    <w:rsid w:val="009176B9"/>
    <w:rsid w:val="0092033D"/>
    <w:rsid w:val="00920EA3"/>
    <w:rsid w:val="00925424"/>
    <w:rsid w:val="00931557"/>
    <w:rsid w:val="009319CC"/>
    <w:rsid w:val="00932658"/>
    <w:rsid w:val="009346D4"/>
    <w:rsid w:val="00936280"/>
    <w:rsid w:val="00937B84"/>
    <w:rsid w:val="00940DBD"/>
    <w:rsid w:val="00941573"/>
    <w:rsid w:val="0094280D"/>
    <w:rsid w:val="009466BE"/>
    <w:rsid w:val="00947AE2"/>
    <w:rsid w:val="00947E25"/>
    <w:rsid w:val="00950A3A"/>
    <w:rsid w:val="00960B57"/>
    <w:rsid w:val="00962C26"/>
    <w:rsid w:val="00965399"/>
    <w:rsid w:val="00965B23"/>
    <w:rsid w:val="009741C7"/>
    <w:rsid w:val="00975387"/>
    <w:rsid w:val="009826C5"/>
    <w:rsid w:val="00985562"/>
    <w:rsid w:val="00986104"/>
    <w:rsid w:val="00986D4C"/>
    <w:rsid w:val="00987311"/>
    <w:rsid w:val="009875C8"/>
    <w:rsid w:val="00990824"/>
    <w:rsid w:val="00991B05"/>
    <w:rsid w:val="00995371"/>
    <w:rsid w:val="00995B88"/>
    <w:rsid w:val="0099699F"/>
    <w:rsid w:val="00997227"/>
    <w:rsid w:val="0099754B"/>
    <w:rsid w:val="0099786E"/>
    <w:rsid w:val="009A0A29"/>
    <w:rsid w:val="009A1A31"/>
    <w:rsid w:val="009A3647"/>
    <w:rsid w:val="009A4505"/>
    <w:rsid w:val="009A7DB8"/>
    <w:rsid w:val="009B1C9E"/>
    <w:rsid w:val="009B2757"/>
    <w:rsid w:val="009B39E2"/>
    <w:rsid w:val="009B4B98"/>
    <w:rsid w:val="009B4D7A"/>
    <w:rsid w:val="009B6A98"/>
    <w:rsid w:val="009B738E"/>
    <w:rsid w:val="009C0EEA"/>
    <w:rsid w:val="009C2616"/>
    <w:rsid w:val="009C38C7"/>
    <w:rsid w:val="009C5608"/>
    <w:rsid w:val="009C673E"/>
    <w:rsid w:val="009D03C0"/>
    <w:rsid w:val="009D0A63"/>
    <w:rsid w:val="009D1920"/>
    <w:rsid w:val="009D1C63"/>
    <w:rsid w:val="009D47DB"/>
    <w:rsid w:val="009D6DA6"/>
    <w:rsid w:val="009E06B3"/>
    <w:rsid w:val="009E19B2"/>
    <w:rsid w:val="009E1DF5"/>
    <w:rsid w:val="009E2BD0"/>
    <w:rsid w:val="009E5C23"/>
    <w:rsid w:val="009E669F"/>
    <w:rsid w:val="009E7770"/>
    <w:rsid w:val="009F16F2"/>
    <w:rsid w:val="009F47D3"/>
    <w:rsid w:val="009F55F9"/>
    <w:rsid w:val="009F7560"/>
    <w:rsid w:val="009F7AA3"/>
    <w:rsid w:val="009F7B8B"/>
    <w:rsid w:val="00A01850"/>
    <w:rsid w:val="00A01C3F"/>
    <w:rsid w:val="00A03065"/>
    <w:rsid w:val="00A10276"/>
    <w:rsid w:val="00A103C5"/>
    <w:rsid w:val="00A1290C"/>
    <w:rsid w:val="00A136CB"/>
    <w:rsid w:val="00A15F90"/>
    <w:rsid w:val="00A16572"/>
    <w:rsid w:val="00A16D52"/>
    <w:rsid w:val="00A176C1"/>
    <w:rsid w:val="00A20B15"/>
    <w:rsid w:val="00A21166"/>
    <w:rsid w:val="00A233EA"/>
    <w:rsid w:val="00A24144"/>
    <w:rsid w:val="00A24E05"/>
    <w:rsid w:val="00A26F66"/>
    <w:rsid w:val="00A31157"/>
    <w:rsid w:val="00A31784"/>
    <w:rsid w:val="00A3265D"/>
    <w:rsid w:val="00A3566B"/>
    <w:rsid w:val="00A534C6"/>
    <w:rsid w:val="00A61A3E"/>
    <w:rsid w:val="00A6488F"/>
    <w:rsid w:val="00A64C74"/>
    <w:rsid w:val="00A70F49"/>
    <w:rsid w:val="00A71188"/>
    <w:rsid w:val="00A71C4C"/>
    <w:rsid w:val="00A71E8C"/>
    <w:rsid w:val="00A72D33"/>
    <w:rsid w:val="00A73646"/>
    <w:rsid w:val="00A74065"/>
    <w:rsid w:val="00A74DB8"/>
    <w:rsid w:val="00A755A3"/>
    <w:rsid w:val="00A759C2"/>
    <w:rsid w:val="00A77746"/>
    <w:rsid w:val="00A81799"/>
    <w:rsid w:val="00A8207C"/>
    <w:rsid w:val="00A8272D"/>
    <w:rsid w:val="00A8751B"/>
    <w:rsid w:val="00A91C83"/>
    <w:rsid w:val="00A97D80"/>
    <w:rsid w:val="00AA5B49"/>
    <w:rsid w:val="00AB0587"/>
    <w:rsid w:val="00AB57C3"/>
    <w:rsid w:val="00AB779D"/>
    <w:rsid w:val="00AB783A"/>
    <w:rsid w:val="00AC24A3"/>
    <w:rsid w:val="00AC2E08"/>
    <w:rsid w:val="00AC358F"/>
    <w:rsid w:val="00AC5662"/>
    <w:rsid w:val="00AC7DA9"/>
    <w:rsid w:val="00AD2837"/>
    <w:rsid w:val="00AD366E"/>
    <w:rsid w:val="00AD3826"/>
    <w:rsid w:val="00AD609C"/>
    <w:rsid w:val="00AD6787"/>
    <w:rsid w:val="00AE36A8"/>
    <w:rsid w:val="00AE4095"/>
    <w:rsid w:val="00AF0434"/>
    <w:rsid w:val="00AF0E36"/>
    <w:rsid w:val="00AF2433"/>
    <w:rsid w:val="00AF758F"/>
    <w:rsid w:val="00B0012A"/>
    <w:rsid w:val="00B002E2"/>
    <w:rsid w:val="00B0047B"/>
    <w:rsid w:val="00B006B6"/>
    <w:rsid w:val="00B00FCD"/>
    <w:rsid w:val="00B04C99"/>
    <w:rsid w:val="00B055B9"/>
    <w:rsid w:val="00B05E47"/>
    <w:rsid w:val="00B06758"/>
    <w:rsid w:val="00B07127"/>
    <w:rsid w:val="00B07D97"/>
    <w:rsid w:val="00B117D8"/>
    <w:rsid w:val="00B155C0"/>
    <w:rsid w:val="00B17FEE"/>
    <w:rsid w:val="00B2710A"/>
    <w:rsid w:val="00B3078B"/>
    <w:rsid w:val="00B3531D"/>
    <w:rsid w:val="00B371ED"/>
    <w:rsid w:val="00B3766C"/>
    <w:rsid w:val="00B377D8"/>
    <w:rsid w:val="00B40D61"/>
    <w:rsid w:val="00B44BAD"/>
    <w:rsid w:val="00B45175"/>
    <w:rsid w:val="00B4604D"/>
    <w:rsid w:val="00B46D69"/>
    <w:rsid w:val="00B47011"/>
    <w:rsid w:val="00B47C66"/>
    <w:rsid w:val="00B5156B"/>
    <w:rsid w:val="00B5216A"/>
    <w:rsid w:val="00B525E2"/>
    <w:rsid w:val="00B557C6"/>
    <w:rsid w:val="00B55846"/>
    <w:rsid w:val="00B60E9E"/>
    <w:rsid w:val="00B60EB4"/>
    <w:rsid w:val="00B64E63"/>
    <w:rsid w:val="00B65035"/>
    <w:rsid w:val="00B65E43"/>
    <w:rsid w:val="00B6738C"/>
    <w:rsid w:val="00B6754F"/>
    <w:rsid w:val="00B71E27"/>
    <w:rsid w:val="00B72439"/>
    <w:rsid w:val="00B76133"/>
    <w:rsid w:val="00B7696D"/>
    <w:rsid w:val="00B77CE0"/>
    <w:rsid w:val="00B818BF"/>
    <w:rsid w:val="00B81A6D"/>
    <w:rsid w:val="00B81F16"/>
    <w:rsid w:val="00B83114"/>
    <w:rsid w:val="00B83A7E"/>
    <w:rsid w:val="00B83F82"/>
    <w:rsid w:val="00B854DA"/>
    <w:rsid w:val="00B86295"/>
    <w:rsid w:val="00B8644B"/>
    <w:rsid w:val="00B8660D"/>
    <w:rsid w:val="00B86D91"/>
    <w:rsid w:val="00B871E2"/>
    <w:rsid w:val="00B874BE"/>
    <w:rsid w:val="00B90658"/>
    <w:rsid w:val="00B9378D"/>
    <w:rsid w:val="00B93DA5"/>
    <w:rsid w:val="00B940DE"/>
    <w:rsid w:val="00B95FFA"/>
    <w:rsid w:val="00B962C9"/>
    <w:rsid w:val="00BA1FF4"/>
    <w:rsid w:val="00BA242F"/>
    <w:rsid w:val="00BA3901"/>
    <w:rsid w:val="00BA6661"/>
    <w:rsid w:val="00BA713A"/>
    <w:rsid w:val="00BA7D5F"/>
    <w:rsid w:val="00BB1C8A"/>
    <w:rsid w:val="00BB2B28"/>
    <w:rsid w:val="00BB46E6"/>
    <w:rsid w:val="00BB51AA"/>
    <w:rsid w:val="00BB6326"/>
    <w:rsid w:val="00BB6458"/>
    <w:rsid w:val="00BB7281"/>
    <w:rsid w:val="00BB73E9"/>
    <w:rsid w:val="00BB7620"/>
    <w:rsid w:val="00BC0FC0"/>
    <w:rsid w:val="00BC5662"/>
    <w:rsid w:val="00BC56FC"/>
    <w:rsid w:val="00BC721D"/>
    <w:rsid w:val="00BC7E7E"/>
    <w:rsid w:val="00BD0D9F"/>
    <w:rsid w:val="00BD314B"/>
    <w:rsid w:val="00BD43F8"/>
    <w:rsid w:val="00BD4B60"/>
    <w:rsid w:val="00BD5C0F"/>
    <w:rsid w:val="00BD6C03"/>
    <w:rsid w:val="00BE178D"/>
    <w:rsid w:val="00BE205D"/>
    <w:rsid w:val="00BE498D"/>
    <w:rsid w:val="00BE5177"/>
    <w:rsid w:val="00BE6A5F"/>
    <w:rsid w:val="00BF0EE5"/>
    <w:rsid w:val="00BF1E4F"/>
    <w:rsid w:val="00BF385B"/>
    <w:rsid w:val="00BF44C8"/>
    <w:rsid w:val="00BF49C1"/>
    <w:rsid w:val="00C01407"/>
    <w:rsid w:val="00C02EEE"/>
    <w:rsid w:val="00C035A6"/>
    <w:rsid w:val="00C03F26"/>
    <w:rsid w:val="00C05A04"/>
    <w:rsid w:val="00C172E5"/>
    <w:rsid w:val="00C24427"/>
    <w:rsid w:val="00C25D14"/>
    <w:rsid w:val="00C30190"/>
    <w:rsid w:val="00C31C0A"/>
    <w:rsid w:val="00C32AA3"/>
    <w:rsid w:val="00C339F8"/>
    <w:rsid w:val="00C34CBC"/>
    <w:rsid w:val="00C35B87"/>
    <w:rsid w:val="00C371C1"/>
    <w:rsid w:val="00C417DD"/>
    <w:rsid w:val="00C430BA"/>
    <w:rsid w:val="00C45815"/>
    <w:rsid w:val="00C45E42"/>
    <w:rsid w:val="00C45F48"/>
    <w:rsid w:val="00C52C90"/>
    <w:rsid w:val="00C546B4"/>
    <w:rsid w:val="00C5588B"/>
    <w:rsid w:val="00C5606D"/>
    <w:rsid w:val="00C61191"/>
    <w:rsid w:val="00C61851"/>
    <w:rsid w:val="00C61B24"/>
    <w:rsid w:val="00C651C2"/>
    <w:rsid w:val="00C7040A"/>
    <w:rsid w:val="00C73026"/>
    <w:rsid w:val="00C73F27"/>
    <w:rsid w:val="00C7593B"/>
    <w:rsid w:val="00C767DD"/>
    <w:rsid w:val="00C80F64"/>
    <w:rsid w:val="00C811F6"/>
    <w:rsid w:val="00C81D1C"/>
    <w:rsid w:val="00C8332B"/>
    <w:rsid w:val="00C878FD"/>
    <w:rsid w:val="00C91734"/>
    <w:rsid w:val="00C9360E"/>
    <w:rsid w:val="00C94A51"/>
    <w:rsid w:val="00C96223"/>
    <w:rsid w:val="00C964FF"/>
    <w:rsid w:val="00C979D1"/>
    <w:rsid w:val="00CA05E9"/>
    <w:rsid w:val="00CA0F1F"/>
    <w:rsid w:val="00CA1C25"/>
    <w:rsid w:val="00CA30A0"/>
    <w:rsid w:val="00CA3A49"/>
    <w:rsid w:val="00CB1A3E"/>
    <w:rsid w:val="00CB1AE2"/>
    <w:rsid w:val="00CB223F"/>
    <w:rsid w:val="00CB2343"/>
    <w:rsid w:val="00CB4FA5"/>
    <w:rsid w:val="00CB5FE5"/>
    <w:rsid w:val="00CB64AE"/>
    <w:rsid w:val="00CC1E3B"/>
    <w:rsid w:val="00CC2043"/>
    <w:rsid w:val="00CC3E3D"/>
    <w:rsid w:val="00CC452C"/>
    <w:rsid w:val="00CC5402"/>
    <w:rsid w:val="00CD15EE"/>
    <w:rsid w:val="00CD2301"/>
    <w:rsid w:val="00CD4E09"/>
    <w:rsid w:val="00CD63BF"/>
    <w:rsid w:val="00CD72A1"/>
    <w:rsid w:val="00CD72BA"/>
    <w:rsid w:val="00CE26E6"/>
    <w:rsid w:val="00CF3F5F"/>
    <w:rsid w:val="00CF5782"/>
    <w:rsid w:val="00CF60C1"/>
    <w:rsid w:val="00D013E3"/>
    <w:rsid w:val="00D02CD5"/>
    <w:rsid w:val="00D03F5E"/>
    <w:rsid w:val="00D1551A"/>
    <w:rsid w:val="00D2271D"/>
    <w:rsid w:val="00D22EBD"/>
    <w:rsid w:val="00D23E0C"/>
    <w:rsid w:val="00D23FB9"/>
    <w:rsid w:val="00D24331"/>
    <w:rsid w:val="00D270F5"/>
    <w:rsid w:val="00D32108"/>
    <w:rsid w:val="00D33E78"/>
    <w:rsid w:val="00D3606B"/>
    <w:rsid w:val="00D3638F"/>
    <w:rsid w:val="00D37578"/>
    <w:rsid w:val="00D4021B"/>
    <w:rsid w:val="00D419D8"/>
    <w:rsid w:val="00D43809"/>
    <w:rsid w:val="00D44343"/>
    <w:rsid w:val="00D44C7B"/>
    <w:rsid w:val="00D46311"/>
    <w:rsid w:val="00D46A03"/>
    <w:rsid w:val="00D46AD5"/>
    <w:rsid w:val="00D46CF3"/>
    <w:rsid w:val="00D46D50"/>
    <w:rsid w:val="00D471E7"/>
    <w:rsid w:val="00D477BD"/>
    <w:rsid w:val="00D51472"/>
    <w:rsid w:val="00D51EC0"/>
    <w:rsid w:val="00D537EB"/>
    <w:rsid w:val="00D5613E"/>
    <w:rsid w:val="00D56950"/>
    <w:rsid w:val="00D61561"/>
    <w:rsid w:val="00D652AE"/>
    <w:rsid w:val="00D66760"/>
    <w:rsid w:val="00D66E3F"/>
    <w:rsid w:val="00D67AE8"/>
    <w:rsid w:val="00D67FE8"/>
    <w:rsid w:val="00D72728"/>
    <w:rsid w:val="00D7300E"/>
    <w:rsid w:val="00D7427D"/>
    <w:rsid w:val="00D750A0"/>
    <w:rsid w:val="00D815D8"/>
    <w:rsid w:val="00D918C5"/>
    <w:rsid w:val="00D91976"/>
    <w:rsid w:val="00D92928"/>
    <w:rsid w:val="00D93B3D"/>
    <w:rsid w:val="00D94C9F"/>
    <w:rsid w:val="00DA1449"/>
    <w:rsid w:val="00DA4623"/>
    <w:rsid w:val="00DA4C62"/>
    <w:rsid w:val="00DA5D00"/>
    <w:rsid w:val="00DA6E09"/>
    <w:rsid w:val="00DA765E"/>
    <w:rsid w:val="00DB0118"/>
    <w:rsid w:val="00DB0B54"/>
    <w:rsid w:val="00DB0E40"/>
    <w:rsid w:val="00DB0EFF"/>
    <w:rsid w:val="00DB23CA"/>
    <w:rsid w:val="00DB26F4"/>
    <w:rsid w:val="00DB2954"/>
    <w:rsid w:val="00DB44FB"/>
    <w:rsid w:val="00DB48BF"/>
    <w:rsid w:val="00DB48F2"/>
    <w:rsid w:val="00DC079F"/>
    <w:rsid w:val="00DC1BE8"/>
    <w:rsid w:val="00DC2712"/>
    <w:rsid w:val="00DC30A4"/>
    <w:rsid w:val="00DC3CE8"/>
    <w:rsid w:val="00DC4ED6"/>
    <w:rsid w:val="00DC70A8"/>
    <w:rsid w:val="00DC7B16"/>
    <w:rsid w:val="00DC7B5D"/>
    <w:rsid w:val="00DC7BD0"/>
    <w:rsid w:val="00DD2206"/>
    <w:rsid w:val="00DD461C"/>
    <w:rsid w:val="00DD5E64"/>
    <w:rsid w:val="00DD6A3B"/>
    <w:rsid w:val="00DD6A9F"/>
    <w:rsid w:val="00DE01C1"/>
    <w:rsid w:val="00DE2A99"/>
    <w:rsid w:val="00DE5C66"/>
    <w:rsid w:val="00DE6620"/>
    <w:rsid w:val="00DE7525"/>
    <w:rsid w:val="00DE7B8E"/>
    <w:rsid w:val="00DF450A"/>
    <w:rsid w:val="00DF6339"/>
    <w:rsid w:val="00DF6582"/>
    <w:rsid w:val="00E00D86"/>
    <w:rsid w:val="00E02D65"/>
    <w:rsid w:val="00E030AE"/>
    <w:rsid w:val="00E03E35"/>
    <w:rsid w:val="00E04B6D"/>
    <w:rsid w:val="00E107E3"/>
    <w:rsid w:val="00E13A81"/>
    <w:rsid w:val="00E16120"/>
    <w:rsid w:val="00E1758D"/>
    <w:rsid w:val="00E17F50"/>
    <w:rsid w:val="00E20941"/>
    <w:rsid w:val="00E22C72"/>
    <w:rsid w:val="00E2569F"/>
    <w:rsid w:val="00E306C6"/>
    <w:rsid w:val="00E30C58"/>
    <w:rsid w:val="00E31520"/>
    <w:rsid w:val="00E348EB"/>
    <w:rsid w:val="00E35642"/>
    <w:rsid w:val="00E36616"/>
    <w:rsid w:val="00E367F2"/>
    <w:rsid w:val="00E36E22"/>
    <w:rsid w:val="00E40532"/>
    <w:rsid w:val="00E423FA"/>
    <w:rsid w:val="00E4620D"/>
    <w:rsid w:val="00E46862"/>
    <w:rsid w:val="00E46E4D"/>
    <w:rsid w:val="00E510E5"/>
    <w:rsid w:val="00E51D75"/>
    <w:rsid w:val="00E5255D"/>
    <w:rsid w:val="00E52D74"/>
    <w:rsid w:val="00E52EFE"/>
    <w:rsid w:val="00E53ADF"/>
    <w:rsid w:val="00E5796F"/>
    <w:rsid w:val="00E621A3"/>
    <w:rsid w:val="00E63190"/>
    <w:rsid w:val="00E64991"/>
    <w:rsid w:val="00E71178"/>
    <w:rsid w:val="00E72037"/>
    <w:rsid w:val="00E751D7"/>
    <w:rsid w:val="00E75886"/>
    <w:rsid w:val="00E766DA"/>
    <w:rsid w:val="00E767D9"/>
    <w:rsid w:val="00E77E54"/>
    <w:rsid w:val="00E80FFB"/>
    <w:rsid w:val="00E81175"/>
    <w:rsid w:val="00E81895"/>
    <w:rsid w:val="00E84E4C"/>
    <w:rsid w:val="00E8549E"/>
    <w:rsid w:val="00E86E62"/>
    <w:rsid w:val="00E8750F"/>
    <w:rsid w:val="00E92DFD"/>
    <w:rsid w:val="00E958D0"/>
    <w:rsid w:val="00E976DA"/>
    <w:rsid w:val="00EA0E18"/>
    <w:rsid w:val="00EA231C"/>
    <w:rsid w:val="00EA28BA"/>
    <w:rsid w:val="00EA4A8B"/>
    <w:rsid w:val="00EA5815"/>
    <w:rsid w:val="00EA63B2"/>
    <w:rsid w:val="00EA720E"/>
    <w:rsid w:val="00EB09EE"/>
    <w:rsid w:val="00EB2B2B"/>
    <w:rsid w:val="00EB3E60"/>
    <w:rsid w:val="00EB45A0"/>
    <w:rsid w:val="00EB5249"/>
    <w:rsid w:val="00EB636D"/>
    <w:rsid w:val="00EB686C"/>
    <w:rsid w:val="00EB6989"/>
    <w:rsid w:val="00EB6B5C"/>
    <w:rsid w:val="00EB6BF8"/>
    <w:rsid w:val="00EC0A6B"/>
    <w:rsid w:val="00EC2C2C"/>
    <w:rsid w:val="00EC69C1"/>
    <w:rsid w:val="00ED0372"/>
    <w:rsid w:val="00ED17C6"/>
    <w:rsid w:val="00ED1AE5"/>
    <w:rsid w:val="00ED1DE2"/>
    <w:rsid w:val="00ED1E15"/>
    <w:rsid w:val="00ED3306"/>
    <w:rsid w:val="00ED7749"/>
    <w:rsid w:val="00ED7CE9"/>
    <w:rsid w:val="00EE0FC7"/>
    <w:rsid w:val="00EE182D"/>
    <w:rsid w:val="00EF0E3A"/>
    <w:rsid w:val="00EF5631"/>
    <w:rsid w:val="00EF73AC"/>
    <w:rsid w:val="00F0088F"/>
    <w:rsid w:val="00F00B5B"/>
    <w:rsid w:val="00F0187E"/>
    <w:rsid w:val="00F0247C"/>
    <w:rsid w:val="00F02B0F"/>
    <w:rsid w:val="00F043B5"/>
    <w:rsid w:val="00F0598D"/>
    <w:rsid w:val="00F062CF"/>
    <w:rsid w:val="00F06FEB"/>
    <w:rsid w:val="00F07A71"/>
    <w:rsid w:val="00F1193F"/>
    <w:rsid w:val="00F1424F"/>
    <w:rsid w:val="00F16E8D"/>
    <w:rsid w:val="00F21D0C"/>
    <w:rsid w:val="00F223D4"/>
    <w:rsid w:val="00F24158"/>
    <w:rsid w:val="00F25195"/>
    <w:rsid w:val="00F2774A"/>
    <w:rsid w:val="00F31E47"/>
    <w:rsid w:val="00F32758"/>
    <w:rsid w:val="00F374B9"/>
    <w:rsid w:val="00F40666"/>
    <w:rsid w:val="00F4085E"/>
    <w:rsid w:val="00F40A7A"/>
    <w:rsid w:val="00F42DD3"/>
    <w:rsid w:val="00F430C6"/>
    <w:rsid w:val="00F43F58"/>
    <w:rsid w:val="00F44947"/>
    <w:rsid w:val="00F45DF0"/>
    <w:rsid w:val="00F4633E"/>
    <w:rsid w:val="00F47EB1"/>
    <w:rsid w:val="00F5092E"/>
    <w:rsid w:val="00F50C21"/>
    <w:rsid w:val="00F519B4"/>
    <w:rsid w:val="00F5204B"/>
    <w:rsid w:val="00F52B84"/>
    <w:rsid w:val="00F569E5"/>
    <w:rsid w:val="00F57834"/>
    <w:rsid w:val="00F600B1"/>
    <w:rsid w:val="00F604FF"/>
    <w:rsid w:val="00F7000C"/>
    <w:rsid w:val="00F70754"/>
    <w:rsid w:val="00F73FB9"/>
    <w:rsid w:val="00F80314"/>
    <w:rsid w:val="00F80CAD"/>
    <w:rsid w:val="00F819F8"/>
    <w:rsid w:val="00F82925"/>
    <w:rsid w:val="00F83433"/>
    <w:rsid w:val="00F84400"/>
    <w:rsid w:val="00F85262"/>
    <w:rsid w:val="00F9017D"/>
    <w:rsid w:val="00F90E0C"/>
    <w:rsid w:val="00F92C23"/>
    <w:rsid w:val="00F930A6"/>
    <w:rsid w:val="00F95A0E"/>
    <w:rsid w:val="00F95DE4"/>
    <w:rsid w:val="00F96B00"/>
    <w:rsid w:val="00FA0CE2"/>
    <w:rsid w:val="00FA0E7F"/>
    <w:rsid w:val="00FA3A50"/>
    <w:rsid w:val="00FA3FA5"/>
    <w:rsid w:val="00FA4116"/>
    <w:rsid w:val="00FA6F62"/>
    <w:rsid w:val="00FA7868"/>
    <w:rsid w:val="00FB223C"/>
    <w:rsid w:val="00FB345C"/>
    <w:rsid w:val="00FB386D"/>
    <w:rsid w:val="00FB4092"/>
    <w:rsid w:val="00FB6E4B"/>
    <w:rsid w:val="00FC1F3D"/>
    <w:rsid w:val="00FC24D0"/>
    <w:rsid w:val="00FC342D"/>
    <w:rsid w:val="00FC450C"/>
    <w:rsid w:val="00FC492E"/>
    <w:rsid w:val="00FC5260"/>
    <w:rsid w:val="00FC6D70"/>
    <w:rsid w:val="00FC789F"/>
    <w:rsid w:val="00FC79C4"/>
    <w:rsid w:val="00FD30E9"/>
    <w:rsid w:val="00FD4822"/>
    <w:rsid w:val="00FD5BBF"/>
    <w:rsid w:val="00FD677E"/>
    <w:rsid w:val="00FD7334"/>
    <w:rsid w:val="00FD7E5E"/>
    <w:rsid w:val="00FE0671"/>
    <w:rsid w:val="00FE308E"/>
    <w:rsid w:val="00FE56D1"/>
    <w:rsid w:val="00FE58A1"/>
    <w:rsid w:val="00FE7E2F"/>
    <w:rsid w:val="00FF116C"/>
    <w:rsid w:val="00FF253B"/>
    <w:rsid w:val="00FF3B6A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8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A66B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A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0754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F707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F70754"/>
    <w:rPr>
      <w:b/>
      <w:bCs/>
      <w:color w:val="106BBE"/>
      <w:sz w:val="26"/>
      <w:szCs w:val="26"/>
    </w:rPr>
  </w:style>
  <w:style w:type="paragraph" w:customStyle="1" w:styleId="ConsPlusNonformat">
    <w:name w:val="ConsPlusNonformat"/>
    <w:uiPriority w:val="99"/>
    <w:rsid w:val="00403C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ext1">
    <w:name w:val="text1"/>
    <w:rsid w:val="00D61561"/>
    <w:rPr>
      <w:rFonts w:ascii="Arial" w:hAnsi="Arial" w:cs="Arial" w:hint="default"/>
      <w:sz w:val="18"/>
      <w:szCs w:val="18"/>
    </w:rPr>
  </w:style>
  <w:style w:type="paragraph" w:styleId="a6">
    <w:name w:val="Normal (Web)"/>
    <w:basedOn w:val="a"/>
    <w:uiPriority w:val="99"/>
    <w:rsid w:val="00E80F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rsid w:val="005D73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a4">
    <w:name w:val="Pa4"/>
    <w:basedOn w:val="a"/>
    <w:next w:val="a"/>
    <w:rsid w:val="005D734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11">
    <w:name w:val="Pa11"/>
    <w:basedOn w:val="a"/>
    <w:next w:val="a"/>
    <w:rsid w:val="005D734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04B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57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D576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D57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D5765"/>
    <w:rPr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B3531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B3531D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304B48"/>
  </w:style>
  <w:style w:type="character" w:customStyle="1" w:styleId="10">
    <w:name w:val="Заголовок 1 Знак"/>
    <w:link w:val="1"/>
    <w:uiPriority w:val="99"/>
    <w:rsid w:val="006A66B0"/>
    <w:rPr>
      <w:rFonts w:ascii="Arial" w:eastAsia="Times New Roman" w:hAnsi="Arial"/>
      <w:b/>
      <w:bCs/>
      <w:color w:val="26282F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6A66B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6A6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uiPriority w:val="99"/>
    <w:unhideWhenUsed/>
    <w:rsid w:val="00A61A3E"/>
    <w:rPr>
      <w:color w:val="0563C1"/>
      <w:u w:val="single"/>
    </w:rPr>
  </w:style>
  <w:style w:type="paragraph" w:customStyle="1" w:styleId="af1">
    <w:name w:val="Стиль"/>
    <w:rsid w:val="001D2F2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styleId="af2">
    <w:name w:val="Strong"/>
    <w:uiPriority w:val="22"/>
    <w:qFormat/>
    <w:rsid w:val="001D2F20"/>
    <w:rPr>
      <w:b/>
      <w:bCs/>
    </w:rPr>
  </w:style>
  <w:style w:type="paragraph" w:styleId="21">
    <w:name w:val="Body Text Indent 2"/>
    <w:basedOn w:val="a"/>
    <w:link w:val="22"/>
    <w:semiHidden/>
    <w:rsid w:val="001D2F2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1D2F20"/>
    <w:rPr>
      <w:rFonts w:ascii="Times New Roman" w:eastAsia="Times New Roman" w:hAnsi="Times New Roman"/>
      <w:sz w:val="28"/>
      <w:szCs w:val="28"/>
    </w:rPr>
  </w:style>
  <w:style w:type="character" w:styleId="af3">
    <w:name w:val="page number"/>
    <w:basedOn w:val="a0"/>
    <w:rsid w:val="003C078B"/>
  </w:style>
  <w:style w:type="character" w:styleId="af4">
    <w:name w:val="FollowedHyperlink"/>
    <w:uiPriority w:val="99"/>
    <w:semiHidden/>
    <w:unhideWhenUsed/>
    <w:rsid w:val="008D075E"/>
    <w:rPr>
      <w:color w:val="954F72"/>
      <w:u w:val="single"/>
    </w:rPr>
  </w:style>
  <w:style w:type="paragraph" w:customStyle="1" w:styleId="font5">
    <w:name w:val="font5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3">
    <w:name w:val="xl63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8D075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8D075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8D075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8D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8D07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8D075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8D07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8D075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8D075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8D075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8D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8D075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E77E5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E77E5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2C76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2C76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2C7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704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631D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31D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519B4"/>
    <w:rPr>
      <w:rFonts w:ascii="Arial" w:eastAsia="Times New Roman" w:hAnsi="Arial" w:cs="Arial"/>
      <w:lang w:val="ru-RU" w:eastAsia="ru-RU" w:bidi="ar-SA"/>
    </w:rPr>
  </w:style>
  <w:style w:type="table" w:styleId="af7">
    <w:name w:val="Table Grid"/>
    <w:basedOn w:val="a1"/>
    <w:uiPriority w:val="39"/>
    <w:rsid w:val="00F519B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C767DD"/>
  </w:style>
  <w:style w:type="character" w:customStyle="1" w:styleId="time">
    <w:name w:val="time"/>
    <w:rsid w:val="00C767DD"/>
  </w:style>
  <w:style w:type="table" w:customStyle="1" w:styleId="TableNormal">
    <w:name w:val="Table Normal"/>
    <w:uiPriority w:val="2"/>
    <w:semiHidden/>
    <w:unhideWhenUsed/>
    <w:qFormat/>
    <w:rsid w:val="008B17D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17D6"/>
    <w:pPr>
      <w:widowControl w:val="0"/>
      <w:autoSpaceDE w:val="0"/>
      <w:autoSpaceDN w:val="0"/>
      <w:spacing w:after="0" w:line="223" w:lineRule="exact"/>
      <w:ind w:left="9"/>
      <w:jc w:val="center"/>
    </w:pPr>
    <w:rPr>
      <w:rFonts w:ascii="Times New Roman" w:eastAsia="Times New Roman" w:hAnsi="Times New Roman"/>
      <w:lang w:eastAsia="ru-RU" w:bidi="ru-RU"/>
    </w:rPr>
  </w:style>
  <w:style w:type="paragraph" w:customStyle="1" w:styleId="formattext">
    <w:name w:val="formattext"/>
    <w:basedOn w:val="a"/>
    <w:rsid w:val="002C7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7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67AE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67A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8">
    <w:name w:val="Title"/>
    <w:basedOn w:val="a"/>
    <w:link w:val="af9"/>
    <w:uiPriority w:val="99"/>
    <w:qFormat/>
    <w:rsid w:val="00775CB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f9">
    <w:name w:val="Название Знак"/>
    <w:basedOn w:val="a0"/>
    <w:link w:val="af8"/>
    <w:uiPriority w:val="99"/>
    <w:rsid w:val="00775CB3"/>
    <w:rPr>
      <w:rFonts w:ascii="Times New Roman" w:eastAsia="Times New Roman" w:hAnsi="Times New Roman"/>
      <w:b/>
      <w:sz w:val="28"/>
    </w:rPr>
  </w:style>
  <w:style w:type="character" w:customStyle="1" w:styleId="af6">
    <w:name w:val="Без интервала Знак"/>
    <w:link w:val="af5"/>
    <w:uiPriority w:val="1"/>
    <w:locked/>
    <w:rsid w:val="00775CB3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6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991300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6910870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13170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916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61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891463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2325933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4161637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329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katerinovka.sarmo.ru/administratsiya-rayona/zamestiteli-glavy-administratsii/antoshina.php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4;&#1086;&#1080;%20&#1076;&#1086;&#1082;&#1091;&#1084;&#1077;&#1090;&#1099;\&#1052;&#1062;&#1055;%20&#1085;&#1072;%20&#1091;&#1090;&#1074;&#1077;&#1088;&#1078;&#1076;&#1077;&#1085;&#1080;&#1077;\&#1084;&#1094;&#1087;%202014\&#1083;&#1080;&#1079;&#1080;&#1085;&#1075;\&#1083;&#1080;&#1079;&#1080;&#1085;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7B78B-505F-4FF4-88DF-8298309F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лизинг.dot</Template>
  <TotalTime>2</TotalTime>
  <Pages>4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«Благоустройство</vt:lpstr>
    </vt:vector>
  </TitlesOfParts>
  <Company>Microsoft</Company>
  <LinksUpToDate>false</LinksUpToDate>
  <CharactersWithSpaces>9595</CharactersWithSpaces>
  <SharedDoc>false</SharedDoc>
  <HLinks>
    <vt:vector size="12" baseType="variant"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  <vt:variant>
        <vt:i4>6357044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«Благоустройство</dc:title>
  <dc:creator>Пользователь Windows</dc:creator>
  <cp:lastModifiedBy>Администрация</cp:lastModifiedBy>
  <cp:revision>2</cp:revision>
  <cp:lastPrinted>2021-12-10T07:18:00Z</cp:lastPrinted>
  <dcterms:created xsi:type="dcterms:W3CDTF">2021-12-14T05:53:00Z</dcterms:created>
  <dcterms:modified xsi:type="dcterms:W3CDTF">2021-12-14T05:53:00Z</dcterms:modified>
</cp:coreProperties>
</file>