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16" w:rsidRDefault="005C0B16" w:rsidP="005C0B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 ФЕДЕРАЦИЯ</w:t>
      </w:r>
    </w:p>
    <w:p w:rsidR="005C0B16" w:rsidRDefault="005C0B16" w:rsidP="005C0B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ОБРАЗОВАНИЯ</w:t>
      </w:r>
    </w:p>
    <w:p w:rsidR="005C0B16" w:rsidRDefault="005C0B16" w:rsidP="005C0B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ЕКАТЕРИНОВСКОГО МУНИЦИПАЛЬНОГО РАЙОНА,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САРАТОВСКОЙ</w:t>
      </w:r>
      <w:proofErr w:type="gram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</w:p>
    <w:p w:rsidR="005C0B16" w:rsidRDefault="005C0B16" w:rsidP="005C0B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ОБЛАСТИ</w:t>
      </w:r>
    </w:p>
    <w:p w:rsidR="005C0B16" w:rsidRPr="005C0B16" w:rsidRDefault="005C0B16" w:rsidP="005C0B1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5C0B16" w:rsidRDefault="005C0B16" w:rsidP="005C0B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30 марта 2012 года №6</w:t>
      </w: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Галахово</w:t>
      </w:r>
      <w:proofErr w:type="spellEnd"/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 установлении размера</w:t>
      </w: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ежемесячной доплаты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к</w:t>
      </w:r>
      <w:proofErr w:type="gramEnd"/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трудовой пенсии Муравлевой Л.Н.</w:t>
      </w: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0B16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решением 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от 26. 03. 2012 года № 87 </w:t>
      </w:r>
      <w:r w:rsidRPr="005C0B16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 xml:space="preserve">О доплате к трудовой пенсии лицам, замещающим должности в органах государственной власти и местного самоуправления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до 1 января 1999 года</w:t>
      </w:r>
      <w:r w:rsidRPr="005C0B16">
        <w:rPr>
          <w:sz w:val="26"/>
          <w:szCs w:val="26"/>
        </w:rPr>
        <w:t>».</w:t>
      </w: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C0B16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Установить Муравлевой Любови Николаевне ежемесячную доплату к трудовой пенсии по старости в размере 1,0 фиксированного базового размера страховой части трудовой пенсии по старости.</w:t>
      </w: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5C0B16" w:rsidRDefault="005C0B16" w:rsidP="005C0B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 муниципального</w:t>
      </w:r>
    </w:p>
    <w:p w:rsidR="005C0B16" w:rsidRPr="005C0B16" w:rsidRDefault="005C0B16" w:rsidP="005C0B1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образования            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          </w:t>
      </w:r>
    </w:p>
    <w:p w:rsidR="000E1812" w:rsidRDefault="000E1812"/>
    <w:sectPr w:rsidR="000E1812" w:rsidSect="000E1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B16" w:rsidRDefault="005C0B16">
      <w:r>
        <w:separator/>
      </w:r>
    </w:p>
  </w:endnote>
  <w:endnote w:type="continuationSeparator" w:id="1">
    <w:p w:rsidR="005C0B16" w:rsidRDefault="005C0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12" w:rsidRDefault="000E18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12" w:rsidRDefault="000E181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12" w:rsidRDefault="000E18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B16" w:rsidRDefault="005C0B16">
      <w:r>
        <w:separator/>
      </w:r>
    </w:p>
  </w:footnote>
  <w:footnote w:type="continuationSeparator" w:id="1">
    <w:p w:rsidR="005C0B16" w:rsidRDefault="005C0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12" w:rsidRDefault="000E18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12" w:rsidRDefault="000E181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12" w:rsidRDefault="000E18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0E1812"/>
    <w:rsid w:val="005C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100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2018-06-01T06:22:00Z</dcterms:created>
  <dcterms:modified xsi:type="dcterms:W3CDTF">2018-06-01T06:24:00Z</dcterms:modified>
</cp:coreProperties>
</file>