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56A" w:rsidRPr="008B2B91" w:rsidRDefault="00D8556A" w:rsidP="00D8556A">
      <w:pPr>
        <w:pStyle w:val="af3"/>
        <w:rPr>
          <w:rFonts w:ascii="Times New Roman" w:hAnsi="Times New Roman"/>
          <w:b/>
          <w:sz w:val="26"/>
          <w:szCs w:val="26"/>
        </w:rPr>
      </w:pPr>
      <w:r w:rsidRPr="008B2B91">
        <w:rPr>
          <w:rFonts w:ascii="Times New Roman" w:hAnsi="Times New Roman"/>
          <w:b/>
          <w:sz w:val="26"/>
          <w:szCs w:val="26"/>
        </w:rPr>
        <w:t xml:space="preserve">                                                         Совет депутатов                                                                                                               </w:t>
      </w:r>
    </w:p>
    <w:p w:rsidR="00D8556A" w:rsidRPr="008B2B91" w:rsidRDefault="00D8556A" w:rsidP="00D8556A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8B2B91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 w:rsidRPr="008B2B91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D8556A" w:rsidRPr="008B2B91" w:rsidRDefault="00D8556A" w:rsidP="00D8556A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8B2B91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 w:rsidR="00362B31">
        <w:rPr>
          <w:rFonts w:ascii="Times New Roman" w:hAnsi="Times New Roman"/>
          <w:b/>
          <w:sz w:val="26"/>
          <w:szCs w:val="26"/>
        </w:rPr>
        <w:t xml:space="preserve"> муниципального</w:t>
      </w:r>
      <w:r w:rsidRPr="008B2B91">
        <w:rPr>
          <w:rFonts w:ascii="Times New Roman" w:hAnsi="Times New Roman"/>
          <w:b/>
          <w:sz w:val="26"/>
          <w:szCs w:val="26"/>
        </w:rPr>
        <w:t xml:space="preserve"> района</w:t>
      </w:r>
    </w:p>
    <w:p w:rsidR="00D8556A" w:rsidRPr="008B2B91" w:rsidRDefault="00D8556A" w:rsidP="00D8556A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</w:p>
    <w:p w:rsidR="00D8556A" w:rsidRPr="008B2B91" w:rsidRDefault="004D1653" w:rsidP="00D8556A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Двенадцатое </w:t>
      </w:r>
      <w:r w:rsidR="00826AD8">
        <w:rPr>
          <w:rFonts w:ascii="Times New Roman" w:hAnsi="Times New Roman"/>
          <w:b/>
          <w:sz w:val="26"/>
          <w:szCs w:val="26"/>
        </w:rPr>
        <w:t>вне</w:t>
      </w:r>
      <w:r w:rsidR="00AD1E5A">
        <w:rPr>
          <w:rFonts w:ascii="Times New Roman" w:hAnsi="Times New Roman"/>
          <w:b/>
          <w:sz w:val="26"/>
          <w:szCs w:val="26"/>
        </w:rPr>
        <w:t xml:space="preserve">очередное </w:t>
      </w:r>
      <w:r w:rsidR="00D8556A" w:rsidRPr="008B2B91">
        <w:rPr>
          <w:rFonts w:ascii="Times New Roman" w:hAnsi="Times New Roman"/>
          <w:b/>
          <w:sz w:val="26"/>
          <w:szCs w:val="26"/>
        </w:rPr>
        <w:t xml:space="preserve">заседание Совета депутатов </w:t>
      </w:r>
      <w:proofErr w:type="spellStart"/>
      <w:r w:rsidR="00D8556A" w:rsidRPr="008B2B91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 w:rsidR="00D8556A" w:rsidRPr="008B2B91">
        <w:rPr>
          <w:rFonts w:ascii="Times New Roman" w:hAnsi="Times New Roman"/>
          <w:b/>
          <w:sz w:val="26"/>
          <w:szCs w:val="26"/>
        </w:rPr>
        <w:t xml:space="preserve"> муниципального образования пятого созыва</w:t>
      </w:r>
    </w:p>
    <w:p w:rsidR="00D8556A" w:rsidRPr="008B2B91" w:rsidRDefault="00D8556A" w:rsidP="00D8556A">
      <w:pPr>
        <w:jc w:val="center"/>
        <w:rPr>
          <w:sz w:val="26"/>
          <w:szCs w:val="26"/>
        </w:rPr>
      </w:pPr>
    </w:p>
    <w:p w:rsidR="00D8556A" w:rsidRPr="008B2B91" w:rsidRDefault="00D8556A" w:rsidP="004864B4">
      <w:pPr>
        <w:jc w:val="center"/>
        <w:rPr>
          <w:b/>
          <w:sz w:val="26"/>
          <w:szCs w:val="26"/>
        </w:rPr>
      </w:pPr>
      <w:r w:rsidRPr="008B2B91">
        <w:rPr>
          <w:b/>
          <w:sz w:val="26"/>
          <w:szCs w:val="26"/>
        </w:rPr>
        <w:t>РЕШЕНИЕ</w:t>
      </w:r>
    </w:p>
    <w:p w:rsidR="005B6263" w:rsidRPr="008B2B91" w:rsidRDefault="00362B31" w:rsidP="00362B3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5B6263" w:rsidRPr="008B2B91">
        <w:rPr>
          <w:b/>
          <w:sz w:val="26"/>
          <w:szCs w:val="26"/>
        </w:rPr>
        <w:t xml:space="preserve">т </w:t>
      </w:r>
      <w:r>
        <w:rPr>
          <w:b/>
          <w:sz w:val="26"/>
          <w:szCs w:val="26"/>
        </w:rPr>
        <w:t xml:space="preserve">16 декабря </w:t>
      </w:r>
      <w:r w:rsidR="004D1653">
        <w:rPr>
          <w:b/>
          <w:sz w:val="26"/>
          <w:szCs w:val="26"/>
        </w:rPr>
        <w:t>2024 года</w:t>
      </w:r>
      <w:r>
        <w:rPr>
          <w:b/>
          <w:sz w:val="26"/>
          <w:szCs w:val="26"/>
        </w:rPr>
        <w:t xml:space="preserve">                                                                                    </w:t>
      </w:r>
      <w:r w:rsidR="004D1653">
        <w:rPr>
          <w:b/>
          <w:sz w:val="26"/>
          <w:szCs w:val="26"/>
        </w:rPr>
        <w:t xml:space="preserve"> </w:t>
      </w:r>
      <w:r w:rsidR="005B6263" w:rsidRPr="008B2B91">
        <w:rPr>
          <w:b/>
          <w:sz w:val="26"/>
          <w:szCs w:val="26"/>
        </w:rPr>
        <w:t>№</w:t>
      </w:r>
      <w:r w:rsidR="00E61765">
        <w:rPr>
          <w:b/>
          <w:sz w:val="26"/>
          <w:szCs w:val="26"/>
        </w:rPr>
        <w:t xml:space="preserve"> </w:t>
      </w:r>
      <w:r w:rsidR="004D1653">
        <w:rPr>
          <w:b/>
          <w:sz w:val="26"/>
          <w:szCs w:val="26"/>
        </w:rPr>
        <w:t>75</w:t>
      </w:r>
      <w:r w:rsidR="00E61765">
        <w:rPr>
          <w:b/>
          <w:sz w:val="26"/>
          <w:szCs w:val="26"/>
        </w:rPr>
        <w:t xml:space="preserve">                                          </w:t>
      </w:r>
      <w:r w:rsidR="004D1653">
        <w:rPr>
          <w:b/>
          <w:sz w:val="26"/>
          <w:szCs w:val="26"/>
        </w:rPr>
        <w:t xml:space="preserve">               </w:t>
      </w:r>
      <w:r w:rsidR="00E61765">
        <w:rPr>
          <w:b/>
          <w:sz w:val="26"/>
          <w:szCs w:val="26"/>
        </w:rPr>
        <w:t xml:space="preserve">          </w:t>
      </w:r>
      <w:r w:rsidR="005B6263" w:rsidRPr="008B2B91">
        <w:rPr>
          <w:b/>
          <w:sz w:val="26"/>
          <w:szCs w:val="26"/>
        </w:rPr>
        <w:t>р.п.</w:t>
      </w:r>
      <w:r w:rsidR="00E74598" w:rsidRPr="00E74598">
        <w:rPr>
          <w:b/>
          <w:sz w:val="26"/>
          <w:szCs w:val="26"/>
        </w:rPr>
        <w:t xml:space="preserve"> </w:t>
      </w:r>
      <w:r w:rsidR="005B6263" w:rsidRPr="008B2B91">
        <w:rPr>
          <w:b/>
          <w:sz w:val="26"/>
          <w:szCs w:val="26"/>
        </w:rPr>
        <w:t>Екатериновка</w:t>
      </w:r>
    </w:p>
    <w:p w:rsidR="00D8556A" w:rsidRPr="008B2B91" w:rsidRDefault="00D8556A" w:rsidP="00D8556A">
      <w:pPr>
        <w:rPr>
          <w:sz w:val="26"/>
          <w:szCs w:val="26"/>
        </w:rPr>
      </w:pPr>
    </w:p>
    <w:p w:rsidR="00B12E1F" w:rsidRPr="008B2B91" w:rsidRDefault="00D8556A" w:rsidP="00D8556A">
      <w:pPr>
        <w:ind w:right="2268"/>
        <w:jc w:val="both"/>
        <w:rPr>
          <w:b/>
          <w:sz w:val="26"/>
          <w:szCs w:val="26"/>
        </w:rPr>
      </w:pPr>
      <w:r w:rsidRPr="008B2B91">
        <w:rPr>
          <w:b/>
          <w:sz w:val="26"/>
          <w:szCs w:val="26"/>
        </w:rPr>
        <w:t xml:space="preserve"> </w:t>
      </w:r>
      <w:r w:rsidR="005C3B55" w:rsidRPr="008B2B91">
        <w:rPr>
          <w:b/>
          <w:sz w:val="26"/>
          <w:szCs w:val="26"/>
        </w:rPr>
        <w:t>«</w:t>
      </w:r>
      <w:r w:rsidR="00BA0935" w:rsidRPr="008B2B91">
        <w:rPr>
          <w:b/>
          <w:sz w:val="26"/>
          <w:szCs w:val="26"/>
        </w:rPr>
        <w:t xml:space="preserve">О </w:t>
      </w:r>
      <w:r w:rsidR="000E695C" w:rsidRPr="008B2B91">
        <w:rPr>
          <w:b/>
          <w:sz w:val="26"/>
          <w:szCs w:val="26"/>
        </w:rPr>
        <w:t xml:space="preserve">внесении изменений и дополнений в Устав </w:t>
      </w:r>
      <w:proofErr w:type="spellStart"/>
      <w:r w:rsidR="000E695C" w:rsidRPr="008B2B91">
        <w:rPr>
          <w:b/>
          <w:sz w:val="26"/>
          <w:szCs w:val="26"/>
        </w:rPr>
        <w:t>Екатериновского</w:t>
      </w:r>
      <w:proofErr w:type="spellEnd"/>
      <w:r w:rsidR="000E695C" w:rsidRPr="008B2B91">
        <w:rPr>
          <w:b/>
          <w:sz w:val="26"/>
          <w:szCs w:val="26"/>
        </w:rPr>
        <w:t xml:space="preserve"> муниципального образования </w:t>
      </w:r>
      <w:proofErr w:type="spellStart"/>
      <w:r w:rsidR="000E695C" w:rsidRPr="008B2B91">
        <w:rPr>
          <w:b/>
          <w:sz w:val="26"/>
          <w:szCs w:val="26"/>
        </w:rPr>
        <w:t>Екатериновского</w:t>
      </w:r>
      <w:proofErr w:type="spellEnd"/>
      <w:r w:rsidR="000E695C" w:rsidRPr="008B2B91">
        <w:rPr>
          <w:b/>
          <w:sz w:val="26"/>
          <w:szCs w:val="26"/>
        </w:rPr>
        <w:t xml:space="preserve"> муниципального района Саратовской области</w:t>
      </w:r>
      <w:r w:rsidR="00B12E1F" w:rsidRPr="008B2B91">
        <w:rPr>
          <w:b/>
          <w:sz w:val="26"/>
          <w:szCs w:val="26"/>
        </w:rPr>
        <w:t>»</w:t>
      </w:r>
    </w:p>
    <w:p w:rsidR="00B12E1F" w:rsidRPr="008B2B91" w:rsidRDefault="00B12E1F" w:rsidP="009D2451">
      <w:pPr>
        <w:jc w:val="both"/>
        <w:rPr>
          <w:b/>
          <w:sz w:val="26"/>
          <w:szCs w:val="26"/>
        </w:rPr>
      </w:pPr>
    </w:p>
    <w:p w:rsidR="00823CB3" w:rsidRPr="00826AD8" w:rsidRDefault="00E61765" w:rsidP="00826AD8">
      <w:pPr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Уставом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области, </w:t>
      </w:r>
      <w:r w:rsidR="00983533" w:rsidRPr="00C8670A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="00983533" w:rsidRPr="00C8670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="00983533" w:rsidRPr="00C8670A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 xml:space="preserve">в целях приведения Устава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 в соответствие с действующим законодательством, </w:t>
      </w:r>
      <w:r w:rsidR="009F186E" w:rsidRPr="00826AD8">
        <w:rPr>
          <w:sz w:val="26"/>
          <w:szCs w:val="26"/>
        </w:rPr>
        <w:t xml:space="preserve">Совет депутатов </w:t>
      </w:r>
      <w:proofErr w:type="spellStart"/>
      <w:r w:rsidR="009F186E" w:rsidRPr="00826AD8">
        <w:rPr>
          <w:sz w:val="26"/>
          <w:szCs w:val="26"/>
        </w:rPr>
        <w:t>Екатериновского</w:t>
      </w:r>
      <w:proofErr w:type="spellEnd"/>
      <w:r w:rsidR="009F186E" w:rsidRPr="00826AD8">
        <w:rPr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</w:t>
      </w:r>
      <w:r w:rsidR="000D783B" w:rsidRPr="00826AD8">
        <w:rPr>
          <w:sz w:val="26"/>
          <w:szCs w:val="26"/>
        </w:rPr>
        <w:t>РЕШИЛ:</w:t>
      </w:r>
    </w:p>
    <w:p w:rsidR="00F539D0" w:rsidRPr="008B2B91" w:rsidRDefault="00F539D0" w:rsidP="00F539D0">
      <w:pPr>
        <w:pStyle w:val="af3"/>
        <w:ind w:firstLine="708"/>
        <w:jc w:val="both"/>
        <w:rPr>
          <w:rFonts w:ascii="Times New Roman" w:hAnsi="Times New Roman"/>
          <w:sz w:val="26"/>
          <w:szCs w:val="26"/>
        </w:rPr>
      </w:pPr>
      <w:r w:rsidRPr="008B2B91">
        <w:rPr>
          <w:rFonts w:ascii="Times New Roman" w:hAnsi="Times New Roman"/>
          <w:b/>
          <w:sz w:val="26"/>
          <w:szCs w:val="26"/>
        </w:rPr>
        <w:t>1.</w:t>
      </w:r>
      <w:r w:rsidR="00584058" w:rsidRPr="008B2B91">
        <w:rPr>
          <w:rFonts w:ascii="Times New Roman" w:hAnsi="Times New Roman"/>
          <w:sz w:val="26"/>
          <w:szCs w:val="26"/>
        </w:rPr>
        <w:t xml:space="preserve">Внести в Устав </w:t>
      </w:r>
      <w:proofErr w:type="spellStart"/>
      <w:r w:rsidR="00584058" w:rsidRPr="008B2B91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584058" w:rsidRPr="008B2B91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="00584058" w:rsidRPr="008B2B91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584058" w:rsidRPr="008B2B91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от </w:t>
      </w:r>
      <w:r w:rsidR="00A71F5F" w:rsidRPr="008B2B91">
        <w:rPr>
          <w:rFonts w:ascii="Times New Roman" w:hAnsi="Times New Roman"/>
          <w:sz w:val="26"/>
          <w:szCs w:val="26"/>
        </w:rPr>
        <w:t>16.06.2020</w:t>
      </w:r>
      <w:r w:rsidR="00584058" w:rsidRPr="008B2B91">
        <w:rPr>
          <w:rFonts w:ascii="Times New Roman" w:hAnsi="Times New Roman"/>
          <w:sz w:val="26"/>
          <w:szCs w:val="26"/>
        </w:rPr>
        <w:t xml:space="preserve"> года № </w:t>
      </w:r>
      <w:r w:rsidR="00A71F5F" w:rsidRPr="008B2B91">
        <w:rPr>
          <w:rFonts w:ascii="Times New Roman" w:hAnsi="Times New Roman"/>
          <w:sz w:val="26"/>
          <w:szCs w:val="26"/>
        </w:rPr>
        <w:t>74</w:t>
      </w:r>
      <w:r w:rsidR="00584058" w:rsidRPr="008B2B91">
        <w:rPr>
          <w:rFonts w:ascii="Times New Roman" w:hAnsi="Times New Roman"/>
          <w:sz w:val="26"/>
          <w:szCs w:val="26"/>
        </w:rPr>
        <w:t xml:space="preserve">, принятый решением Совета депутатов </w:t>
      </w:r>
      <w:proofErr w:type="spellStart"/>
      <w:r w:rsidR="00584058" w:rsidRPr="008B2B91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584058" w:rsidRPr="008B2B91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="00584058" w:rsidRPr="008B2B91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584058" w:rsidRPr="008B2B91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следующие изменения:</w:t>
      </w:r>
    </w:p>
    <w:p w:rsidR="00533E53" w:rsidRPr="008B2B91" w:rsidRDefault="00E822C4" w:rsidP="00F539D0">
      <w:pPr>
        <w:pStyle w:val="af3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8B2B91">
        <w:rPr>
          <w:rFonts w:ascii="Times New Roman" w:hAnsi="Times New Roman"/>
          <w:b/>
          <w:sz w:val="26"/>
          <w:szCs w:val="26"/>
        </w:rPr>
        <w:t>1</w:t>
      </w:r>
      <w:r w:rsidR="00533E53" w:rsidRPr="008B2B91">
        <w:rPr>
          <w:rFonts w:ascii="Times New Roman" w:hAnsi="Times New Roman"/>
          <w:b/>
          <w:sz w:val="26"/>
          <w:szCs w:val="26"/>
        </w:rPr>
        <w:t xml:space="preserve">) </w:t>
      </w:r>
      <w:r w:rsidR="00E61765">
        <w:rPr>
          <w:rFonts w:ascii="Times New Roman" w:hAnsi="Times New Roman"/>
          <w:b/>
          <w:sz w:val="26"/>
          <w:szCs w:val="26"/>
        </w:rPr>
        <w:t xml:space="preserve">Наименование </w:t>
      </w:r>
      <w:r w:rsidR="00A9640B" w:rsidRPr="008B2B91">
        <w:rPr>
          <w:rFonts w:ascii="Times New Roman" w:hAnsi="Times New Roman"/>
          <w:b/>
          <w:sz w:val="26"/>
          <w:szCs w:val="26"/>
        </w:rPr>
        <w:t>изложить в следующей редакции:</w:t>
      </w:r>
    </w:p>
    <w:p w:rsidR="00E61765" w:rsidRDefault="000867E8" w:rsidP="00A9640B">
      <w:pPr>
        <w:pStyle w:val="af3"/>
        <w:jc w:val="both"/>
        <w:rPr>
          <w:rFonts w:ascii="Times New Roman" w:hAnsi="Times New Roman"/>
          <w:sz w:val="26"/>
          <w:szCs w:val="26"/>
        </w:rPr>
      </w:pPr>
      <w:r w:rsidRPr="008B2B91">
        <w:rPr>
          <w:rFonts w:ascii="Times New Roman" w:hAnsi="Times New Roman"/>
          <w:sz w:val="26"/>
          <w:szCs w:val="26"/>
        </w:rPr>
        <w:t>«</w:t>
      </w:r>
      <w:r w:rsidR="00E61765">
        <w:rPr>
          <w:rFonts w:ascii="Times New Roman" w:hAnsi="Times New Roman"/>
          <w:sz w:val="26"/>
          <w:szCs w:val="26"/>
        </w:rPr>
        <w:t xml:space="preserve">Устав </w:t>
      </w:r>
      <w:proofErr w:type="spellStart"/>
      <w:r w:rsidR="00E61765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E61765">
        <w:rPr>
          <w:rFonts w:ascii="Times New Roman" w:hAnsi="Times New Roman"/>
          <w:sz w:val="26"/>
          <w:szCs w:val="26"/>
        </w:rPr>
        <w:t xml:space="preserve"> городского поселения </w:t>
      </w:r>
      <w:proofErr w:type="spellStart"/>
      <w:r w:rsidR="00E61765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E61765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области»;</w:t>
      </w:r>
    </w:p>
    <w:p w:rsidR="00044C04" w:rsidRPr="0045533D" w:rsidRDefault="00044C04" w:rsidP="00A9640B">
      <w:pPr>
        <w:pStyle w:val="af3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45533D">
        <w:rPr>
          <w:rFonts w:ascii="Times New Roman" w:hAnsi="Times New Roman"/>
          <w:b/>
          <w:sz w:val="26"/>
          <w:szCs w:val="26"/>
        </w:rPr>
        <w:t>2)</w:t>
      </w:r>
      <w:r w:rsidR="0045533D" w:rsidRPr="0045533D">
        <w:rPr>
          <w:rFonts w:ascii="Times New Roman" w:hAnsi="Times New Roman"/>
          <w:b/>
          <w:sz w:val="26"/>
          <w:szCs w:val="26"/>
        </w:rPr>
        <w:t xml:space="preserve"> </w:t>
      </w:r>
      <w:r w:rsidR="00AF412C">
        <w:rPr>
          <w:rFonts w:ascii="Times New Roman" w:hAnsi="Times New Roman"/>
          <w:b/>
          <w:sz w:val="26"/>
          <w:szCs w:val="26"/>
        </w:rPr>
        <w:t>Часть 3 статьи 1</w:t>
      </w:r>
      <w:r w:rsidR="00E61765">
        <w:rPr>
          <w:rFonts w:ascii="Times New Roman" w:hAnsi="Times New Roman"/>
          <w:b/>
          <w:sz w:val="26"/>
          <w:szCs w:val="26"/>
        </w:rPr>
        <w:t xml:space="preserve"> Устава </w:t>
      </w:r>
      <w:proofErr w:type="spellStart"/>
      <w:r w:rsidR="00E61765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 w:rsidR="00E61765"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="00E61765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 w:rsidR="00E61765">
        <w:rPr>
          <w:rFonts w:ascii="Times New Roman" w:hAnsi="Times New Roman"/>
          <w:b/>
          <w:sz w:val="26"/>
          <w:szCs w:val="26"/>
        </w:rPr>
        <w:t xml:space="preserve"> муниципального района Саратовской области изложить в следующей редакции:</w:t>
      </w:r>
    </w:p>
    <w:p w:rsidR="0045533D" w:rsidRDefault="0045533D" w:rsidP="00A9640B">
      <w:pPr>
        <w:pStyle w:val="af3"/>
        <w:jc w:val="both"/>
        <w:rPr>
          <w:rFonts w:ascii="Times New Roman" w:hAnsi="Times New Roman"/>
          <w:sz w:val="26"/>
          <w:szCs w:val="26"/>
        </w:rPr>
      </w:pPr>
      <w:r w:rsidRPr="0045533D">
        <w:rPr>
          <w:rFonts w:ascii="Times New Roman" w:hAnsi="Times New Roman"/>
          <w:sz w:val="26"/>
          <w:szCs w:val="26"/>
        </w:rPr>
        <w:t>«</w:t>
      </w:r>
      <w:r w:rsidR="00E61765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</w:t>
      </w:r>
      <w:r w:rsidR="00E61765">
        <w:rPr>
          <w:rFonts w:ascii="Times New Roman" w:hAnsi="Times New Roman"/>
          <w:sz w:val="26"/>
          <w:szCs w:val="26"/>
        </w:rPr>
        <w:t xml:space="preserve">Официальное наименование муниципального образования – </w:t>
      </w:r>
      <w:proofErr w:type="spellStart"/>
      <w:r w:rsidR="00E61765">
        <w:rPr>
          <w:rFonts w:ascii="Times New Roman" w:hAnsi="Times New Roman"/>
          <w:sz w:val="26"/>
          <w:szCs w:val="26"/>
        </w:rPr>
        <w:t>Екатериновское</w:t>
      </w:r>
      <w:proofErr w:type="spellEnd"/>
      <w:r w:rsidR="00E61765">
        <w:rPr>
          <w:rFonts w:ascii="Times New Roman" w:hAnsi="Times New Roman"/>
          <w:sz w:val="26"/>
          <w:szCs w:val="26"/>
        </w:rPr>
        <w:t xml:space="preserve"> городское поселение </w:t>
      </w:r>
      <w:proofErr w:type="spellStart"/>
      <w:r w:rsidR="00E61765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E61765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(дале</w:t>
      </w:r>
      <w:proofErr w:type="gramStart"/>
      <w:r w:rsidR="00E61765">
        <w:rPr>
          <w:rFonts w:ascii="Times New Roman" w:hAnsi="Times New Roman"/>
          <w:sz w:val="26"/>
          <w:szCs w:val="26"/>
        </w:rPr>
        <w:t>е-</w:t>
      </w:r>
      <w:proofErr w:type="gramEnd"/>
      <w:r w:rsidR="00E61765">
        <w:rPr>
          <w:rFonts w:ascii="Times New Roman" w:hAnsi="Times New Roman"/>
          <w:sz w:val="26"/>
          <w:szCs w:val="26"/>
        </w:rPr>
        <w:t xml:space="preserve"> </w:t>
      </w:r>
      <w:r w:rsidR="00884758">
        <w:rPr>
          <w:rFonts w:ascii="Times New Roman" w:hAnsi="Times New Roman"/>
          <w:sz w:val="26"/>
          <w:szCs w:val="26"/>
        </w:rPr>
        <w:t xml:space="preserve">поселение). 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на печатях, штампах, вывесках, указателях и в иных случаях может использоваться сокращенное наименование муниципального образования - </w:t>
      </w:r>
      <w:proofErr w:type="spellStart"/>
      <w:r w:rsidR="00884758" w:rsidRPr="00884758">
        <w:rPr>
          <w:rFonts w:ascii="Times New Roman" w:hAnsi="Times New Roman"/>
          <w:sz w:val="26"/>
          <w:szCs w:val="26"/>
        </w:rPr>
        <w:t>Екатериновское</w:t>
      </w:r>
      <w:proofErr w:type="spellEnd"/>
      <w:r w:rsidR="00884758" w:rsidRPr="00884758">
        <w:rPr>
          <w:rFonts w:ascii="Times New Roman" w:hAnsi="Times New Roman"/>
          <w:sz w:val="26"/>
          <w:szCs w:val="26"/>
        </w:rPr>
        <w:t xml:space="preserve"> муниципальное образование </w:t>
      </w:r>
      <w:proofErr w:type="spellStart"/>
      <w:r w:rsidR="00884758" w:rsidRPr="00884758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884758" w:rsidRPr="00884758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</w:t>
      </w:r>
      <w:r w:rsidRPr="0045533D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C8670A" w:rsidRDefault="00AF412C" w:rsidP="00A9640B">
      <w:pPr>
        <w:pStyle w:val="af3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044C04" w:rsidRPr="0045533D">
        <w:rPr>
          <w:rFonts w:ascii="Times New Roman" w:hAnsi="Times New Roman"/>
          <w:b/>
          <w:sz w:val="26"/>
          <w:szCs w:val="26"/>
        </w:rPr>
        <w:t>3</w:t>
      </w:r>
      <w:r w:rsidR="00C8670A" w:rsidRPr="00C8670A">
        <w:rPr>
          <w:rFonts w:ascii="Times New Roman" w:hAnsi="Times New Roman"/>
          <w:b/>
          <w:sz w:val="26"/>
          <w:szCs w:val="26"/>
        </w:rPr>
        <w:t>)</w:t>
      </w:r>
      <w:r w:rsidR="0051167F">
        <w:rPr>
          <w:rFonts w:ascii="Times New Roman" w:hAnsi="Times New Roman"/>
          <w:b/>
          <w:sz w:val="26"/>
          <w:szCs w:val="26"/>
        </w:rPr>
        <w:t xml:space="preserve"> часть 1 статьи </w:t>
      </w:r>
      <w:r>
        <w:rPr>
          <w:rFonts w:ascii="Times New Roman" w:hAnsi="Times New Roman"/>
          <w:b/>
          <w:sz w:val="26"/>
          <w:szCs w:val="26"/>
        </w:rPr>
        <w:t xml:space="preserve">3 </w:t>
      </w:r>
      <w:r w:rsidR="0051167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Устава </w:t>
      </w:r>
      <w:proofErr w:type="spellStart"/>
      <w:r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муниципального района Саратовской области дополнить пунктом 42 следующего содержания</w:t>
      </w:r>
      <w:r w:rsidR="0051167F">
        <w:rPr>
          <w:rFonts w:ascii="Times New Roman" w:hAnsi="Times New Roman"/>
          <w:b/>
          <w:sz w:val="26"/>
          <w:szCs w:val="26"/>
        </w:rPr>
        <w:t>:</w:t>
      </w:r>
    </w:p>
    <w:p w:rsidR="00AF412C" w:rsidRDefault="00AF412C" w:rsidP="00D33A0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«42) осуществление учета личных подсобных хозяйств, которые ведут граждане в соответствии с Федеральным законом от 07 июля 2003 года № 112-ФЗ «О личном подсобном хозяйстве», в </w:t>
      </w:r>
      <w:proofErr w:type="spellStart"/>
      <w:r>
        <w:rPr>
          <w:sz w:val="26"/>
          <w:szCs w:val="26"/>
        </w:rPr>
        <w:t>похозяйственных</w:t>
      </w:r>
      <w:proofErr w:type="spellEnd"/>
      <w:r>
        <w:rPr>
          <w:sz w:val="26"/>
          <w:szCs w:val="26"/>
        </w:rPr>
        <w:t xml:space="preserve"> книгах».</w:t>
      </w:r>
    </w:p>
    <w:p w:rsidR="00851682" w:rsidRDefault="00851682" w:rsidP="00851682">
      <w:pPr>
        <w:pStyle w:val="af3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Pr="00C8670A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 xml:space="preserve"> часть 2 статьи 1  Устава </w:t>
      </w:r>
      <w:proofErr w:type="spellStart"/>
      <w:r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муниципального района Саратовской области изложить в следующей редакции:</w:t>
      </w:r>
    </w:p>
    <w:p w:rsidR="00851682" w:rsidRDefault="00851682" w:rsidP="0085168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 Статус и границы территории поселения установлены Законом Саратовской области от 27.12.2004 года № 83-ЗСО «О муниципальных образованиях, входящих в состав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области».</w:t>
      </w:r>
    </w:p>
    <w:p w:rsidR="00DF28ED" w:rsidRDefault="00DF28ED" w:rsidP="00DF28ED">
      <w:pPr>
        <w:pStyle w:val="af3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Pr="00C8670A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 xml:space="preserve"> пункт 30 части 3 статьи 32 Устава </w:t>
      </w:r>
      <w:proofErr w:type="spellStart"/>
      <w:r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муниципального района Саратовской области изложить в следующей редакции:</w:t>
      </w:r>
    </w:p>
    <w:p w:rsidR="00DF28ED" w:rsidRDefault="00DF28ED" w:rsidP="00D33A07">
      <w:pPr>
        <w:ind w:firstLine="720"/>
        <w:jc w:val="both"/>
        <w:rPr>
          <w:sz w:val="26"/>
          <w:szCs w:val="26"/>
        </w:rPr>
      </w:pPr>
      <w:r>
        <w:rPr>
          <w:color w:val="000000"/>
          <w:sz w:val="25"/>
          <w:szCs w:val="25"/>
          <w:shd w:val="clear" w:color="auto" w:fill="FFFFFF"/>
        </w:rPr>
        <w:t>«30)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поселении».</w:t>
      </w:r>
    </w:p>
    <w:p w:rsidR="00F539D0" w:rsidRPr="008B2B91" w:rsidRDefault="007A6598" w:rsidP="0098483D">
      <w:pPr>
        <w:pStyle w:val="af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FD0130" w:rsidRPr="008B2B91">
        <w:rPr>
          <w:rFonts w:ascii="Times New Roman" w:hAnsi="Times New Roman"/>
          <w:b/>
          <w:sz w:val="26"/>
          <w:szCs w:val="26"/>
        </w:rPr>
        <w:t>2</w:t>
      </w:r>
      <w:r w:rsidR="00F539D0" w:rsidRPr="008B2B91">
        <w:rPr>
          <w:rFonts w:ascii="Times New Roman" w:hAnsi="Times New Roman"/>
          <w:b/>
          <w:sz w:val="26"/>
          <w:szCs w:val="26"/>
        </w:rPr>
        <w:t>.</w:t>
      </w:r>
      <w:r w:rsidR="00F539D0" w:rsidRPr="008B2B91">
        <w:rPr>
          <w:rFonts w:ascii="Times New Roman" w:hAnsi="Times New Roman"/>
          <w:sz w:val="26"/>
          <w:szCs w:val="26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FD0130" w:rsidRPr="008B2B91" w:rsidRDefault="00F539D0" w:rsidP="00FD0130">
      <w:pPr>
        <w:tabs>
          <w:tab w:val="left" w:pos="851"/>
        </w:tabs>
        <w:suppressAutoHyphens/>
        <w:jc w:val="both"/>
        <w:rPr>
          <w:sz w:val="26"/>
          <w:szCs w:val="26"/>
        </w:rPr>
      </w:pPr>
      <w:r w:rsidRPr="008B2B91">
        <w:rPr>
          <w:b/>
          <w:sz w:val="26"/>
          <w:szCs w:val="26"/>
        </w:rPr>
        <w:tab/>
      </w:r>
      <w:r w:rsidR="00FD0130" w:rsidRPr="008B2B91">
        <w:rPr>
          <w:b/>
          <w:sz w:val="26"/>
          <w:szCs w:val="26"/>
        </w:rPr>
        <w:t xml:space="preserve">3. </w:t>
      </w:r>
      <w:r w:rsidR="00FD0130" w:rsidRPr="008B2B91">
        <w:rPr>
          <w:sz w:val="26"/>
          <w:szCs w:val="26"/>
        </w:rPr>
        <w:t>Настоящее решение</w:t>
      </w:r>
      <w:r w:rsidR="00FD0130" w:rsidRPr="008B2B91">
        <w:rPr>
          <w:b/>
          <w:sz w:val="26"/>
          <w:szCs w:val="26"/>
        </w:rPr>
        <w:t xml:space="preserve"> </w:t>
      </w:r>
      <w:r w:rsidR="00FD0130" w:rsidRPr="008B2B91">
        <w:rPr>
          <w:sz w:val="26"/>
          <w:szCs w:val="26"/>
        </w:rPr>
        <w:t>вступает в силу с момента официального опубликования после его государственной регистрации.</w:t>
      </w:r>
    </w:p>
    <w:p w:rsidR="00F539D0" w:rsidRPr="008B2B91" w:rsidRDefault="00F539D0" w:rsidP="00C82CF2">
      <w:pPr>
        <w:tabs>
          <w:tab w:val="left" w:pos="851"/>
        </w:tabs>
        <w:suppressAutoHyphens/>
        <w:jc w:val="both"/>
        <w:rPr>
          <w:sz w:val="26"/>
          <w:szCs w:val="26"/>
          <w:highlight w:val="yellow"/>
        </w:rPr>
      </w:pPr>
    </w:p>
    <w:p w:rsidR="00F539D0" w:rsidRPr="008B2B91" w:rsidRDefault="00F539D0" w:rsidP="002A6B2D">
      <w:pPr>
        <w:jc w:val="both"/>
        <w:rPr>
          <w:b/>
          <w:sz w:val="26"/>
          <w:szCs w:val="26"/>
        </w:rPr>
      </w:pPr>
    </w:p>
    <w:p w:rsidR="002E37F6" w:rsidRPr="008B2B91" w:rsidRDefault="00D716C2" w:rsidP="002A6B2D">
      <w:pPr>
        <w:jc w:val="both"/>
        <w:rPr>
          <w:b/>
          <w:sz w:val="26"/>
          <w:szCs w:val="26"/>
        </w:rPr>
      </w:pPr>
      <w:r w:rsidRPr="008B2B91">
        <w:rPr>
          <w:b/>
          <w:sz w:val="26"/>
          <w:szCs w:val="26"/>
        </w:rPr>
        <w:t xml:space="preserve">Глава </w:t>
      </w:r>
      <w:proofErr w:type="spellStart"/>
      <w:r w:rsidRPr="008B2B91">
        <w:rPr>
          <w:b/>
          <w:sz w:val="26"/>
          <w:szCs w:val="26"/>
        </w:rPr>
        <w:t>Екатериновского</w:t>
      </w:r>
      <w:proofErr w:type="spellEnd"/>
    </w:p>
    <w:p w:rsidR="00F539D0" w:rsidRPr="008B2B91" w:rsidRDefault="00D716C2" w:rsidP="00402E71">
      <w:pPr>
        <w:jc w:val="both"/>
        <w:rPr>
          <w:b/>
          <w:sz w:val="26"/>
          <w:szCs w:val="26"/>
        </w:rPr>
      </w:pPr>
      <w:r w:rsidRPr="008B2B91">
        <w:rPr>
          <w:b/>
          <w:sz w:val="26"/>
          <w:szCs w:val="26"/>
        </w:rPr>
        <w:t>Муниципального образования</w:t>
      </w:r>
      <w:r w:rsidRPr="008B2B91">
        <w:rPr>
          <w:b/>
          <w:sz w:val="26"/>
          <w:szCs w:val="26"/>
        </w:rPr>
        <w:tab/>
      </w:r>
      <w:r w:rsidRPr="008B2B91">
        <w:rPr>
          <w:b/>
          <w:sz w:val="26"/>
          <w:szCs w:val="26"/>
        </w:rPr>
        <w:tab/>
      </w:r>
      <w:r w:rsidRPr="008B2B91">
        <w:rPr>
          <w:b/>
          <w:sz w:val="26"/>
          <w:szCs w:val="26"/>
        </w:rPr>
        <w:tab/>
      </w:r>
      <w:r w:rsidRPr="008B2B91">
        <w:rPr>
          <w:b/>
          <w:sz w:val="26"/>
          <w:szCs w:val="26"/>
        </w:rPr>
        <w:tab/>
      </w:r>
      <w:r w:rsidRPr="008B2B91">
        <w:rPr>
          <w:b/>
          <w:sz w:val="26"/>
          <w:szCs w:val="26"/>
        </w:rPr>
        <w:tab/>
      </w:r>
      <w:r w:rsidR="006357CC" w:rsidRPr="008B2B91">
        <w:rPr>
          <w:b/>
          <w:sz w:val="26"/>
          <w:szCs w:val="26"/>
        </w:rPr>
        <w:t>В.А.</w:t>
      </w:r>
      <w:r w:rsidR="00E74598">
        <w:rPr>
          <w:b/>
          <w:sz w:val="26"/>
          <w:szCs w:val="26"/>
          <w:lang w:val="en-US"/>
        </w:rPr>
        <w:t xml:space="preserve"> </w:t>
      </w:r>
      <w:proofErr w:type="spellStart"/>
      <w:r w:rsidR="006357CC" w:rsidRPr="008B2B91">
        <w:rPr>
          <w:b/>
          <w:sz w:val="26"/>
          <w:szCs w:val="26"/>
        </w:rPr>
        <w:t>Мурнаева</w:t>
      </w:r>
      <w:proofErr w:type="spellEnd"/>
    </w:p>
    <w:sectPr w:rsidR="00F539D0" w:rsidRPr="008B2B91" w:rsidSect="009D2451">
      <w:headerReference w:type="even" r:id="rId7"/>
      <w:headerReference w:type="default" r:id="rId8"/>
      <w:pgSz w:w="11907" w:h="16840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647" w:rsidRDefault="004B4647">
      <w:r>
        <w:separator/>
      </w:r>
    </w:p>
  </w:endnote>
  <w:endnote w:type="continuationSeparator" w:id="0">
    <w:p w:rsidR="004B4647" w:rsidRDefault="004B4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647" w:rsidRDefault="004B4647">
      <w:r>
        <w:separator/>
      </w:r>
    </w:p>
  </w:footnote>
  <w:footnote w:type="continuationSeparator" w:id="0">
    <w:p w:rsidR="004B4647" w:rsidRDefault="004B4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D0" w:rsidRDefault="00F414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39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39D0" w:rsidRDefault="00F539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D0" w:rsidRDefault="00F414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39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4598">
      <w:rPr>
        <w:rStyle w:val="a5"/>
        <w:noProof/>
      </w:rPr>
      <w:t>2</w:t>
    </w:r>
    <w:r>
      <w:rPr>
        <w:rStyle w:val="a5"/>
      </w:rPr>
      <w:fldChar w:fldCharType="end"/>
    </w:r>
  </w:p>
  <w:p w:rsidR="00F539D0" w:rsidRDefault="00F539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0529"/>
    <w:multiLevelType w:val="multilevel"/>
    <w:tmpl w:val="FD54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8238C"/>
    <w:multiLevelType w:val="hybridMultilevel"/>
    <w:tmpl w:val="D86066FC"/>
    <w:lvl w:ilvl="0" w:tplc="A2065C2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462232"/>
    <w:multiLevelType w:val="multilevel"/>
    <w:tmpl w:val="CB2E4B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99202AC"/>
    <w:multiLevelType w:val="multilevel"/>
    <w:tmpl w:val="853E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AD4EC1"/>
    <w:multiLevelType w:val="hybridMultilevel"/>
    <w:tmpl w:val="ED0463E0"/>
    <w:lvl w:ilvl="0" w:tplc="81BED5B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367ECA"/>
    <w:multiLevelType w:val="hybridMultilevel"/>
    <w:tmpl w:val="0E542CF2"/>
    <w:lvl w:ilvl="0" w:tplc="9C642AA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D2C2F26"/>
    <w:multiLevelType w:val="multilevel"/>
    <w:tmpl w:val="17E6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4D2D35"/>
    <w:multiLevelType w:val="multilevel"/>
    <w:tmpl w:val="E9DA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C27E58"/>
    <w:multiLevelType w:val="hybridMultilevel"/>
    <w:tmpl w:val="BB8A2CAC"/>
    <w:lvl w:ilvl="0" w:tplc="643E2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20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A709F2"/>
    <w:rsid w:val="00002AEE"/>
    <w:rsid w:val="00006FC8"/>
    <w:rsid w:val="00010EF9"/>
    <w:rsid w:val="00012019"/>
    <w:rsid w:val="000162C9"/>
    <w:rsid w:val="00017378"/>
    <w:rsid w:val="000209F1"/>
    <w:rsid w:val="00021AB6"/>
    <w:rsid w:val="000261AE"/>
    <w:rsid w:val="00034E81"/>
    <w:rsid w:val="00036384"/>
    <w:rsid w:val="00044C04"/>
    <w:rsid w:val="0004598C"/>
    <w:rsid w:val="000577D3"/>
    <w:rsid w:val="000609E1"/>
    <w:rsid w:val="000655B8"/>
    <w:rsid w:val="00065F7D"/>
    <w:rsid w:val="00066CED"/>
    <w:rsid w:val="000671B5"/>
    <w:rsid w:val="00075D3E"/>
    <w:rsid w:val="000763A6"/>
    <w:rsid w:val="000819E5"/>
    <w:rsid w:val="000829E1"/>
    <w:rsid w:val="00084A54"/>
    <w:rsid w:val="00084B27"/>
    <w:rsid w:val="000867E8"/>
    <w:rsid w:val="00090DB2"/>
    <w:rsid w:val="00093948"/>
    <w:rsid w:val="000946DD"/>
    <w:rsid w:val="00096696"/>
    <w:rsid w:val="000A0095"/>
    <w:rsid w:val="000A2055"/>
    <w:rsid w:val="000A47DF"/>
    <w:rsid w:val="000A5FE5"/>
    <w:rsid w:val="000B09FA"/>
    <w:rsid w:val="000B4670"/>
    <w:rsid w:val="000B600A"/>
    <w:rsid w:val="000C3E59"/>
    <w:rsid w:val="000C4938"/>
    <w:rsid w:val="000C7234"/>
    <w:rsid w:val="000D34F7"/>
    <w:rsid w:val="000D69FF"/>
    <w:rsid w:val="000D783B"/>
    <w:rsid w:val="000D78B8"/>
    <w:rsid w:val="000E2A49"/>
    <w:rsid w:val="000E695C"/>
    <w:rsid w:val="000E6A52"/>
    <w:rsid w:val="000F1F50"/>
    <w:rsid w:val="000F3C09"/>
    <w:rsid w:val="000F4C65"/>
    <w:rsid w:val="000F582C"/>
    <w:rsid w:val="000F6147"/>
    <w:rsid w:val="000F7B06"/>
    <w:rsid w:val="001015E0"/>
    <w:rsid w:val="00103C75"/>
    <w:rsid w:val="00105B76"/>
    <w:rsid w:val="00110021"/>
    <w:rsid w:val="001118B3"/>
    <w:rsid w:val="001170CA"/>
    <w:rsid w:val="00117E68"/>
    <w:rsid w:val="00121D65"/>
    <w:rsid w:val="00122ABD"/>
    <w:rsid w:val="00125B2C"/>
    <w:rsid w:val="00131FEB"/>
    <w:rsid w:val="00133CD1"/>
    <w:rsid w:val="001356EA"/>
    <w:rsid w:val="00135D30"/>
    <w:rsid w:val="00136160"/>
    <w:rsid w:val="0013667F"/>
    <w:rsid w:val="00136AED"/>
    <w:rsid w:val="00142387"/>
    <w:rsid w:val="001434DC"/>
    <w:rsid w:val="00143A82"/>
    <w:rsid w:val="0014532A"/>
    <w:rsid w:val="00150C10"/>
    <w:rsid w:val="00151D9D"/>
    <w:rsid w:val="00152CF7"/>
    <w:rsid w:val="00152D6A"/>
    <w:rsid w:val="00153735"/>
    <w:rsid w:val="00153BD9"/>
    <w:rsid w:val="001543DE"/>
    <w:rsid w:val="001564FD"/>
    <w:rsid w:val="00163142"/>
    <w:rsid w:val="001642BB"/>
    <w:rsid w:val="001669DB"/>
    <w:rsid w:val="00174980"/>
    <w:rsid w:val="0017554D"/>
    <w:rsid w:val="0018146A"/>
    <w:rsid w:val="00183930"/>
    <w:rsid w:val="00183C50"/>
    <w:rsid w:val="0018452E"/>
    <w:rsid w:val="001901B1"/>
    <w:rsid w:val="0019227D"/>
    <w:rsid w:val="0019735C"/>
    <w:rsid w:val="001A1465"/>
    <w:rsid w:val="001A198A"/>
    <w:rsid w:val="001A206E"/>
    <w:rsid w:val="001A2DC8"/>
    <w:rsid w:val="001A59DE"/>
    <w:rsid w:val="001A6005"/>
    <w:rsid w:val="001A6D74"/>
    <w:rsid w:val="001B0673"/>
    <w:rsid w:val="001B1CE0"/>
    <w:rsid w:val="001B2D22"/>
    <w:rsid w:val="001B3378"/>
    <w:rsid w:val="001B77F3"/>
    <w:rsid w:val="001C0E50"/>
    <w:rsid w:val="001C31B4"/>
    <w:rsid w:val="001C41F1"/>
    <w:rsid w:val="001C6E04"/>
    <w:rsid w:val="001D5220"/>
    <w:rsid w:val="001D5319"/>
    <w:rsid w:val="001D6CF9"/>
    <w:rsid w:val="001E24F7"/>
    <w:rsid w:val="001E2AA3"/>
    <w:rsid w:val="001E2B46"/>
    <w:rsid w:val="001E38DB"/>
    <w:rsid w:val="001F10D5"/>
    <w:rsid w:val="001F2F1F"/>
    <w:rsid w:val="001F379E"/>
    <w:rsid w:val="001F7904"/>
    <w:rsid w:val="00200BCF"/>
    <w:rsid w:val="00206A5E"/>
    <w:rsid w:val="00210301"/>
    <w:rsid w:val="002122E5"/>
    <w:rsid w:val="00212DE2"/>
    <w:rsid w:val="00214B57"/>
    <w:rsid w:val="00215F5E"/>
    <w:rsid w:val="00216A7B"/>
    <w:rsid w:val="00221F97"/>
    <w:rsid w:val="00224226"/>
    <w:rsid w:val="00224562"/>
    <w:rsid w:val="002247CF"/>
    <w:rsid w:val="00224D78"/>
    <w:rsid w:val="00227180"/>
    <w:rsid w:val="0022788A"/>
    <w:rsid w:val="002306E3"/>
    <w:rsid w:val="00233179"/>
    <w:rsid w:val="00233B5F"/>
    <w:rsid w:val="0023454D"/>
    <w:rsid w:val="00234CFA"/>
    <w:rsid w:val="00235582"/>
    <w:rsid w:val="00236CB8"/>
    <w:rsid w:val="00242C19"/>
    <w:rsid w:val="002445D3"/>
    <w:rsid w:val="00244DF2"/>
    <w:rsid w:val="00244E57"/>
    <w:rsid w:val="002474A2"/>
    <w:rsid w:val="0025208B"/>
    <w:rsid w:val="00252125"/>
    <w:rsid w:val="002529CF"/>
    <w:rsid w:val="00255C9A"/>
    <w:rsid w:val="00255EFC"/>
    <w:rsid w:val="00257419"/>
    <w:rsid w:val="00261177"/>
    <w:rsid w:val="002614CB"/>
    <w:rsid w:val="00264B5D"/>
    <w:rsid w:val="002662A7"/>
    <w:rsid w:val="002737FF"/>
    <w:rsid w:val="002738A5"/>
    <w:rsid w:val="0027591F"/>
    <w:rsid w:val="00280742"/>
    <w:rsid w:val="002809E6"/>
    <w:rsid w:val="00280AF9"/>
    <w:rsid w:val="00285BE2"/>
    <w:rsid w:val="002877E8"/>
    <w:rsid w:val="00291B37"/>
    <w:rsid w:val="002933C4"/>
    <w:rsid w:val="00293524"/>
    <w:rsid w:val="002941CF"/>
    <w:rsid w:val="002971A8"/>
    <w:rsid w:val="00297EC6"/>
    <w:rsid w:val="002A1BB4"/>
    <w:rsid w:val="002A4F3E"/>
    <w:rsid w:val="002A6A16"/>
    <w:rsid w:val="002A6B2D"/>
    <w:rsid w:val="002B1302"/>
    <w:rsid w:val="002B4E4C"/>
    <w:rsid w:val="002B5EE2"/>
    <w:rsid w:val="002C00E2"/>
    <w:rsid w:val="002C0B09"/>
    <w:rsid w:val="002D37DA"/>
    <w:rsid w:val="002D72DA"/>
    <w:rsid w:val="002E1B80"/>
    <w:rsid w:val="002E37F6"/>
    <w:rsid w:val="002E48E1"/>
    <w:rsid w:val="002E6752"/>
    <w:rsid w:val="002F1AC0"/>
    <w:rsid w:val="002F2017"/>
    <w:rsid w:val="002F2103"/>
    <w:rsid w:val="002F3AD7"/>
    <w:rsid w:val="00303E0B"/>
    <w:rsid w:val="003059FA"/>
    <w:rsid w:val="00305AA9"/>
    <w:rsid w:val="003078B3"/>
    <w:rsid w:val="003133DE"/>
    <w:rsid w:val="0031425D"/>
    <w:rsid w:val="00314BC4"/>
    <w:rsid w:val="003161F7"/>
    <w:rsid w:val="003166D5"/>
    <w:rsid w:val="00317918"/>
    <w:rsid w:val="0032263B"/>
    <w:rsid w:val="003261CF"/>
    <w:rsid w:val="00326FA9"/>
    <w:rsid w:val="00334C60"/>
    <w:rsid w:val="00345A94"/>
    <w:rsid w:val="00357FE9"/>
    <w:rsid w:val="00360F8D"/>
    <w:rsid w:val="00362A16"/>
    <w:rsid w:val="00362B31"/>
    <w:rsid w:val="00362BFA"/>
    <w:rsid w:val="003633C2"/>
    <w:rsid w:val="00364466"/>
    <w:rsid w:val="0036487D"/>
    <w:rsid w:val="0037310D"/>
    <w:rsid w:val="00373AF0"/>
    <w:rsid w:val="003760E5"/>
    <w:rsid w:val="0037781D"/>
    <w:rsid w:val="003841E7"/>
    <w:rsid w:val="00385261"/>
    <w:rsid w:val="003853FA"/>
    <w:rsid w:val="00390B33"/>
    <w:rsid w:val="00396A15"/>
    <w:rsid w:val="003A073A"/>
    <w:rsid w:val="003A3FA4"/>
    <w:rsid w:val="003A4487"/>
    <w:rsid w:val="003A5655"/>
    <w:rsid w:val="003A58BA"/>
    <w:rsid w:val="003A6404"/>
    <w:rsid w:val="003A7915"/>
    <w:rsid w:val="003A7B8C"/>
    <w:rsid w:val="003B3A6D"/>
    <w:rsid w:val="003B5214"/>
    <w:rsid w:val="003B6492"/>
    <w:rsid w:val="003C2FBB"/>
    <w:rsid w:val="003C4922"/>
    <w:rsid w:val="003D0C8B"/>
    <w:rsid w:val="003D412E"/>
    <w:rsid w:val="003D4C9C"/>
    <w:rsid w:val="003D4DE8"/>
    <w:rsid w:val="003D6A79"/>
    <w:rsid w:val="003E2D80"/>
    <w:rsid w:val="003E4CB9"/>
    <w:rsid w:val="003E57B2"/>
    <w:rsid w:val="003E7137"/>
    <w:rsid w:val="003F0E1D"/>
    <w:rsid w:val="003F20E2"/>
    <w:rsid w:val="003F5E9A"/>
    <w:rsid w:val="00401E63"/>
    <w:rsid w:val="0040297C"/>
    <w:rsid w:val="00402E71"/>
    <w:rsid w:val="00403323"/>
    <w:rsid w:val="004069B5"/>
    <w:rsid w:val="00406A81"/>
    <w:rsid w:val="00406FA4"/>
    <w:rsid w:val="004079A2"/>
    <w:rsid w:val="00410588"/>
    <w:rsid w:val="004122B3"/>
    <w:rsid w:val="0041569C"/>
    <w:rsid w:val="0041675B"/>
    <w:rsid w:val="00416D48"/>
    <w:rsid w:val="004217D6"/>
    <w:rsid w:val="004248DC"/>
    <w:rsid w:val="004256D1"/>
    <w:rsid w:val="00427594"/>
    <w:rsid w:val="00442CB2"/>
    <w:rsid w:val="00443F43"/>
    <w:rsid w:val="00445EA1"/>
    <w:rsid w:val="0045406A"/>
    <w:rsid w:val="0045533D"/>
    <w:rsid w:val="00455B75"/>
    <w:rsid w:val="00460EF4"/>
    <w:rsid w:val="00461AB8"/>
    <w:rsid w:val="00464067"/>
    <w:rsid w:val="0046672D"/>
    <w:rsid w:val="004739E1"/>
    <w:rsid w:val="00474041"/>
    <w:rsid w:val="004746A5"/>
    <w:rsid w:val="00475C3C"/>
    <w:rsid w:val="00480F59"/>
    <w:rsid w:val="00484C1F"/>
    <w:rsid w:val="004864B4"/>
    <w:rsid w:val="00486573"/>
    <w:rsid w:val="004A0FF7"/>
    <w:rsid w:val="004A6AF7"/>
    <w:rsid w:val="004A764F"/>
    <w:rsid w:val="004B0399"/>
    <w:rsid w:val="004B413E"/>
    <w:rsid w:val="004B4647"/>
    <w:rsid w:val="004B5CB9"/>
    <w:rsid w:val="004B5E57"/>
    <w:rsid w:val="004B72AC"/>
    <w:rsid w:val="004C035D"/>
    <w:rsid w:val="004C4ACE"/>
    <w:rsid w:val="004C4B13"/>
    <w:rsid w:val="004C510F"/>
    <w:rsid w:val="004C7DFA"/>
    <w:rsid w:val="004D1596"/>
    <w:rsid w:val="004D1653"/>
    <w:rsid w:val="004D2625"/>
    <w:rsid w:val="004D3466"/>
    <w:rsid w:val="004D5676"/>
    <w:rsid w:val="004D62F0"/>
    <w:rsid w:val="004D6528"/>
    <w:rsid w:val="004D6F08"/>
    <w:rsid w:val="004D7783"/>
    <w:rsid w:val="004E1BD7"/>
    <w:rsid w:val="004E1DA9"/>
    <w:rsid w:val="004E493B"/>
    <w:rsid w:val="004E5E6D"/>
    <w:rsid w:val="004F0428"/>
    <w:rsid w:val="004F3548"/>
    <w:rsid w:val="004F3C91"/>
    <w:rsid w:val="004F4EAF"/>
    <w:rsid w:val="004F59C6"/>
    <w:rsid w:val="004F60CF"/>
    <w:rsid w:val="00500269"/>
    <w:rsid w:val="005009F9"/>
    <w:rsid w:val="005010AF"/>
    <w:rsid w:val="005019AF"/>
    <w:rsid w:val="00506908"/>
    <w:rsid w:val="00510277"/>
    <w:rsid w:val="0051167F"/>
    <w:rsid w:val="0051255D"/>
    <w:rsid w:val="005168D2"/>
    <w:rsid w:val="00524070"/>
    <w:rsid w:val="0052622F"/>
    <w:rsid w:val="00526AF7"/>
    <w:rsid w:val="00527DC5"/>
    <w:rsid w:val="00533E53"/>
    <w:rsid w:val="005354A5"/>
    <w:rsid w:val="005358D0"/>
    <w:rsid w:val="00535B7D"/>
    <w:rsid w:val="00536565"/>
    <w:rsid w:val="0053763F"/>
    <w:rsid w:val="00541985"/>
    <w:rsid w:val="005462B2"/>
    <w:rsid w:val="0055174F"/>
    <w:rsid w:val="005529A4"/>
    <w:rsid w:val="0055392F"/>
    <w:rsid w:val="00555A43"/>
    <w:rsid w:val="005577BC"/>
    <w:rsid w:val="00567876"/>
    <w:rsid w:val="00567AA7"/>
    <w:rsid w:val="00570B17"/>
    <w:rsid w:val="00570BF3"/>
    <w:rsid w:val="005711E8"/>
    <w:rsid w:val="005712C3"/>
    <w:rsid w:val="00571FDD"/>
    <w:rsid w:val="005734E4"/>
    <w:rsid w:val="00573F8B"/>
    <w:rsid w:val="0057534C"/>
    <w:rsid w:val="00576578"/>
    <w:rsid w:val="00580F15"/>
    <w:rsid w:val="00584058"/>
    <w:rsid w:val="00584355"/>
    <w:rsid w:val="0058438F"/>
    <w:rsid w:val="00584DAC"/>
    <w:rsid w:val="00586238"/>
    <w:rsid w:val="005870CD"/>
    <w:rsid w:val="00591A1C"/>
    <w:rsid w:val="0059390D"/>
    <w:rsid w:val="00593979"/>
    <w:rsid w:val="00597D6B"/>
    <w:rsid w:val="00597F89"/>
    <w:rsid w:val="005A135F"/>
    <w:rsid w:val="005A1BF1"/>
    <w:rsid w:val="005B3B5F"/>
    <w:rsid w:val="005B4EC1"/>
    <w:rsid w:val="005B6263"/>
    <w:rsid w:val="005B6AAF"/>
    <w:rsid w:val="005C06A7"/>
    <w:rsid w:val="005C102D"/>
    <w:rsid w:val="005C2CC1"/>
    <w:rsid w:val="005C2D34"/>
    <w:rsid w:val="005C3151"/>
    <w:rsid w:val="005C3B55"/>
    <w:rsid w:val="005C3E76"/>
    <w:rsid w:val="005C5B66"/>
    <w:rsid w:val="005C63FB"/>
    <w:rsid w:val="005C6E96"/>
    <w:rsid w:val="005C7E50"/>
    <w:rsid w:val="005D161A"/>
    <w:rsid w:val="005D5003"/>
    <w:rsid w:val="005D52DF"/>
    <w:rsid w:val="005E00A0"/>
    <w:rsid w:val="005E0D89"/>
    <w:rsid w:val="005E1AC9"/>
    <w:rsid w:val="005E2FAD"/>
    <w:rsid w:val="005E5669"/>
    <w:rsid w:val="005E5879"/>
    <w:rsid w:val="005E610D"/>
    <w:rsid w:val="005F18F7"/>
    <w:rsid w:val="005F1A02"/>
    <w:rsid w:val="005F3820"/>
    <w:rsid w:val="005F4466"/>
    <w:rsid w:val="005F571B"/>
    <w:rsid w:val="005F79AD"/>
    <w:rsid w:val="00601A07"/>
    <w:rsid w:val="00604B05"/>
    <w:rsid w:val="00610479"/>
    <w:rsid w:val="00611617"/>
    <w:rsid w:val="00612C64"/>
    <w:rsid w:val="00615AB6"/>
    <w:rsid w:val="00616A04"/>
    <w:rsid w:val="00617D17"/>
    <w:rsid w:val="006223DF"/>
    <w:rsid w:val="006249D8"/>
    <w:rsid w:val="006275B1"/>
    <w:rsid w:val="006311D2"/>
    <w:rsid w:val="00634616"/>
    <w:rsid w:val="00634CB2"/>
    <w:rsid w:val="006357CC"/>
    <w:rsid w:val="006369B5"/>
    <w:rsid w:val="00637C13"/>
    <w:rsid w:val="00640F29"/>
    <w:rsid w:val="00645711"/>
    <w:rsid w:val="00646F6C"/>
    <w:rsid w:val="0064716F"/>
    <w:rsid w:val="00653040"/>
    <w:rsid w:val="006567CB"/>
    <w:rsid w:val="00656EDC"/>
    <w:rsid w:val="006617C0"/>
    <w:rsid w:val="006646D0"/>
    <w:rsid w:val="006647A2"/>
    <w:rsid w:val="0066756A"/>
    <w:rsid w:val="00667686"/>
    <w:rsid w:val="00667B8D"/>
    <w:rsid w:val="006701FE"/>
    <w:rsid w:val="006761E3"/>
    <w:rsid w:val="0067675E"/>
    <w:rsid w:val="00677AF2"/>
    <w:rsid w:val="0068027E"/>
    <w:rsid w:val="0068042A"/>
    <w:rsid w:val="00684990"/>
    <w:rsid w:val="00687267"/>
    <w:rsid w:val="0069070F"/>
    <w:rsid w:val="00691283"/>
    <w:rsid w:val="00696D07"/>
    <w:rsid w:val="00697F9E"/>
    <w:rsid w:val="006A174B"/>
    <w:rsid w:val="006A288A"/>
    <w:rsid w:val="006A4810"/>
    <w:rsid w:val="006A4ED5"/>
    <w:rsid w:val="006A5DA8"/>
    <w:rsid w:val="006A6D8D"/>
    <w:rsid w:val="006A7E5A"/>
    <w:rsid w:val="006B094D"/>
    <w:rsid w:val="006B159C"/>
    <w:rsid w:val="006B1ABB"/>
    <w:rsid w:val="006B1D6B"/>
    <w:rsid w:val="006B233A"/>
    <w:rsid w:val="006B55BA"/>
    <w:rsid w:val="006C34D2"/>
    <w:rsid w:val="006C46BE"/>
    <w:rsid w:val="006D0AD3"/>
    <w:rsid w:val="006D162B"/>
    <w:rsid w:val="006D27AB"/>
    <w:rsid w:val="006D3AA5"/>
    <w:rsid w:val="006D5085"/>
    <w:rsid w:val="006D57FE"/>
    <w:rsid w:val="006D7120"/>
    <w:rsid w:val="006E1C1E"/>
    <w:rsid w:val="006E226F"/>
    <w:rsid w:val="006E228E"/>
    <w:rsid w:val="006E7962"/>
    <w:rsid w:val="006F01AD"/>
    <w:rsid w:val="006F2630"/>
    <w:rsid w:val="006F730D"/>
    <w:rsid w:val="006F77F0"/>
    <w:rsid w:val="007001A1"/>
    <w:rsid w:val="00700A14"/>
    <w:rsid w:val="007024CF"/>
    <w:rsid w:val="0071289C"/>
    <w:rsid w:val="007128BA"/>
    <w:rsid w:val="00712BAE"/>
    <w:rsid w:val="00716436"/>
    <w:rsid w:val="007206FE"/>
    <w:rsid w:val="00723920"/>
    <w:rsid w:val="00726CEA"/>
    <w:rsid w:val="00732A63"/>
    <w:rsid w:val="00736B4E"/>
    <w:rsid w:val="00740140"/>
    <w:rsid w:val="00740DFD"/>
    <w:rsid w:val="00744785"/>
    <w:rsid w:val="00745417"/>
    <w:rsid w:val="00750EAA"/>
    <w:rsid w:val="00753F6D"/>
    <w:rsid w:val="00760DFA"/>
    <w:rsid w:val="00760FE9"/>
    <w:rsid w:val="00761B9A"/>
    <w:rsid w:val="007639C9"/>
    <w:rsid w:val="007644E7"/>
    <w:rsid w:val="007650BD"/>
    <w:rsid w:val="00765B55"/>
    <w:rsid w:val="007667A2"/>
    <w:rsid w:val="00774A1C"/>
    <w:rsid w:val="00775B05"/>
    <w:rsid w:val="00775E98"/>
    <w:rsid w:val="00777233"/>
    <w:rsid w:val="00780430"/>
    <w:rsid w:val="007805F6"/>
    <w:rsid w:val="0078281C"/>
    <w:rsid w:val="00782C07"/>
    <w:rsid w:val="00785335"/>
    <w:rsid w:val="00785D07"/>
    <w:rsid w:val="00792C95"/>
    <w:rsid w:val="0079557C"/>
    <w:rsid w:val="0079748F"/>
    <w:rsid w:val="00797EE1"/>
    <w:rsid w:val="007A6598"/>
    <w:rsid w:val="007B6900"/>
    <w:rsid w:val="007C0053"/>
    <w:rsid w:val="007C1DEC"/>
    <w:rsid w:val="007C1FD4"/>
    <w:rsid w:val="007C23C3"/>
    <w:rsid w:val="007C34F5"/>
    <w:rsid w:val="007C588A"/>
    <w:rsid w:val="007C617A"/>
    <w:rsid w:val="007C7FC0"/>
    <w:rsid w:val="007D0352"/>
    <w:rsid w:val="007D1130"/>
    <w:rsid w:val="007D1CD4"/>
    <w:rsid w:val="007D6F16"/>
    <w:rsid w:val="007D7C8F"/>
    <w:rsid w:val="007E3001"/>
    <w:rsid w:val="007E3D4F"/>
    <w:rsid w:val="007E4372"/>
    <w:rsid w:val="007E498F"/>
    <w:rsid w:val="007E5D46"/>
    <w:rsid w:val="007F2D74"/>
    <w:rsid w:val="007F33E2"/>
    <w:rsid w:val="007F6803"/>
    <w:rsid w:val="0080190C"/>
    <w:rsid w:val="00803A9E"/>
    <w:rsid w:val="00805012"/>
    <w:rsid w:val="00807D63"/>
    <w:rsid w:val="00812C0B"/>
    <w:rsid w:val="008132C6"/>
    <w:rsid w:val="00820159"/>
    <w:rsid w:val="00823711"/>
    <w:rsid w:val="00823CB3"/>
    <w:rsid w:val="00826AD8"/>
    <w:rsid w:val="008276E7"/>
    <w:rsid w:val="008317EC"/>
    <w:rsid w:val="0083328E"/>
    <w:rsid w:val="00833529"/>
    <w:rsid w:val="00833C03"/>
    <w:rsid w:val="00835F86"/>
    <w:rsid w:val="0084249A"/>
    <w:rsid w:val="00843981"/>
    <w:rsid w:val="008464D8"/>
    <w:rsid w:val="00850DA7"/>
    <w:rsid w:val="00851682"/>
    <w:rsid w:val="0085391F"/>
    <w:rsid w:val="008551CD"/>
    <w:rsid w:val="00855EDF"/>
    <w:rsid w:val="00855F45"/>
    <w:rsid w:val="0086195C"/>
    <w:rsid w:val="00865E9E"/>
    <w:rsid w:val="008668D6"/>
    <w:rsid w:val="00867DEB"/>
    <w:rsid w:val="00870907"/>
    <w:rsid w:val="0087695A"/>
    <w:rsid w:val="008777A9"/>
    <w:rsid w:val="00884054"/>
    <w:rsid w:val="00884758"/>
    <w:rsid w:val="0088514B"/>
    <w:rsid w:val="00894018"/>
    <w:rsid w:val="008967AF"/>
    <w:rsid w:val="008A18A1"/>
    <w:rsid w:val="008A695D"/>
    <w:rsid w:val="008B0B22"/>
    <w:rsid w:val="008B1F15"/>
    <w:rsid w:val="008B2084"/>
    <w:rsid w:val="008B2B91"/>
    <w:rsid w:val="008B70FB"/>
    <w:rsid w:val="008C1FDB"/>
    <w:rsid w:val="008C4C6B"/>
    <w:rsid w:val="008C5684"/>
    <w:rsid w:val="008C7BB6"/>
    <w:rsid w:val="008D06EF"/>
    <w:rsid w:val="008D377A"/>
    <w:rsid w:val="008D548B"/>
    <w:rsid w:val="008D6422"/>
    <w:rsid w:val="008D6AF2"/>
    <w:rsid w:val="008D79EE"/>
    <w:rsid w:val="008E3F53"/>
    <w:rsid w:val="008E6C4B"/>
    <w:rsid w:val="008F0FBB"/>
    <w:rsid w:val="008F1CAC"/>
    <w:rsid w:val="008F1D97"/>
    <w:rsid w:val="008F1F38"/>
    <w:rsid w:val="008F3A87"/>
    <w:rsid w:val="008F6AC6"/>
    <w:rsid w:val="008F6E35"/>
    <w:rsid w:val="00905C0D"/>
    <w:rsid w:val="00910973"/>
    <w:rsid w:val="0091548F"/>
    <w:rsid w:val="00916DE0"/>
    <w:rsid w:val="00917036"/>
    <w:rsid w:val="009178A0"/>
    <w:rsid w:val="00917943"/>
    <w:rsid w:val="00927586"/>
    <w:rsid w:val="00931F73"/>
    <w:rsid w:val="00933703"/>
    <w:rsid w:val="0093429B"/>
    <w:rsid w:val="00934B13"/>
    <w:rsid w:val="00936B7D"/>
    <w:rsid w:val="009375C2"/>
    <w:rsid w:val="009400C3"/>
    <w:rsid w:val="00940489"/>
    <w:rsid w:val="00940573"/>
    <w:rsid w:val="00941B93"/>
    <w:rsid w:val="00942E4C"/>
    <w:rsid w:val="00943913"/>
    <w:rsid w:val="0094489B"/>
    <w:rsid w:val="00944B5C"/>
    <w:rsid w:val="009531A9"/>
    <w:rsid w:val="0095356F"/>
    <w:rsid w:val="00954E8D"/>
    <w:rsid w:val="0096090A"/>
    <w:rsid w:val="00964C9E"/>
    <w:rsid w:val="00966488"/>
    <w:rsid w:val="00967E7D"/>
    <w:rsid w:val="00970EC2"/>
    <w:rsid w:val="00972785"/>
    <w:rsid w:val="00972D12"/>
    <w:rsid w:val="00973564"/>
    <w:rsid w:val="00973AB8"/>
    <w:rsid w:val="00975272"/>
    <w:rsid w:val="00977A54"/>
    <w:rsid w:val="00980E14"/>
    <w:rsid w:val="0098208B"/>
    <w:rsid w:val="00983533"/>
    <w:rsid w:val="00984132"/>
    <w:rsid w:val="0098483D"/>
    <w:rsid w:val="00986812"/>
    <w:rsid w:val="009869A6"/>
    <w:rsid w:val="00987388"/>
    <w:rsid w:val="009913B6"/>
    <w:rsid w:val="00993190"/>
    <w:rsid w:val="00995290"/>
    <w:rsid w:val="00996157"/>
    <w:rsid w:val="00997041"/>
    <w:rsid w:val="009A50A3"/>
    <w:rsid w:val="009A617D"/>
    <w:rsid w:val="009A7212"/>
    <w:rsid w:val="009B05D6"/>
    <w:rsid w:val="009B0F6A"/>
    <w:rsid w:val="009B1BE9"/>
    <w:rsid w:val="009B5332"/>
    <w:rsid w:val="009B6394"/>
    <w:rsid w:val="009B6AC4"/>
    <w:rsid w:val="009B6EF5"/>
    <w:rsid w:val="009C10C8"/>
    <w:rsid w:val="009C6B8F"/>
    <w:rsid w:val="009D1181"/>
    <w:rsid w:val="009D13F9"/>
    <w:rsid w:val="009D2451"/>
    <w:rsid w:val="009D261E"/>
    <w:rsid w:val="009E0928"/>
    <w:rsid w:val="009E3CA7"/>
    <w:rsid w:val="009F186E"/>
    <w:rsid w:val="009F1E77"/>
    <w:rsid w:val="00A00DC2"/>
    <w:rsid w:val="00A02F24"/>
    <w:rsid w:val="00A0332D"/>
    <w:rsid w:val="00A11D49"/>
    <w:rsid w:val="00A143D2"/>
    <w:rsid w:val="00A15FD5"/>
    <w:rsid w:val="00A1782E"/>
    <w:rsid w:val="00A205E1"/>
    <w:rsid w:val="00A21C93"/>
    <w:rsid w:val="00A21D8D"/>
    <w:rsid w:val="00A23D65"/>
    <w:rsid w:val="00A24347"/>
    <w:rsid w:val="00A32C59"/>
    <w:rsid w:val="00A3442A"/>
    <w:rsid w:val="00A40547"/>
    <w:rsid w:val="00A40EB1"/>
    <w:rsid w:val="00A41400"/>
    <w:rsid w:val="00A4445D"/>
    <w:rsid w:val="00A45951"/>
    <w:rsid w:val="00A5169C"/>
    <w:rsid w:val="00A5351E"/>
    <w:rsid w:val="00A574B6"/>
    <w:rsid w:val="00A623C1"/>
    <w:rsid w:val="00A64B9C"/>
    <w:rsid w:val="00A65A76"/>
    <w:rsid w:val="00A65F94"/>
    <w:rsid w:val="00A664B0"/>
    <w:rsid w:val="00A704D4"/>
    <w:rsid w:val="00A709F2"/>
    <w:rsid w:val="00A718E2"/>
    <w:rsid w:val="00A71F5F"/>
    <w:rsid w:val="00A739D8"/>
    <w:rsid w:val="00A76F42"/>
    <w:rsid w:val="00A81D76"/>
    <w:rsid w:val="00A83A81"/>
    <w:rsid w:val="00A85874"/>
    <w:rsid w:val="00A93D17"/>
    <w:rsid w:val="00A9640B"/>
    <w:rsid w:val="00A97689"/>
    <w:rsid w:val="00AA3AD6"/>
    <w:rsid w:val="00AC0A37"/>
    <w:rsid w:val="00AD1E5A"/>
    <w:rsid w:val="00AD2CE2"/>
    <w:rsid w:val="00AD4739"/>
    <w:rsid w:val="00AD6FDA"/>
    <w:rsid w:val="00AE5219"/>
    <w:rsid w:val="00AE65D4"/>
    <w:rsid w:val="00AE69A7"/>
    <w:rsid w:val="00AE6E1E"/>
    <w:rsid w:val="00AE7A10"/>
    <w:rsid w:val="00AF2047"/>
    <w:rsid w:val="00AF412C"/>
    <w:rsid w:val="00AF6D34"/>
    <w:rsid w:val="00B042E8"/>
    <w:rsid w:val="00B07451"/>
    <w:rsid w:val="00B105EE"/>
    <w:rsid w:val="00B11B07"/>
    <w:rsid w:val="00B12243"/>
    <w:rsid w:val="00B12E1F"/>
    <w:rsid w:val="00B13552"/>
    <w:rsid w:val="00B158FD"/>
    <w:rsid w:val="00B17B5B"/>
    <w:rsid w:val="00B20254"/>
    <w:rsid w:val="00B204B2"/>
    <w:rsid w:val="00B22889"/>
    <w:rsid w:val="00B24C7B"/>
    <w:rsid w:val="00B24FA2"/>
    <w:rsid w:val="00B33A49"/>
    <w:rsid w:val="00B36731"/>
    <w:rsid w:val="00B4175A"/>
    <w:rsid w:val="00B418E7"/>
    <w:rsid w:val="00B4195B"/>
    <w:rsid w:val="00B46299"/>
    <w:rsid w:val="00B55608"/>
    <w:rsid w:val="00B568BD"/>
    <w:rsid w:val="00B62BBD"/>
    <w:rsid w:val="00B6560F"/>
    <w:rsid w:val="00B658B5"/>
    <w:rsid w:val="00B75CD4"/>
    <w:rsid w:val="00B812B8"/>
    <w:rsid w:val="00B82472"/>
    <w:rsid w:val="00B82EC2"/>
    <w:rsid w:val="00B8550D"/>
    <w:rsid w:val="00B87902"/>
    <w:rsid w:val="00B87BCF"/>
    <w:rsid w:val="00B93FD3"/>
    <w:rsid w:val="00B94F92"/>
    <w:rsid w:val="00B960E2"/>
    <w:rsid w:val="00B97577"/>
    <w:rsid w:val="00B97A22"/>
    <w:rsid w:val="00BA0935"/>
    <w:rsid w:val="00BA30BB"/>
    <w:rsid w:val="00BA518B"/>
    <w:rsid w:val="00BC077B"/>
    <w:rsid w:val="00BC1FE2"/>
    <w:rsid w:val="00BC22C0"/>
    <w:rsid w:val="00BC27BA"/>
    <w:rsid w:val="00BC312B"/>
    <w:rsid w:val="00BC4CC3"/>
    <w:rsid w:val="00BC532E"/>
    <w:rsid w:val="00BD5189"/>
    <w:rsid w:val="00BD6C20"/>
    <w:rsid w:val="00BD6C78"/>
    <w:rsid w:val="00BE4660"/>
    <w:rsid w:val="00BE46F6"/>
    <w:rsid w:val="00BE5689"/>
    <w:rsid w:val="00BE6F38"/>
    <w:rsid w:val="00BF016E"/>
    <w:rsid w:val="00BF13F4"/>
    <w:rsid w:val="00BF1AE5"/>
    <w:rsid w:val="00BF23BA"/>
    <w:rsid w:val="00BF3295"/>
    <w:rsid w:val="00BF7AA6"/>
    <w:rsid w:val="00C00CDD"/>
    <w:rsid w:val="00C0366B"/>
    <w:rsid w:val="00C042D9"/>
    <w:rsid w:val="00C141F7"/>
    <w:rsid w:val="00C15344"/>
    <w:rsid w:val="00C220F6"/>
    <w:rsid w:val="00C31885"/>
    <w:rsid w:val="00C323B2"/>
    <w:rsid w:val="00C33A4F"/>
    <w:rsid w:val="00C360C1"/>
    <w:rsid w:val="00C405BD"/>
    <w:rsid w:val="00C41015"/>
    <w:rsid w:val="00C41FBA"/>
    <w:rsid w:val="00C44314"/>
    <w:rsid w:val="00C44E00"/>
    <w:rsid w:val="00C479C4"/>
    <w:rsid w:val="00C5182E"/>
    <w:rsid w:val="00C5240D"/>
    <w:rsid w:val="00C5408E"/>
    <w:rsid w:val="00C5477F"/>
    <w:rsid w:val="00C5695D"/>
    <w:rsid w:val="00C5711B"/>
    <w:rsid w:val="00C5789E"/>
    <w:rsid w:val="00C62D65"/>
    <w:rsid w:val="00C63655"/>
    <w:rsid w:val="00C63CFB"/>
    <w:rsid w:val="00C64A31"/>
    <w:rsid w:val="00C64A6F"/>
    <w:rsid w:val="00C671A9"/>
    <w:rsid w:val="00C70128"/>
    <w:rsid w:val="00C7085C"/>
    <w:rsid w:val="00C715A1"/>
    <w:rsid w:val="00C71F87"/>
    <w:rsid w:val="00C724E3"/>
    <w:rsid w:val="00C7434A"/>
    <w:rsid w:val="00C7511D"/>
    <w:rsid w:val="00C76851"/>
    <w:rsid w:val="00C82CF2"/>
    <w:rsid w:val="00C8416A"/>
    <w:rsid w:val="00C86265"/>
    <w:rsid w:val="00C8670A"/>
    <w:rsid w:val="00C9283F"/>
    <w:rsid w:val="00C94283"/>
    <w:rsid w:val="00C96549"/>
    <w:rsid w:val="00C96643"/>
    <w:rsid w:val="00CA03A7"/>
    <w:rsid w:val="00CA1C57"/>
    <w:rsid w:val="00CA4E78"/>
    <w:rsid w:val="00CA5DB9"/>
    <w:rsid w:val="00CA5F3A"/>
    <w:rsid w:val="00CB42E2"/>
    <w:rsid w:val="00CB558C"/>
    <w:rsid w:val="00CB5F1E"/>
    <w:rsid w:val="00CB68EB"/>
    <w:rsid w:val="00CB7534"/>
    <w:rsid w:val="00CC34EE"/>
    <w:rsid w:val="00CD18B0"/>
    <w:rsid w:val="00CD2C8D"/>
    <w:rsid w:val="00CD3664"/>
    <w:rsid w:val="00CD5391"/>
    <w:rsid w:val="00CD76B4"/>
    <w:rsid w:val="00CE2249"/>
    <w:rsid w:val="00CE24E3"/>
    <w:rsid w:val="00CE4DAB"/>
    <w:rsid w:val="00CE6B7D"/>
    <w:rsid w:val="00CE6FC8"/>
    <w:rsid w:val="00CF1652"/>
    <w:rsid w:val="00CF489F"/>
    <w:rsid w:val="00CF6009"/>
    <w:rsid w:val="00CF6FB6"/>
    <w:rsid w:val="00D03D3F"/>
    <w:rsid w:val="00D06CE5"/>
    <w:rsid w:val="00D07C4C"/>
    <w:rsid w:val="00D12EB5"/>
    <w:rsid w:val="00D170B0"/>
    <w:rsid w:val="00D2058A"/>
    <w:rsid w:val="00D25603"/>
    <w:rsid w:val="00D26ED3"/>
    <w:rsid w:val="00D2751E"/>
    <w:rsid w:val="00D32CC1"/>
    <w:rsid w:val="00D33A07"/>
    <w:rsid w:val="00D35169"/>
    <w:rsid w:val="00D4031B"/>
    <w:rsid w:val="00D4263D"/>
    <w:rsid w:val="00D475E3"/>
    <w:rsid w:val="00D524BD"/>
    <w:rsid w:val="00D545C2"/>
    <w:rsid w:val="00D54E8D"/>
    <w:rsid w:val="00D55629"/>
    <w:rsid w:val="00D64657"/>
    <w:rsid w:val="00D6630F"/>
    <w:rsid w:val="00D67336"/>
    <w:rsid w:val="00D716C2"/>
    <w:rsid w:val="00D801B1"/>
    <w:rsid w:val="00D8556A"/>
    <w:rsid w:val="00D85E18"/>
    <w:rsid w:val="00D86139"/>
    <w:rsid w:val="00D86F6F"/>
    <w:rsid w:val="00D9106E"/>
    <w:rsid w:val="00D9301B"/>
    <w:rsid w:val="00D930C6"/>
    <w:rsid w:val="00D9380F"/>
    <w:rsid w:val="00D95A5A"/>
    <w:rsid w:val="00D97214"/>
    <w:rsid w:val="00D97635"/>
    <w:rsid w:val="00DA053A"/>
    <w:rsid w:val="00DA2BD1"/>
    <w:rsid w:val="00DA4097"/>
    <w:rsid w:val="00DA48AD"/>
    <w:rsid w:val="00DA6C54"/>
    <w:rsid w:val="00DB3A05"/>
    <w:rsid w:val="00DB57F4"/>
    <w:rsid w:val="00DC4822"/>
    <w:rsid w:val="00DC7670"/>
    <w:rsid w:val="00DC7F27"/>
    <w:rsid w:val="00DD1C30"/>
    <w:rsid w:val="00DD3C5A"/>
    <w:rsid w:val="00DD3D74"/>
    <w:rsid w:val="00DE10D0"/>
    <w:rsid w:val="00DE4DFD"/>
    <w:rsid w:val="00DF0645"/>
    <w:rsid w:val="00DF0F5F"/>
    <w:rsid w:val="00DF2228"/>
    <w:rsid w:val="00DF28ED"/>
    <w:rsid w:val="00DF4D62"/>
    <w:rsid w:val="00DF73CD"/>
    <w:rsid w:val="00E05747"/>
    <w:rsid w:val="00E06F6D"/>
    <w:rsid w:val="00E1127E"/>
    <w:rsid w:val="00E1535E"/>
    <w:rsid w:val="00E15CE9"/>
    <w:rsid w:val="00E16494"/>
    <w:rsid w:val="00E168BF"/>
    <w:rsid w:val="00E251CA"/>
    <w:rsid w:val="00E3035F"/>
    <w:rsid w:val="00E32C82"/>
    <w:rsid w:val="00E33AB7"/>
    <w:rsid w:val="00E35D0F"/>
    <w:rsid w:val="00E36E3E"/>
    <w:rsid w:val="00E41362"/>
    <w:rsid w:val="00E44A63"/>
    <w:rsid w:val="00E46E3C"/>
    <w:rsid w:val="00E476B8"/>
    <w:rsid w:val="00E47B73"/>
    <w:rsid w:val="00E52FCF"/>
    <w:rsid w:val="00E5647D"/>
    <w:rsid w:val="00E60119"/>
    <w:rsid w:val="00E61765"/>
    <w:rsid w:val="00E61D89"/>
    <w:rsid w:val="00E64B1A"/>
    <w:rsid w:val="00E65038"/>
    <w:rsid w:val="00E74598"/>
    <w:rsid w:val="00E74C3F"/>
    <w:rsid w:val="00E7510A"/>
    <w:rsid w:val="00E76016"/>
    <w:rsid w:val="00E77090"/>
    <w:rsid w:val="00E77BCB"/>
    <w:rsid w:val="00E77EF8"/>
    <w:rsid w:val="00E80A27"/>
    <w:rsid w:val="00E822C4"/>
    <w:rsid w:val="00E822F1"/>
    <w:rsid w:val="00E90220"/>
    <w:rsid w:val="00E9464A"/>
    <w:rsid w:val="00E967C8"/>
    <w:rsid w:val="00E97CCB"/>
    <w:rsid w:val="00EB3679"/>
    <w:rsid w:val="00EB4A1C"/>
    <w:rsid w:val="00EB4D9C"/>
    <w:rsid w:val="00EC195D"/>
    <w:rsid w:val="00EC1A72"/>
    <w:rsid w:val="00EC676F"/>
    <w:rsid w:val="00ED2D1D"/>
    <w:rsid w:val="00ED3BB4"/>
    <w:rsid w:val="00ED4B98"/>
    <w:rsid w:val="00ED63EE"/>
    <w:rsid w:val="00ED6B00"/>
    <w:rsid w:val="00EE03EA"/>
    <w:rsid w:val="00EE3EE0"/>
    <w:rsid w:val="00EE5C5D"/>
    <w:rsid w:val="00EE5CEF"/>
    <w:rsid w:val="00EE71CE"/>
    <w:rsid w:val="00EF55D3"/>
    <w:rsid w:val="00EF72A5"/>
    <w:rsid w:val="00EF7859"/>
    <w:rsid w:val="00EF7E50"/>
    <w:rsid w:val="00F013F2"/>
    <w:rsid w:val="00F0500D"/>
    <w:rsid w:val="00F056D4"/>
    <w:rsid w:val="00F12904"/>
    <w:rsid w:val="00F14C7B"/>
    <w:rsid w:val="00F16798"/>
    <w:rsid w:val="00F174A3"/>
    <w:rsid w:val="00F21CFC"/>
    <w:rsid w:val="00F22F2E"/>
    <w:rsid w:val="00F23D60"/>
    <w:rsid w:val="00F30B4A"/>
    <w:rsid w:val="00F37396"/>
    <w:rsid w:val="00F414B6"/>
    <w:rsid w:val="00F41571"/>
    <w:rsid w:val="00F424E1"/>
    <w:rsid w:val="00F42D45"/>
    <w:rsid w:val="00F4394E"/>
    <w:rsid w:val="00F44929"/>
    <w:rsid w:val="00F46F3C"/>
    <w:rsid w:val="00F5281F"/>
    <w:rsid w:val="00F539D0"/>
    <w:rsid w:val="00F5581C"/>
    <w:rsid w:val="00F571BE"/>
    <w:rsid w:val="00F6180D"/>
    <w:rsid w:val="00F648EF"/>
    <w:rsid w:val="00F66AA7"/>
    <w:rsid w:val="00F724F4"/>
    <w:rsid w:val="00F76225"/>
    <w:rsid w:val="00F7673B"/>
    <w:rsid w:val="00F7683E"/>
    <w:rsid w:val="00F828AC"/>
    <w:rsid w:val="00F87E38"/>
    <w:rsid w:val="00F90E7F"/>
    <w:rsid w:val="00F92405"/>
    <w:rsid w:val="00F93D01"/>
    <w:rsid w:val="00F93E7C"/>
    <w:rsid w:val="00F95CCC"/>
    <w:rsid w:val="00F96A3A"/>
    <w:rsid w:val="00F972E1"/>
    <w:rsid w:val="00FA1232"/>
    <w:rsid w:val="00FA53AC"/>
    <w:rsid w:val="00FA6481"/>
    <w:rsid w:val="00FA6BB6"/>
    <w:rsid w:val="00FA756D"/>
    <w:rsid w:val="00FA7ADA"/>
    <w:rsid w:val="00FB07D2"/>
    <w:rsid w:val="00FB2AC3"/>
    <w:rsid w:val="00FB6817"/>
    <w:rsid w:val="00FB7166"/>
    <w:rsid w:val="00FB729B"/>
    <w:rsid w:val="00FC38B1"/>
    <w:rsid w:val="00FC6ADF"/>
    <w:rsid w:val="00FC7128"/>
    <w:rsid w:val="00FD0130"/>
    <w:rsid w:val="00FD0C21"/>
    <w:rsid w:val="00FD2862"/>
    <w:rsid w:val="00FD3603"/>
    <w:rsid w:val="00FD3C7A"/>
    <w:rsid w:val="00FD486D"/>
    <w:rsid w:val="00FD72D4"/>
    <w:rsid w:val="00FD74B8"/>
    <w:rsid w:val="00FE062B"/>
    <w:rsid w:val="00FE230A"/>
    <w:rsid w:val="00FE4B6D"/>
    <w:rsid w:val="00FE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49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360F8D"/>
    <w:pPr>
      <w:overflowPunct/>
      <w:spacing w:before="108" w:after="108"/>
      <w:jc w:val="center"/>
      <w:textAlignment w:val="auto"/>
      <w:outlineLvl w:val="0"/>
    </w:pPr>
    <w:rPr>
      <w:rFonts w:ascii="Arial" w:hAnsi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!Заголовок документа"/>
    <w:basedOn w:val="a"/>
    <w:link w:val="a4"/>
    <w:uiPriority w:val="99"/>
    <w:rsid w:val="00E1649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!Заголовок документа Знак"/>
    <w:link w:val="a3"/>
    <w:uiPriority w:val="99"/>
    <w:locked/>
    <w:rsid w:val="0041569C"/>
  </w:style>
  <w:style w:type="character" w:styleId="a5">
    <w:name w:val="page number"/>
    <w:basedOn w:val="a0"/>
    <w:rsid w:val="00E16494"/>
  </w:style>
  <w:style w:type="table" w:styleId="a6">
    <w:name w:val="Table Grid"/>
    <w:basedOn w:val="a1"/>
    <w:rsid w:val="00A709F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A65A76"/>
    <w:pPr>
      <w:overflowPunct/>
      <w:autoSpaceDE/>
      <w:autoSpaceDN/>
      <w:adjustRightInd/>
      <w:ind w:right="-99" w:firstLine="851"/>
      <w:jc w:val="both"/>
      <w:textAlignment w:val="auto"/>
    </w:pPr>
    <w:rPr>
      <w:sz w:val="28"/>
    </w:rPr>
  </w:style>
  <w:style w:type="character" w:customStyle="1" w:styleId="a7">
    <w:name w:val="Цветовое выделение"/>
    <w:rsid w:val="006D3AA5"/>
    <w:rPr>
      <w:b/>
      <w:bCs/>
      <w:color w:val="000080"/>
      <w:sz w:val="32"/>
      <w:szCs w:val="32"/>
    </w:rPr>
  </w:style>
  <w:style w:type="paragraph" w:styleId="a8">
    <w:name w:val="Balloon Text"/>
    <w:basedOn w:val="a"/>
    <w:semiHidden/>
    <w:rsid w:val="00604B05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uiPriority w:val="99"/>
    <w:rsid w:val="000D78B8"/>
    <w:rPr>
      <w:b/>
      <w:bCs/>
      <w:color w:val="008000"/>
      <w:sz w:val="40"/>
      <w:szCs w:val="40"/>
    </w:rPr>
  </w:style>
  <w:style w:type="character" w:customStyle="1" w:styleId="aa">
    <w:name w:val="Не вступил в силу"/>
    <w:rsid w:val="00B20254"/>
    <w:rPr>
      <w:b/>
      <w:bCs/>
      <w:color w:val="008080"/>
      <w:sz w:val="40"/>
      <w:szCs w:val="40"/>
    </w:rPr>
  </w:style>
  <w:style w:type="paragraph" w:customStyle="1" w:styleId="ab">
    <w:name w:val="Прижатый влево"/>
    <w:basedOn w:val="a"/>
    <w:next w:val="a"/>
    <w:rsid w:val="00B20254"/>
    <w:pPr>
      <w:overflowPunct/>
      <w:textAlignment w:val="auto"/>
    </w:pPr>
    <w:rPr>
      <w:rFonts w:ascii="Arial" w:hAnsi="Arial"/>
      <w:sz w:val="40"/>
      <w:szCs w:val="40"/>
    </w:rPr>
  </w:style>
  <w:style w:type="paragraph" w:styleId="2">
    <w:name w:val="Body Text Indent 2"/>
    <w:basedOn w:val="a"/>
    <w:link w:val="20"/>
    <w:rsid w:val="00A143D2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A143D2"/>
    <w:rPr>
      <w:sz w:val="24"/>
      <w:szCs w:val="24"/>
      <w:lang w:val="ru-RU" w:eastAsia="ru-RU" w:bidi="ar-SA"/>
    </w:rPr>
  </w:style>
  <w:style w:type="character" w:customStyle="1" w:styleId="ac">
    <w:name w:val="Сравнение редакций. Удаленный фрагмент"/>
    <w:rsid w:val="005C2CC1"/>
    <w:rPr>
      <w:color w:val="000000"/>
      <w:shd w:val="clear" w:color="auto" w:fill="C4C413"/>
    </w:rPr>
  </w:style>
  <w:style w:type="character" w:customStyle="1" w:styleId="ad">
    <w:name w:val="Сравнение редакций. Добавленный фрагмент"/>
    <w:rsid w:val="00D55629"/>
    <w:rPr>
      <w:color w:val="000000"/>
      <w:shd w:val="clear" w:color="auto" w:fill="C1D7FF"/>
    </w:rPr>
  </w:style>
  <w:style w:type="paragraph" w:customStyle="1" w:styleId="ae">
    <w:name w:val="Комментарий"/>
    <w:basedOn w:val="a"/>
    <w:next w:val="a"/>
    <w:rsid w:val="00782C07"/>
    <w:pPr>
      <w:overflowPunct/>
      <w:spacing w:before="75"/>
      <w:ind w:left="170"/>
      <w:jc w:val="both"/>
      <w:textAlignment w:val="auto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rsid w:val="00782C07"/>
    <w:rPr>
      <w:i/>
      <w:iCs/>
    </w:rPr>
  </w:style>
  <w:style w:type="paragraph" w:customStyle="1" w:styleId="af0">
    <w:name w:val="Заголовок статьи"/>
    <w:basedOn w:val="a"/>
    <w:next w:val="a"/>
    <w:rsid w:val="00F87E38"/>
    <w:pPr>
      <w:overflowPunct/>
      <w:ind w:left="1612" w:hanging="892"/>
      <w:jc w:val="both"/>
      <w:textAlignment w:val="auto"/>
    </w:pPr>
    <w:rPr>
      <w:rFonts w:ascii="Arial" w:hAnsi="Arial"/>
      <w:sz w:val="24"/>
      <w:szCs w:val="24"/>
    </w:rPr>
  </w:style>
  <w:style w:type="paragraph" w:styleId="af1">
    <w:name w:val="footnote text"/>
    <w:basedOn w:val="a"/>
    <w:semiHidden/>
    <w:rsid w:val="005F18F7"/>
  </w:style>
  <w:style w:type="character" w:styleId="af2">
    <w:name w:val="footnote reference"/>
    <w:semiHidden/>
    <w:rsid w:val="005F18F7"/>
    <w:rPr>
      <w:vertAlign w:val="superscript"/>
    </w:rPr>
  </w:style>
  <w:style w:type="paragraph" w:styleId="af3">
    <w:name w:val="No Spacing"/>
    <w:uiPriority w:val="1"/>
    <w:qFormat/>
    <w:rsid w:val="00C41015"/>
    <w:rPr>
      <w:rFonts w:ascii="Calibri" w:hAnsi="Calibri"/>
      <w:sz w:val="22"/>
      <w:szCs w:val="22"/>
    </w:rPr>
  </w:style>
  <w:style w:type="character" w:styleId="af4">
    <w:name w:val="Hyperlink"/>
    <w:basedOn w:val="a0"/>
    <w:uiPriority w:val="99"/>
    <w:unhideWhenUsed/>
    <w:rsid w:val="008464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464D8"/>
  </w:style>
  <w:style w:type="character" w:styleId="af5">
    <w:name w:val="Emphasis"/>
    <w:basedOn w:val="a0"/>
    <w:uiPriority w:val="20"/>
    <w:qFormat/>
    <w:rsid w:val="008464D8"/>
    <w:rPr>
      <w:i/>
      <w:iCs/>
    </w:rPr>
  </w:style>
  <w:style w:type="paragraph" w:customStyle="1" w:styleId="s1">
    <w:name w:val="s_1"/>
    <w:basedOn w:val="a"/>
    <w:rsid w:val="0017498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Normal">
    <w:name w:val="ConsPlusNormal"/>
    <w:rsid w:val="000F7B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Body Text"/>
    <w:basedOn w:val="a"/>
    <w:link w:val="af7"/>
    <w:rsid w:val="0041569C"/>
    <w:pPr>
      <w:spacing w:after="120"/>
    </w:pPr>
  </w:style>
  <w:style w:type="character" w:customStyle="1" w:styleId="af7">
    <w:name w:val="Основной текст Знак"/>
    <w:basedOn w:val="a0"/>
    <w:link w:val="af6"/>
    <w:rsid w:val="0041569C"/>
  </w:style>
  <w:style w:type="character" w:customStyle="1" w:styleId="blk">
    <w:name w:val="blk"/>
    <w:basedOn w:val="a0"/>
    <w:rsid w:val="00984132"/>
  </w:style>
  <w:style w:type="paragraph" w:styleId="af8">
    <w:name w:val="Normal (Web)"/>
    <w:basedOn w:val="a"/>
    <w:uiPriority w:val="99"/>
    <w:unhideWhenUsed/>
    <w:rsid w:val="006116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22">
    <w:name w:val="s_22"/>
    <w:basedOn w:val="a"/>
    <w:rsid w:val="006D0A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br">
    <w:name w:val="nobr"/>
    <w:basedOn w:val="a0"/>
    <w:rsid w:val="00E46E3C"/>
  </w:style>
  <w:style w:type="character" w:styleId="af9">
    <w:name w:val="FollowedHyperlink"/>
    <w:basedOn w:val="a0"/>
    <w:uiPriority w:val="99"/>
    <w:unhideWhenUsed/>
    <w:rsid w:val="00F539D0"/>
    <w:rPr>
      <w:color w:val="800080"/>
      <w:u w:val="single"/>
    </w:rPr>
  </w:style>
  <w:style w:type="paragraph" w:styleId="afa">
    <w:name w:val="footer"/>
    <w:basedOn w:val="a"/>
    <w:link w:val="afb"/>
    <w:uiPriority w:val="99"/>
    <w:unhideWhenUsed/>
    <w:rsid w:val="00F539D0"/>
    <w:pPr>
      <w:tabs>
        <w:tab w:val="center" w:pos="4677"/>
        <w:tab w:val="right" w:pos="9355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Нижний колонтитул Знак"/>
    <w:basedOn w:val="a0"/>
    <w:link w:val="afa"/>
    <w:uiPriority w:val="99"/>
    <w:rsid w:val="00F539D0"/>
    <w:rPr>
      <w:rFonts w:ascii="Calibri" w:eastAsia="Calibri" w:hAnsi="Calibri"/>
      <w:sz w:val="22"/>
      <w:szCs w:val="22"/>
      <w:lang w:eastAsia="en-US"/>
    </w:rPr>
  </w:style>
  <w:style w:type="paragraph" w:styleId="afc">
    <w:name w:val="List Paragraph"/>
    <w:basedOn w:val="a"/>
    <w:uiPriority w:val="34"/>
    <w:qFormat/>
    <w:rsid w:val="00F539D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fd">
    <w:name w:val="Strong"/>
    <w:basedOn w:val="a0"/>
    <w:uiPriority w:val="22"/>
    <w:qFormat/>
    <w:rsid w:val="00BD6C20"/>
    <w:rPr>
      <w:b/>
      <w:bCs/>
    </w:rPr>
  </w:style>
  <w:style w:type="character" w:customStyle="1" w:styleId="sn-label">
    <w:name w:val="sn-label"/>
    <w:basedOn w:val="a0"/>
    <w:rsid w:val="00BD6C20"/>
  </w:style>
  <w:style w:type="character" w:customStyle="1" w:styleId="small-logo">
    <w:name w:val="small-logo"/>
    <w:basedOn w:val="a0"/>
    <w:rsid w:val="00BD6C20"/>
  </w:style>
  <w:style w:type="paragraph" w:customStyle="1" w:styleId="s15">
    <w:name w:val="s_15"/>
    <w:basedOn w:val="a"/>
    <w:rsid w:val="002809E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0">
    <w:name w:val="s_10"/>
    <w:basedOn w:val="a0"/>
    <w:rsid w:val="002809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2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789">
              <w:marLeft w:val="30"/>
              <w:marRight w:val="3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1103">
              <w:marLeft w:val="30"/>
              <w:marRight w:val="3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9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74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50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31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4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58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5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0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370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4400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1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9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9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1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67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29702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9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4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62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5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86;&#1083;&#1080;&#1082;&#1086;&#1074;&#1072;\Application%20Data\Microsoft\&#1064;&#1072;&#1073;&#1083;&#1086;&#1085;&#1099;\prok_pi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prok_pis.dot</Template>
  <TotalTime>3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Prok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Голикова</dc:creator>
  <cp:lastModifiedBy>Администрация</cp:lastModifiedBy>
  <cp:revision>4</cp:revision>
  <cp:lastPrinted>2024-12-16T06:25:00Z</cp:lastPrinted>
  <dcterms:created xsi:type="dcterms:W3CDTF">2024-12-16T09:21:00Z</dcterms:created>
  <dcterms:modified xsi:type="dcterms:W3CDTF">2024-12-17T04:34:00Z</dcterms:modified>
</cp:coreProperties>
</file>