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6B" w:rsidRPr="00DF450A" w:rsidRDefault="00A3566B" w:rsidP="009F7B8B">
      <w:pPr>
        <w:spacing w:after="0" w:line="240" w:lineRule="auto"/>
        <w:jc w:val="both"/>
        <w:rPr>
          <w:rFonts w:ascii="Times New Roman" w:hAnsi="Times New Roman"/>
          <w:noProof/>
          <w:color w:val="0D0D0D" w:themeColor="text1" w:themeTint="F2"/>
          <w:sz w:val="28"/>
          <w:szCs w:val="28"/>
          <w:lang w:eastAsia="ru-RU"/>
        </w:rPr>
      </w:pPr>
    </w:p>
    <w:p w:rsidR="00A3566B" w:rsidRPr="00DF450A" w:rsidRDefault="00A3566B" w:rsidP="009F7B8B">
      <w:pPr>
        <w:spacing w:after="0" w:line="240" w:lineRule="auto"/>
        <w:jc w:val="both"/>
        <w:rPr>
          <w:rFonts w:ascii="Times New Roman" w:hAnsi="Times New Roman"/>
          <w:noProof/>
          <w:color w:val="0D0D0D" w:themeColor="text1" w:themeTint="F2"/>
          <w:sz w:val="28"/>
          <w:szCs w:val="28"/>
          <w:lang w:eastAsia="ru-RU"/>
        </w:rPr>
      </w:pP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color w:val="0D0D0D" w:themeColor="text1" w:themeTint="F2"/>
          <w:spacing w:val="24"/>
          <w:sz w:val="28"/>
          <w:szCs w:val="28"/>
        </w:rPr>
      </w:pPr>
      <w:r w:rsidRPr="00DF450A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АДМИНИСТРАЦИЯ ЕКАТЕРИНОВСКОГО МУНИЦИПАЛЬНОГО РАЙОНА</w:t>
      </w: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САРАТОВСКОЙ ОБЛАСТИ</w:t>
      </w: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color w:val="0D0D0D" w:themeColor="text1" w:themeTint="F2"/>
          <w:spacing w:val="110"/>
          <w:sz w:val="28"/>
          <w:szCs w:val="28"/>
        </w:rPr>
      </w:pP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b/>
          <w:color w:val="0D0D0D" w:themeColor="text1" w:themeTint="F2"/>
          <w:spacing w:val="110"/>
          <w:sz w:val="28"/>
          <w:szCs w:val="28"/>
        </w:rPr>
      </w:pPr>
      <w:r w:rsidRPr="00DF450A">
        <w:rPr>
          <w:rFonts w:ascii="Times New Roman" w:hAnsi="Times New Roman" w:cs="Times New Roman"/>
          <w:b/>
          <w:color w:val="0D0D0D" w:themeColor="text1" w:themeTint="F2"/>
          <w:spacing w:val="110"/>
          <w:sz w:val="28"/>
          <w:szCs w:val="28"/>
        </w:rPr>
        <w:t>ПОСТАНОВЛЕНИЕ</w:t>
      </w: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</w:p>
    <w:p w:rsidR="00A3566B" w:rsidRPr="00DF450A" w:rsidRDefault="00A3566B" w:rsidP="00A3566B">
      <w:pPr>
        <w:pStyle w:val="af5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от </w:t>
      </w:r>
      <w:r w:rsidR="0006010B" w:rsidRPr="00DF450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25.10.</w:t>
      </w:r>
      <w:r w:rsidRPr="00DF450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2019 г.  № </w:t>
      </w:r>
      <w:r w:rsidR="0006010B" w:rsidRPr="00DF450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584</w:t>
      </w:r>
      <w:r w:rsidRPr="00DF450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   </w:t>
      </w:r>
    </w:p>
    <w:p w:rsidR="00A3566B" w:rsidRPr="00DF450A" w:rsidRDefault="00A3566B" w:rsidP="00A3566B">
      <w:pPr>
        <w:tabs>
          <w:tab w:val="left" w:pos="10065"/>
        </w:tabs>
        <w:ind w:right="142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DF450A">
        <w:rPr>
          <w:rFonts w:ascii="Times New Roman" w:hAnsi="Times New Roman"/>
          <w:color w:val="0D0D0D" w:themeColor="text1" w:themeTint="F2"/>
          <w:sz w:val="28"/>
          <w:szCs w:val="28"/>
        </w:rPr>
        <w:t>р.п.  Екатериновка</w:t>
      </w:r>
    </w:p>
    <w:tbl>
      <w:tblPr>
        <w:tblW w:w="18829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829"/>
      </w:tblGrid>
      <w:tr w:rsidR="00A3566B" w:rsidRPr="00DF450A" w:rsidTr="00F604FF">
        <w:trPr>
          <w:tblCellSpacing w:w="15" w:type="dxa"/>
        </w:trPr>
        <w:tc>
          <w:tcPr>
            <w:tcW w:w="18769" w:type="dxa"/>
            <w:shd w:val="clear" w:color="auto" w:fill="FFFFFF"/>
            <w:hideMark/>
          </w:tcPr>
          <w:p w:rsidR="00F604FF" w:rsidRPr="00DF450A" w:rsidRDefault="00A3566B" w:rsidP="00A3566B">
            <w:pPr>
              <w:pStyle w:val="af5"/>
              <w:rPr>
                <w:rStyle w:val="af2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F450A">
              <w:rPr>
                <w:rStyle w:val="af2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:rsidR="00A3566B" w:rsidRPr="00DF450A" w:rsidRDefault="00A3566B" w:rsidP="00A3566B">
            <w:pPr>
              <w:pStyle w:val="af5"/>
              <w:rPr>
                <w:rStyle w:val="af2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DF450A">
              <w:rPr>
                <w:rStyle w:val="af2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Екатериновского</w:t>
            </w:r>
            <w:proofErr w:type="spellEnd"/>
            <w:r w:rsidRPr="00DF450A">
              <w:rPr>
                <w:rStyle w:val="af2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муниципального района</w:t>
            </w:r>
            <w:r w:rsidR="00F604FF" w:rsidRPr="00DF450A">
              <w:rPr>
                <w:rStyle w:val="af2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№ 124 от 12.03.2018 г.  </w:t>
            </w:r>
          </w:p>
          <w:p w:rsidR="00F604FF" w:rsidRPr="00DF450A" w:rsidRDefault="00527ABC" w:rsidP="00A3566B">
            <w:pPr>
              <w:pStyle w:val="af5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DF450A">
              <w:rPr>
                <w:rStyle w:val="af2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A3566B" w:rsidRPr="00DF450A">
              <w:rPr>
                <w:rStyle w:val="af2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«Об утверждении муниципальной </w:t>
            </w:r>
            <w:r w:rsidR="00F604FF" w:rsidRPr="00DF450A">
              <w:rPr>
                <w:rStyle w:val="af2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A3566B" w:rsidRPr="00DF450A">
              <w:rPr>
                <w:rStyle w:val="af2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программы</w:t>
            </w:r>
            <w:r w:rsidR="00F604FF" w:rsidRPr="00DF450A">
              <w:rPr>
                <w:rStyle w:val="af2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F604FF" w:rsidRPr="00DF450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«Формирование </w:t>
            </w:r>
          </w:p>
          <w:p w:rsidR="00A3566B" w:rsidRPr="00DF450A" w:rsidRDefault="00F604FF" w:rsidP="00A3566B">
            <w:pPr>
              <w:pStyle w:val="af5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DF450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комфортной  городской среды на  территории </w:t>
            </w:r>
            <w:proofErr w:type="spellStart"/>
            <w:r w:rsidRPr="00DF450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Екатериновского</w:t>
            </w:r>
            <w:proofErr w:type="spellEnd"/>
          </w:p>
        </w:tc>
      </w:tr>
    </w:tbl>
    <w:p w:rsidR="00F604FF" w:rsidRPr="00DF450A" w:rsidRDefault="00A3566B" w:rsidP="00F604FF">
      <w:pPr>
        <w:pStyle w:val="af5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DF450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муниципального </w:t>
      </w:r>
      <w:r w:rsidR="00F604FF" w:rsidRPr="00DF450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образования на 201</w:t>
      </w:r>
      <w:r w:rsidR="00106572" w:rsidRPr="00DF450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8</w:t>
      </w:r>
      <w:r w:rsidR="00F604FF" w:rsidRPr="00DF450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-202</w:t>
      </w:r>
      <w:r w:rsidR="00106572" w:rsidRPr="00DF450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2</w:t>
      </w:r>
      <w:r w:rsidR="00F604FF" w:rsidRPr="00DF450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годы»»</w:t>
      </w:r>
      <w:r w:rsidR="00F604FF" w:rsidRPr="00DF450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A3566B" w:rsidRPr="00DF450A" w:rsidRDefault="00A3566B" w:rsidP="00A3566B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pacing w:val="1"/>
          <w:sz w:val="28"/>
          <w:szCs w:val="28"/>
        </w:rPr>
      </w:pPr>
    </w:p>
    <w:p w:rsidR="00A3566B" w:rsidRPr="00DF450A" w:rsidRDefault="00A3566B" w:rsidP="00F604FF">
      <w:pPr>
        <w:shd w:val="clear" w:color="auto" w:fill="FFFFFF"/>
        <w:ind w:firstLine="567"/>
        <w:jc w:val="both"/>
        <w:rPr>
          <w:rFonts w:ascii="yandex-sans" w:eastAsia="Times New Roman" w:hAnsi="yandex-sans"/>
          <w:color w:val="0D0D0D" w:themeColor="text1" w:themeTint="F2"/>
          <w:sz w:val="28"/>
          <w:szCs w:val="28"/>
          <w:lang w:eastAsia="ru-RU"/>
        </w:rPr>
      </w:pPr>
      <w:proofErr w:type="gramStart"/>
      <w:r w:rsidRPr="00DF450A">
        <w:rPr>
          <w:rFonts w:ascii="Times New Roman" w:hAnsi="Times New Roman"/>
          <w:color w:val="0D0D0D" w:themeColor="text1" w:themeTint="F2"/>
          <w:sz w:val="28"/>
          <w:szCs w:val="28"/>
        </w:rPr>
        <w:t>В целях повышения уровня благоустройства территории и создания комфортной городской среды, в соответствии с Федеральным законом от 06</w:t>
      </w:r>
      <w:r w:rsidR="00F604FF" w:rsidRPr="00DF450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октября 2003</w:t>
      </w:r>
      <w:r w:rsidR="008B36D9" w:rsidRPr="00DF450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8"/>
          <w:szCs w:val="28"/>
        </w:rPr>
        <w:t>года № 131-ФЗ «Об общих принципах организации местного самоуправления в Российской Федерации»,</w:t>
      </w:r>
      <w:r w:rsidR="00F604FF" w:rsidRPr="00DF450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постановлением администрации </w:t>
      </w:r>
      <w:r w:rsidRPr="00DF450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F604FF" w:rsidRPr="00DF450A">
        <w:rPr>
          <w:rFonts w:ascii="yandex-sans" w:eastAsia="Times New Roman" w:hAnsi="yandex-sans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="00F604FF" w:rsidRPr="00DF450A">
        <w:rPr>
          <w:rFonts w:ascii="yandex-sans" w:eastAsia="Times New Roman" w:hAnsi="yandex-sans"/>
          <w:color w:val="0D0D0D" w:themeColor="text1" w:themeTint="F2"/>
          <w:sz w:val="28"/>
          <w:szCs w:val="28"/>
          <w:lang w:eastAsia="ru-RU"/>
        </w:rPr>
        <w:t>Екатериновского</w:t>
      </w:r>
      <w:proofErr w:type="spellEnd"/>
      <w:r w:rsidR="00F604FF" w:rsidRPr="00DF450A">
        <w:rPr>
          <w:rFonts w:ascii="yandex-sans" w:eastAsia="Times New Roman" w:hAnsi="yandex-sans"/>
          <w:color w:val="0D0D0D" w:themeColor="text1" w:themeTint="F2"/>
          <w:sz w:val="28"/>
          <w:szCs w:val="28"/>
          <w:lang w:eastAsia="ru-RU"/>
        </w:rPr>
        <w:t xml:space="preserve"> муниципального района Саратовской области  от 15 февраля  2019 г. № 86 </w:t>
      </w:r>
      <w:r w:rsidR="00F604FF" w:rsidRPr="00DF450A">
        <w:rPr>
          <w:rFonts w:ascii="yandex-sans" w:eastAsia="Times New Roman" w:hAnsi="yandex-sans" w:hint="eastAsia"/>
          <w:color w:val="0D0D0D" w:themeColor="text1" w:themeTint="F2"/>
          <w:sz w:val="28"/>
          <w:szCs w:val="28"/>
          <w:lang w:eastAsia="ru-RU"/>
        </w:rPr>
        <w:t>«</w:t>
      </w:r>
      <w:r w:rsidR="00F604FF" w:rsidRPr="00DF450A">
        <w:rPr>
          <w:rFonts w:ascii="yandex-sans" w:eastAsia="Times New Roman" w:hAnsi="yandex-sans"/>
          <w:color w:val="0D0D0D" w:themeColor="text1" w:themeTint="F2"/>
          <w:sz w:val="28"/>
          <w:szCs w:val="28"/>
          <w:lang w:eastAsia="ru-RU"/>
        </w:rPr>
        <w:t>Об утверждении Порядка принятия решений о разработке муниципальных программ, их формирования и реализации</w:t>
      </w:r>
      <w:r w:rsidR="008B3E4D" w:rsidRPr="00DF450A">
        <w:rPr>
          <w:rFonts w:ascii="yandex-sans" w:eastAsia="Times New Roman" w:hAnsi="yandex-sans" w:hint="eastAsia"/>
          <w:color w:val="0D0D0D" w:themeColor="text1" w:themeTint="F2"/>
          <w:sz w:val="28"/>
          <w:szCs w:val="28"/>
          <w:lang w:eastAsia="ru-RU"/>
        </w:rPr>
        <w:t>»</w:t>
      </w:r>
      <w:r w:rsidRPr="00DF450A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Pr="00DF450A">
        <w:rPr>
          <w:rFonts w:ascii="Times New Roman" w:eastAsia="Times New Roman" w:hAnsi="Times New Roman"/>
          <w:color w:val="0D0D0D" w:themeColor="text1" w:themeTint="F2"/>
          <w:spacing w:val="1"/>
          <w:sz w:val="28"/>
          <w:szCs w:val="28"/>
        </w:rPr>
        <w:t xml:space="preserve"> </w:t>
      </w:r>
      <w:r w:rsidRPr="00DF450A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>Уставом</w:t>
      </w:r>
      <w:proofErr w:type="gramEnd"/>
      <w:r w:rsidRPr="00DF450A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DF450A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>Екатериновского</w:t>
      </w:r>
      <w:proofErr w:type="spellEnd"/>
      <w:r w:rsidRPr="00DF450A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 xml:space="preserve"> муниципального района, </w:t>
      </w:r>
    </w:p>
    <w:p w:rsidR="00A3566B" w:rsidRPr="00DF450A" w:rsidRDefault="00A3566B" w:rsidP="00ED1E15">
      <w:pPr>
        <w:spacing w:after="0" w:line="240" w:lineRule="auto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</w:pPr>
      <w:r w:rsidRPr="00DF450A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>ПОСТАНОВЛЯЮ:</w:t>
      </w:r>
    </w:p>
    <w:p w:rsidR="002A7789" w:rsidRPr="00DF450A" w:rsidRDefault="00A3566B" w:rsidP="00CD2301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527ABC" w:rsidRPr="00DF4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="00527ABC" w:rsidRPr="00DF4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Екатериновского</w:t>
      </w:r>
      <w:proofErr w:type="spellEnd"/>
      <w:r w:rsidR="00527ABC" w:rsidRPr="00DF4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муниципального</w:t>
      </w:r>
      <w:r w:rsidR="00CD230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527ABC" w:rsidRPr="00DF4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образования   </w:t>
      </w:r>
      <w:r w:rsidR="00527ABC" w:rsidRPr="00DF450A">
        <w:rPr>
          <w:rStyle w:val="af2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№ 124 от 12.03.2018 г.  </w:t>
      </w:r>
      <w:r w:rsidR="00527ABC" w:rsidRPr="00DF4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«Об утверждении муниципальной программы  </w:t>
      </w:r>
      <w:r w:rsidR="00527ABC"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«Формирование комфортной  городской среды на </w:t>
      </w:r>
      <w:r w:rsidR="00527ABC" w:rsidRPr="00DF4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527ABC"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территории </w:t>
      </w:r>
      <w:proofErr w:type="spellStart"/>
      <w:r w:rsidR="00527ABC"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Екатериновского</w:t>
      </w:r>
      <w:proofErr w:type="spellEnd"/>
      <w:r w:rsidR="00527ABC"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</w:t>
      </w:r>
      <w:r w:rsidR="00527ABC" w:rsidRPr="00DF4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527ABC"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образования на 20</w:t>
      </w:r>
      <w:r w:rsidR="00307DE4"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106572"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</w:t>
      </w:r>
      <w:r w:rsidR="00527ABC"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-202</w:t>
      </w:r>
      <w:r w:rsidR="00106572"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527ABC"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годы»» </w:t>
      </w:r>
      <w:r w:rsidR="00527ABC" w:rsidRPr="00DF4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следующие изменения: </w:t>
      </w:r>
    </w:p>
    <w:p w:rsidR="00A3566B" w:rsidRPr="00DF450A" w:rsidRDefault="002A7789" w:rsidP="00CD2301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="008B3E4D" w:rsidRPr="00DF4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r w:rsidR="00527ABC" w:rsidRPr="00DF450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риложение к постановлению изложить в новой редакции  (приложение).</w:t>
      </w:r>
    </w:p>
    <w:p w:rsidR="00C651C2" w:rsidRPr="00DF450A" w:rsidRDefault="00C651C2" w:rsidP="00CD2301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наименование программы изложить в новой редакции: </w:t>
      </w:r>
      <w:r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«Формирование комфортной  городской</w:t>
      </w:r>
      <w:r w:rsidRPr="00DF4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среды на </w:t>
      </w:r>
      <w:r w:rsidRPr="00DF4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территории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Екатериновского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</w:t>
      </w:r>
      <w:r w:rsidRPr="00DF4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образования на </w:t>
      </w:r>
      <w:r w:rsidRPr="00DF4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2019-2024 годы»».</w:t>
      </w:r>
      <w:r w:rsidRPr="00DF450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106572" w:rsidRPr="00DF450A" w:rsidRDefault="00CD2301" w:rsidP="00CD2301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2.</w:t>
      </w:r>
      <w:r w:rsidR="00157560" w:rsidRPr="00DF450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Признать утратившим силу </w:t>
      </w:r>
      <w:r w:rsidR="00106572" w:rsidRPr="00DF450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постановление администрации</w:t>
      </w:r>
      <w:r w:rsidR="008C52B7" w:rsidRPr="00DF450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="00157560" w:rsidRPr="00DF4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Екатериновского</w:t>
      </w:r>
      <w:proofErr w:type="spellEnd"/>
      <w:r w:rsidR="00157560" w:rsidRPr="00DF4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муниципального образования   </w:t>
      </w:r>
      <w:r w:rsidR="00157560" w:rsidRPr="00DF450A">
        <w:rPr>
          <w:rStyle w:val="af2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№ 129 от 11.03.2018 г.  </w:t>
      </w:r>
      <w:r w:rsidR="00C651C2" w:rsidRPr="00DF4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651C2" w:rsidRPr="00DF450A"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 xml:space="preserve">«О внесении изменений в постановление администрации  </w:t>
      </w:r>
      <w:proofErr w:type="spellStart"/>
      <w:r w:rsidR="00C651C2" w:rsidRPr="00DF450A"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>Екатериновского</w:t>
      </w:r>
      <w:proofErr w:type="spellEnd"/>
      <w:r w:rsidR="00C651C2" w:rsidRPr="00DF450A"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 xml:space="preserve"> </w:t>
      </w:r>
      <w:r w:rsidR="00C651C2" w:rsidRPr="00DF450A"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  <w:lang w:eastAsia="ru-RU"/>
        </w:rPr>
        <w:t xml:space="preserve"> </w:t>
      </w:r>
      <w:r w:rsidR="00C651C2" w:rsidRPr="00DF450A"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 xml:space="preserve">муниципального района № 124 от 12.03.2018 г.  </w:t>
      </w:r>
      <w:r w:rsidR="00C651C2" w:rsidRPr="00DF4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«Об утверждении  муниципальной программы  </w:t>
      </w:r>
      <w:r w:rsidR="00C651C2"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«Формирование комфортной  городской</w:t>
      </w:r>
      <w:r w:rsidR="00C651C2" w:rsidRPr="00DF4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651C2"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среды на </w:t>
      </w:r>
      <w:r w:rsidR="00C651C2" w:rsidRPr="00DF4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651C2"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территории </w:t>
      </w:r>
      <w:proofErr w:type="spellStart"/>
      <w:r w:rsidR="00C651C2"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Екатериновского</w:t>
      </w:r>
      <w:proofErr w:type="spellEnd"/>
      <w:r w:rsidR="00C651C2"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</w:t>
      </w:r>
      <w:r w:rsidR="00C651C2" w:rsidRPr="00DF4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651C2"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образования на </w:t>
      </w:r>
      <w:r w:rsidR="00C651C2" w:rsidRPr="00DF4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651C2"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2018-2022 годы»».</w:t>
      </w:r>
      <w:r w:rsidR="00106572" w:rsidRPr="00DF450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106572" w:rsidRPr="00DF450A" w:rsidRDefault="00106572" w:rsidP="00CD23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pacing w:val="1"/>
          <w:sz w:val="28"/>
          <w:szCs w:val="28"/>
        </w:rPr>
      </w:pPr>
    </w:p>
    <w:p w:rsidR="00157560" w:rsidRPr="00DF450A" w:rsidRDefault="00C651C2" w:rsidP="00CD2301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C651C2" w:rsidRPr="00DF450A" w:rsidRDefault="00C651C2" w:rsidP="00157560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651C2" w:rsidRPr="00DF450A" w:rsidRDefault="00C651C2" w:rsidP="00157560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3566B" w:rsidRPr="00DF450A" w:rsidRDefault="00157560" w:rsidP="00CD2301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A3566B"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Настоящее постановление разместить  на официальном сайте администрации </w:t>
      </w:r>
      <w:proofErr w:type="spellStart"/>
      <w:r w:rsidR="00A3566B"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Екатериновского</w:t>
      </w:r>
      <w:proofErr w:type="spellEnd"/>
      <w:r w:rsidR="00A3566B"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района Саратовской области в сети «Интернет». </w:t>
      </w:r>
    </w:p>
    <w:p w:rsidR="00A3566B" w:rsidRPr="00DF450A" w:rsidRDefault="00157560" w:rsidP="00CD2301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A3566B"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gramStart"/>
      <w:r w:rsidR="00A3566B"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Контроль за</w:t>
      </w:r>
      <w:proofErr w:type="gramEnd"/>
      <w:r w:rsidR="00A3566B"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исполнением постановле</w:t>
      </w:r>
      <w:r w:rsidR="00B155C0"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ния возложить на заместителя   </w:t>
      </w:r>
      <w:r w:rsidR="00A3566B"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главы администрации </w:t>
      </w:r>
      <w:proofErr w:type="spellStart"/>
      <w:r w:rsidR="00A3566B"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Екатериновского</w:t>
      </w:r>
      <w:proofErr w:type="spellEnd"/>
      <w:r w:rsidR="00A3566B" w:rsidRPr="00DF4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района по инфраструктуре, вопросам экологии, безопасности и ЖКС Т.В. Вдовину.      </w:t>
      </w:r>
    </w:p>
    <w:p w:rsidR="00C651C2" w:rsidRPr="00DF450A" w:rsidRDefault="00C651C2" w:rsidP="00A3566B">
      <w:pPr>
        <w:pStyle w:val="af5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A3566B" w:rsidRPr="00DF450A" w:rsidRDefault="00A3566B" w:rsidP="00A3566B">
      <w:pPr>
        <w:pStyle w:val="af5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F450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Глава </w:t>
      </w:r>
      <w:proofErr w:type="spellStart"/>
      <w:r w:rsidRPr="00DF450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Екатериновского</w:t>
      </w:r>
      <w:proofErr w:type="spellEnd"/>
    </w:p>
    <w:p w:rsidR="00A3566B" w:rsidRPr="00DF450A" w:rsidRDefault="00A3566B" w:rsidP="00A3566B">
      <w:pPr>
        <w:pStyle w:val="af5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F450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муниципального района                                                                    С.Б. </w:t>
      </w:r>
      <w:proofErr w:type="spellStart"/>
      <w:r w:rsidRPr="00DF450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Зязин</w:t>
      </w:r>
      <w:proofErr w:type="spellEnd"/>
    </w:p>
    <w:p w:rsidR="00A3566B" w:rsidRPr="00DF450A" w:rsidRDefault="00A3566B" w:rsidP="00A3566B">
      <w:pPr>
        <w:pStyle w:val="af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604FF" w:rsidRPr="00DF450A" w:rsidRDefault="00F604FF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651C2" w:rsidRPr="00DF450A" w:rsidRDefault="00C651C2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074B4A" w:rsidRDefault="00074B4A" w:rsidP="002A7789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074B4A" w:rsidRDefault="00074B4A" w:rsidP="002A7789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592AAB" w:rsidRPr="00DF450A" w:rsidRDefault="00BC721D" w:rsidP="002A7789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Приложение к постановлению</w:t>
      </w:r>
    </w:p>
    <w:p w:rsidR="00592AAB" w:rsidRPr="00DF450A" w:rsidRDefault="00BC721D" w:rsidP="003E1542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администрации </w:t>
      </w:r>
      <w:proofErr w:type="spellStart"/>
      <w:r w:rsidR="00592AAB" w:rsidRPr="00DF450A">
        <w:rPr>
          <w:rFonts w:ascii="Times New Roman" w:hAnsi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="00592AA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E767D9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BC721D" w:rsidRPr="00DF450A" w:rsidRDefault="00BC721D" w:rsidP="003E1542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муниципального района</w:t>
      </w:r>
    </w:p>
    <w:p w:rsidR="00BC721D" w:rsidRPr="00DF450A" w:rsidRDefault="00BC721D" w:rsidP="003E1542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 </w:t>
      </w:r>
      <w:r w:rsidR="003F57C1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</w:t>
      </w:r>
      <w:r w:rsidR="008C52B7" w:rsidRPr="00DF450A">
        <w:rPr>
          <w:rFonts w:ascii="Times New Roman" w:hAnsi="Times New Roman"/>
          <w:color w:val="0D0D0D" w:themeColor="text1" w:themeTint="F2"/>
          <w:sz w:val="24"/>
          <w:szCs w:val="24"/>
        </w:rPr>
        <w:t>25.10.</w:t>
      </w:r>
      <w:r w:rsidR="00DE01C1" w:rsidRPr="00DF450A">
        <w:rPr>
          <w:rFonts w:ascii="Times New Roman" w:hAnsi="Times New Roman"/>
          <w:color w:val="0D0D0D" w:themeColor="text1" w:themeTint="F2"/>
          <w:sz w:val="24"/>
          <w:szCs w:val="24"/>
        </w:rPr>
        <w:t>20</w:t>
      </w:r>
      <w:r w:rsidR="00F84400" w:rsidRPr="00DF450A">
        <w:rPr>
          <w:rFonts w:ascii="Times New Roman" w:hAnsi="Times New Roman"/>
          <w:color w:val="0D0D0D" w:themeColor="text1" w:themeTint="F2"/>
          <w:sz w:val="24"/>
          <w:szCs w:val="24"/>
        </w:rPr>
        <w:t>19</w:t>
      </w:r>
      <w:r w:rsidR="00DE01C1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г.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№</w:t>
      </w:r>
      <w:r w:rsidR="009F7B8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2A7789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</w:t>
      </w:r>
      <w:r w:rsidR="008C52B7" w:rsidRPr="00DF450A">
        <w:rPr>
          <w:rFonts w:ascii="Times New Roman" w:hAnsi="Times New Roman"/>
          <w:color w:val="0D0D0D" w:themeColor="text1" w:themeTint="F2"/>
          <w:sz w:val="24"/>
          <w:szCs w:val="24"/>
        </w:rPr>
        <w:t>584</w:t>
      </w:r>
      <w:r w:rsidR="002A7789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</w:t>
      </w:r>
      <w:r w:rsidR="003F57C1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747CE3" w:rsidRPr="00DF450A" w:rsidRDefault="00747CE3" w:rsidP="00747CE3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747CE3" w:rsidRPr="00DF450A" w:rsidRDefault="00747CE3" w:rsidP="00747CE3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Утверждена</w:t>
      </w:r>
    </w:p>
    <w:p w:rsidR="00747CE3" w:rsidRPr="00DF450A" w:rsidRDefault="00747CE3" w:rsidP="00747CE3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постановлением</w:t>
      </w:r>
    </w:p>
    <w:p w:rsidR="00747CE3" w:rsidRPr="00DF450A" w:rsidRDefault="00747CE3" w:rsidP="00747CE3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администрации </w:t>
      </w:r>
      <w:proofErr w:type="spell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</w:t>
      </w:r>
    </w:p>
    <w:p w:rsidR="00747CE3" w:rsidRPr="00DF450A" w:rsidRDefault="00747CE3" w:rsidP="00747CE3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муниципального района</w:t>
      </w:r>
    </w:p>
    <w:p w:rsidR="00747CE3" w:rsidRPr="00DF450A" w:rsidRDefault="00747CE3" w:rsidP="00747CE3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от 12.03.2018 г. № 124</w:t>
      </w:r>
    </w:p>
    <w:p w:rsidR="00747CE3" w:rsidRPr="00DF450A" w:rsidRDefault="00747CE3" w:rsidP="00747CE3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BC721D" w:rsidRPr="00DF450A" w:rsidRDefault="00BC721D" w:rsidP="00592AA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Паспорт муниципальной программы</w:t>
      </w:r>
    </w:p>
    <w:p w:rsidR="00BC721D" w:rsidRPr="00DF450A" w:rsidRDefault="00757B3D" w:rsidP="00592AA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«</w:t>
      </w:r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Формирование комфортной</w:t>
      </w:r>
      <w:r w:rsidR="00435EAE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городской </w:t>
      </w:r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среды на территории </w:t>
      </w:r>
      <w:proofErr w:type="spellStart"/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Екатериновского</w:t>
      </w:r>
      <w:proofErr w:type="spellEnd"/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муниципального  образования на 201</w:t>
      </w:r>
      <w:r w:rsidR="00303B5A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9</w:t>
      </w:r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-202</w:t>
      </w:r>
      <w:r w:rsidR="00303B5A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4</w:t>
      </w:r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годы»</w:t>
      </w:r>
    </w:p>
    <w:p w:rsidR="00DE01C1" w:rsidRPr="00DF450A" w:rsidRDefault="00DE01C1" w:rsidP="00592AA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701"/>
        <w:gridCol w:w="1843"/>
        <w:gridCol w:w="1700"/>
        <w:gridCol w:w="1701"/>
      </w:tblGrid>
      <w:tr w:rsidR="00BC721D" w:rsidRPr="00DF450A" w:rsidTr="00070253">
        <w:trPr>
          <w:trHeight w:val="537"/>
        </w:trPr>
        <w:tc>
          <w:tcPr>
            <w:tcW w:w="2552" w:type="dxa"/>
          </w:tcPr>
          <w:p w:rsidR="00BC721D" w:rsidRPr="00DF450A" w:rsidRDefault="00BC721D" w:rsidP="00362583">
            <w:pPr>
              <w:pStyle w:val="a4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1. Наименование муниципальной программы</w:t>
            </w:r>
          </w:p>
        </w:tc>
        <w:tc>
          <w:tcPr>
            <w:tcW w:w="6945" w:type="dxa"/>
            <w:gridSpan w:val="4"/>
          </w:tcPr>
          <w:p w:rsidR="00BC721D" w:rsidRPr="00DF450A" w:rsidRDefault="00BC721D" w:rsidP="00303B5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Муниципальная программа </w:t>
            </w:r>
            <w:r w:rsidR="00757B3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</w:t>
            </w:r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Формирование комфортной </w:t>
            </w:r>
            <w:r w:rsidR="00435EAE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городской </w:t>
            </w:r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среды на территории </w:t>
            </w:r>
            <w:proofErr w:type="spellStart"/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Екатериновского</w:t>
            </w:r>
            <w:proofErr w:type="spellEnd"/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 муниципального образования на 201</w:t>
            </w:r>
            <w:r w:rsidR="00303B5A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9</w:t>
            </w:r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-202</w:t>
            </w:r>
            <w:r w:rsidR="00303B5A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4</w:t>
            </w:r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 годы»</w:t>
            </w:r>
            <w:r w:rsidR="00757B3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»  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(</w:t>
            </w:r>
            <w:proofErr w:type="spell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далее-Программа</w:t>
            </w:r>
            <w:proofErr w:type="spell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</w:tr>
      <w:tr w:rsidR="00962C26" w:rsidRPr="00DF450A" w:rsidTr="00070253">
        <w:tc>
          <w:tcPr>
            <w:tcW w:w="2552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2.Основание для разработки муниципальной программы</w:t>
            </w:r>
          </w:p>
        </w:tc>
        <w:tc>
          <w:tcPr>
            <w:tcW w:w="6945" w:type="dxa"/>
            <w:gridSpan w:val="4"/>
          </w:tcPr>
          <w:p w:rsidR="00962C26" w:rsidRPr="00DF450A" w:rsidRDefault="00962C26" w:rsidP="002A7789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Федеральный закон от 06.10.2003 года №131-ФЗ «Об общих принципах организации местного самоуправления в Российской Федерации», Постановление Правительства РФ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приказ Министерства строительства и жилищно-коммунального хозяйства Российской Федерации</w:t>
            </w:r>
            <w:proofErr w:type="gram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от 6 апреля 2017 года № 691/</w:t>
            </w:r>
            <w:proofErr w:type="spellStart"/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</w:t>
            </w:r>
            <w:proofErr w:type="spellEnd"/>
            <w:proofErr w:type="gram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</w:t>
            </w:r>
            <w:r w:rsidRPr="00DF450A">
              <w:rPr>
                <w:rFonts w:ascii="Times New Roman" w:hAnsi="Times New Roman"/>
                <w:color w:val="0D0D0D" w:themeColor="text1" w:themeTint="F2"/>
                <w:spacing w:val="-6"/>
                <w:sz w:val="24"/>
                <w:szCs w:val="24"/>
              </w:rPr>
              <w:t>«Об утверждении методических рекомендаций по подготовке государственных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среды» на 201</w:t>
            </w:r>
            <w:r w:rsidR="00303B5A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-202</w:t>
            </w:r>
            <w:r w:rsidR="00303B5A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годы», 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Постановление Правительства Саратовской области от 30 августа 2017 года № 449-П «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О государственной программе Саратовской области «Формирование комфортной городской среды  на 20</w:t>
            </w:r>
            <w:r w:rsidR="002A7789"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18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-20</w:t>
            </w:r>
            <w:r w:rsidR="002A7789"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22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 годы»</w:t>
            </w:r>
          </w:p>
        </w:tc>
      </w:tr>
      <w:tr w:rsidR="00962C26" w:rsidRPr="00DF450A" w:rsidTr="00070253">
        <w:tc>
          <w:tcPr>
            <w:tcW w:w="2552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3. Заказчик муниципальной программы</w:t>
            </w:r>
          </w:p>
        </w:tc>
        <w:tc>
          <w:tcPr>
            <w:tcW w:w="6945" w:type="dxa"/>
            <w:gridSpan w:val="4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Администрация  </w:t>
            </w:r>
            <w:proofErr w:type="spell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Екатериновского</w:t>
            </w:r>
            <w:proofErr w:type="spell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муниципального района</w:t>
            </w:r>
          </w:p>
        </w:tc>
      </w:tr>
      <w:tr w:rsidR="00962C26" w:rsidRPr="00DF450A" w:rsidTr="00070253">
        <w:tc>
          <w:tcPr>
            <w:tcW w:w="2552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 Разработчик муниципальной программы</w:t>
            </w:r>
          </w:p>
        </w:tc>
        <w:tc>
          <w:tcPr>
            <w:tcW w:w="6945" w:type="dxa"/>
            <w:gridSpan w:val="4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Администрация </w:t>
            </w:r>
            <w:proofErr w:type="spell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Екатериновского</w:t>
            </w:r>
            <w:proofErr w:type="spell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муниципального района</w:t>
            </w:r>
          </w:p>
        </w:tc>
      </w:tr>
      <w:tr w:rsidR="00962C26" w:rsidRPr="00DF450A" w:rsidTr="00070253">
        <w:trPr>
          <w:trHeight w:val="749"/>
        </w:trPr>
        <w:tc>
          <w:tcPr>
            <w:tcW w:w="2552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5. Цел</w:t>
            </w:r>
            <w:r w:rsidR="00271A22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муниципальной программы</w:t>
            </w:r>
          </w:p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6945" w:type="dxa"/>
            <w:gridSpan w:val="4"/>
          </w:tcPr>
          <w:p w:rsidR="00962C26" w:rsidRPr="00DF450A" w:rsidRDefault="00271A22" w:rsidP="00387861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Целью программы является создание условий  для комфортного проживания населения в условиях доступной комфортной среды.</w:t>
            </w:r>
          </w:p>
        </w:tc>
      </w:tr>
      <w:tr w:rsidR="00962C26" w:rsidRPr="00DF450A" w:rsidTr="00070253">
        <w:trPr>
          <w:trHeight w:val="860"/>
        </w:trPr>
        <w:tc>
          <w:tcPr>
            <w:tcW w:w="2552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 xml:space="preserve">6. </w:t>
            </w:r>
            <w:r w:rsidR="00271A22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адачи муниципальной программы</w:t>
            </w:r>
          </w:p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6945" w:type="dxa"/>
            <w:gridSpan w:val="4"/>
          </w:tcPr>
          <w:p w:rsidR="00387861" w:rsidRPr="00DF450A" w:rsidRDefault="00387861" w:rsidP="0038786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Задачей программы является разработка и реализация проектов по созданию комфортной среды с соблюдением федеральных требований (стандартов) благоустройства. </w:t>
            </w:r>
          </w:p>
          <w:p w:rsidR="00C94A51" w:rsidRPr="00DF450A" w:rsidRDefault="00387861" w:rsidP="0038786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Б</w:t>
            </w:r>
            <w:r w:rsidR="00C035A6"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лагоустройство дворовых и общественных территорий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C035A6"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    </w:t>
            </w:r>
          </w:p>
        </w:tc>
      </w:tr>
      <w:tr w:rsidR="00962C26" w:rsidRPr="00DF450A" w:rsidTr="00070253">
        <w:trPr>
          <w:trHeight w:val="806"/>
        </w:trPr>
        <w:tc>
          <w:tcPr>
            <w:tcW w:w="2552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7. Основные индикаторы реализации (целевые задания)  муниципальной программы</w:t>
            </w:r>
          </w:p>
        </w:tc>
        <w:tc>
          <w:tcPr>
            <w:tcW w:w="6945" w:type="dxa"/>
            <w:gridSpan w:val="4"/>
          </w:tcPr>
          <w:p w:rsidR="00962C26" w:rsidRPr="00DF450A" w:rsidRDefault="00FC6D70" w:rsidP="00FC6D70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количество благ</w:t>
            </w:r>
            <w:r w:rsidR="008E777B"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оустроенных дворовых территорий;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  <w:br/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количество благоустроенных общественных территорий  </w:t>
            </w:r>
          </w:p>
        </w:tc>
      </w:tr>
      <w:tr w:rsidR="00962C26" w:rsidRPr="00DF450A" w:rsidTr="00070253">
        <w:tc>
          <w:tcPr>
            <w:tcW w:w="2552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8. Срок реализации муниципальной программы</w:t>
            </w:r>
          </w:p>
        </w:tc>
        <w:tc>
          <w:tcPr>
            <w:tcW w:w="6945" w:type="dxa"/>
            <w:gridSpan w:val="4"/>
          </w:tcPr>
          <w:p w:rsidR="00962C26" w:rsidRPr="00DF450A" w:rsidRDefault="00962C26" w:rsidP="00CB64AE">
            <w:pPr>
              <w:tabs>
                <w:tab w:val="left" w:pos="1455"/>
              </w:tabs>
              <w:spacing w:line="27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201</w:t>
            </w:r>
            <w:r w:rsidR="00303B5A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-202</w:t>
            </w:r>
            <w:r w:rsidR="00303B5A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годы</w:t>
            </w:r>
          </w:p>
        </w:tc>
      </w:tr>
      <w:tr w:rsidR="004B5FD4" w:rsidRPr="00DF450A" w:rsidTr="00070253">
        <w:trPr>
          <w:trHeight w:val="495"/>
        </w:trPr>
        <w:tc>
          <w:tcPr>
            <w:tcW w:w="2552" w:type="dxa"/>
            <w:vMerge w:val="restart"/>
          </w:tcPr>
          <w:p w:rsidR="004B5FD4" w:rsidRPr="00074B4A" w:rsidRDefault="004B5FD4" w:rsidP="00074B4A">
            <w:pPr>
              <w:pStyle w:val="a4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DF450A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9. Объемы финансового обеспечения муниципальной программы</w:t>
            </w:r>
          </w:p>
        </w:tc>
        <w:tc>
          <w:tcPr>
            <w:tcW w:w="6945" w:type="dxa"/>
            <w:gridSpan w:val="4"/>
          </w:tcPr>
          <w:p w:rsidR="004B5FD4" w:rsidRPr="00DF450A" w:rsidRDefault="004B5FD4" w:rsidP="004B5FD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расходы (</w:t>
            </w:r>
            <w:r w:rsidR="00894A1A" w:rsidRPr="00DF450A">
              <w:rPr>
                <w:rFonts w:ascii="Times New Roman" w:hAnsi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руб.</w:t>
            </w:r>
            <w:r w:rsidRPr="00DF450A">
              <w:rPr>
                <w:rFonts w:ascii="Times New Roman" w:hAnsi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)</w:t>
            </w:r>
          </w:p>
          <w:p w:rsidR="004B5FD4" w:rsidRPr="00DF450A" w:rsidRDefault="004B5FD4" w:rsidP="00C94A51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7427D" w:rsidRPr="00DF450A" w:rsidTr="00070253">
        <w:trPr>
          <w:trHeight w:val="390"/>
        </w:trPr>
        <w:tc>
          <w:tcPr>
            <w:tcW w:w="2552" w:type="dxa"/>
            <w:vMerge/>
          </w:tcPr>
          <w:p w:rsidR="00D7427D" w:rsidRPr="00DF450A" w:rsidRDefault="00D7427D" w:rsidP="00175139">
            <w:pPr>
              <w:pStyle w:val="a4"/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427D" w:rsidRPr="00DF450A" w:rsidRDefault="00D7427D" w:rsidP="004B5FD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всего</w:t>
            </w:r>
          </w:p>
          <w:p w:rsidR="00D7427D" w:rsidRPr="00DF450A" w:rsidRDefault="00D7427D" w:rsidP="004B5FD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прогнозно</w:t>
            </w:r>
            <w:proofErr w:type="spellEnd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843" w:type="dxa"/>
          </w:tcPr>
          <w:p w:rsidR="00D7427D" w:rsidRPr="00DF450A" w:rsidRDefault="00D7427D" w:rsidP="003F5FF3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2019г.</w:t>
            </w:r>
          </w:p>
          <w:p w:rsidR="00D7427D" w:rsidRPr="00DF450A" w:rsidRDefault="00D7427D" w:rsidP="003F5FF3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прогнозно</w:t>
            </w:r>
            <w:proofErr w:type="spellEnd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0" w:type="dxa"/>
          </w:tcPr>
          <w:p w:rsidR="00D7427D" w:rsidRPr="00DF450A" w:rsidRDefault="00D7427D" w:rsidP="004B5FD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2020г. </w:t>
            </w:r>
          </w:p>
          <w:p w:rsidR="00D7427D" w:rsidRPr="00DF450A" w:rsidRDefault="00D7427D" w:rsidP="004B5FD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прогнозно</w:t>
            </w:r>
            <w:proofErr w:type="spellEnd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) </w:t>
            </w:r>
          </w:p>
          <w:p w:rsidR="00D7427D" w:rsidRPr="00DF450A" w:rsidRDefault="00D7427D" w:rsidP="00D7427D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D7427D" w:rsidRPr="00DF450A" w:rsidRDefault="00D7427D" w:rsidP="004B5FD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2020-2024г.</w:t>
            </w:r>
          </w:p>
          <w:p w:rsidR="00D7427D" w:rsidRPr="00DF450A" w:rsidRDefault="00D7427D" w:rsidP="004B5FD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прогнозно</w:t>
            </w:r>
            <w:proofErr w:type="spellEnd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D7427D" w:rsidRPr="00DF450A" w:rsidTr="00070253">
        <w:trPr>
          <w:trHeight w:val="367"/>
        </w:trPr>
        <w:tc>
          <w:tcPr>
            <w:tcW w:w="2552" w:type="dxa"/>
          </w:tcPr>
          <w:p w:rsidR="00D7427D" w:rsidRPr="00DF450A" w:rsidRDefault="00D742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федеральный бюджет</w:t>
            </w:r>
          </w:p>
        </w:tc>
        <w:tc>
          <w:tcPr>
            <w:tcW w:w="1701" w:type="dxa"/>
          </w:tcPr>
          <w:p w:rsidR="00D7427D" w:rsidRPr="00DF450A" w:rsidRDefault="00D7427D" w:rsidP="0099082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27 883 878,4</w:t>
            </w:r>
            <w:r w:rsidR="002D4EFC" w:rsidRPr="00DF450A">
              <w:rPr>
                <w:color w:val="0D0D0D" w:themeColor="text1" w:themeTint="F2"/>
                <w:spacing w:val="2"/>
              </w:rPr>
              <w:t>0</w:t>
            </w:r>
            <w:r w:rsidRPr="00DF450A">
              <w:rPr>
                <w:color w:val="0D0D0D" w:themeColor="text1" w:themeTint="F2"/>
                <w:spacing w:val="2"/>
              </w:rPr>
              <w:t xml:space="preserve"> </w:t>
            </w:r>
          </w:p>
        </w:tc>
        <w:tc>
          <w:tcPr>
            <w:tcW w:w="1843" w:type="dxa"/>
          </w:tcPr>
          <w:p w:rsidR="00D7427D" w:rsidRPr="00DF450A" w:rsidRDefault="00D7427D" w:rsidP="0099082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2  367 618,4</w:t>
            </w:r>
            <w:r w:rsidR="00296EA1" w:rsidRPr="00DF450A">
              <w:rPr>
                <w:color w:val="0D0D0D" w:themeColor="text1" w:themeTint="F2"/>
                <w:spacing w:val="2"/>
              </w:rPr>
              <w:t>0</w:t>
            </w:r>
          </w:p>
        </w:tc>
        <w:tc>
          <w:tcPr>
            <w:tcW w:w="1700" w:type="dxa"/>
          </w:tcPr>
          <w:p w:rsidR="00D7427D" w:rsidRPr="00DF450A" w:rsidRDefault="00D7427D" w:rsidP="00D742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2 910 600,00</w:t>
            </w:r>
          </w:p>
        </w:tc>
        <w:tc>
          <w:tcPr>
            <w:tcW w:w="1701" w:type="dxa"/>
          </w:tcPr>
          <w:p w:rsidR="00D7427D" w:rsidRPr="00DF450A" w:rsidRDefault="00D7427D" w:rsidP="00D7427D">
            <w:pPr>
              <w:pStyle w:val="formattext"/>
              <w:spacing w:line="315" w:lineRule="atLeast"/>
              <w:jc w:val="center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 xml:space="preserve">22 605 660,00 </w:t>
            </w:r>
          </w:p>
        </w:tc>
      </w:tr>
      <w:tr w:rsidR="00D7427D" w:rsidRPr="00DF450A" w:rsidTr="00070253">
        <w:trPr>
          <w:trHeight w:val="360"/>
        </w:trPr>
        <w:tc>
          <w:tcPr>
            <w:tcW w:w="2552" w:type="dxa"/>
          </w:tcPr>
          <w:p w:rsidR="00D7427D" w:rsidRPr="00DF450A" w:rsidRDefault="00D742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областной бюджет</w:t>
            </w:r>
          </w:p>
        </w:tc>
        <w:tc>
          <w:tcPr>
            <w:tcW w:w="1701" w:type="dxa"/>
          </w:tcPr>
          <w:p w:rsidR="00D7427D" w:rsidRPr="00DF450A" w:rsidRDefault="00D7427D" w:rsidP="002A1D3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 xml:space="preserve">569 058,74  </w:t>
            </w:r>
          </w:p>
        </w:tc>
        <w:tc>
          <w:tcPr>
            <w:tcW w:w="1843" w:type="dxa"/>
          </w:tcPr>
          <w:p w:rsidR="00D7427D" w:rsidRPr="00DF450A" w:rsidRDefault="00D7427D" w:rsidP="0099082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 xml:space="preserve">48 318,74  </w:t>
            </w:r>
          </w:p>
        </w:tc>
        <w:tc>
          <w:tcPr>
            <w:tcW w:w="1700" w:type="dxa"/>
          </w:tcPr>
          <w:p w:rsidR="00D7427D" w:rsidRPr="00DF450A" w:rsidRDefault="00D7427D" w:rsidP="00D742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59 400,00</w:t>
            </w:r>
          </w:p>
        </w:tc>
        <w:tc>
          <w:tcPr>
            <w:tcW w:w="1701" w:type="dxa"/>
          </w:tcPr>
          <w:p w:rsidR="00D7427D" w:rsidRPr="00DF450A" w:rsidRDefault="00D7427D" w:rsidP="00D7427D">
            <w:pPr>
              <w:pStyle w:val="formattext"/>
              <w:spacing w:line="315" w:lineRule="atLeast"/>
              <w:jc w:val="center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461  340,00</w:t>
            </w:r>
          </w:p>
        </w:tc>
      </w:tr>
      <w:tr w:rsidR="00D7427D" w:rsidRPr="00DF450A" w:rsidTr="00070253">
        <w:trPr>
          <w:trHeight w:val="345"/>
        </w:trPr>
        <w:tc>
          <w:tcPr>
            <w:tcW w:w="2552" w:type="dxa"/>
          </w:tcPr>
          <w:p w:rsidR="00D7427D" w:rsidRPr="00DF450A" w:rsidRDefault="00D7427D" w:rsidP="004B5FD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 xml:space="preserve">местный бюджет </w:t>
            </w:r>
          </w:p>
        </w:tc>
        <w:tc>
          <w:tcPr>
            <w:tcW w:w="1701" w:type="dxa"/>
          </w:tcPr>
          <w:p w:rsidR="00D7427D" w:rsidRPr="00DF450A" w:rsidRDefault="00D7427D" w:rsidP="002D4EF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 xml:space="preserve"> </w:t>
            </w:r>
            <w:r w:rsidR="002D4EFC" w:rsidRPr="00DF450A">
              <w:rPr>
                <w:color w:val="0D0D0D" w:themeColor="text1" w:themeTint="F2"/>
                <w:spacing w:val="2"/>
              </w:rPr>
              <w:t>454</w:t>
            </w:r>
            <w:r w:rsidRPr="00DF450A">
              <w:rPr>
                <w:color w:val="0D0D0D" w:themeColor="text1" w:themeTint="F2"/>
                <w:spacing w:val="2"/>
              </w:rPr>
              <w:t> </w:t>
            </w:r>
            <w:r w:rsidR="002D4EFC" w:rsidRPr="00DF450A">
              <w:rPr>
                <w:color w:val="0D0D0D" w:themeColor="text1" w:themeTint="F2"/>
                <w:spacing w:val="2"/>
              </w:rPr>
              <w:t>912</w:t>
            </w:r>
            <w:r w:rsidRPr="00DF450A">
              <w:rPr>
                <w:color w:val="0D0D0D" w:themeColor="text1" w:themeTint="F2"/>
                <w:spacing w:val="2"/>
              </w:rPr>
              <w:t>,86</w:t>
            </w:r>
          </w:p>
        </w:tc>
        <w:tc>
          <w:tcPr>
            <w:tcW w:w="1843" w:type="dxa"/>
          </w:tcPr>
          <w:p w:rsidR="00D7427D" w:rsidRPr="00DF450A" w:rsidRDefault="00296EA1" w:rsidP="0007025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3"/>
                <w:shd w:val="clear" w:color="auto" w:fill="FFFFFF"/>
              </w:rPr>
              <w:t xml:space="preserve">191 912,86 </w:t>
            </w:r>
            <w:r w:rsidR="00070253" w:rsidRPr="00DF450A">
              <w:rPr>
                <w:color w:val="0D0D0D" w:themeColor="text1" w:themeTint="F2"/>
                <w:spacing w:val="3"/>
                <w:shd w:val="clear" w:color="auto" w:fill="FFFFFF"/>
              </w:rPr>
              <w:t xml:space="preserve"> </w:t>
            </w:r>
          </w:p>
        </w:tc>
        <w:tc>
          <w:tcPr>
            <w:tcW w:w="1700" w:type="dxa"/>
          </w:tcPr>
          <w:p w:rsidR="00D7427D" w:rsidRPr="00DF450A" w:rsidRDefault="00D7427D" w:rsidP="00D742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30 000,00</w:t>
            </w:r>
          </w:p>
        </w:tc>
        <w:tc>
          <w:tcPr>
            <w:tcW w:w="1701" w:type="dxa"/>
          </w:tcPr>
          <w:p w:rsidR="00D7427D" w:rsidRPr="00DF450A" w:rsidRDefault="00D7427D" w:rsidP="00D7427D">
            <w:pPr>
              <w:pStyle w:val="formattext"/>
              <w:spacing w:line="315" w:lineRule="atLeast"/>
              <w:jc w:val="center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233</w:t>
            </w:r>
            <w:r w:rsidR="002D4EFC" w:rsidRPr="00DF450A">
              <w:rPr>
                <w:color w:val="0D0D0D" w:themeColor="text1" w:themeTint="F2"/>
                <w:spacing w:val="2"/>
              </w:rPr>
              <w:t> </w:t>
            </w:r>
            <w:r w:rsidRPr="00DF450A">
              <w:rPr>
                <w:color w:val="0D0D0D" w:themeColor="text1" w:themeTint="F2"/>
                <w:spacing w:val="2"/>
              </w:rPr>
              <w:t>000</w:t>
            </w:r>
            <w:r w:rsidR="002D4EFC" w:rsidRPr="00DF450A">
              <w:rPr>
                <w:color w:val="0D0D0D" w:themeColor="text1" w:themeTint="F2"/>
                <w:spacing w:val="2"/>
              </w:rPr>
              <w:t>,00</w:t>
            </w:r>
            <w:r w:rsidRPr="00DF450A">
              <w:rPr>
                <w:color w:val="0D0D0D" w:themeColor="text1" w:themeTint="F2"/>
                <w:spacing w:val="2"/>
              </w:rPr>
              <w:t xml:space="preserve"> </w:t>
            </w:r>
          </w:p>
        </w:tc>
      </w:tr>
      <w:tr w:rsidR="00D7427D" w:rsidRPr="00DF450A" w:rsidTr="00070253">
        <w:trPr>
          <w:trHeight w:val="270"/>
        </w:trPr>
        <w:tc>
          <w:tcPr>
            <w:tcW w:w="2552" w:type="dxa"/>
          </w:tcPr>
          <w:p w:rsidR="00D7427D" w:rsidRPr="00DF450A" w:rsidRDefault="00D742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внебюджетные источники</w:t>
            </w:r>
          </w:p>
        </w:tc>
        <w:tc>
          <w:tcPr>
            <w:tcW w:w="1701" w:type="dxa"/>
          </w:tcPr>
          <w:p w:rsidR="00D7427D" w:rsidRPr="00DF450A" w:rsidRDefault="00D742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0,0</w:t>
            </w:r>
          </w:p>
        </w:tc>
        <w:tc>
          <w:tcPr>
            <w:tcW w:w="1843" w:type="dxa"/>
          </w:tcPr>
          <w:p w:rsidR="00D7427D" w:rsidRPr="00DF450A" w:rsidRDefault="00D742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0,0</w:t>
            </w:r>
          </w:p>
        </w:tc>
        <w:tc>
          <w:tcPr>
            <w:tcW w:w="1700" w:type="dxa"/>
          </w:tcPr>
          <w:p w:rsidR="00D7427D" w:rsidRPr="00DF450A" w:rsidRDefault="00D7427D" w:rsidP="00D742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0,0</w:t>
            </w:r>
          </w:p>
        </w:tc>
        <w:tc>
          <w:tcPr>
            <w:tcW w:w="1701" w:type="dxa"/>
          </w:tcPr>
          <w:p w:rsidR="00D7427D" w:rsidRPr="00DF450A" w:rsidRDefault="00D7427D" w:rsidP="00D7427D">
            <w:pPr>
              <w:pStyle w:val="formattext"/>
              <w:spacing w:line="315" w:lineRule="atLeast"/>
              <w:jc w:val="center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0,0</w:t>
            </w:r>
          </w:p>
        </w:tc>
      </w:tr>
      <w:tr w:rsidR="00D7427D" w:rsidRPr="00DF450A" w:rsidTr="00070253">
        <w:trPr>
          <w:trHeight w:val="195"/>
        </w:trPr>
        <w:tc>
          <w:tcPr>
            <w:tcW w:w="2552" w:type="dxa"/>
          </w:tcPr>
          <w:p w:rsidR="00D7427D" w:rsidRPr="00DF450A" w:rsidRDefault="00D742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Итого</w:t>
            </w:r>
          </w:p>
        </w:tc>
        <w:tc>
          <w:tcPr>
            <w:tcW w:w="1701" w:type="dxa"/>
          </w:tcPr>
          <w:p w:rsidR="00D7427D" w:rsidRPr="00DF450A" w:rsidRDefault="00D7427D" w:rsidP="002D4EFC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  <w:r w:rsidR="002D4EFC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  <w:r w:rsidR="002D4EFC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907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  <w:r w:rsidR="002D4EFC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850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D7427D" w:rsidRPr="00DF450A" w:rsidRDefault="00D7427D" w:rsidP="00296EA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2 </w:t>
            </w:r>
            <w:r w:rsidR="00296EA1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607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  <w:r w:rsidR="00296EA1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850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,00</w:t>
            </w:r>
          </w:p>
        </w:tc>
        <w:tc>
          <w:tcPr>
            <w:tcW w:w="1700" w:type="dxa"/>
          </w:tcPr>
          <w:p w:rsidR="00D7427D" w:rsidRPr="00DF450A" w:rsidRDefault="00D7427D" w:rsidP="00D7427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3 000 000,00</w:t>
            </w:r>
          </w:p>
        </w:tc>
        <w:tc>
          <w:tcPr>
            <w:tcW w:w="1701" w:type="dxa"/>
          </w:tcPr>
          <w:p w:rsidR="00D7427D" w:rsidRPr="00DF450A" w:rsidRDefault="00D7427D" w:rsidP="002D4EFC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23 </w:t>
            </w:r>
            <w:r w:rsidR="002D4EFC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300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 000,00  </w:t>
            </w:r>
          </w:p>
        </w:tc>
      </w:tr>
      <w:tr w:rsidR="00962C26" w:rsidRPr="00DF450A" w:rsidTr="00070253">
        <w:tc>
          <w:tcPr>
            <w:tcW w:w="2552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10. Ожидаемые результаты реализации мероприятий муниципальной программы</w:t>
            </w:r>
          </w:p>
        </w:tc>
        <w:tc>
          <w:tcPr>
            <w:tcW w:w="6945" w:type="dxa"/>
            <w:gridSpan w:val="4"/>
          </w:tcPr>
          <w:p w:rsidR="00962C26" w:rsidRPr="00DF450A" w:rsidRDefault="008E777B" w:rsidP="008E777B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Ожидаемым результатом программы является создание механизма поддержки мероприятий по благоустройству, инициированных гражданами, с использованием инструментов общественного контроля.</w:t>
            </w:r>
          </w:p>
        </w:tc>
      </w:tr>
    </w:tbl>
    <w:p w:rsidR="00C94A51" w:rsidRPr="00DF450A" w:rsidRDefault="00C94A51" w:rsidP="00C94A51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BC721D" w:rsidRPr="00DF450A" w:rsidRDefault="00BC721D" w:rsidP="00C94A51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1. Характеристика сферы реализации муниципальной программы</w:t>
      </w:r>
    </w:p>
    <w:p w:rsidR="00BC721D" w:rsidRPr="00DF450A" w:rsidRDefault="00BC721D" w:rsidP="00BC721D">
      <w:pPr>
        <w:spacing w:after="0" w:line="240" w:lineRule="auto"/>
        <w:ind w:left="360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Благоустройство населённых мест – это совокупность работ и мероприятий, осуществляемых для создания здоровых, удобных условий жизни населения на территории сельских населённых мест и мест массового отдыха. Благоустройство охватывает часть вопросов, объединяемых понятием «градостроительство», и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характеризует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прежде всего уровень инженерного оборудования территории населённых мест, санитарно-гигиеническое состояние их воздушн</w:t>
      </w:r>
      <w:r w:rsidR="008A704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ого пространства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водоёмов и почвы.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Благоустройство населённых мест включает работы по инженерной подготовке территории; устройству дорог; развитию городского транспорта; строительству сооружений и прокладке коммунальных сетей: водоснабжения, канализации, энергоснабжения и др.</w:t>
      </w:r>
      <w:r w:rsidR="001036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60E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тдельные мероприятия по озеленению, улучшению микроклимата, оздоровлению и охране от загрязнения воздушного </w:t>
      </w:r>
      <w:r w:rsidR="00B60E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пространства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открытых водоёмов и почвы, санитарной очистке, снижению уровня городского шума, уменьшению возможности уличного травматизма и пр.</w:t>
      </w:r>
      <w:proofErr w:type="gramEnd"/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Внешнее благоустройство – одна из основных проблем, которую приходится решать эксплуатирующей организации на территориях жилой застройки. Комплекс мероприятий, обеспечивающий внешнее благоустройство территории, включает в себя: содержание и ремонт системы озеленения территории, транспортных и пешеходных коммуникаций,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малых архитектурных форм, планировочных и объемных элементов благоустройства, игрового и спортивного оборудования, садово-парковой мебели.</w:t>
      </w:r>
    </w:p>
    <w:p w:rsidR="00C94A51" w:rsidRPr="00DF450A" w:rsidRDefault="00C94A51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    Понятия и термины, используемые в муниципальной программе</w:t>
      </w:r>
      <w:r w:rsidR="001036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: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    - благоустройство - комплекс мероприятий, направленных  на обеспечение безопасных, удобных условий проживания граждан, поддержание и улучшение санитарного и эстетического состояния   дворовых и общественных территорий (включая создание, приобретение, установку, устройство, реконструкцию, модернизацию, ремонт дворовых и общественных территорий или отдельных объектов и элементов, на них расположенных);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    - общественная территория - территория муниципального образования, которая постоянно доступна для общего пользования, в том числе площадь, набережная, пешеходная зона, парковка, сквер, парк и иная территория муниципального образования, используемая населением муниципального образования бесплатно в различных целях (для общения, отдыха, занятия спортом и т.п.);     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    -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 к многоквартирным домам.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Велико значение зеленых насаждений в пределах жилых территорий. Прежде всего, зеленые насаждения входят составной частью в природный комплекс </w:t>
      </w:r>
      <w:r w:rsidR="00E767D9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села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и участвуют в оздоровлении </w:t>
      </w:r>
      <w:r w:rsidR="00E767D9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комфортн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ой среды, регулируя тепловой режим, снижая скорость ветра, очищая и увлажняя воздух, снижая уровень </w:t>
      </w:r>
      <w:r w:rsidR="00FC450C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шума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Зеленые насаждения – наилучшая среда для формирования рекреационных элементов жилой застройки: площадок для отдыха взрослых и детей, спортивных площадок. Кроме того, они являются прекрасным средством обогащения ландшафта территорий жилой застройки. Поэтому сохранность зеленых насаждений, правильный и своевременный уход является неотъемлемым требованием по их содержанию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Каждая жилая группа должна включать следующие планировочные элементы благоустройства со специальным оборудованием: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  <w:t>- площадки для отдыха (кратковременный отдых, тихий отдых, настольные игры);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  <w:t>- детские игровые площадки (для детей разных возрастов);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комплексные общественные пространства многофункционального назначения для всех возрастных групп населения) форм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ируются при наличии территории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в зависимости от конкретных условий участка;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 площадки хозяйственного назначения (для сушки белья, чистки одежды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и ковров, мусоросборников);</w:t>
      </w:r>
    </w:p>
    <w:p w:rsidR="00427315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площадки для выгула собак;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стоянки для автомашин;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стоянки для велосипедов.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Одна из задач внешнего благоустройства – повышение разнообразия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и художественной выразительности застройки и открытых </w:t>
      </w:r>
      <w:r w:rsidR="00C80F64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озелененных пространств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По своему назначению их можно разделить на 5 основных групп: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4"/>
          <w:sz w:val="24"/>
          <w:szCs w:val="24"/>
          <w:lang w:eastAsia="ru-RU"/>
        </w:rPr>
        <w:t>- малые формы утилитарного назначения массового использования – скамьи, ограждения, указатели, номерные знаки домов, лестницы, подпорные стенки и т. п.;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малые формы декоративного назначения - декоративные стенки, трельяжи, фонтаны, беседки, вазы для цветов, скульптуры;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малые формы игрового и физкультурного назначения, игровые элементы детских площадок - качели, карусели, бумы, песочницы, стенки для лазания, катальные горки и т.п.;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 малые формы для площадок отдыха для взрослых - </w:t>
      </w:r>
      <w:proofErr w:type="spellStart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перголы</w:t>
      </w:r>
      <w:proofErr w:type="spellEnd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питьевые фонтанчики, столы и др.;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оборудование спортивных площадок – сетки со столбами, баскетбольные щиты, ворота для хоккея, столики для настольного тенниса и др.</w:t>
      </w:r>
    </w:p>
    <w:p w:rsidR="00BC721D" w:rsidRPr="00DF450A" w:rsidRDefault="00BC721D" w:rsidP="00C035A6">
      <w:pPr>
        <w:pStyle w:val="af5"/>
        <w:ind w:firstLine="567"/>
        <w:jc w:val="both"/>
        <w:rPr>
          <w:rStyle w:val="apple-converted-space"/>
          <w:rFonts w:ascii="Times New Roman" w:hAnsi="Times New Roman" w:cs="Times New Roman"/>
          <w:color w:val="0D0D0D" w:themeColor="text1" w:themeTint="F2"/>
          <w:spacing w:val="-8"/>
          <w:sz w:val="24"/>
          <w:szCs w:val="24"/>
          <w:shd w:val="clear" w:color="auto" w:fill="FFFFFF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lastRenderedPageBreak/>
        <w:t>Многие элементы благоустройства носят массовый хара</w:t>
      </w:r>
      <w:r w:rsidRPr="00DF450A">
        <w:rPr>
          <w:rFonts w:ascii="Times New Roman" w:hAnsi="Times New Roman" w:cs="Times New Roman"/>
          <w:color w:val="0D0D0D" w:themeColor="text1" w:themeTint="F2"/>
          <w:spacing w:val="-8"/>
          <w:sz w:val="24"/>
          <w:szCs w:val="24"/>
          <w:shd w:val="clear" w:color="auto" w:fill="FFFFFF"/>
        </w:rPr>
        <w:t>ктер и могут быть типовыми, например указатели, скамьи, урны, ограды, оборудование, подпорные стенки</w:t>
      </w:r>
      <w:r w:rsidRPr="00DF450A">
        <w:rPr>
          <w:rStyle w:val="apple-converted-space"/>
          <w:rFonts w:ascii="Times New Roman" w:hAnsi="Times New Roman" w:cs="Times New Roman"/>
          <w:color w:val="0D0D0D" w:themeColor="text1" w:themeTint="F2"/>
          <w:spacing w:val="-8"/>
          <w:sz w:val="24"/>
          <w:szCs w:val="24"/>
          <w:shd w:val="clear" w:color="auto" w:fill="FFFFFF"/>
        </w:rPr>
        <w:t>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Содержание малых архитектурных форм должно предусматривать их нормальную эксплуатацию. Садово-парковая меб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ель, малые архитектурные формы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оборудование должны иметь хороший внеш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ний вид: окрашены, содержаться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</w:t>
      </w:r>
      <w:proofErr w:type="gramStart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чистоте</w:t>
      </w:r>
      <w:proofErr w:type="gramEnd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 находится в исправном состоянии. Их цветовое решение должно вносить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в застройку жизнерадостный колорит и разнообразие. При эксплуатации детских площадок необходимо уделять особое внимание качеству, чистоте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и </w:t>
      </w:r>
      <w:proofErr w:type="spellStart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экологичности</w:t>
      </w:r>
      <w:proofErr w:type="spellEnd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песка. Рекомендуется применение песка, не содержащего вредных примесей, солей тяжелых металлов, примесей глины. Конструктивные элементы оборудования детских, спортивных, хозяйственных и площадок для отдыха должны отвечать требованиям прочности, надежности и безопасности при эксплуатации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Эксплуатационные организации должны способствовать проведению экологической политики на местах путем реал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изации комплексных мероприятий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 стабилизации экологической обстановк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 и снижения загрязнения среды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 установленных нормативов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Благоустройство и озеленение населенных мест приобретает особое значение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 xml:space="preserve">в условиях повышенных антропогенных нагрузок, </w:t>
      </w:r>
      <w:proofErr w:type="spellStart"/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>дискомфортности</w:t>
      </w:r>
      <w:proofErr w:type="spellEnd"/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 среды поселков, из-за загрязнения воздушной среды выбросами автотранспорта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>и промышленных предприятий.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Уровень</w:t>
      </w:r>
      <w:r w:rsidR="002660E9"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благоустройства и озеленения территорий – один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 xml:space="preserve">из показателей качества среды обитания, от уровня развития сферы благоустройства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 xml:space="preserve">и озеленения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>населенного пункта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 зависит качество жизни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>жителей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. Ведущая целевая функция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>населенного пункта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 – обеспечение населения оптимальными условиями жизнедеятельности, труда, общения, отдыха и тому подобное в рамках возможностей общества.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 xml:space="preserve">Многообразная жизнь современных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>населенных пунктов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 xml:space="preserve"> продолжается не только при солнечном свете, но также в вечернее и ночное время, а некоторые важнейшие процессы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>комфортной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 xml:space="preserve"> жизни достигают особого напряжения именно вечером при искусственном освещении. Для наших широт с коротким зимним днем это тем более характерно.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Самое интенсивное движение транспорта и пешеходов в часы пик большую часть года приходится на утро и вечер. Магазины наиболее оживленно работают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2"/>
          <w:sz w:val="24"/>
          <w:szCs w:val="24"/>
          <w:lang w:eastAsia="ru-RU"/>
        </w:rPr>
        <w:t>в вечернее время; разнообразные пункты массового питания и бытового обслуживания -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столовые, кафетерии, ремонтные мастерские и т.п. - наиболее загружены </w:t>
      </w:r>
      <w:proofErr w:type="gramStart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первые</w:t>
      </w:r>
      <w:proofErr w:type="gramEnd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часы после окончания работы на предприятиях и в учреждениях.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Вечер - время отдыха, прогулок и развлечений. Посещение кино, спортивных занятий, гуляния - все это повседневно происходит, главным образом, тогда, когда отсутствует солнечный свет и требуется искусственное освещение. Однако оно служит в современном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населенном пункте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не только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для этого, но и для создания определенных удобств и комфорт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ой жизни.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Главная задача уличного освещения - обеспечить нормальное удобное, безопасное движение транспорта и пешеходов. Для этого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освещаются проезжая часть улиц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, тротуары, а также действуют световые указатели и световая сигнализация. Только совместная работа этих элементов освещения обеспечивает</w:t>
      </w:r>
      <w:r w:rsidR="009E66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в современном </w:t>
      </w:r>
      <w:r w:rsidR="009E66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населенном пункте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безопасное интенсивное движение транспорта и пешеходов.</w:t>
      </w:r>
    </w:p>
    <w:p w:rsidR="00E306C6" w:rsidRPr="00DF450A" w:rsidRDefault="00E306C6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Надлежащее содержание придомовой территории является обязанностью собственников помещений в многоквартирных домах. Именно в этом и заключается сущность новых способов управления многоквартирными домами, которые ориентированы на главенствующую в ней роль собственников помещений в многоквартирных домах.</w:t>
      </w:r>
    </w:p>
    <w:p w:rsidR="00E306C6" w:rsidRPr="00DF450A" w:rsidRDefault="00E306C6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Неудовлетворительное состояние дворовых территорий не позволяет в полной мере реализовать обязанность собственников помещений по поддержанию санитарного состояния общего имущества в таких домах, в том числе по благоустройству дворов.</w:t>
      </w:r>
    </w:p>
    <w:p w:rsidR="00975387" w:rsidRPr="00DF450A" w:rsidRDefault="00975387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lastRenderedPageBreak/>
        <w:t xml:space="preserve">Для  наиболее комфортного проживания и отдыха людей необходимо создавать благоприятные условия. В целях безопасности дорожного движения внутриквартальные проезды должны соответствовать установленным нормативам. Тротуары  и дворовые проезды, в комплексе должны создавать  единую сеть. </w:t>
      </w:r>
    </w:p>
    <w:p w:rsidR="00BC721D" w:rsidRPr="00DF450A" w:rsidRDefault="00E306C6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Таким образом, реализация 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рограммы обеспечит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скоординированность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действий органов исполнительной власти области, органов местного самоуправления и собственников поме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щений в многоквартирных домах, направленных на благоустройство внутри</w:t>
      </w:r>
      <w:r w:rsidR="00621DD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дворового пространства, а также обустройства зоны массового отдыха.</w:t>
      </w:r>
    </w:p>
    <w:p w:rsidR="00285C24" w:rsidRPr="00DF450A" w:rsidRDefault="00285C24" w:rsidP="00271A22">
      <w:pPr>
        <w:spacing w:after="0" w:line="240" w:lineRule="auto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BC721D" w:rsidRPr="00DF450A" w:rsidRDefault="00BC721D" w:rsidP="002660E9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2. Цели и задачи муниципальной программы</w:t>
      </w:r>
    </w:p>
    <w:p w:rsidR="00E306C6" w:rsidRPr="00DF450A" w:rsidRDefault="00E306C6" w:rsidP="00E306C6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Целью программы является создание условий для комфортного проживания населения в условиях доступной </w:t>
      </w:r>
      <w:r w:rsidR="001A2C29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комфортной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среды.</w:t>
      </w:r>
    </w:p>
    <w:p w:rsidR="00E306C6" w:rsidRPr="00DF450A" w:rsidRDefault="00E306C6" w:rsidP="00E306C6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Задачей программы является разработка и реализация проектов по созданию комфортной среды с соблюдением федеральных требований (стандартов) благоустройства.</w:t>
      </w:r>
    </w:p>
    <w:p w:rsidR="00E306C6" w:rsidRPr="00DF450A" w:rsidRDefault="00E306C6" w:rsidP="00BC721D">
      <w:pPr>
        <w:spacing w:after="0" w:line="240" w:lineRule="auto"/>
        <w:ind w:firstLine="567"/>
        <w:rPr>
          <w:b/>
          <w:bCs/>
          <w:color w:val="0D0D0D" w:themeColor="text1" w:themeTint="F2"/>
          <w:sz w:val="24"/>
          <w:szCs w:val="24"/>
          <w:shd w:val="clear" w:color="auto" w:fill="FFFFFF"/>
        </w:rPr>
      </w:pPr>
    </w:p>
    <w:p w:rsidR="00BC721D" w:rsidRPr="00DF450A" w:rsidRDefault="00BC721D" w:rsidP="00BC721D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bCs w:val="0"/>
          <w:color w:val="0D0D0D" w:themeColor="text1" w:themeTint="F2"/>
          <w:sz w:val="24"/>
          <w:szCs w:val="24"/>
          <w:lang w:eastAsia="ru-RU"/>
        </w:rPr>
        <w:t>3. Целевые показатели муниципальной программы</w:t>
      </w:r>
    </w:p>
    <w:p w:rsidR="00C035A6" w:rsidRPr="00DF450A" w:rsidRDefault="00C035A6" w:rsidP="00BC721D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z w:val="24"/>
          <w:szCs w:val="24"/>
          <w:lang w:eastAsia="ru-RU"/>
        </w:rPr>
      </w:pPr>
    </w:p>
    <w:p w:rsidR="00BC721D" w:rsidRPr="00DF450A" w:rsidRDefault="00631D07" w:rsidP="00243E3A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-количество </w:t>
      </w:r>
      <w:r w:rsidR="00C035A6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</w:rPr>
        <w:t>благоустроенных дворовых и общественных территорий</w:t>
      </w:r>
      <w:r w:rsidR="00C035A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:rsidR="00631D07" w:rsidRPr="00DF450A" w:rsidRDefault="00631D07" w:rsidP="00243E3A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-количество обустроенных мест массового отдыха</w:t>
      </w:r>
    </w:p>
    <w:p w:rsidR="00AF758F" w:rsidRPr="00DF450A" w:rsidRDefault="00AF758F" w:rsidP="00243E3A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Сведения о целевых показателях </w:t>
      </w:r>
      <w:r w:rsidR="00C035A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программы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приведены в </w:t>
      </w:r>
      <w:hyperlink w:anchor="Par1615" w:history="1">
        <w:r w:rsidRPr="00DF450A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 xml:space="preserve">приложении № </w:t>
        </w:r>
      </w:hyperlink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 к Программе. </w:t>
      </w:r>
    </w:p>
    <w:p w:rsidR="00BC721D" w:rsidRPr="00DF450A" w:rsidRDefault="00BC721D" w:rsidP="00C035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3"/>
          <w:b w:val="0"/>
          <w:bCs w:val="0"/>
          <w:color w:val="0D0D0D" w:themeColor="text1" w:themeTint="F2"/>
          <w:spacing w:val="2"/>
          <w:sz w:val="24"/>
          <w:szCs w:val="24"/>
        </w:rPr>
      </w:pPr>
    </w:p>
    <w:p w:rsidR="00BC721D" w:rsidRPr="00DF450A" w:rsidRDefault="00BC721D" w:rsidP="00BC721D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4. Прогноз конечных результатов муниципальной программы, сроки и этапы реализации муниципальной программы</w:t>
      </w:r>
    </w:p>
    <w:p w:rsidR="00BC721D" w:rsidRPr="00DF450A" w:rsidRDefault="00BC721D" w:rsidP="00BC721D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A8207C" w:rsidRPr="00DF450A" w:rsidRDefault="00A8207C" w:rsidP="00A8207C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Ожидаемым результатом программы является создание механизма поддержки мероприятий по благоустройству, инициированных гражданами, с использованием инструментов общественного контроля.</w:t>
      </w:r>
    </w:p>
    <w:p w:rsidR="00BC721D" w:rsidRPr="00DF450A" w:rsidRDefault="00BC721D" w:rsidP="00421D86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Программа реализуется </w:t>
      </w:r>
      <w:r w:rsidR="00C035A6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4936BD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с </w:t>
      </w:r>
      <w:r w:rsidR="00F062CF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201</w:t>
      </w:r>
      <w:r w:rsidR="00303B5A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9</w:t>
      </w:r>
      <w:r w:rsidR="004936BD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-202</w:t>
      </w:r>
      <w:r w:rsidR="00303B5A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4</w:t>
      </w:r>
      <w:r w:rsidR="004936BD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г</w:t>
      </w:r>
      <w:r w:rsidR="00F062CF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г.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</w:p>
    <w:p w:rsidR="00AF758F" w:rsidRPr="00DF450A" w:rsidRDefault="00AF758F" w:rsidP="00BC721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BC721D" w:rsidRPr="00DF450A" w:rsidRDefault="00BC721D" w:rsidP="00BC721D">
      <w:pPr>
        <w:spacing w:after="0" w:line="240" w:lineRule="auto"/>
        <w:ind w:left="360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5. Обобщенная характеристика </w:t>
      </w:r>
      <w:r w:rsidR="001220FE"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муниципальной </w:t>
      </w:r>
      <w:r w:rsidR="001220FE"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>программы</w:t>
      </w:r>
    </w:p>
    <w:p w:rsidR="00362B31" w:rsidRPr="00DF450A" w:rsidRDefault="001D3813" w:rsidP="00243E3A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303B5A" w:rsidRPr="00DF450A" w:rsidRDefault="00C035A6" w:rsidP="00C035A6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</w:t>
      </w:r>
      <w:r w:rsidR="00321FF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 рамках реализации муниципальной программы возможно выполнение работ</w:t>
      </w:r>
      <w:r w:rsidR="0034452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по благоустройству дворовой территории </w:t>
      </w:r>
      <w:r w:rsidR="00321FF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по минимальному перечню</w:t>
      </w:r>
      <w:r w:rsidR="0094157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который  </w:t>
      </w:r>
      <w:r w:rsidR="0094157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является исчерпывающим и не может быть дополнен,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включает в себя следующие виды работ: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94157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ремонт дворовых проездов;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обеспечение освещения дворовых территорий;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установка скамеек;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установка урн для мусора.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          Выполнение минимального перечня работ по благоустройству предусматривает трудовое участие не менее 15 процентов заинтересованных лиц от общего числа собственников помещений в многоквартирных домах, собственников иных зданий и сооружений, расположенных в границах дворовых территорий, подлежащих благоустройству.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Дополнительный перечень работ включает в себя следующие виды работ: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оборудование детских и (или) спортивных площадок, автомобильных парковок;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озеленение</w:t>
      </w:r>
      <w:r w:rsidR="00303B5A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территорий.</w:t>
      </w:r>
      <w:r w:rsidR="00303B5A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</w:rPr>
        <w:br/>
      </w:r>
      <w:r w:rsidR="00941573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       </w:t>
      </w:r>
      <w:r w:rsidR="00303B5A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благоустройству.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домах, собственников иных зданий и сооружений должен составлять не менее 50 процентов от объема финансирования дополнительных видов работ по благоустройству.</w:t>
      </w:r>
    </w:p>
    <w:p w:rsidR="00E367F2" w:rsidRPr="00DF450A" w:rsidRDefault="00941573" w:rsidP="00C035A6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       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Порядок </w:t>
      </w:r>
      <w:r w:rsidR="004B1E0F" w:rsidRPr="00DF45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lastRenderedPageBreak/>
        <w:t xml:space="preserve">дворовых территорий, и механизм </w:t>
      </w:r>
      <w:proofErr w:type="gramStart"/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контроля за</w:t>
      </w:r>
      <w:proofErr w:type="gramEnd"/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их расходованием предусмотрен приложением 4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 муниципальной программе</w:t>
      </w:r>
      <w:r w:rsidR="00B377D8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175139" w:rsidRPr="00DF450A" w:rsidRDefault="000027B2" w:rsidP="00C035A6">
      <w:pPr>
        <w:pStyle w:val="af5"/>
        <w:jc w:val="both"/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 xml:space="preserve">   </w:t>
      </w:r>
      <w:r w:rsidR="00941573"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 xml:space="preserve">Адресный перечень дворовых территорий, нуждающихся в благоустройстве в р.п. Екатериновка  </w:t>
      </w:r>
      <w:proofErr w:type="gramStart"/>
      <w:r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>указан</w:t>
      </w:r>
      <w:proofErr w:type="gramEnd"/>
      <w:r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 xml:space="preserve"> в приложении № 7 к муниципальной программе.</w:t>
      </w:r>
      <w:r w:rsidR="00EB3E60" w:rsidRPr="00DF45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</w:t>
      </w:r>
    </w:p>
    <w:p w:rsidR="008E3B29" w:rsidRPr="00DF450A" w:rsidRDefault="008E3B29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таких работ отражены в приложении №6 к муниципальной программе</w:t>
      </w:r>
    </w:p>
    <w:p w:rsidR="00131D38" w:rsidRPr="00DF450A" w:rsidRDefault="004B1E0F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Для включения дворовых территорий в муниципальную программу предусм</w:t>
      </w:r>
      <w:r w:rsidR="008B17D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отрен порядок отбора территорий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в соответствии с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порядок разработки, обсуждения с заинтересованными лицами  и утверждения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</w:t>
      </w:r>
      <w:proofErr w:type="spellStart"/>
      <w:r w:rsidR="008B17D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="008B17D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образования</w:t>
      </w:r>
      <w:r w:rsidR="00755B8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(приложение</w:t>
      </w:r>
      <w:r w:rsidR="0094157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№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 к муниципальной программ</w:t>
      </w:r>
      <w:r w:rsidR="00C73F27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="008B17D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0027B2" w:rsidRPr="00DF450A" w:rsidRDefault="000027B2" w:rsidP="00C035A6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Адресный перечень общественных территорий, нуждающихся в благоустройстве в р.п. Екатериновка 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указан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приложении № 8  к муниципальной программе.</w:t>
      </w:r>
    </w:p>
    <w:p w:rsidR="00BC721D" w:rsidRPr="00DF450A" w:rsidRDefault="00362B31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Сведения об основных мероприятиях программы  приведены в </w:t>
      </w:r>
      <w:hyperlink w:anchor="Par1615" w:history="1">
        <w:r w:rsidRPr="00DF450A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 xml:space="preserve">приложении № </w:t>
        </w:r>
      </w:hyperlink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5145B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9F7560" w:rsidRPr="00DF450A" w:rsidRDefault="009F7560" w:rsidP="009F7560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        П</w:t>
      </w:r>
      <w:r w:rsidR="003E1F19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оряд</w:t>
      </w:r>
      <w:r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ок</w:t>
      </w:r>
      <w:r w:rsidR="003E1F19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проведения </w:t>
      </w:r>
      <w:r w:rsidR="003E1F19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предпринимателей, которые подлежат </w:t>
      </w:r>
      <w:proofErr w:type="gramStart"/>
      <w:r w:rsidR="003E1F19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благоустройству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указан в постановлении администрации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Екатериновского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муниципального района </w:t>
      </w:r>
      <w:r w:rsidR="003E1F19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 13.10.2017г. № 625   «</w:t>
      </w:r>
      <w:r w:rsidRPr="00DF450A">
        <w:rPr>
          <w:rFonts w:ascii="Times New Roman" w:hAnsi="Times New Roman" w:cs="Times New Roman"/>
          <w:color w:val="0D0D0D" w:themeColor="text1" w:themeTint="F2"/>
          <w:spacing w:val="-2"/>
          <w:sz w:val="24"/>
          <w:szCs w:val="24"/>
        </w:rPr>
        <w:t xml:space="preserve">О создании комиссии по проведению инвентаризации дворовых, общественных территорий и территорий индивидуальной жилой застройки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pacing w:val="-2"/>
          <w:sz w:val="24"/>
          <w:szCs w:val="24"/>
        </w:rPr>
        <w:t>Екатериновского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pacing w:val="-2"/>
          <w:sz w:val="24"/>
          <w:szCs w:val="24"/>
        </w:rPr>
        <w:t xml:space="preserve">  муниципального образования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рамках реализации приоритетного проекта «Формирование комфортной городской среды на территории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образования на 2018-2022 годы»»</w:t>
      </w:r>
      <w:r w:rsidR="0055676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3E259A" w:rsidRPr="00DF450A" w:rsidRDefault="003E259A" w:rsidP="00C035A6">
      <w:pPr>
        <w:spacing w:after="0" w:line="240" w:lineRule="auto"/>
        <w:ind w:firstLine="851"/>
        <w:jc w:val="both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0B4320" w:rsidRPr="00DF450A" w:rsidRDefault="000B4320" w:rsidP="000B4320">
      <w:pPr>
        <w:spacing w:after="0" w:line="240" w:lineRule="auto"/>
        <w:jc w:val="center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6. Информация об участии в реализации программы органов местного самоуправления </w:t>
      </w:r>
      <w:proofErr w:type="spellStart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Екатериновс</w:t>
      </w:r>
      <w:r w:rsidR="001220FE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к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ого</w:t>
      </w:r>
      <w:proofErr w:type="spellEnd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муниципального образования </w:t>
      </w:r>
      <w:proofErr w:type="spellStart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Екатериновс</w:t>
      </w:r>
      <w:r w:rsidR="001220FE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к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ого</w:t>
      </w:r>
      <w:proofErr w:type="spellEnd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муниципального района, государственных и муниципальных унитарных предприятий, акционерных обществ с государственным у</w:t>
      </w:r>
      <w:r w:rsidR="00D2271D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частием, общественных, научных 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и иных организаций, а также внебюджетных фондов Российской Федерации</w:t>
      </w:r>
    </w:p>
    <w:p w:rsidR="000B4320" w:rsidRPr="00DF450A" w:rsidRDefault="000B4320" w:rsidP="000B4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0B4320" w:rsidRPr="00DF450A" w:rsidRDefault="000B4320" w:rsidP="000B4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 реализации программы принимают участие юридические лица (организации, предприятия и учреждения), заключившие договоры </w:t>
      </w:r>
      <w:r w:rsidRPr="00DF450A">
        <w:rPr>
          <w:rStyle w:val="a3"/>
          <w:rFonts w:ascii="Times New Roman" w:hAnsi="Times New Roman"/>
          <w:b w:val="0"/>
          <w:color w:val="0D0D0D" w:themeColor="text1" w:themeTint="F2"/>
          <w:sz w:val="24"/>
          <w:szCs w:val="24"/>
        </w:rPr>
        <w:t xml:space="preserve">и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выигравшие торги на определение подрядчика по реализации программных мероприятий.</w:t>
      </w:r>
    </w:p>
    <w:p w:rsidR="000B4320" w:rsidRPr="00DF450A" w:rsidRDefault="000B4320" w:rsidP="008B17D6">
      <w:pPr>
        <w:spacing w:after="0" w:line="240" w:lineRule="auto"/>
        <w:jc w:val="both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BC721D" w:rsidRPr="00DF450A" w:rsidRDefault="00362B31" w:rsidP="00BC721D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pacing w:val="-17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pacing w:val="-17"/>
          <w:sz w:val="24"/>
          <w:szCs w:val="24"/>
          <w:lang w:eastAsia="ru-RU"/>
        </w:rPr>
        <w:t>7</w:t>
      </w:r>
      <w:r w:rsidR="00BC721D" w:rsidRPr="00DF450A">
        <w:rPr>
          <w:rStyle w:val="a3"/>
          <w:rFonts w:ascii="Times New Roman" w:eastAsia="Times New Roman" w:hAnsi="Times New Roman"/>
          <w:color w:val="0D0D0D" w:themeColor="text1" w:themeTint="F2"/>
          <w:spacing w:val="-17"/>
          <w:sz w:val="24"/>
          <w:szCs w:val="24"/>
          <w:lang w:eastAsia="ru-RU"/>
        </w:rPr>
        <w:t>. Финансовое обеспечение реализации муниципальной программы</w:t>
      </w:r>
    </w:p>
    <w:p w:rsidR="00BC721D" w:rsidRPr="00DF450A" w:rsidRDefault="00BC721D" w:rsidP="00BC721D">
      <w:pPr>
        <w:spacing w:after="0" w:line="240" w:lineRule="auto"/>
        <w:ind w:left="1790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pacing w:val="-17"/>
          <w:sz w:val="24"/>
          <w:szCs w:val="24"/>
          <w:lang w:eastAsia="ru-RU"/>
        </w:rPr>
      </w:pPr>
    </w:p>
    <w:p w:rsidR="006C6805" w:rsidRPr="00DF450A" w:rsidRDefault="006C6805" w:rsidP="006C6805">
      <w:pPr>
        <w:pStyle w:val="a4"/>
        <w:ind w:firstLine="33"/>
        <w:rPr>
          <w:rFonts w:ascii="Times New Roman" w:hAnsi="Times New Roman" w:cs="Times New Roman"/>
          <w:color w:val="0D0D0D" w:themeColor="text1" w:themeTint="F2"/>
        </w:rPr>
      </w:pPr>
      <w:r w:rsidRPr="00DF450A">
        <w:rPr>
          <w:rFonts w:ascii="Times New Roman" w:hAnsi="Times New Roman" w:cs="Times New Roman"/>
          <w:color w:val="0D0D0D" w:themeColor="text1" w:themeTint="F2"/>
        </w:rPr>
        <w:t>Общий объем финансового обеспечения муниципальной программы на 201</w:t>
      </w:r>
      <w:r w:rsidR="00D67AE8" w:rsidRPr="00DF450A">
        <w:rPr>
          <w:rFonts w:ascii="Times New Roman" w:hAnsi="Times New Roman" w:cs="Times New Roman"/>
          <w:color w:val="0D0D0D" w:themeColor="text1" w:themeTint="F2"/>
        </w:rPr>
        <w:t>9</w:t>
      </w:r>
      <w:r w:rsidR="001F77FC" w:rsidRPr="00DF450A">
        <w:rPr>
          <w:rFonts w:ascii="Times New Roman" w:hAnsi="Times New Roman" w:cs="Times New Roman"/>
          <w:color w:val="0D0D0D" w:themeColor="text1" w:themeTint="F2"/>
        </w:rPr>
        <w:t>-202</w:t>
      </w:r>
      <w:r w:rsidR="00D67AE8" w:rsidRPr="00DF450A">
        <w:rPr>
          <w:rFonts w:ascii="Times New Roman" w:hAnsi="Times New Roman" w:cs="Times New Roman"/>
          <w:color w:val="0D0D0D" w:themeColor="text1" w:themeTint="F2"/>
        </w:rPr>
        <w:t>4</w:t>
      </w:r>
      <w:r w:rsidRPr="00DF450A">
        <w:rPr>
          <w:rFonts w:ascii="Times New Roman" w:hAnsi="Times New Roman" w:cs="Times New Roman"/>
          <w:color w:val="0D0D0D" w:themeColor="text1" w:themeTint="F2"/>
        </w:rPr>
        <w:t xml:space="preserve"> год</w:t>
      </w:r>
      <w:r w:rsidR="001F77FC" w:rsidRPr="00DF450A">
        <w:rPr>
          <w:rFonts w:ascii="Times New Roman" w:hAnsi="Times New Roman" w:cs="Times New Roman"/>
          <w:color w:val="0D0D0D" w:themeColor="text1" w:themeTint="F2"/>
        </w:rPr>
        <w:t>ы</w:t>
      </w:r>
      <w:r w:rsidRPr="00DF450A">
        <w:rPr>
          <w:rFonts w:ascii="Times New Roman" w:hAnsi="Times New Roman" w:cs="Times New Roman"/>
          <w:color w:val="0D0D0D" w:themeColor="text1" w:themeTint="F2"/>
        </w:rPr>
        <w:t xml:space="preserve"> составит всего (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</w:rPr>
        <w:t>прогнозно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</w:rPr>
        <w:t xml:space="preserve">): </w:t>
      </w:r>
    </w:p>
    <w:p w:rsidR="00F50C21" w:rsidRPr="00DF450A" w:rsidRDefault="00C01407" w:rsidP="00F50C21">
      <w:pPr>
        <w:pStyle w:val="a4"/>
        <w:ind w:firstLine="33"/>
        <w:rPr>
          <w:rFonts w:ascii="Times New Roman" w:hAnsi="Times New Roman" w:cs="Times New Roman"/>
          <w:color w:val="0D0D0D" w:themeColor="text1" w:themeTint="F2"/>
        </w:rPr>
      </w:pPr>
      <w:r w:rsidRPr="00DF450A">
        <w:rPr>
          <w:rFonts w:ascii="Times New Roman" w:hAnsi="Times New Roman" w:cs="Times New Roman"/>
          <w:color w:val="0D0D0D" w:themeColor="text1" w:themeTint="F2"/>
        </w:rPr>
        <w:t>(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</w:rPr>
        <w:t>прогнозно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</w:rPr>
        <w:t xml:space="preserve">)  </w:t>
      </w:r>
      <w:r w:rsidR="00AD2837" w:rsidRPr="00DF450A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387861" w:rsidRPr="00DF450A">
        <w:rPr>
          <w:rFonts w:ascii="Times New Roman" w:hAnsi="Times New Roman" w:cs="Times New Roman"/>
          <w:color w:val="0D0D0D" w:themeColor="text1" w:themeTint="F2"/>
        </w:rPr>
        <w:t xml:space="preserve"> 2</w:t>
      </w:r>
      <w:r w:rsidR="008A5CBE" w:rsidRPr="00DF450A">
        <w:rPr>
          <w:rFonts w:ascii="Times New Roman" w:hAnsi="Times New Roman" w:cs="Times New Roman"/>
          <w:color w:val="0D0D0D" w:themeColor="text1" w:themeTint="F2"/>
        </w:rPr>
        <w:t>8</w:t>
      </w:r>
      <w:r w:rsidR="00D91976" w:rsidRPr="00DF450A">
        <w:rPr>
          <w:rFonts w:ascii="Times New Roman" w:hAnsi="Times New Roman" w:cs="Times New Roman"/>
          <w:color w:val="0D0D0D" w:themeColor="text1" w:themeTint="F2"/>
        </w:rPr>
        <w:t> </w:t>
      </w:r>
      <w:r w:rsidR="008A5CBE" w:rsidRPr="00DF450A">
        <w:rPr>
          <w:rFonts w:ascii="Times New Roman" w:hAnsi="Times New Roman" w:cs="Times New Roman"/>
          <w:color w:val="0D0D0D" w:themeColor="text1" w:themeTint="F2"/>
        </w:rPr>
        <w:t>907 850,00</w:t>
      </w:r>
      <w:r w:rsidR="00387861" w:rsidRPr="00DF450A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AD2837" w:rsidRPr="00DF450A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50C21" w:rsidRPr="00DF450A">
        <w:rPr>
          <w:rFonts w:ascii="Times New Roman" w:hAnsi="Times New Roman" w:cs="Times New Roman"/>
          <w:color w:val="0D0D0D" w:themeColor="text1" w:themeTint="F2"/>
        </w:rPr>
        <w:t xml:space="preserve">рублей: </w:t>
      </w:r>
    </w:p>
    <w:p w:rsidR="00F50C21" w:rsidRPr="00DF450A" w:rsidRDefault="00C01407" w:rsidP="00F50C21">
      <w:pPr>
        <w:spacing w:after="0" w:line="240" w:lineRule="auto"/>
        <w:ind w:firstLine="33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(</w:t>
      </w:r>
      <w:proofErr w:type="spellStart"/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прогнозно</w:t>
      </w:r>
      <w:proofErr w:type="spellEnd"/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)  </w:t>
      </w:r>
      <w:r w:rsidR="00387861"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AD2837"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D91976"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27</w:t>
      </w:r>
      <w:r w:rsidR="003C011D"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 883 878,4</w:t>
      </w:r>
      <w:r w:rsidR="00D2271D"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0</w:t>
      </w:r>
      <w:r w:rsidR="00D91976"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F50C21"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рублей,  из федерального бюджета</w:t>
      </w:r>
    </w:p>
    <w:p w:rsidR="00F50C21" w:rsidRPr="00DF450A" w:rsidRDefault="00C01407" w:rsidP="003E1542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(</w:t>
      </w:r>
      <w:proofErr w:type="spellStart"/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прогнозно</w:t>
      </w:r>
      <w:proofErr w:type="spellEnd"/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)  </w:t>
      </w:r>
      <w:r w:rsidR="003C011D"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569 058,74</w:t>
      </w:r>
      <w:r w:rsidR="00AD2837"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F50C21"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рублей из областного бюджета </w:t>
      </w:r>
    </w:p>
    <w:p w:rsidR="00F50C21" w:rsidRPr="00DF450A" w:rsidRDefault="00C01407" w:rsidP="00F50C21">
      <w:pPr>
        <w:spacing w:after="0" w:line="240" w:lineRule="auto"/>
        <w:ind w:firstLine="33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(</w:t>
      </w:r>
      <w:proofErr w:type="spellStart"/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прогнозно</w:t>
      </w:r>
      <w:proofErr w:type="spellEnd"/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) </w:t>
      </w:r>
      <w:r w:rsidR="00AD2837"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8A5CBE"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454</w:t>
      </w:r>
      <w:r w:rsidR="003C011D"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 </w:t>
      </w:r>
      <w:r w:rsidR="008A5CBE"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912</w:t>
      </w:r>
      <w:r w:rsidR="003C011D"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,</w:t>
      </w:r>
      <w:r w:rsidR="008A5CBE"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86</w:t>
      </w:r>
      <w:r w:rsidR="00D91976"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F50C21"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руб</w:t>
      </w:r>
      <w:r w:rsidR="00D91976"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лей </w:t>
      </w:r>
      <w:r w:rsidR="00F50C21"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из местного бюджета</w:t>
      </w:r>
    </w:p>
    <w:p w:rsidR="00BC721D" w:rsidRPr="00DF450A" w:rsidRDefault="00BC721D" w:rsidP="00BC72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pacing w:val="-10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/>
          <w:color w:val="0D0D0D" w:themeColor="text1" w:themeTint="F2"/>
          <w:spacing w:val="-10"/>
          <w:sz w:val="24"/>
          <w:szCs w:val="24"/>
          <w:lang w:eastAsia="ru-RU"/>
        </w:rPr>
        <w:t>Финансовое обоснование отражено в приложении № 3 к муниципальной программе.</w:t>
      </w:r>
    </w:p>
    <w:p w:rsidR="00BC721D" w:rsidRPr="00DF450A" w:rsidRDefault="00BC721D" w:rsidP="00BC721D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</w:pPr>
    </w:p>
    <w:p w:rsidR="00BC721D" w:rsidRPr="00DF450A" w:rsidRDefault="00362B31" w:rsidP="001C3431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pacing w:val="-16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  <w:t>8</w:t>
      </w:r>
      <w:r w:rsidR="00BC721D" w:rsidRPr="00DF450A"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  <w:t xml:space="preserve">. Анализ рисков реализации муниципальной программы и меры </w:t>
      </w:r>
      <w:r w:rsidR="00BC721D" w:rsidRPr="00DF450A">
        <w:rPr>
          <w:rStyle w:val="a3"/>
          <w:rFonts w:ascii="Times New Roman" w:eastAsia="Times New Roman" w:hAnsi="Times New Roman"/>
          <w:bCs w:val="0"/>
          <w:color w:val="0D0D0D" w:themeColor="text1" w:themeTint="F2"/>
          <w:spacing w:val="-16"/>
          <w:sz w:val="24"/>
          <w:szCs w:val="24"/>
          <w:lang w:eastAsia="ru-RU"/>
        </w:rPr>
        <w:t>управления рисками.</w:t>
      </w:r>
    </w:p>
    <w:p w:rsidR="00BC721D" w:rsidRPr="00DF450A" w:rsidRDefault="00E46862" w:rsidP="00E46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BC721D" w:rsidRPr="00DF450A">
        <w:rPr>
          <w:rFonts w:ascii="Times New Roman" w:hAnsi="Times New Roman"/>
          <w:color w:val="0D0D0D" w:themeColor="text1" w:themeTint="F2"/>
          <w:sz w:val="24"/>
          <w:szCs w:val="24"/>
        </w:rPr>
        <w:t>При реализации настоящей Программы и для достижения поставленных целей необходимо учитывать возможные финансовые, экономические риски.</w:t>
      </w:r>
    </w:p>
    <w:p w:rsidR="008A460E" w:rsidRPr="00DF450A" w:rsidRDefault="008A460E" w:rsidP="008A460E">
      <w:pPr>
        <w:spacing w:after="0" w:line="240" w:lineRule="auto"/>
        <w:ind w:firstLine="851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Противоречивость законодательства, неразвитость банковской системы, экономическая нестабильности приводят к возникновению различных по своей природе рисков: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- финансовые (риск неисполнения обязательств контрагентами - поставщиками, риск неплатежеспособности лизингополучателя и т.д.). Финансовые риски связаны с возникновением бюджетного дефицита и недостаточным вследствие этого уровнем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финансирования, что может повлечь срыв программных мероприятий и не позволить достичь ожидаемого результата,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- риск срыва сроков поставки товаров и предоставления услуг,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риск невыполнения условий договора поставщиками услуг и товаров,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 риск, вызванный транспортировкой оборудования к месту работы,</w:t>
      </w: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 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имущественные (техногенные катастрофы, стихийные бедствия, противоправные действия третьих лиц – хищение и т.п.),</w:t>
      </w:r>
    </w:p>
    <w:p w:rsidR="008A460E" w:rsidRPr="00DF450A" w:rsidRDefault="008A460E" w:rsidP="008A460E">
      <w:pPr>
        <w:spacing w:after="0" w:line="240" w:lineRule="auto"/>
        <w:ind w:firstLine="993"/>
        <w:jc w:val="both"/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</w:t>
      </w: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другие риски.</w:t>
      </w:r>
    </w:p>
    <w:p w:rsidR="008A460E" w:rsidRPr="00DF450A" w:rsidRDefault="008A460E" w:rsidP="008A460E">
      <w:pPr>
        <w:spacing w:after="0" w:line="240" w:lineRule="auto"/>
        <w:ind w:firstLine="993"/>
        <w:jc w:val="both"/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Эффективное уменьшение рисков возможно только при условии использования всех доступных в каждом конкретном случае методов снижения риска.</w:t>
      </w: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 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Важнейшими условиями успешной реализации программы являются минимизация рисков.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Минимизация рисков достигается в ходе регулярного мониторинга, оценки эффективности реализации мероприятий Программы, своевременной корректировки перечня основных мероприятий и показателей Программы, а также на основе обеспечения эффективной координации деятельности соисполнителей и иных организаций, участвующих в реализации программных мероприятий.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Минимизация финансовых рисков возможна на основе: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регулярного мониторинга и оценки эффективности реализации мероприятий программы;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своевременной корректировки перечня основных мероприятий и показателей  программы.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страхование возможных рисков программы</w:t>
      </w:r>
    </w:p>
    <w:p w:rsidR="00805E24" w:rsidRPr="00DF450A" w:rsidRDefault="008A460E" w:rsidP="00362B31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>- поручительство, или обязательство, по возмещению оп</w:t>
      </w:r>
      <w:r w:rsidR="000E01A7"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 xml:space="preserve">ределенного процента от сделки  </w:t>
      </w:r>
      <w:r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>в случае невыполнения обязательств п</w:t>
      </w:r>
      <w:r w:rsidR="0019690E"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 xml:space="preserve">о договору в ходе реализации </w:t>
      </w:r>
      <w:r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>программы.</w:t>
      </w:r>
    </w:p>
    <w:p w:rsidR="00BC721D" w:rsidRPr="00DF450A" w:rsidRDefault="00BC721D" w:rsidP="009B39E2">
      <w:pPr>
        <w:pStyle w:val="a4"/>
        <w:rPr>
          <w:rFonts w:ascii="Times New Roman" w:hAnsi="Times New Roman" w:cs="Times New Roman"/>
          <w:color w:val="0D0D0D" w:themeColor="text1" w:themeTint="F2"/>
        </w:rPr>
      </w:pPr>
    </w:p>
    <w:p w:rsidR="004D384B" w:rsidRPr="00DF450A" w:rsidRDefault="004D384B" w:rsidP="006A73A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  <w:sectPr w:rsidR="004D384B" w:rsidRPr="00DF450A" w:rsidSect="00074B4A">
          <w:footerReference w:type="even" r:id="rId9"/>
          <w:footerReference w:type="default" r:id="rId10"/>
          <w:pgSz w:w="11906" w:h="16838"/>
          <w:pgMar w:top="568" w:right="707" w:bottom="426" w:left="1701" w:header="709" w:footer="709" w:gutter="0"/>
          <w:cols w:space="708"/>
          <w:titlePg/>
          <w:docGrid w:linePitch="360"/>
        </w:sectPr>
      </w:pPr>
    </w:p>
    <w:p w:rsidR="00E2569F" w:rsidRPr="00DF450A" w:rsidRDefault="00E72037" w:rsidP="00E2569F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Приложение №</w:t>
      </w:r>
      <w:r w:rsidR="009A1A31" w:rsidRPr="00DF450A">
        <w:rPr>
          <w:rFonts w:ascii="Times New Roman" w:hAnsi="Times New Roman"/>
          <w:color w:val="0D0D0D" w:themeColor="text1" w:themeTint="F2"/>
          <w:sz w:val="24"/>
          <w:szCs w:val="24"/>
        </w:rPr>
        <w:t> 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1 к муниципальной программе </w:t>
      </w:r>
    </w:p>
    <w:p w:rsidR="00E2569F" w:rsidRPr="00DF450A" w:rsidRDefault="00327750" w:rsidP="00E2569F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«Формирование </w:t>
      </w:r>
      <w:r w:rsidR="00435EAE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="00485E09" w:rsidRPr="00DF450A">
        <w:rPr>
          <w:rFonts w:ascii="Times New Roman" w:hAnsi="Times New Roman"/>
          <w:color w:val="0D0D0D" w:themeColor="text1" w:themeTint="F2"/>
          <w:sz w:val="24"/>
          <w:szCs w:val="24"/>
        </w:rPr>
        <w:t>комфортной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435EAE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городской </w:t>
      </w:r>
    </w:p>
    <w:p w:rsidR="00E2569F" w:rsidRPr="00DF450A" w:rsidRDefault="00327750" w:rsidP="00E2569F">
      <w:pPr>
        <w:spacing w:after="0" w:line="240" w:lineRule="auto"/>
        <w:ind w:left="9498"/>
        <w:contextualSpacing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среды </w:t>
      </w:r>
      <w:r w:rsidR="00E2569F"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на территории </w:t>
      </w:r>
      <w:proofErr w:type="spellStart"/>
      <w:r w:rsidR="00E2569F"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="00E2569F"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025BD4" w:rsidRPr="00DF450A" w:rsidRDefault="00E2569F" w:rsidP="00E2569F">
      <w:pPr>
        <w:spacing w:after="0" w:line="240" w:lineRule="auto"/>
        <w:ind w:left="9498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327750" w:rsidRPr="00DF450A">
        <w:rPr>
          <w:rFonts w:ascii="Times New Roman" w:hAnsi="Times New Roman"/>
          <w:color w:val="0D0D0D" w:themeColor="text1" w:themeTint="F2"/>
          <w:sz w:val="24"/>
          <w:szCs w:val="24"/>
        </w:rPr>
        <w:t>на 201</w:t>
      </w:r>
      <w:r w:rsidR="00D67AE8" w:rsidRPr="00DF450A">
        <w:rPr>
          <w:rFonts w:ascii="Times New Roman" w:hAnsi="Times New Roman"/>
          <w:color w:val="0D0D0D" w:themeColor="text1" w:themeTint="F2"/>
          <w:sz w:val="24"/>
          <w:szCs w:val="24"/>
        </w:rPr>
        <w:t>9</w:t>
      </w:r>
      <w:r w:rsidR="00485E09" w:rsidRPr="00DF450A">
        <w:rPr>
          <w:rFonts w:ascii="Times New Roman" w:hAnsi="Times New Roman"/>
          <w:color w:val="0D0D0D" w:themeColor="text1" w:themeTint="F2"/>
          <w:sz w:val="24"/>
          <w:szCs w:val="24"/>
        </w:rPr>
        <w:t>-202</w:t>
      </w:r>
      <w:r w:rsidR="00D67AE8" w:rsidRPr="00DF450A">
        <w:rPr>
          <w:rFonts w:ascii="Times New Roman" w:hAnsi="Times New Roman"/>
          <w:color w:val="0D0D0D" w:themeColor="text1" w:themeTint="F2"/>
          <w:sz w:val="24"/>
          <w:szCs w:val="24"/>
        </w:rPr>
        <w:t>4</w:t>
      </w:r>
      <w:r w:rsidR="00327750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</w:t>
      </w:r>
      <w:r w:rsidR="00485E09" w:rsidRPr="00DF450A">
        <w:rPr>
          <w:rFonts w:ascii="Times New Roman" w:hAnsi="Times New Roman"/>
          <w:color w:val="0D0D0D" w:themeColor="text1" w:themeTint="F2"/>
          <w:sz w:val="24"/>
          <w:szCs w:val="24"/>
        </w:rPr>
        <w:t>ы</w:t>
      </w:r>
      <w:r w:rsidR="00327750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»  </w:t>
      </w:r>
    </w:p>
    <w:p w:rsidR="00640FC9" w:rsidRPr="00DF450A" w:rsidRDefault="00640FC9" w:rsidP="004D384B">
      <w:pPr>
        <w:tabs>
          <w:tab w:val="left" w:pos="10915"/>
          <w:tab w:val="left" w:pos="11199"/>
        </w:tabs>
        <w:spacing w:after="0" w:line="240" w:lineRule="auto"/>
        <w:jc w:val="center"/>
        <w:rPr>
          <w:rStyle w:val="a3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/>
          <w:bCs w:val="0"/>
          <w:color w:val="0D0D0D" w:themeColor="text1" w:themeTint="F2"/>
          <w:sz w:val="24"/>
          <w:szCs w:val="24"/>
        </w:rPr>
        <w:t>Сведения</w:t>
      </w:r>
    </w:p>
    <w:p w:rsidR="00640FC9" w:rsidRPr="00DF450A" w:rsidRDefault="00640FC9" w:rsidP="004D384B">
      <w:pPr>
        <w:pStyle w:val="ae"/>
        <w:jc w:val="center"/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>о целевых показателях муниципальной программы</w:t>
      </w:r>
    </w:p>
    <w:p w:rsidR="00435EAE" w:rsidRPr="00DF450A" w:rsidRDefault="00435EAE" w:rsidP="00435EAE">
      <w:pPr>
        <w:spacing w:after="0" w:line="240" w:lineRule="auto"/>
        <w:contextualSpacing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«Формирование комфортной городской среды 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на территории </w:t>
      </w:r>
      <w:proofErr w:type="spellStart"/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Екатериновского</w:t>
      </w:r>
      <w:proofErr w:type="spellEnd"/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муниципального образования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на 201</w:t>
      </w:r>
      <w:r w:rsidR="00D67AE8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9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-202</w:t>
      </w:r>
      <w:r w:rsidR="00D67AE8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4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годы»  </w:t>
      </w:r>
    </w:p>
    <w:p w:rsidR="00435EAE" w:rsidRPr="00DF450A" w:rsidRDefault="00435EAE" w:rsidP="00435EAE">
      <w:pPr>
        <w:spacing w:after="0" w:line="240" w:lineRule="auto"/>
        <w:ind w:firstLine="720"/>
        <w:jc w:val="center"/>
        <w:rPr>
          <w:rStyle w:val="a3"/>
          <w:rFonts w:eastAsia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eastAsia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435EAE" w:rsidRPr="00DF450A" w:rsidRDefault="00435EAE" w:rsidP="004D384B">
      <w:pPr>
        <w:spacing w:after="0" w:line="240" w:lineRule="auto"/>
        <w:ind w:firstLine="720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z w:val="24"/>
          <w:szCs w:val="24"/>
          <w:lang w:eastAsia="ru-RU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9"/>
        <w:gridCol w:w="4699"/>
        <w:gridCol w:w="1800"/>
        <w:gridCol w:w="1442"/>
        <w:gridCol w:w="993"/>
        <w:gridCol w:w="992"/>
        <w:gridCol w:w="1134"/>
        <w:gridCol w:w="1701"/>
        <w:gridCol w:w="1701"/>
      </w:tblGrid>
      <w:tr w:rsidR="00485E09" w:rsidRPr="00DF450A" w:rsidTr="00341A0C">
        <w:tc>
          <w:tcPr>
            <w:tcW w:w="98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85E09" w:rsidRPr="00DF450A" w:rsidRDefault="00485E09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№ </w:t>
            </w:r>
            <w:proofErr w:type="spellStart"/>
            <w:proofErr w:type="gramStart"/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п</w:t>
            </w:r>
            <w:proofErr w:type="spellEnd"/>
            <w:proofErr w:type="gramEnd"/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/</w:t>
            </w:r>
            <w:proofErr w:type="spellStart"/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п</w:t>
            </w:r>
            <w:proofErr w:type="spellEnd"/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5E09" w:rsidRPr="00DF450A" w:rsidRDefault="00485E09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Наименование программы, наименование показателя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5E09" w:rsidRPr="00DF450A" w:rsidRDefault="00485E09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Единица измерения</w:t>
            </w:r>
          </w:p>
        </w:tc>
        <w:tc>
          <w:tcPr>
            <w:tcW w:w="7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09" w:rsidRPr="00DF450A" w:rsidRDefault="00485E09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Значение показателей</w:t>
            </w:r>
          </w:p>
        </w:tc>
      </w:tr>
      <w:tr w:rsidR="00D67AE8" w:rsidRPr="00DF450A" w:rsidTr="00826FD4">
        <w:tc>
          <w:tcPr>
            <w:tcW w:w="98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67AE8" w:rsidRPr="00DF450A" w:rsidRDefault="00D67AE8" w:rsidP="00DC7B1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E8" w:rsidRPr="00DF450A" w:rsidRDefault="00D67AE8" w:rsidP="00DC7B1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E8" w:rsidRPr="00DF450A" w:rsidRDefault="00D67AE8" w:rsidP="00DC7B1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E8" w:rsidRPr="00DF450A" w:rsidRDefault="00D67AE8" w:rsidP="00D67AE8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  <w:t xml:space="preserve"> 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</w:rPr>
              <w:t>2019г.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E8" w:rsidRPr="00DF450A" w:rsidRDefault="00D67AE8" w:rsidP="00485E09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  <w:t xml:space="preserve"> 2020г.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E8" w:rsidRPr="00DF450A" w:rsidRDefault="00D67AE8" w:rsidP="00D67AE8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>2021год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E8" w:rsidRPr="00DF450A" w:rsidRDefault="00D67AE8" w:rsidP="00D67AE8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>2022год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E8" w:rsidRPr="00DF450A" w:rsidRDefault="00D67AE8" w:rsidP="00D67AE8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E8" w:rsidRPr="00DF450A" w:rsidRDefault="00D67AE8" w:rsidP="00995371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 xml:space="preserve">Год завершения программы </w:t>
            </w:r>
          </w:p>
          <w:p w:rsidR="00D67AE8" w:rsidRPr="00DF450A" w:rsidRDefault="00D67AE8" w:rsidP="00D67AE8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>2024</w:t>
            </w:r>
          </w:p>
        </w:tc>
      </w:tr>
      <w:tr w:rsidR="00485E09" w:rsidRPr="00DF450A" w:rsidTr="00341A0C">
        <w:trPr>
          <w:trHeight w:val="254"/>
        </w:trPr>
        <w:tc>
          <w:tcPr>
            <w:tcW w:w="1545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9F" w:rsidRPr="00DF450A" w:rsidRDefault="00485E09" w:rsidP="00435E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Муниципальная программа «Формирование </w:t>
            </w:r>
            <w:r w:rsidR="00435EAE"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 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комфортной </w:t>
            </w:r>
            <w:r w:rsidR="00435EAE"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 городской 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среды </w:t>
            </w:r>
            <w:r w:rsidR="00E2569F" w:rsidRPr="00DF450A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на территории </w:t>
            </w:r>
            <w:proofErr w:type="spellStart"/>
            <w:r w:rsidR="00E2569F" w:rsidRPr="00DF450A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  <w:t>Екатериновского</w:t>
            </w:r>
            <w:proofErr w:type="spellEnd"/>
          </w:p>
          <w:p w:rsidR="00485E09" w:rsidRPr="00DF450A" w:rsidRDefault="00E2569F" w:rsidP="00FC24D0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</w:rPr>
              <w:t xml:space="preserve">муниципального образования  </w:t>
            </w:r>
            <w:r w:rsidR="00485E09"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>на 201</w:t>
            </w:r>
            <w:r w:rsidR="00FC24D0"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>9</w:t>
            </w:r>
            <w:r w:rsidR="00485E09"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>-202</w:t>
            </w:r>
            <w:r w:rsidR="00FC24D0"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>4</w:t>
            </w:r>
            <w:r w:rsidR="00485E09"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 xml:space="preserve"> годы»</w:t>
            </w:r>
          </w:p>
        </w:tc>
      </w:tr>
      <w:tr w:rsidR="00D67AE8" w:rsidRPr="00DF450A" w:rsidTr="00826FD4">
        <w:trPr>
          <w:trHeight w:val="928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E8" w:rsidRPr="00DF450A" w:rsidRDefault="00D67AE8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E8" w:rsidRPr="00DF450A" w:rsidRDefault="00D67AE8" w:rsidP="00D67AE8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Показатель 1 -количество отремонтированных дворовых  территорий многоквартирных домов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E8" w:rsidRPr="00DF450A" w:rsidRDefault="00D67AE8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Дворовых территорий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D4" w:rsidRPr="00DF450A" w:rsidRDefault="00826FD4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D67AE8" w:rsidRPr="00DF450A" w:rsidRDefault="00826FD4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D4" w:rsidRPr="00DF450A" w:rsidRDefault="00826FD4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D67AE8" w:rsidRPr="00DF450A" w:rsidRDefault="00070253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E8" w:rsidRPr="00DF450A" w:rsidRDefault="008A5CBE" w:rsidP="00485E09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E8" w:rsidRPr="00DF450A" w:rsidRDefault="008A5CBE" w:rsidP="00485E09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E8" w:rsidRPr="00DF450A" w:rsidRDefault="00826FD4" w:rsidP="00485E09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7</w:t>
            </w:r>
            <w:r w:rsidR="008601B0"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E8" w:rsidRPr="00DF450A" w:rsidRDefault="008601B0" w:rsidP="008A5CBE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8A5CBE" w:rsidRPr="00DF450A">
              <w:rPr>
                <w:rFonts w:ascii="Times New Roman" w:hAnsi="Times New Roman" w:cs="Times New Roman"/>
                <w:color w:val="0D0D0D" w:themeColor="text1" w:themeTint="F2"/>
              </w:rPr>
              <w:t>7</w:t>
            </w:r>
          </w:p>
        </w:tc>
      </w:tr>
      <w:tr w:rsidR="00D67AE8" w:rsidRPr="00DF450A" w:rsidTr="00826FD4">
        <w:trPr>
          <w:trHeight w:val="798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E8" w:rsidRPr="00DF450A" w:rsidRDefault="00D67AE8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E8" w:rsidRPr="00DF450A" w:rsidRDefault="00D67AE8" w:rsidP="00CE26E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Показатель 2 -количество обустроенных общественных </w:t>
            </w:r>
            <w:r w:rsidR="00CE26E6" w:rsidRPr="00DF450A">
              <w:rPr>
                <w:rFonts w:ascii="Times New Roman" w:hAnsi="Times New Roman" w:cs="Times New Roman"/>
                <w:color w:val="0D0D0D" w:themeColor="text1" w:themeTint="F2"/>
              </w:rPr>
              <w:t>территорий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E8" w:rsidRPr="00DF450A" w:rsidRDefault="00BD6C03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</w:rPr>
              <w:t>Общественные территории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D4" w:rsidRPr="00DF450A" w:rsidRDefault="00826FD4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D67AE8" w:rsidRPr="00DF450A" w:rsidRDefault="00826FD4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 этап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D4" w:rsidRPr="00DF450A" w:rsidRDefault="00826FD4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D67AE8" w:rsidRPr="00DF450A" w:rsidRDefault="008601B0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2 </w:t>
            </w:r>
            <w:r w:rsidR="00826FD4"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этап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E8" w:rsidRPr="00DF450A" w:rsidRDefault="00826FD4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3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E8" w:rsidRPr="00DF450A" w:rsidRDefault="00826FD4" w:rsidP="00485E0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E8" w:rsidRPr="00DF450A" w:rsidRDefault="008601B0" w:rsidP="00485E0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E8" w:rsidRPr="00DF450A" w:rsidRDefault="008601B0" w:rsidP="00485E0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</w:tbl>
    <w:p w:rsidR="00C7040A" w:rsidRPr="00DF450A" w:rsidRDefault="00C7040A" w:rsidP="004D384B">
      <w:pPr>
        <w:spacing w:after="0" w:line="240" w:lineRule="auto"/>
        <w:ind w:left="1098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E72037" w:rsidP="00435EAE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Приложение №2 к муниципальной программе </w:t>
      </w:r>
      <w:r w:rsidR="00435EAE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«Формирование комфортной городской </w:t>
      </w:r>
    </w:p>
    <w:p w:rsidR="00435EAE" w:rsidRPr="00DF450A" w:rsidRDefault="00435EAE" w:rsidP="00435EAE">
      <w:pPr>
        <w:spacing w:after="0" w:line="240" w:lineRule="auto"/>
        <w:ind w:left="9498"/>
        <w:contextualSpacing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среды </w:t>
      </w: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на территории </w:t>
      </w:r>
      <w:proofErr w:type="spellStart"/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435EAE" w:rsidRPr="00DF450A" w:rsidRDefault="00435EAE" w:rsidP="00435EAE">
      <w:pPr>
        <w:spacing w:after="0" w:line="240" w:lineRule="auto"/>
        <w:ind w:left="9498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на 201</w:t>
      </w:r>
      <w:r w:rsidR="00FC24D0" w:rsidRPr="00DF450A">
        <w:rPr>
          <w:rFonts w:ascii="Times New Roman" w:hAnsi="Times New Roman"/>
          <w:color w:val="0D0D0D" w:themeColor="text1" w:themeTint="F2"/>
          <w:sz w:val="24"/>
          <w:szCs w:val="24"/>
        </w:rPr>
        <w:t>9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-202</w:t>
      </w:r>
      <w:r w:rsidR="00FC24D0" w:rsidRPr="00DF450A">
        <w:rPr>
          <w:rFonts w:ascii="Times New Roman" w:hAnsi="Times New Roman"/>
          <w:color w:val="0D0D0D" w:themeColor="text1" w:themeTint="F2"/>
          <w:sz w:val="24"/>
          <w:szCs w:val="24"/>
        </w:rPr>
        <w:t>4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годы»  </w:t>
      </w:r>
    </w:p>
    <w:p w:rsidR="00435EAE" w:rsidRPr="00DF450A" w:rsidRDefault="00435EAE" w:rsidP="00435EAE">
      <w:pPr>
        <w:spacing w:after="0" w:line="240" w:lineRule="auto"/>
        <w:ind w:left="284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  <w:t>Перечень</w:t>
      </w:r>
    </w:p>
    <w:p w:rsidR="00435EAE" w:rsidRPr="00DF450A" w:rsidRDefault="00435EAE" w:rsidP="00435EAE">
      <w:pPr>
        <w:spacing w:after="0" w:line="240" w:lineRule="auto"/>
        <w:ind w:left="10980"/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B6738C" w:rsidRPr="00DF450A" w:rsidRDefault="00B6738C" w:rsidP="00B673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  <w:t>ведомственных целевых программ и основных мероприятий</w:t>
      </w:r>
    </w:p>
    <w:p w:rsidR="00B6738C" w:rsidRPr="00DF450A" w:rsidRDefault="00B6738C" w:rsidP="00B673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  <w:t>муниципальной программы</w:t>
      </w:r>
    </w:p>
    <w:p w:rsidR="00670B4D" w:rsidRPr="00DF450A" w:rsidRDefault="00435EAE" w:rsidP="00435EAE">
      <w:pPr>
        <w:spacing w:after="0" w:line="240" w:lineRule="auto"/>
        <w:contextualSpacing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«Формирование комфортной городской среды 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на территории </w:t>
      </w:r>
      <w:proofErr w:type="spellStart"/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u w:val="single"/>
        </w:rPr>
        <w:t>Екатериновского</w:t>
      </w:r>
      <w:proofErr w:type="spellEnd"/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 муниципального образования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на 201</w:t>
      </w:r>
      <w:r w:rsidR="00FC24D0"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9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-202</w:t>
      </w:r>
      <w:r w:rsidR="00FC24D0"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4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 годы»</w:t>
      </w:r>
      <w:r w:rsidRPr="00DF450A">
        <w:rPr>
          <w:rFonts w:ascii="Times New Roman" w:hAnsi="Times New Roman"/>
          <w:bCs/>
          <w:color w:val="0D0D0D" w:themeColor="text1" w:themeTint="F2"/>
          <w:sz w:val="24"/>
          <w:szCs w:val="24"/>
          <w:u w:val="single"/>
        </w:rPr>
        <w:t xml:space="preserve"> </w:t>
      </w:r>
    </w:p>
    <w:p w:rsidR="00640FC9" w:rsidRPr="00DF450A" w:rsidRDefault="00640FC9" w:rsidP="004D384B">
      <w:pPr>
        <w:pStyle w:val="ae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(наименование муниципальной программы)</w:t>
      </w:r>
    </w:p>
    <w:p w:rsidR="00640FC9" w:rsidRPr="00DF450A" w:rsidRDefault="00640FC9" w:rsidP="004D384B">
      <w:pPr>
        <w:spacing w:after="0" w:line="240" w:lineRule="auto"/>
        <w:ind w:firstLine="720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2721"/>
        <w:gridCol w:w="1984"/>
        <w:gridCol w:w="1418"/>
        <w:gridCol w:w="1134"/>
        <w:gridCol w:w="3260"/>
        <w:gridCol w:w="3260"/>
        <w:gridCol w:w="1560"/>
      </w:tblGrid>
      <w:tr w:rsidR="00DA765E" w:rsidRPr="00DF450A" w:rsidTr="00822560">
        <w:tc>
          <w:tcPr>
            <w:tcW w:w="64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№</w:t>
            </w:r>
          </w:p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п</w:t>
            </w:r>
            <w:proofErr w:type="spellEnd"/>
            <w:proofErr w:type="gramEnd"/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/</w:t>
            </w:r>
            <w:proofErr w:type="spellStart"/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п</w:t>
            </w:r>
            <w:proofErr w:type="spellEnd"/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A31784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Номер и наименование основного мероприятия, наименование ведомственной целевой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1D3813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Ответственный исполнитель</w:t>
            </w:r>
            <w:r w:rsidR="004028C8"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, соисполнитель, участник муниципальной программы </w:t>
            </w:r>
            <w:r w:rsidR="001D3813"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Срок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Последствия не реализации ведомственной целевой программы и основного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DA765E" w:rsidRPr="00DF450A" w:rsidTr="00AF758F">
        <w:trPr>
          <w:trHeight w:val="1915"/>
        </w:trPr>
        <w:tc>
          <w:tcPr>
            <w:tcW w:w="64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ind w:left="3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6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-6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Окончания реализации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4028C8" w:rsidP="001D3813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Связь с показателями муниципальной программы  </w:t>
            </w:r>
            <w:r w:rsidR="001D3813"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</w:tr>
      <w:tr w:rsidR="00DA765E" w:rsidRPr="00DF450A" w:rsidTr="00822560">
        <w:trPr>
          <w:trHeight w:val="58"/>
        </w:trPr>
        <w:tc>
          <w:tcPr>
            <w:tcW w:w="144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1D3813" w:rsidP="00FC24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r w:rsidR="007826F1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рограмма</w:t>
            </w:r>
            <w:r w:rsidR="00DA765E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7826F1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7826F1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«Формирование </w:t>
            </w: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3B2A9B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комфортн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ой </w:t>
            </w: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городской 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среды </w:t>
            </w: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на территории </w:t>
            </w:r>
            <w:proofErr w:type="spellStart"/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Екатериновского</w:t>
            </w:r>
            <w:proofErr w:type="spellEnd"/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на 201</w:t>
            </w:r>
            <w:r w:rsidR="00FC24D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9</w:t>
            </w:r>
            <w:r w:rsidR="003B2A9B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-202</w:t>
            </w:r>
            <w:r w:rsidR="00FC24D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4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год</w:t>
            </w:r>
            <w:r w:rsidR="003B2A9B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ы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DA765E" w:rsidRPr="00DF450A" w:rsidTr="00822560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3D2D4E" w:rsidP="003B2A9B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Основное мероприятие 1.1 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Приоритетный проект «Формирование комфортной среды»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3B2A9B" w:rsidP="001D3813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Администрация </w:t>
            </w:r>
            <w:proofErr w:type="spellStart"/>
            <w:r w:rsidR="001D3813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Екатериновского</w:t>
            </w:r>
            <w:proofErr w:type="spellEnd"/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FC24D0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201</w:t>
            </w:r>
            <w:r w:rsidR="00FC24D0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9 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3B2A9B" w:rsidP="00FC24D0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202</w:t>
            </w:r>
            <w:r w:rsidR="00FC24D0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4 </w:t>
            </w:r>
            <w:r w:rsidR="00DA765E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AF758F" w:rsidP="00AF758F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Ожидаемым результатом является создание механизма поддержки мероприятий по благоустройству, инициированных гражданами, с использованием инструментов общественного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AF758F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Отсутствие мотивации 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br/>
              <w:t xml:space="preserve">для благоустройства дворовых территорий, повышение уровня </w:t>
            </w:r>
            <w:r w:rsidR="00AF758F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не 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благоустроенн</w:t>
            </w:r>
            <w:r w:rsidR="00AF758F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ых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4028C8" w:rsidP="00AF758F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Показатель </w:t>
            </w:r>
            <w:r w:rsidR="003D2D4E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1,2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</w:t>
            </w:r>
          </w:p>
        </w:tc>
      </w:tr>
    </w:tbl>
    <w:p w:rsidR="001D3813" w:rsidRPr="00DF450A" w:rsidRDefault="001D3813" w:rsidP="00D33E78">
      <w:pPr>
        <w:spacing w:after="0" w:line="240" w:lineRule="auto"/>
        <w:ind w:left="9498"/>
        <w:contextualSpacing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</w:p>
    <w:p w:rsidR="001D3813" w:rsidRPr="00DF450A" w:rsidRDefault="001D3813" w:rsidP="00D33E78">
      <w:pPr>
        <w:spacing w:after="0" w:line="240" w:lineRule="auto"/>
        <w:ind w:left="9498"/>
        <w:contextualSpacing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1D3813" w:rsidRPr="00DF450A" w:rsidRDefault="001D3813" w:rsidP="00D33E78">
      <w:pPr>
        <w:spacing w:after="0" w:line="240" w:lineRule="auto"/>
        <w:ind w:left="9498"/>
        <w:contextualSpacing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E01A7" w:rsidRPr="00DF450A" w:rsidRDefault="000E01A7" w:rsidP="003E1542">
      <w:pPr>
        <w:spacing w:after="0" w:line="240" w:lineRule="auto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D33E78" w:rsidRPr="00DF450A" w:rsidRDefault="00640FC9" w:rsidP="00D33E78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Приложение №3</w:t>
      </w:r>
      <w:r w:rsidR="00E72037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к муниципальной программе </w:t>
      </w:r>
      <w:r w:rsidR="00D33E78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«Формирование комфортной городской </w:t>
      </w:r>
    </w:p>
    <w:p w:rsidR="00D33E78" w:rsidRPr="00DF450A" w:rsidRDefault="00D33E78" w:rsidP="00D33E78">
      <w:pPr>
        <w:spacing w:after="0" w:line="240" w:lineRule="auto"/>
        <w:ind w:left="9498"/>
        <w:contextualSpacing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среды </w:t>
      </w: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на территории </w:t>
      </w:r>
      <w:proofErr w:type="spellStart"/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D33E78" w:rsidRPr="00DF450A" w:rsidRDefault="00D33E78" w:rsidP="00D33E78">
      <w:pPr>
        <w:spacing w:after="0" w:line="240" w:lineRule="auto"/>
        <w:ind w:left="9498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на 201</w:t>
      </w:r>
      <w:r w:rsidR="0029349F" w:rsidRPr="00DF450A">
        <w:rPr>
          <w:rFonts w:ascii="Times New Roman" w:hAnsi="Times New Roman"/>
          <w:color w:val="0D0D0D" w:themeColor="text1" w:themeTint="F2"/>
          <w:sz w:val="24"/>
          <w:szCs w:val="24"/>
        </w:rPr>
        <w:t>9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-202</w:t>
      </w:r>
      <w:r w:rsidR="0029349F" w:rsidRPr="00DF450A">
        <w:rPr>
          <w:rFonts w:ascii="Times New Roman" w:hAnsi="Times New Roman"/>
          <w:color w:val="0D0D0D" w:themeColor="text1" w:themeTint="F2"/>
          <w:sz w:val="24"/>
          <w:szCs w:val="24"/>
        </w:rPr>
        <w:t>4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годы»  </w:t>
      </w:r>
    </w:p>
    <w:p w:rsidR="000E01A7" w:rsidRPr="00DF450A" w:rsidRDefault="000E01A7" w:rsidP="000E01A7">
      <w:pPr>
        <w:rPr>
          <w:color w:val="0D0D0D" w:themeColor="text1" w:themeTint="F2"/>
          <w:lang w:eastAsia="ru-RU"/>
        </w:rPr>
      </w:pPr>
    </w:p>
    <w:p w:rsidR="00640FC9" w:rsidRPr="00DF450A" w:rsidRDefault="00640FC9" w:rsidP="004D384B">
      <w:pPr>
        <w:pStyle w:val="ae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Сведения</w:t>
      </w:r>
    </w:p>
    <w:p w:rsidR="00640FC9" w:rsidRPr="00DF450A" w:rsidRDefault="00640FC9" w:rsidP="004D384B">
      <w:pPr>
        <w:pStyle w:val="ae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об объемах и источниках финансового обеспечения муниципальной программы</w:t>
      </w:r>
    </w:p>
    <w:p w:rsidR="001C03A8" w:rsidRPr="00DF450A" w:rsidRDefault="00D33E78" w:rsidP="00D33E78">
      <w:pPr>
        <w:spacing w:after="0" w:line="240" w:lineRule="auto"/>
        <w:contextualSpacing/>
        <w:jc w:val="center"/>
        <w:rPr>
          <w:rStyle w:val="a3"/>
          <w:rFonts w:ascii="Times New Roman" w:hAnsi="Times New Roman"/>
          <w:bCs w:val="0"/>
          <w:color w:val="0D0D0D" w:themeColor="text1" w:themeTint="F2"/>
          <w:sz w:val="24"/>
          <w:szCs w:val="24"/>
          <w:u w:val="single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«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Формирование комфортной городской среды 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на территории </w:t>
      </w:r>
      <w:proofErr w:type="spellStart"/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u w:val="single"/>
        </w:rPr>
        <w:t>Екатериновского</w:t>
      </w:r>
      <w:proofErr w:type="spellEnd"/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 муниципального образования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на 201</w:t>
      </w:r>
      <w:r w:rsidR="0029349F"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9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-202</w:t>
      </w:r>
      <w:r w:rsidR="0029349F"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4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 годы»</w:t>
      </w:r>
      <w:r w:rsidRPr="00DF450A">
        <w:rPr>
          <w:rFonts w:ascii="Times New Roman" w:hAnsi="Times New Roman"/>
          <w:bCs/>
          <w:color w:val="0D0D0D" w:themeColor="text1" w:themeTint="F2"/>
          <w:sz w:val="24"/>
          <w:szCs w:val="24"/>
          <w:u w:val="single"/>
        </w:rPr>
        <w:t xml:space="preserve"> </w:t>
      </w:r>
    </w:p>
    <w:p w:rsidR="0057508C" w:rsidRPr="00DF450A" w:rsidRDefault="00327750" w:rsidP="000E01A7">
      <w:pPr>
        <w:pStyle w:val="ae"/>
        <w:jc w:val="center"/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 xml:space="preserve"> </w:t>
      </w:r>
      <w:r w:rsidR="00640FC9"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(наименование муниципальной программы)</w:t>
      </w:r>
    </w:p>
    <w:p w:rsidR="000E01A7" w:rsidRPr="00DF450A" w:rsidRDefault="000E01A7" w:rsidP="000E01A7">
      <w:pPr>
        <w:rPr>
          <w:color w:val="0D0D0D" w:themeColor="text1" w:themeTint="F2"/>
          <w:lang w:eastAsia="ru-RU"/>
        </w:rPr>
      </w:pPr>
    </w:p>
    <w:tbl>
      <w:tblPr>
        <w:tblW w:w="15309" w:type="dxa"/>
        <w:tblInd w:w="817" w:type="dxa"/>
        <w:tblLayout w:type="fixed"/>
        <w:tblLook w:val="04A0"/>
      </w:tblPr>
      <w:tblGrid>
        <w:gridCol w:w="1986"/>
        <w:gridCol w:w="1968"/>
        <w:gridCol w:w="2001"/>
        <w:gridCol w:w="1609"/>
        <w:gridCol w:w="1366"/>
        <w:gridCol w:w="1276"/>
        <w:gridCol w:w="1276"/>
        <w:gridCol w:w="1276"/>
        <w:gridCol w:w="1275"/>
        <w:gridCol w:w="1276"/>
      </w:tblGrid>
      <w:tr w:rsidR="00F50C21" w:rsidRPr="00DF450A" w:rsidTr="0029349F">
        <w:trPr>
          <w:trHeight w:val="599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A9B" w:rsidRPr="00DF450A" w:rsidRDefault="003B2A9B" w:rsidP="00A24E05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Наимен</w:t>
            </w:r>
            <w:r w:rsidR="00A24E05" w:rsidRPr="00DF45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ование муниципальной программы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9B" w:rsidRPr="00DF450A" w:rsidRDefault="003B2A9B" w:rsidP="00C80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Ответственный исполнитель, соисполнитель, участник муниципальной программы, плательщик (далее исполнитель)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9B" w:rsidRPr="00DF450A" w:rsidRDefault="003B2A9B" w:rsidP="00B67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Источники финансового обеспечения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9B" w:rsidRPr="00DF450A" w:rsidRDefault="003B2A9B" w:rsidP="00B67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Объемы финансового обеспечения (всего)</w:t>
            </w:r>
          </w:p>
          <w:p w:rsidR="00F32758" w:rsidRPr="00DF450A" w:rsidRDefault="00F32758" w:rsidP="00B67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руб.</w:t>
            </w:r>
          </w:p>
          <w:p w:rsidR="003F5FF3" w:rsidRPr="00DF450A" w:rsidRDefault="003F5FF3" w:rsidP="00B67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(</w:t>
            </w:r>
            <w:proofErr w:type="spellStart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7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9B" w:rsidRPr="00DF450A" w:rsidRDefault="003B2A9B" w:rsidP="00B67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 том числе по годам реализации</w:t>
            </w:r>
          </w:p>
          <w:p w:rsidR="003F5FF3" w:rsidRPr="00DF450A" w:rsidRDefault="003F5FF3" w:rsidP="00B67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(</w:t>
            </w:r>
            <w:proofErr w:type="spellStart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29349F" w:rsidRPr="00DF450A" w:rsidTr="008F1DB9">
        <w:trPr>
          <w:trHeight w:val="1539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9F" w:rsidRPr="00DF450A" w:rsidRDefault="0029349F" w:rsidP="00B6738C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9F" w:rsidRPr="00DF450A" w:rsidRDefault="0029349F" w:rsidP="00B6738C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9F" w:rsidRPr="00DF450A" w:rsidRDefault="0029349F" w:rsidP="00B6738C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9F" w:rsidRPr="00DF450A" w:rsidRDefault="0029349F" w:rsidP="00B6738C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9F" w:rsidRPr="00DF450A" w:rsidRDefault="0029349F" w:rsidP="0029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F" w:rsidRPr="00DF450A" w:rsidRDefault="0029349F" w:rsidP="003B2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F" w:rsidRPr="00DF450A" w:rsidRDefault="0029349F" w:rsidP="003B2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F" w:rsidRPr="00DF450A" w:rsidRDefault="0029349F" w:rsidP="003B2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F" w:rsidRPr="00DF450A" w:rsidRDefault="0029349F" w:rsidP="0029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2023 г.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F" w:rsidRPr="00DF450A" w:rsidRDefault="0029349F" w:rsidP="0029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2024 г. </w:t>
            </w:r>
          </w:p>
        </w:tc>
      </w:tr>
      <w:tr w:rsidR="00B002E2" w:rsidRPr="00DF450A" w:rsidTr="0030435B">
        <w:trPr>
          <w:trHeight w:val="97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E2" w:rsidRPr="00DF450A" w:rsidRDefault="00B002E2" w:rsidP="00435EAE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Муниципальная программа  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 «Формирование комфортной городской среды на территории </w:t>
            </w:r>
            <w:proofErr w:type="spellStart"/>
            <w:r w:rsidRPr="00DF45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Екатериновского</w:t>
            </w:r>
            <w:proofErr w:type="spellEnd"/>
            <w:r w:rsidRPr="00DF45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 муниципального </w:t>
            </w:r>
            <w:proofErr w:type="spellStart"/>
            <w:r w:rsidRPr="00DF45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образования</w:t>
            </w:r>
            <w:r w:rsidR="00074B4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на</w:t>
            </w:r>
            <w:proofErr w:type="spellEnd"/>
            <w:r w:rsidR="00074B4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 2019-2020 г.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» 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E2" w:rsidRPr="00DF450A" w:rsidRDefault="00B002E2" w:rsidP="00D33E78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D0D0D" w:themeColor="text1" w:themeTint="F2"/>
                <w:sz w:val="20"/>
                <w:szCs w:val="20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  <w:sz w:val="20"/>
                <w:szCs w:val="20"/>
              </w:rPr>
              <w:t xml:space="preserve">Администрация </w:t>
            </w:r>
            <w:proofErr w:type="spellStart"/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  <w:sz w:val="20"/>
                <w:szCs w:val="20"/>
              </w:rPr>
              <w:t>Екатериновского</w:t>
            </w:r>
            <w:proofErr w:type="spellEnd"/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E2" w:rsidRPr="00DF450A" w:rsidRDefault="00B002E2" w:rsidP="006C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E2" w:rsidRPr="00DF450A" w:rsidRDefault="00B002E2" w:rsidP="00B002E2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28 907 850,00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E2" w:rsidRPr="00DF450A" w:rsidRDefault="00B002E2" w:rsidP="00B002E2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2 607 850,00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E2" w:rsidRPr="00DF450A" w:rsidRDefault="00B002E2" w:rsidP="00B002E2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B002E2" w:rsidRPr="00DF450A" w:rsidRDefault="00B002E2" w:rsidP="00B002E2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3 000 000,00</w:t>
            </w:r>
          </w:p>
          <w:p w:rsidR="00B002E2" w:rsidRPr="00DF450A" w:rsidRDefault="00B002E2" w:rsidP="00B002E2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E2" w:rsidRPr="00DF450A" w:rsidRDefault="00B002E2" w:rsidP="00B002E2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6 300 000,00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E2" w:rsidRPr="00DF450A" w:rsidRDefault="00B002E2" w:rsidP="00B002E2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7 300</w:t>
            </w:r>
            <w:r w:rsidR="009346D4"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000</w:t>
            </w:r>
            <w:r w:rsidR="009346D4"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E2" w:rsidRPr="00DF450A" w:rsidRDefault="00B002E2" w:rsidP="00B002E2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5 600</w:t>
            </w:r>
            <w:r w:rsidR="009346D4"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000</w:t>
            </w:r>
            <w:r w:rsidR="009346D4"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E2" w:rsidRPr="00DF450A" w:rsidRDefault="00B002E2" w:rsidP="00B002E2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5 600</w:t>
            </w:r>
            <w:r w:rsidR="009346D4"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000</w:t>
            </w:r>
            <w:r w:rsidR="009346D4"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,00</w:t>
            </w:r>
          </w:p>
        </w:tc>
      </w:tr>
      <w:tr w:rsidR="00B002E2" w:rsidRPr="00DF450A" w:rsidTr="008F1DB9">
        <w:trPr>
          <w:trHeight w:val="88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E2" w:rsidRPr="00DF450A" w:rsidRDefault="00B002E2" w:rsidP="006C6805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E2" w:rsidRPr="00DF450A" w:rsidRDefault="00B002E2" w:rsidP="006C680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E2" w:rsidRPr="00DF450A" w:rsidRDefault="00B002E2" w:rsidP="00F32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федеральный бюджет</w:t>
            </w:r>
          </w:p>
          <w:p w:rsidR="00B002E2" w:rsidRPr="00DF450A" w:rsidRDefault="00B002E2" w:rsidP="0029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B002E2" w:rsidRPr="00DF450A" w:rsidRDefault="00B002E2" w:rsidP="002D2599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E2" w:rsidRPr="00DF450A" w:rsidRDefault="00B002E2" w:rsidP="00B002E2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27 883 878,40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E2" w:rsidRPr="00DF450A" w:rsidRDefault="00B002E2" w:rsidP="00B002E2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B002E2" w:rsidRPr="00DF450A" w:rsidRDefault="00B002E2" w:rsidP="00B002E2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2 367 618,40</w:t>
            </w:r>
          </w:p>
          <w:p w:rsidR="00B002E2" w:rsidRPr="00DF450A" w:rsidRDefault="00B002E2" w:rsidP="00B002E2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E2" w:rsidRPr="00DF450A" w:rsidRDefault="00B002E2" w:rsidP="00B002E2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2 910 600,00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E2" w:rsidRPr="00DF450A" w:rsidRDefault="00B002E2" w:rsidP="00B002E2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6 112 260,00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E2" w:rsidRPr="00DF450A" w:rsidRDefault="00B002E2" w:rsidP="00B002E2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B002E2" w:rsidRPr="00DF450A" w:rsidRDefault="00B002E2" w:rsidP="00B002E2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7 029 460,00</w:t>
            </w:r>
          </w:p>
          <w:p w:rsidR="00B002E2" w:rsidRPr="00DF450A" w:rsidRDefault="00B002E2" w:rsidP="00B002E2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E2" w:rsidRPr="00DF450A" w:rsidRDefault="00B002E2" w:rsidP="00B002E2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5 433</w:t>
            </w:r>
            <w:r w:rsidR="009346D4"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120</w:t>
            </w:r>
            <w:r w:rsidR="009346D4"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E2" w:rsidRPr="00DF450A" w:rsidRDefault="00B002E2" w:rsidP="00B002E2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5 433</w:t>
            </w:r>
            <w:r w:rsidR="009346D4"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120</w:t>
            </w:r>
            <w:r w:rsidR="009346D4"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,00</w:t>
            </w:r>
          </w:p>
        </w:tc>
      </w:tr>
      <w:tr w:rsidR="00B002E2" w:rsidRPr="00DF450A" w:rsidTr="008F1DB9">
        <w:trPr>
          <w:trHeight w:val="90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E2" w:rsidRPr="00DF450A" w:rsidRDefault="00B002E2" w:rsidP="006C680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E2" w:rsidRPr="00DF450A" w:rsidRDefault="00B002E2" w:rsidP="006C680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E2" w:rsidRPr="00DF450A" w:rsidRDefault="00B002E2" w:rsidP="006C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областной бюджет</w:t>
            </w:r>
          </w:p>
          <w:p w:rsidR="00B002E2" w:rsidRPr="00DF450A" w:rsidRDefault="00B002E2" w:rsidP="008F1DB9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E2" w:rsidRPr="00DF450A" w:rsidRDefault="00B002E2" w:rsidP="00B002E2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569 058,74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E2" w:rsidRPr="00DF450A" w:rsidRDefault="00B002E2" w:rsidP="00B002E2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B002E2" w:rsidRPr="00DF450A" w:rsidRDefault="00B002E2" w:rsidP="00B002E2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48 318,74</w:t>
            </w:r>
          </w:p>
          <w:p w:rsidR="00B002E2" w:rsidRPr="00DF450A" w:rsidRDefault="00B002E2" w:rsidP="00B002E2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E2" w:rsidRPr="00DF450A" w:rsidRDefault="00B002E2" w:rsidP="00B002E2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59 400,00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E2" w:rsidRPr="00DF450A" w:rsidRDefault="00B002E2" w:rsidP="00B002E2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124 740,00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E2" w:rsidRPr="00DF450A" w:rsidRDefault="00B002E2" w:rsidP="00B002E2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270</w:t>
            </w:r>
            <w:r w:rsidR="009346D4"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540</w:t>
            </w:r>
            <w:r w:rsidR="009346D4"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E2" w:rsidRPr="00DF450A" w:rsidRDefault="00B002E2" w:rsidP="00B002E2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110</w:t>
            </w:r>
            <w:r w:rsidR="009346D4"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880</w:t>
            </w:r>
            <w:r w:rsidR="009346D4"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E2" w:rsidRPr="00DF450A" w:rsidRDefault="00B002E2" w:rsidP="00B002E2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110</w:t>
            </w:r>
            <w:r w:rsidR="009346D4"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880</w:t>
            </w:r>
            <w:r w:rsidR="009346D4"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,00</w:t>
            </w:r>
          </w:p>
        </w:tc>
      </w:tr>
      <w:tr w:rsidR="00B002E2" w:rsidRPr="00DF450A" w:rsidTr="00666CC6">
        <w:trPr>
          <w:trHeight w:val="42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E2" w:rsidRPr="00DF450A" w:rsidRDefault="00B002E2" w:rsidP="006C680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E2" w:rsidRPr="00DF450A" w:rsidRDefault="00B002E2" w:rsidP="006C680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E2" w:rsidRPr="00DF450A" w:rsidRDefault="00B002E2" w:rsidP="006C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Местный бюджет</w:t>
            </w:r>
          </w:p>
          <w:p w:rsidR="00B002E2" w:rsidRPr="00DF450A" w:rsidRDefault="00B002E2" w:rsidP="00F32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E2" w:rsidRPr="00DF450A" w:rsidRDefault="00B002E2" w:rsidP="00B002E2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B002E2" w:rsidRPr="00DF450A" w:rsidRDefault="00B002E2" w:rsidP="00B002E2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454 912,86</w:t>
            </w:r>
          </w:p>
          <w:p w:rsidR="00B002E2" w:rsidRPr="00DF450A" w:rsidRDefault="00B002E2" w:rsidP="00B002E2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E2" w:rsidRPr="00DF450A" w:rsidRDefault="00B002E2" w:rsidP="00B002E2">
            <w:pPr>
              <w:pStyle w:val="af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B002E2" w:rsidRPr="00DF450A" w:rsidRDefault="00B002E2" w:rsidP="00B002E2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450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191 912,86</w:t>
            </w:r>
          </w:p>
          <w:p w:rsidR="00B002E2" w:rsidRPr="00DF450A" w:rsidRDefault="00B002E2" w:rsidP="00B002E2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E2" w:rsidRPr="00DF450A" w:rsidRDefault="00B002E2" w:rsidP="00B002E2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450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E2" w:rsidRPr="00DF450A" w:rsidRDefault="00B002E2" w:rsidP="00B002E2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450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63 000,00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E2" w:rsidRPr="00DF450A" w:rsidRDefault="00B002E2" w:rsidP="00B002E2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450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73</w:t>
            </w:r>
            <w:r w:rsidR="009346D4" w:rsidRPr="00DF450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r w:rsidRPr="00DF450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000</w:t>
            </w:r>
            <w:r w:rsidR="009346D4" w:rsidRPr="00DF450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E2" w:rsidRPr="00DF450A" w:rsidRDefault="00B002E2" w:rsidP="00B002E2">
            <w:pPr>
              <w:pStyle w:val="af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B002E2" w:rsidRPr="00DF450A" w:rsidRDefault="00B002E2" w:rsidP="00B002E2">
            <w:pPr>
              <w:pStyle w:val="af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56</w:t>
            </w:r>
            <w:r w:rsidR="009346D4" w:rsidRPr="00DF450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r w:rsidRPr="00DF450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000</w:t>
            </w:r>
            <w:r w:rsidR="009346D4" w:rsidRPr="00DF450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,00</w:t>
            </w:r>
          </w:p>
          <w:p w:rsidR="00B002E2" w:rsidRPr="00DF450A" w:rsidRDefault="00B002E2" w:rsidP="00B002E2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E2" w:rsidRPr="00DF450A" w:rsidRDefault="00B002E2" w:rsidP="00B002E2">
            <w:pPr>
              <w:pStyle w:val="af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B002E2" w:rsidRPr="00DF450A" w:rsidRDefault="00B002E2" w:rsidP="00B002E2">
            <w:pPr>
              <w:pStyle w:val="af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56</w:t>
            </w:r>
            <w:r w:rsidR="009346D4" w:rsidRPr="00DF450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r w:rsidRPr="00DF450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000</w:t>
            </w:r>
            <w:r w:rsidR="009346D4" w:rsidRPr="00DF450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,00</w:t>
            </w:r>
          </w:p>
          <w:p w:rsidR="00B002E2" w:rsidRPr="00DF450A" w:rsidRDefault="00B002E2" w:rsidP="00B002E2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9A0A29" w:rsidRPr="00DF450A" w:rsidRDefault="00435EAE" w:rsidP="009A0A29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b/>
          <w:color w:val="0D0D0D" w:themeColor="text1" w:themeTint="F2"/>
          <w:sz w:val="20"/>
          <w:szCs w:val="20"/>
        </w:rPr>
        <w:lastRenderedPageBreak/>
        <w:t xml:space="preserve"> </w:t>
      </w:r>
    </w:p>
    <w:p w:rsidR="001C03A8" w:rsidRPr="00DF450A" w:rsidRDefault="001C03A8" w:rsidP="00067A0B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sectPr w:rsidR="001C03A8" w:rsidRPr="00DF450A" w:rsidSect="00271A22">
          <w:pgSz w:w="16838" w:h="11906" w:orient="landscape" w:code="9"/>
          <w:pgMar w:top="709" w:right="849" w:bottom="1276" w:left="567" w:header="0" w:footer="340" w:gutter="0"/>
          <w:cols w:space="708"/>
          <w:docGrid w:linePitch="360"/>
        </w:sectPr>
      </w:pPr>
    </w:p>
    <w:p w:rsidR="00636D0B" w:rsidRPr="00DF450A" w:rsidRDefault="00636D0B" w:rsidP="00C73F27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D33E78" w:rsidRPr="00DF450A" w:rsidRDefault="003D4B43" w:rsidP="00C73F27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Приложение №</w:t>
      </w:r>
      <w:r w:rsidR="009F7B8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4 к муниципальной программе</w:t>
      </w:r>
      <w:r w:rsidR="00D33E78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«Формирование комфортной городской среды на территории </w:t>
      </w:r>
      <w:proofErr w:type="spellStart"/>
      <w:r w:rsidR="00D33E78" w:rsidRPr="00DF450A">
        <w:rPr>
          <w:rFonts w:ascii="Times New Roman" w:hAnsi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="00D33E78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муниципального образования</w:t>
      </w:r>
      <w:r w:rsidR="006A73AE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на 201</w:t>
      </w:r>
      <w:r w:rsidR="007D5D6D" w:rsidRPr="00DF450A">
        <w:rPr>
          <w:rFonts w:ascii="Times New Roman" w:hAnsi="Times New Roman"/>
          <w:color w:val="0D0D0D" w:themeColor="text1" w:themeTint="F2"/>
          <w:sz w:val="24"/>
          <w:szCs w:val="24"/>
        </w:rPr>
        <w:t>9</w:t>
      </w:r>
      <w:r w:rsidR="006A73AE" w:rsidRPr="00DF450A">
        <w:rPr>
          <w:rFonts w:ascii="Times New Roman" w:hAnsi="Times New Roman"/>
          <w:color w:val="0D0D0D" w:themeColor="text1" w:themeTint="F2"/>
          <w:sz w:val="24"/>
          <w:szCs w:val="24"/>
        </w:rPr>
        <w:t>-202</w:t>
      </w:r>
      <w:r w:rsidR="007D5D6D" w:rsidRPr="00DF450A">
        <w:rPr>
          <w:rFonts w:ascii="Times New Roman" w:hAnsi="Times New Roman"/>
          <w:color w:val="0D0D0D" w:themeColor="text1" w:themeTint="F2"/>
          <w:sz w:val="24"/>
          <w:szCs w:val="24"/>
        </w:rPr>
        <w:t>4</w:t>
      </w:r>
      <w:r w:rsidR="006A73AE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годы</w:t>
      </w:r>
      <w:r w:rsidR="00D33E78" w:rsidRPr="00DF450A">
        <w:rPr>
          <w:rFonts w:ascii="Times New Roman" w:hAnsi="Times New Roman"/>
          <w:color w:val="0D0D0D" w:themeColor="text1" w:themeTint="F2"/>
          <w:sz w:val="24"/>
          <w:szCs w:val="24"/>
        </w:rPr>
        <w:t>»</w:t>
      </w:r>
    </w:p>
    <w:p w:rsidR="00C767DD" w:rsidRPr="00DF450A" w:rsidRDefault="00C767DD" w:rsidP="00C767DD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</w:t>
      </w:r>
      <w:proofErr w:type="gramStart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контроля за</w:t>
      </w:r>
      <w:proofErr w:type="gramEnd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их расходованием</w:t>
      </w:r>
    </w:p>
    <w:p w:rsidR="00C767DD" w:rsidRPr="00DF450A" w:rsidRDefault="00C767DD" w:rsidP="00C767DD">
      <w:pPr>
        <w:spacing w:line="360" w:lineRule="exact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1. Общие положения</w:t>
      </w:r>
    </w:p>
    <w:p w:rsidR="00C767DD" w:rsidRPr="00DF450A" w:rsidRDefault="00C767DD" w:rsidP="00C767DD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1.1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 (далее - Порядок) разработан в целях реализации Постановления Правительства Ро</w:t>
      </w:r>
      <w:r w:rsidR="00666CC6" w:rsidRPr="00DF450A">
        <w:rPr>
          <w:rFonts w:ascii="Times New Roman" w:hAnsi="Times New Roman"/>
          <w:color w:val="0D0D0D" w:themeColor="text1" w:themeTint="F2"/>
          <w:sz w:val="24"/>
          <w:szCs w:val="24"/>
        </w:rPr>
        <w:t>7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ссийской Федерации от 10.02.2017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муниципальных программ формирования современной городской среды»</w:t>
      </w:r>
      <w:r w:rsidR="00CF578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и устанавливает на территории </w:t>
      </w:r>
      <w:proofErr w:type="spellStart"/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муниципального образования </w:t>
      </w:r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контроля за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их расходованием, а также порядок финансового и (или) трудового участия граждан в выполнении указанных работ.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1.2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 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1.3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1.4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од формой финансового участия понимается минимальная доля финансового участия заинтересованных лиц в выполнении дополнительного перечня работ по благоустройству дворовых территорий в размере, установленном органом местного самоуправления.</w:t>
      </w:r>
    </w:p>
    <w:p w:rsidR="00C767DD" w:rsidRPr="00DF450A" w:rsidRDefault="00C767DD" w:rsidP="007D5D6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1.5 Уполномоченным органом по координации работы по трудовому и финансовому участию заинтересованных лиц, сбору и расходованию средств, организации 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контроля за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расходованием средств и размещению информации назначается 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администрация </w:t>
      </w:r>
      <w:proofErr w:type="spellStart"/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муниципального района.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C767DD" w:rsidRPr="00DF450A" w:rsidRDefault="00C767DD" w:rsidP="00C767DD">
      <w:pPr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>2. Условия аккумулирования и расходования средств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2.1</w:t>
      </w:r>
      <w:r w:rsidRPr="00DF450A">
        <w:rPr>
          <w:rStyle w:val="apple-converted-space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Решение 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о финансовом участии заинтересованных лиц в реализации мероприятий по благоустройству дворовых территорий по дополнительному перечню работ по благоустройству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дворовых территорий принимается на общем собрании собственников помещений многоквартирного дома, которое проводится в соответствии с требованиями статей 44 - 48 Жилищного кодекса Российской Федерации.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2.2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ри выполнении работ по дополнительному перечню заинтересованные лица обеспечивают финансовое участие в размере не менее 50% от объема финансирования дополнительных видов работ по благоустройству.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2.3 Дополнительный перечень работ включает в себя: оборудование детских и (или) спортивных площадок, автомобильных парковок; озеленение территорий, иные виды работ.</w:t>
      </w:r>
    </w:p>
    <w:p w:rsidR="001A0E09" w:rsidRPr="00DF450A" w:rsidRDefault="00C767D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целях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софинансирования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мероприятий по благоустройству дворовой территории для зачисления денежных средств заинтересованных лиц 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администрация </w:t>
      </w:r>
      <w:proofErr w:type="spellStart"/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района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заключает соглашение с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председателями совета дома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котор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ых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определяется порядок, сумма и срок перечисления денежных средств. Сбор средств осуществляется после подтверждения участия МКД в реализации муницип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альной программы «Формирование комфортной городской среды на территории </w:t>
      </w:r>
      <w:proofErr w:type="spellStart"/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образования»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Объем денежных средств определяется сметным расчетом по благоустройству дворовой территории по дополнительному перечню. Ответственность за нарушение сроков перечисления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софинансирования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определяется в заключенном соглашении.</w:t>
      </w:r>
    </w:p>
    <w:p w:rsidR="00C767DD" w:rsidRPr="00DF450A" w:rsidRDefault="00C767DD" w:rsidP="00837EBB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Администрация </w:t>
      </w:r>
      <w:proofErr w:type="spellStart"/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муниципального района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обеспечивает учет поступающих от </w:t>
      </w:r>
      <w:r w:rsidR="004960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старшего по дому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денежных сре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дств в р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азрезе многоквартирных домов, дворовые территории которых подлежат благоустройству.</w:t>
      </w:r>
    </w:p>
    <w:p w:rsidR="00C767DD" w:rsidRPr="00DF450A" w:rsidRDefault="00C767D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Администрация </w:t>
      </w:r>
      <w:proofErr w:type="spellStart"/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района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ежемесячно обеспечивает направление данных о поступивших от </w:t>
      </w:r>
      <w:r w:rsidR="004960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старшего по дому</w:t>
      </w:r>
      <w:r w:rsidR="0049603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C767DD" w:rsidRPr="00DF450A" w:rsidRDefault="007D5D6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</w:t>
      </w:r>
      <w:proofErr w:type="gramStart"/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</w:t>
      </w:r>
      <w:proofErr w:type="gramEnd"/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осле завершения сбора средств </w:t>
      </w:r>
      <w:proofErr w:type="spellStart"/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софинансирования</w:t>
      </w:r>
      <w:proofErr w:type="spellEnd"/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заинтересованных лиц реализация мероприятий по благоустройству дворовых территорий МКД осуществляется путем проведения процедур, в порядке, установленном законодательством, регулирующим отношения в сфере закупок товаров, работ, услуг для обеспечения муниципальных нужд и (или) путем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соответствии с нормативно-правовыми актами </w:t>
      </w:r>
      <w:proofErr w:type="spellStart"/>
      <w:r w:rsidR="005F3E58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муниципального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района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C767DD" w:rsidRPr="00DF450A" w:rsidRDefault="007D5D6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Расходы осуществляются на основании заключенных муниципальных контрактов, соглашений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по мере предоставления подтверждающих документов о выполнении работ и услуг.</w:t>
      </w:r>
    </w:p>
    <w:p w:rsidR="00C767DD" w:rsidRPr="00DF450A" w:rsidRDefault="00C767DD" w:rsidP="007D5D6D">
      <w:pPr>
        <w:pStyle w:val="af5"/>
        <w:jc w:val="both"/>
        <w:rPr>
          <w:color w:val="0D0D0D" w:themeColor="text1" w:themeTint="F2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ля организации механизма контроля вся информация о расходовании денежных средств, поступивших из областного бюджета Саратовской области и в порядке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софинансирования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заинтересованными лицами в разрезе многоквартирных домов, подлежит ежемесячно в срок не позднее 15 числа следующего за отчетным месяцем размещению на официальном сайте администрации </w:t>
      </w:r>
      <w:proofErr w:type="spellStart"/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="0059679F" w:rsidRPr="00DF450A">
        <w:rPr>
          <w:color w:val="0D0D0D" w:themeColor="text1" w:themeTint="F2"/>
        </w:rPr>
        <w:t xml:space="preserve"> муниципального района.</w:t>
      </w:r>
    </w:p>
    <w:p w:rsidR="00C767DD" w:rsidRPr="00DF450A" w:rsidRDefault="00C767DD" w:rsidP="00C767D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>3.Порядок трудового участия заинтересованных лиц</w:t>
      </w:r>
    </w:p>
    <w:p w:rsidR="00C767DD" w:rsidRPr="00DF450A" w:rsidRDefault="00C767DD" w:rsidP="00C767D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</w:p>
    <w:p w:rsidR="00C767DD" w:rsidRPr="00DF450A" w:rsidRDefault="00C767DD" w:rsidP="00BE5177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0D0D0D" w:themeColor="text1" w:themeTint="F2"/>
        </w:rPr>
      </w:pPr>
      <w:r w:rsidRPr="00DF450A">
        <w:rPr>
          <w:rStyle w:val="apple-converted-space"/>
          <w:color w:val="0D0D0D" w:themeColor="text1" w:themeTint="F2"/>
        </w:rPr>
        <w:t>3.1 Организация трудового участия, в случае принятия соответствующего решения</w:t>
      </w:r>
      <w:r w:rsidRPr="00DF450A">
        <w:rPr>
          <w:color w:val="0D0D0D" w:themeColor="text1" w:themeTint="F2"/>
        </w:rPr>
        <w:t xml:space="preserve"> органом местного самоуправления,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Форма трудового участия определяется  как выполнение заинтересованными лицами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территории, в том числе посадка деревьев, охрана объекта); предоставление строительных материалов, техники и т.д.; обеспечение благоприятных условий для работы подрядной организации, выполняющей работы и для ее работников (горячий чай, печенье и т.д.).</w:t>
      </w:r>
    </w:p>
    <w:p w:rsidR="007D5D6D" w:rsidRPr="00DF450A" w:rsidRDefault="007D5D6D" w:rsidP="009F7B8B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C767DD" w:rsidRPr="00DF450A" w:rsidRDefault="00C767DD" w:rsidP="00C767DD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4. </w:t>
      </w:r>
      <w:proofErr w:type="gramStart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Контроль за</w:t>
      </w:r>
      <w:proofErr w:type="gramEnd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соблюдением условий Порядка</w:t>
      </w:r>
    </w:p>
    <w:p w:rsidR="00C767DD" w:rsidRPr="00DF450A" w:rsidRDefault="00C767DD" w:rsidP="00C767DD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C767DD" w:rsidRPr="00DF450A" w:rsidRDefault="00C767DD" w:rsidP="00C767DD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4.1 Контроль за целевым расходованием аккумулированных денежных сре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дств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>пр</w:t>
      </w:r>
      <w:proofErr w:type="gramEnd"/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>едседателей совета дома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осуществляется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администрацией </w:t>
      </w:r>
      <w:proofErr w:type="spellStart"/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муниципального района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в соответствии с условиями расходования и требованиями бюджетного законодательства. </w:t>
      </w:r>
    </w:p>
    <w:p w:rsidR="00C767DD" w:rsidRPr="00DF450A" w:rsidRDefault="00C767DD" w:rsidP="00C767DD">
      <w:pPr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4.2 Средства, полученные в виде экономии, направляются на финансирование дополнительных объемов работ по данному мероприятию по согласованию с собственниками МКД.</w:t>
      </w:r>
    </w:p>
    <w:p w:rsidR="009A0A29" w:rsidRPr="00DF450A" w:rsidRDefault="009A0A29" w:rsidP="00C767DD">
      <w:pPr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9A0A29" w:rsidRPr="00DF450A" w:rsidRDefault="009A0A29" w:rsidP="00C767DD">
      <w:pPr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6A73AE" w:rsidRPr="00DF450A" w:rsidRDefault="0059679F" w:rsidP="00C73F27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</w:p>
    <w:p w:rsidR="008761F5" w:rsidRPr="00DF450A" w:rsidRDefault="008761F5" w:rsidP="006A73AE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8761F5" w:rsidRPr="00DF450A" w:rsidRDefault="008761F5" w:rsidP="006A73AE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8761F5" w:rsidRPr="00DF450A" w:rsidRDefault="008761F5" w:rsidP="006A73AE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8761F5" w:rsidRPr="00DF450A" w:rsidRDefault="008761F5" w:rsidP="006A73AE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6A73AE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6A73AE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6A73AE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6A73AE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6A73AE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6A73AE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6A73AE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6A73AE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6A73AE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6A73AE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6A73AE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6A73AE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6A73AE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6A73AE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7D5D6D" w:rsidRPr="00DF450A" w:rsidRDefault="007D5D6D" w:rsidP="00286D71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9F7B8B" w:rsidRPr="00DF450A" w:rsidRDefault="009F7B8B" w:rsidP="001C3431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920EA3" w:rsidRPr="00DF450A" w:rsidRDefault="00920EA3" w:rsidP="001C3431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920EA3" w:rsidRPr="00DF450A" w:rsidRDefault="00920EA3" w:rsidP="001C3431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920EA3" w:rsidRPr="00DF450A" w:rsidRDefault="00920EA3" w:rsidP="001C3431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920EA3" w:rsidRPr="00DF450A" w:rsidRDefault="00920EA3" w:rsidP="001C3431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920EA3" w:rsidRPr="00DF450A" w:rsidRDefault="00920EA3" w:rsidP="001C3431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40D61" w:rsidRDefault="00B40D61" w:rsidP="001C3431">
      <w:pPr>
        <w:ind w:left="3828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6A73AE" w:rsidRPr="00DF450A" w:rsidRDefault="006A73AE" w:rsidP="001C3431">
      <w:pPr>
        <w:ind w:left="3828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lastRenderedPageBreak/>
        <w:t xml:space="preserve">Приложение № </w:t>
      </w:r>
      <w:r w:rsidR="003E259A" w:rsidRPr="00DF450A">
        <w:rPr>
          <w:rFonts w:ascii="Times New Roman" w:hAnsi="Times New Roman"/>
          <w:color w:val="0D0D0D" w:themeColor="text1" w:themeTint="F2"/>
          <w:sz w:val="20"/>
          <w:szCs w:val="20"/>
        </w:rPr>
        <w:t>5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к муниципальной программе «Формирование комфортной городской среды на территории </w:t>
      </w:r>
      <w:proofErr w:type="spellStart"/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Екатериновского</w:t>
      </w:r>
      <w:proofErr w:type="spellEnd"/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муниципального образования на 201</w:t>
      </w:r>
      <w:r w:rsidR="007D5D6D" w:rsidRPr="00DF450A">
        <w:rPr>
          <w:rFonts w:ascii="Times New Roman" w:hAnsi="Times New Roman"/>
          <w:color w:val="0D0D0D" w:themeColor="text1" w:themeTint="F2"/>
          <w:sz w:val="20"/>
          <w:szCs w:val="20"/>
        </w:rPr>
        <w:t>9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 w:rsidR="007D5D6D" w:rsidRPr="00DF450A">
        <w:rPr>
          <w:rFonts w:ascii="Times New Roman" w:hAnsi="Times New Roman"/>
          <w:color w:val="0D0D0D" w:themeColor="text1" w:themeTint="F2"/>
          <w:sz w:val="20"/>
          <w:szCs w:val="20"/>
        </w:rPr>
        <w:t>4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1C03A8" w:rsidRPr="00DF450A" w:rsidRDefault="001C03A8" w:rsidP="001C03A8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Порядок разработки, обсуждения с заинтересованными лицами  и утверждения </w:t>
      </w:r>
      <w:proofErr w:type="spellStart"/>
      <w:proofErr w:type="gramStart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дизайн</w:t>
      </w:r>
      <w:r w:rsidR="00E348EB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-проектов</w:t>
      </w:r>
      <w:proofErr w:type="spellEnd"/>
      <w:proofErr w:type="gramEnd"/>
      <w:r w:rsidR="00E348EB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благоустройства дворовых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территории </w:t>
      </w:r>
      <w:proofErr w:type="spellStart"/>
      <w:r w:rsidR="00860E5D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Екатериновского</w:t>
      </w:r>
      <w:proofErr w:type="spellEnd"/>
      <w:r w:rsidR="00860E5D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муниципального образования</w:t>
      </w:r>
    </w:p>
    <w:p w:rsidR="001C03A8" w:rsidRPr="00DF450A" w:rsidRDefault="001C03A8" w:rsidP="006A73AE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Общие положения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1.1. Настоящий Порядок регламентирует процедуру разработки, обсуждения и согласования заинтересованными лицами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дома, расположенного на территории </w:t>
      </w:r>
      <w:r w:rsidR="00860E5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860E5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="00860E5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образования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(далее – Порядок). 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1.2. Под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дизайн-проектом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понимается графический и текстовый материал, включающий в себя графическое  изображение дворовой территории,  с планировочной схемой, описанием работ и мероприятий, предлагаемых к выполнению (далее – дизайн проект). Содержание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зависит от вида и состава планируемых к благоустройству работ. 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(далее – заинтересованные лица).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 Разработка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дизайн-проектов</w:t>
      </w:r>
      <w:proofErr w:type="spellEnd"/>
      <w:proofErr w:type="gramEnd"/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2.1. Разработка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отношении дворовых территорий многоквартирных домов, расположенных на территории </w:t>
      </w:r>
      <w:proofErr w:type="spellStart"/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Екатериновскоо</w:t>
      </w:r>
      <w:proofErr w:type="spellEnd"/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муниципального образования, осуществляется в соответствии с требованиями Градостроительного кодекса Российской Федерации, нормативами градостроительного проектирования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а также действующими строительными, санитарными и иными нормами и правилами.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2.2. Разработка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отношении дворовых территорий многоквартирных домов, расположенных на территории </w:t>
      </w:r>
      <w:proofErr w:type="spellStart"/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осуществляется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управлением  архитектуры, </w:t>
      </w:r>
      <w:r w:rsidR="007D5D6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капитального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строительства, экологии и ЖКХ администрации </w:t>
      </w:r>
      <w:proofErr w:type="spellStart"/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района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течение пяти дней со дня утверждения межведомственной  комиссией протокола оценки  заявок заинтересованных лиц на включение в адресный перечень дворовых территорий проекта программы (дале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е-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разработчик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).  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2.3. Разработка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органом государственной власти Саратовской области 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</w:p>
    <w:p w:rsidR="001C03A8" w:rsidRPr="00DF450A" w:rsidRDefault="001C03A8" w:rsidP="00EF0E3A">
      <w:pPr>
        <w:pStyle w:val="af5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3. Обсуждение, согласование и утверждение </w:t>
      </w:r>
      <w:proofErr w:type="spellStart"/>
      <w:proofErr w:type="gramStart"/>
      <w:r w:rsidRPr="00DF45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3.1.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целях обсуждения, согласования и утверждения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дома, разработчик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течение 1 рабочего дня со дня изготовления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gramEnd"/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3.2. Уполномоченное лицо обеспечивает обсуждение, согласование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дома, для дальнейшего его утверждения в срок, не превышающий 3 рабочих дней.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3.3. Утверждение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 осуществляется протоколом общего собрания собственников помещений  многоквартирных  домов, собственников иных зданий и сооружений,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расположенных в границах дворовой территории в течение двух рабочих дней со дня согласования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дворовой территории многоквартирного дома уполномоченным лицом.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3.4. 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 </w:t>
      </w:r>
    </w:p>
    <w:p w:rsidR="00995371" w:rsidRPr="00DF450A" w:rsidRDefault="00EF0E3A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</w:t>
      </w:r>
      <w:r w:rsidR="001C03A8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Визуализированные изображения элементов благоустройства, предлагаемых к размещению на соответствующих дворовых территориях  отражено в приложении </w:t>
      </w:r>
      <w:r w:rsidR="001D407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C03A8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порядку</w:t>
      </w:r>
      <w:r w:rsidR="00F519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разработки, обсуждения с заинтересованными лицами  и утверждения </w:t>
      </w:r>
      <w:proofErr w:type="spellStart"/>
      <w:proofErr w:type="gramStart"/>
      <w:r w:rsidR="00F519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="00F519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дворов</w:t>
      </w:r>
      <w:r w:rsidR="0099537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ых  территорий </w:t>
      </w:r>
      <w:proofErr w:type="spellStart"/>
      <w:r w:rsidR="00EA5815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="00EA5815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муниципального образования.</w:t>
      </w: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73F27" w:rsidRPr="00DF450A" w:rsidRDefault="00C73F27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286D71" w:rsidRPr="00DF450A" w:rsidRDefault="00286D71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E178D" w:rsidRPr="00DF450A" w:rsidRDefault="00BE178D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E178D" w:rsidRPr="00DF450A" w:rsidRDefault="00BE178D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E178D" w:rsidRPr="00DF450A" w:rsidRDefault="00BE178D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E178D" w:rsidRPr="00DF450A" w:rsidRDefault="00BE178D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E178D" w:rsidRPr="00DF450A" w:rsidRDefault="00BE178D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BE178D" w:rsidRPr="00DF450A" w:rsidRDefault="00BE178D" w:rsidP="00920EA3">
      <w:pPr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E3B29" w:rsidRPr="00DF450A" w:rsidRDefault="008E3B29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lastRenderedPageBreak/>
        <w:t xml:space="preserve">Приложение № 6 к муниципальной программе «Формирование комфортной городской среды на территории </w:t>
      </w:r>
      <w:proofErr w:type="spellStart"/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Екатериновского</w:t>
      </w:r>
      <w:proofErr w:type="spellEnd"/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муниципального образования на 201</w:t>
      </w:r>
      <w:r w:rsidR="007D5D6D" w:rsidRPr="00DF450A">
        <w:rPr>
          <w:rFonts w:ascii="Times New Roman" w:hAnsi="Times New Roman"/>
          <w:color w:val="0D0D0D" w:themeColor="text1" w:themeTint="F2"/>
          <w:sz w:val="20"/>
          <w:szCs w:val="20"/>
        </w:rPr>
        <w:t>9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 w:rsidR="007D5D6D" w:rsidRPr="00DF450A">
        <w:rPr>
          <w:rFonts w:ascii="Times New Roman" w:hAnsi="Times New Roman"/>
          <w:color w:val="0D0D0D" w:themeColor="text1" w:themeTint="F2"/>
          <w:sz w:val="20"/>
          <w:szCs w:val="20"/>
        </w:rPr>
        <w:t>4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8E3B29" w:rsidRPr="00DF450A" w:rsidRDefault="008E3B29" w:rsidP="00286D71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  <w:lang w:eastAsia="en-US"/>
        </w:rPr>
      </w:pPr>
      <w:r w:rsidRPr="00DF450A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  <w:lang w:eastAsia="en-US"/>
        </w:rPr>
        <w:t>Нормативная стоимость (единичные расценки) работ по благоустройству  дворовых  территорий,  входящих  в  минимальный  и дополнительный перечни таких работ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4577"/>
        <w:gridCol w:w="1255"/>
        <w:gridCol w:w="3225"/>
      </w:tblGrid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proofErr w:type="gram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Ед. </w:t>
            </w:r>
            <w:proofErr w:type="spell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изм</w:t>
            </w:r>
            <w:proofErr w:type="spell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Стоимость, руб.</w:t>
            </w:r>
          </w:p>
        </w:tc>
      </w:tr>
      <w:tr w:rsidR="008F2AC0" w:rsidRPr="00DF450A" w:rsidTr="000B6155">
        <w:trPr>
          <w:trHeight w:val="576"/>
        </w:trPr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7D5D6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Установка бортового камня  </w:t>
            </w:r>
            <w:r w:rsidR="007D5D6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п.</w:t>
            </w:r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proofErr w:type="gram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Разборка бортового камня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п.</w:t>
            </w:r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proofErr w:type="gram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286D71">
        <w:trPr>
          <w:trHeight w:val="565"/>
        </w:trPr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Ремонт дворового проезда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Ремонт тротуара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Устройство тротуара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Демонтаж бетонного покрытия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Снятие асфальтобетонного покрытия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Расширение дворового проезда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Поднятие колодца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BE178D">
        <w:trPr>
          <w:trHeight w:val="598"/>
        </w:trPr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Поднятие колодца с заменой люка (решетки)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Ямочный ремонт т. 5 см.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Ямочный ремонт т. 7 см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Устройство выравнивающего слоя т. 4 см.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7D5D6D" w:rsidP="007D5D6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Установка скамьи 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rPr>
          <w:trHeight w:val="884"/>
        </w:trPr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7D5D6D" w:rsidP="007D5D6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Установка урны для мусора 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0B6155" w:rsidRPr="00DF450A" w:rsidTr="00BE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 w:rsidP="000B6155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155" w:rsidRPr="00DF450A" w:rsidRDefault="000B6155" w:rsidP="009F7B8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Устройство детской площадки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 w:rsidP="009F7B8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0B6155" w:rsidRPr="00DF450A" w:rsidTr="00286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 w:rsidP="000B6155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155" w:rsidRPr="00DF450A" w:rsidRDefault="000B6155" w:rsidP="009F7B8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Устройство спортивной площадки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 w:rsidP="009F7B8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</w:tbl>
    <w:p w:rsidR="00286D71" w:rsidRPr="00DF450A" w:rsidRDefault="00286D71" w:rsidP="00BE178D">
      <w:pPr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45175" w:rsidRPr="00DF450A" w:rsidRDefault="00B45175" w:rsidP="00B45175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Приложение № 7 к муниципальной программе «Формирование комфортной городской среды на территории </w:t>
      </w:r>
      <w:proofErr w:type="spellStart"/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Екатериновского</w:t>
      </w:r>
      <w:proofErr w:type="spellEnd"/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муниципального образования на 20</w:t>
      </w:r>
      <w:r w:rsidR="00286D71" w:rsidRPr="00DF450A">
        <w:rPr>
          <w:rFonts w:ascii="Times New Roman" w:hAnsi="Times New Roman"/>
          <w:color w:val="0D0D0D" w:themeColor="text1" w:themeTint="F2"/>
          <w:sz w:val="20"/>
          <w:szCs w:val="20"/>
        </w:rPr>
        <w:t>19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 w:rsidR="00286D71" w:rsidRPr="00DF450A">
        <w:rPr>
          <w:rFonts w:ascii="Times New Roman" w:hAnsi="Times New Roman"/>
          <w:color w:val="0D0D0D" w:themeColor="text1" w:themeTint="F2"/>
          <w:sz w:val="20"/>
          <w:szCs w:val="20"/>
        </w:rPr>
        <w:t>4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8E3B29" w:rsidRPr="00DF450A" w:rsidRDefault="008E3B29" w:rsidP="008E3B29">
      <w:pPr>
        <w:spacing w:after="105" w:line="240" w:lineRule="auto"/>
        <w:jc w:val="right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C96223" w:rsidRPr="00DF450A" w:rsidRDefault="00C96223" w:rsidP="00C96223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DF450A">
        <w:rPr>
          <w:rFonts w:ascii="Times New Roman" w:hAnsi="Times New Roman"/>
          <w:b/>
          <w:color w:val="0D0D0D" w:themeColor="text1" w:themeTint="F2"/>
          <w:sz w:val="28"/>
          <w:szCs w:val="28"/>
        </w:rPr>
        <w:t>Адресный перечень дворовых территорий, нуждающихся в благоустройстве и подлежащих благоустройству в период 201</w:t>
      </w:r>
      <w:r w:rsidR="00286D71" w:rsidRPr="00DF450A">
        <w:rPr>
          <w:rFonts w:ascii="Times New Roman" w:hAnsi="Times New Roman"/>
          <w:b/>
          <w:color w:val="0D0D0D" w:themeColor="text1" w:themeTint="F2"/>
          <w:sz w:val="28"/>
          <w:szCs w:val="28"/>
        </w:rPr>
        <w:t>9</w:t>
      </w:r>
      <w:r w:rsidRPr="00DF450A">
        <w:rPr>
          <w:rFonts w:ascii="Times New Roman" w:hAnsi="Times New Roman"/>
          <w:b/>
          <w:color w:val="0D0D0D" w:themeColor="text1" w:themeTint="F2"/>
          <w:sz w:val="28"/>
          <w:szCs w:val="28"/>
        </w:rPr>
        <w:t>-202</w:t>
      </w:r>
      <w:r w:rsidR="00286D71" w:rsidRPr="00DF450A">
        <w:rPr>
          <w:rFonts w:ascii="Times New Roman" w:hAnsi="Times New Roman"/>
          <w:b/>
          <w:color w:val="0D0D0D" w:themeColor="text1" w:themeTint="F2"/>
          <w:sz w:val="28"/>
          <w:szCs w:val="28"/>
        </w:rPr>
        <w:t>4</w:t>
      </w:r>
      <w:r w:rsidRPr="00DF450A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годы, </w:t>
      </w:r>
      <w:r w:rsidRPr="00DF450A">
        <w:rPr>
          <w:rStyle w:val="af2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с минимальным перечнем видов и объемов работ по каждой дворовой территории</w:t>
      </w:r>
    </w:p>
    <w:tbl>
      <w:tblPr>
        <w:tblStyle w:val="af6"/>
        <w:tblW w:w="10065" w:type="dxa"/>
        <w:tblInd w:w="-459" w:type="dxa"/>
        <w:tblLayout w:type="fixed"/>
        <w:tblLook w:val="04A0"/>
      </w:tblPr>
      <w:tblGrid>
        <w:gridCol w:w="635"/>
        <w:gridCol w:w="3051"/>
        <w:gridCol w:w="3118"/>
        <w:gridCol w:w="1843"/>
        <w:gridCol w:w="1418"/>
      </w:tblGrid>
      <w:tr w:rsidR="00641315" w:rsidRPr="00DF450A" w:rsidTr="00801C9F">
        <w:trPr>
          <w:trHeight w:val="1849"/>
        </w:trPr>
        <w:tc>
          <w:tcPr>
            <w:tcW w:w="635" w:type="dxa"/>
          </w:tcPr>
          <w:p w:rsidR="00C371C1" w:rsidRPr="00DF450A" w:rsidRDefault="00C371C1" w:rsidP="00C94A51">
            <w:pPr>
              <w:ind w:right="-20"/>
              <w:jc w:val="both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proofErr w:type="gramEnd"/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51" w:type="dxa"/>
          </w:tcPr>
          <w:p w:rsidR="00C371C1" w:rsidRPr="00DF450A" w:rsidRDefault="00C371C1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Адрес дворовой территории</w:t>
            </w:r>
          </w:p>
        </w:tc>
        <w:tc>
          <w:tcPr>
            <w:tcW w:w="3118" w:type="dxa"/>
          </w:tcPr>
          <w:p w:rsidR="00C371C1" w:rsidRPr="00DF450A" w:rsidRDefault="00C371C1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Виды работ</w:t>
            </w:r>
          </w:p>
        </w:tc>
        <w:tc>
          <w:tcPr>
            <w:tcW w:w="1843" w:type="dxa"/>
          </w:tcPr>
          <w:p w:rsidR="006F5585" w:rsidRPr="00DF450A" w:rsidRDefault="006F5585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Стоимость работ</w:t>
            </w:r>
          </w:p>
          <w:p w:rsidR="00C371C1" w:rsidRPr="00DF450A" w:rsidRDefault="006F5585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(</w:t>
            </w:r>
            <w:proofErr w:type="spellStart"/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прогнозно</w:t>
            </w:r>
            <w:proofErr w:type="spellEnd"/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)</w:t>
            </w:r>
          </w:p>
          <w:p w:rsidR="006F5585" w:rsidRPr="00DF450A" w:rsidRDefault="006F5585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(тыс</w:t>
            </w:r>
            <w:proofErr w:type="gramStart"/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.р</w:t>
            </w:r>
            <w:proofErr w:type="gramEnd"/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уб.)</w:t>
            </w:r>
          </w:p>
          <w:p w:rsidR="006F5585" w:rsidRPr="00DF450A" w:rsidRDefault="006F5585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</w:p>
        </w:tc>
        <w:tc>
          <w:tcPr>
            <w:tcW w:w="1418" w:type="dxa"/>
          </w:tcPr>
          <w:p w:rsidR="00C371C1" w:rsidRPr="00DF450A" w:rsidRDefault="00C371C1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 xml:space="preserve">Год проведения </w:t>
            </w:r>
            <w:proofErr w:type="spellStart"/>
            <w:proofErr w:type="gramStart"/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меропри</w:t>
            </w:r>
            <w:r w:rsidR="00641315" w:rsidRPr="00DF450A">
              <w:rPr>
                <w:rFonts w:ascii="Times New Roman" w:eastAsia="Palatino Linotype" w:hAnsi="Times New Roman"/>
                <w:color w:val="0D0D0D" w:themeColor="text1" w:themeTint="F2"/>
              </w:rPr>
              <w:t>-</w:t>
            </w: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ятий</w:t>
            </w:r>
            <w:proofErr w:type="spellEnd"/>
            <w:proofErr w:type="gramEnd"/>
          </w:p>
        </w:tc>
      </w:tr>
      <w:tr w:rsidR="00641315" w:rsidRPr="00DF450A" w:rsidTr="00641315">
        <w:tc>
          <w:tcPr>
            <w:tcW w:w="635" w:type="dxa"/>
          </w:tcPr>
          <w:p w:rsidR="00C371C1" w:rsidRPr="00DF450A" w:rsidRDefault="00C371C1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051" w:type="dxa"/>
          </w:tcPr>
          <w:p w:rsidR="00C371C1" w:rsidRPr="00DF450A" w:rsidRDefault="00C371C1" w:rsidP="00C96223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Поселок Газовиков, д.2,3,4</w:t>
            </w:r>
          </w:p>
        </w:tc>
        <w:tc>
          <w:tcPr>
            <w:tcW w:w="3118" w:type="dxa"/>
          </w:tcPr>
          <w:p w:rsidR="00641315" w:rsidRPr="00DF450A" w:rsidRDefault="00641315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641315" w:rsidRPr="00DF450A" w:rsidRDefault="00641315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C371C1" w:rsidRPr="00DF450A" w:rsidRDefault="00641315" w:rsidP="00641315">
            <w:pPr>
              <w:pStyle w:val="af5"/>
              <w:rPr>
                <w:rFonts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="00C371C1"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843" w:type="dxa"/>
          </w:tcPr>
          <w:p w:rsidR="00C371C1" w:rsidRPr="00DF450A" w:rsidRDefault="00226DFC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1  507,154</w:t>
            </w:r>
            <w:r w:rsidR="006F5585" w:rsidRPr="00DF450A"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418" w:type="dxa"/>
          </w:tcPr>
          <w:p w:rsidR="00C371C1" w:rsidRPr="00DF450A" w:rsidRDefault="00641315" w:rsidP="00641315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2019</w:t>
            </w:r>
          </w:p>
        </w:tc>
      </w:tr>
      <w:tr w:rsidR="00641315" w:rsidRPr="00DF450A" w:rsidTr="00641315">
        <w:tc>
          <w:tcPr>
            <w:tcW w:w="635" w:type="dxa"/>
          </w:tcPr>
          <w:p w:rsidR="00641315" w:rsidRPr="00DF450A" w:rsidRDefault="00641315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</w:t>
            </w:r>
          </w:p>
        </w:tc>
        <w:tc>
          <w:tcPr>
            <w:tcW w:w="3051" w:type="dxa"/>
          </w:tcPr>
          <w:p w:rsidR="00641315" w:rsidRPr="00DF450A" w:rsidRDefault="00641315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641315" w:rsidRPr="00DF450A" w:rsidRDefault="00641315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Поселок Газовиков, д.1,5</w:t>
            </w:r>
          </w:p>
        </w:tc>
        <w:tc>
          <w:tcPr>
            <w:tcW w:w="3118" w:type="dxa"/>
          </w:tcPr>
          <w:p w:rsidR="00641315" w:rsidRPr="00DF450A" w:rsidRDefault="00641315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641315" w:rsidRPr="00DF450A" w:rsidRDefault="00641315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641315" w:rsidRPr="00DF450A" w:rsidRDefault="00641315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641315" w:rsidRPr="00DF450A" w:rsidRDefault="00641315" w:rsidP="00C94A51">
            <w:pPr>
              <w:pStyle w:val="af5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1843" w:type="dxa"/>
          </w:tcPr>
          <w:p w:rsidR="00641315" w:rsidRPr="00DF450A" w:rsidRDefault="00801C9F" w:rsidP="00801C9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1500</w:t>
            </w:r>
          </w:p>
        </w:tc>
        <w:tc>
          <w:tcPr>
            <w:tcW w:w="1418" w:type="dxa"/>
          </w:tcPr>
          <w:p w:rsidR="00641315" w:rsidRPr="00DF450A" w:rsidRDefault="00641315" w:rsidP="00641315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2020</w:t>
            </w:r>
          </w:p>
        </w:tc>
      </w:tr>
      <w:tr w:rsidR="00641315" w:rsidRPr="00DF450A" w:rsidTr="00BC7E7E">
        <w:trPr>
          <w:trHeight w:val="1408"/>
        </w:trPr>
        <w:tc>
          <w:tcPr>
            <w:tcW w:w="635" w:type="dxa"/>
          </w:tcPr>
          <w:p w:rsidR="00641315" w:rsidRPr="00DF450A" w:rsidRDefault="00641315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3</w:t>
            </w:r>
          </w:p>
        </w:tc>
        <w:tc>
          <w:tcPr>
            <w:tcW w:w="3051" w:type="dxa"/>
          </w:tcPr>
          <w:p w:rsidR="00641315" w:rsidRPr="00DF450A" w:rsidRDefault="00641315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641315" w:rsidRPr="00DF450A" w:rsidRDefault="00641315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Пушкинская, д.  37</w:t>
            </w:r>
          </w:p>
        </w:tc>
        <w:tc>
          <w:tcPr>
            <w:tcW w:w="3118" w:type="dxa"/>
          </w:tcPr>
          <w:p w:rsidR="00641315" w:rsidRPr="00DF450A" w:rsidRDefault="00641315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641315" w:rsidRPr="00DF450A" w:rsidRDefault="00641315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641315" w:rsidRPr="00DF450A" w:rsidRDefault="00641315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641315" w:rsidRPr="00DF450A" w:rsidRDefault="00641315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641315" w:rsidRPr="00DF450A" w:rsidRDefault="00641315" w:rsidP="00C94A51">
            <w:pPr>
              <w:pStyle w:val="af5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1843" w:type="dxa"/>
          </w:tcPr>
          <w:p w:rsidR="00641315" w:rsidRPr="00DF450A" w:rsidRDefault="00801C9F" w:rsidP="00801C9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641315" w:rsidRPr="00DF450A" w:rsidRDefault="00641315" w:rsidP="00BC7E7E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</w:t>
            </w:r>
            <w:r w:rsidR="00BC7E7E" w:rsidRPr="00DF450A">
              <w:rPr>
                <w:rFonts w:ascii="Times New Roman" w:eastAsia="Palatino Linotype" w:hAnsi="Times New Roman"/>
                <w:color w:val="0D0D0D" w:themeColor="text1" w:themeTint="F2"/>
              </w:rPr>
              <w:t>1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4</w:t>
            </w:r>
          </w:p>
        </w:tc>
        <w:tc>
          <w:tcPr>
            <w:tcW w:w="3051" w:type="dxa"/>
          </w:tcPr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Пушкинская, д.  39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F450A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801C9F" w:rsidRPr="00DF450A" w:rsidRDefault="00801C9F" w:rsidP="00C94A51">
            <w:pPr>
              <w:pStyle w:val="af5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BC7E7E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</w:t>
            </w:r>
            <w:r w:rsidR="00BC7E7E" w:rsidRPr="00DF450A">
              <w:rPr>
                <w:rFonts w:ascii="Times New Roman" w:eastAsia="Palatino Linotype" w:hAnsi="Times New Roman"/>
                <w:color w:val="0D0D0D" w:themeColor="text1" w:themeTint="F2"/>
              </w:rPr>
              <w:t>1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5</w:t>
            </w:r>
          </w:p>
        </w:tc>
        <w:tc>
          <w:tcPr>
            <w:tcW w:w="3051" w:type="dxa"/>
          </w:tcPr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Пушкинская, д.  70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F450A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801C9F" w:rsidRPr="00DF450A" w:rsidRDefault="00801C9F" w:rsidP="00C94A51">
            <w:pPr>
              <w:pStyle w:val="af5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BC7E7E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</w:t>
            </w:r>
            <w:r w:rsidR="00BC7E7E" w:rsidRPr="00DF450A">
              <w:rPr>
                <w:rFonts w:ascii="Times New Roman" w:eastAsia="Palatino Linotype" w:hAnsi="Times New Roman"/>
                <w:color w:val="0D0D0D" w:themeColor="text1" w:themeTint="F2"/>
              </w:rPr>
              <w:t>1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6</w:t>
            </w:r>
          </w:p>
        </w:tc>
        <w:tc>
          <w:tcPr>
            <w:tcW w:w="3051" w:type="dxa"/>
          </w:tcPr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Пушкинская, д.  74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F450A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801C9F" w:rsidRPr="00DF450A" w:rsidRDefault="00801C9F" w:rsidP="00C94A51">
            <w:pPr>
              <w:pStyle w:val="af5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BC7E7E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</w:t>
            </w:r>
            <w:r w:rsidR="00BC7E7E" w:rsidRPr="00DF450A">
              <w:rPr>
                <w:rFonts w:ascii="Times New Roman" w:eastAsia="Palatino Linotype" w:hAnsi="Times New Roman"/>
                <w:color w:val="0D0D0D" w:themeColor="text1" w:themeTint="F2"/>
              </w:rPr>
              <w:t>1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7</w:t>
            </w:r>
          </w:p>
        </w:tc>
        <w:tc>
          <w:tcPr>
            <w:tcW w:w="3051" w:type="dxa"/>
          </w:tcPr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ул. 50 лет Октября, д. 81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F450A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801C9F" w:rsidRPr="00DF450A" w:rsidRDefault="00801C9F" w:rsidP="00C94A51">
            <w:pPr>
              <w:pStyle w:val="af5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641315">
            <w:pPr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2021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</w:t>
            </w:r>
          </w:p>
        </w:tc>
        <w:tc>
          <w:tcPr>
            <w:tcW w:w="3051" w:type="dxa"/>
          </w:tcPr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50 лет Октября, д. 83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F450A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801C9F" w:rsidRPr="00DF450A" w:rsidRDefault="00801C9F" w:rsidP="00C94A51">
            <w:pPr>
              <w:pStyle w:val="af5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641315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2021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lastRenderedPageBreak/>
              <w:t>9</w:t>
            </w:r>
          </w:p>
        </w:tc>
        <w:tc>
          <w:tcPr>
            <w:tcW w:w="3051" w:type="dxa"/>
          </w:tcPr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50 лет Октября, д. 85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F450A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801C9F" w:rsidRPr="00DF450A" w:rsidRDefault="00801C9F" w:rsidP="00C94A51">
            <w:pPr>
              <w:pStyle w:val="af5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070253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</w:t>
            </w:r>
            <w:r w:rsidR="00070253" w:rsidRPr="00DF450A">
              <w:rPr>
                <w:rFonts w:ascii="Times New Roman" w:eastAsia="Palatino Linotype" w:hAnsi="Times New Roman"/>
                <w:color w:val="0D0D0D" w:themeColor="text1" w:themeTint="F2"/>
              </w:rPr>
              <w:t>2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10</w:t>
            </w:r>
          </w:p>
        </w:tc>
        <w:tc>
          <w:tcPr>
            <w:tcW w:w="3051" w:type="dxa"/>
          </w:tcPr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50 лет Октября, д. 87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F450A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801C9F" w:rsidRPr="00DF450A" w:rsidRDefault="00801C9F" w:rsidP="00C94A51">
            <w:pPr>
              <w:pStyle w:val="af5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BC7E7E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</w:t>
            </w:r>
            <w:r w:rsidR="00BC7E7E" w:rsidRPr="00DF450A">
              <w:rPr>
                <w:rFonts w:ascii="Times New Roman" w:eastAsia="Palatino Linotype" w:hAnsi="Times New Roman"/>
                <w:color w:val="0D0D0D" w:themeColor="text1" w:themeTint="F2"/>
              </w:rPr>
              <w:t>2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11</w:t>
            </w:r>
          </w:p>
        </w:tc>
        <w:tc>
          <w:tcPr>
            <w:tcW w:w="3051" w:type="dxa"/>
          </w:tcPr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50 лет Октября, д.89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F450A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801C9F" w:rsidRPr="00DF450A" w:rsidRDefault="00801C9F" w:rsidP="00C94A51">
            <w:pPr>
              <w:pStyle w:val="af5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BC7E7E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</w:t>
            </w:r>
            <w:r w:rsidR="00BC7E7E" w:rsidRPr="00DF450A">
              <w:rPr>
                <w:rFonts w:ascii="Times New Roman" w:eastAsia="Palatino Linotype" w:hAnsi="Times New Roman"/>
                <w:color w:val="0D0D0D" w:themeColor="text1" w:themeTint="F2"/>
              </w:rPr>
              <w:t>2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12</w:t>
            </w:r>
          </w:p>
        </w:tc>
        <w:tc>
          <w:tcPr>
            <w:tcW w:w="3051" w:type="dxa"/>
          </w:tcPr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ул. Калининская, д. 122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F450A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801C9F" w:rsidRPr="00DF450A" w:rsidRDefault="00801C9F" w:rsidP="00C94A51">
            <w:pPr>
              <w:pStyle w:val="af5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C94A51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</w:rPr>
              <w:t>2022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13</w:t>
            </w:r>
          </w:p>
        </w:tc>
        <w:tc>
          <w:tcPr>
            <w:tcW w:w="3051" w:type="dxa"/>
          </w:tcPr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 ул. Калининская, д. 103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F450A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801C9F" w:rsidRPr="00DF450A" w:rsidRDefault="00801C9F" w:rsidP="00C94A51">
            <w:pPr>
              <w:pStyle w:val="af5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641315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</w:rPr>
              <w:t>2022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14</w:t>
            </w:r>
          </w:p>
        </w:tc>
        <w:tc>
          <w:tcPr>
            <w:tcW w:w="3051" w:type="dxa"/>
          </w:tcPr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126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F450A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801C9F" w:rsidRPr="00DF450A" w:rsidRDefault="00801C9F" w:rsidP="00C94A51">
            <w:pPr>
              <w:pStyle w:val="af5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641315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</w:rPr>
              <w:t>2022</w:t>
            </w:r>
          </w:p>
        </w:tc>
      </w:tr>
      <w:tr w:rsidR="00641315" w:rsidRPr="00DF450A" w:rsidTr="00641315">
        <w:tc>
          <w:tcPr>
            <w:tcW w:w="635" w:type="dxa"/>
          </w:tcPr>
          <w:p w:rsidR="00641315" w:rsidRPr="00DF450A" w:rsidRDefault="00641315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15</w:t>
            </w:r>
          </w:p>
        </w:tc>
        <w:tc>
          <w:tcPr>
            <w:tcW w:w="3051" w:type="dxa"/>
          </w:tcPr>
          <w:p w:rsidR="00641315" w:rsidRPr="00DF450A" w:rsidRDefault="00641315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641315" w:rsidRPr="00DF450A" w:rsidRDefault="00641315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8 марта, д.13</w:t>
            </w:r>
          </w:p>
        </w:tc>
        <w:tc>
          <w:tcPr>
            <w:tcW w:w="3118" w:type="dxa"/>
          </w:tcPr>
          <w:p w:rsidR="00641315" w:rsidRPr="00DF450A" w:rsidRDefault="00641315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641315" w:rsidRPr="00DF450A" w:rsidRDefault="00641315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641315" w:rsidRPr="00DF450A" w:rsidRDefault="00641315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641315" w:rsidRPr="00DF450A" w:rsidRDefault="00641315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641315" w:rsidRPr="00DF450A" w:rsidRDefault="00641315" w:rsidP="00C94A51">
            <w:pPr>
              <w:pStyle w:val="af5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1843" w:type="dxa"/>
          </w:tcPr>
          <w:p w:rsidR="00641315" w:rsidRPr="00DF450A" w:rsidRDefault="00801C9F" w:rsidP="00C94A51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</w:rPr>
              <w:t>1000</w:t>
            </w:r>
          </w:p>
        </w:tc>
        <w:tc>
          <w:tcPr>
            <w:tcW w:w="1418" w:type="dxa"/>
          </w:tcPr>
          <w:p w:rsidR="00641315" w:rsidRPr="00DF450A" w:rsidRDefault="00641315" w:rsidP="00070253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</w:rPr>
              <w:t>202</w:t>
            </w:r>
            <w:r w:rsidR="00070253" w:rsidRPr="00DF450A">
              <w:rPr>
                <w:rFonts w:ascii="Times New Roman" w:hAnsi="Times New Roman"/>
                <w:color w:val="0D0D0D" w:themeColor="text1" w:themeTint="F2"/>
              </w:rPr>
              <w:t>2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16</w:t>
            </w:r>
          </w:p>
        </w:tc>
        <w:tc>
          <w:tcPr>
            <w:tcW w:w="3051" w:type="dxa"/>
          </w:tcPr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99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F450A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801C9F" w:rsidRPr="00DF450A" w:rsidRDefault="00801C9F" w:rsidP="00C94A51">
            <w:pPr>
              <w:pStyle w:val="af5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BC7E7E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</w:rPr>
              <w:t>202</w:t>
            </w:r>
            <w:r w:rsidR="00BC7E7E" w:rsidRPr="00DF450A">
              <w:rPr>
                <w:rFonts w:ascii="Times New Roman" w:hAnsi="Times New Roman"/>
                <w:color w:val="0D0D0D" w:themeColor="text1" w:themeTint="F2"/>
              </w:rPr>
              <w:t>3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17</w:t>
            </w:r>
          </w:p>
        </w:tc>
        <w:tc>
          <w:tcPr>
            <w:tcW w:w="3051" w:type="dxa"/>
          </w:tcPr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124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F450A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801C9F" w:rsidRPr="00DF450A" w:rsidRDefault="00801C9F" w:rsidP="00C94A51">
            <w:pPr>
              <w:pStyle w:val="af5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BC7E7E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</w:rPr>
              <w:t>202</w:t>
            </w:r>
            <w:r w:rsidR="00BC7E7E" w:rsidRPr="00DF450A">
              <w:rPr>
                <w:rFonts w:ascii="Times New Roman" w:hAnsi="Times New Roman"/>
                <w:color w:val="0D0D0D" w:themeColor="text1" w:themeTint="F2"/>
              </w:rPr>
              <w:t>3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18</w:t>
            </w:r>
          </w:p>
        </w:tc>
        <w:tc>
          <w:tcPr>
            <w:tcW w:w="3051" w:type="dxa"/>
          </w:tcPr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128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F450A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801C9F" w:rsidRPr="00DF450A" w:rsidRDefault="00801C9F" w:rsidP="00C94A51">
            <w:pPr>
              <w:pStyle w:val="af5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641315">
            <w:pPr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2023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19</w:t>
            </w:r>
          </w:p>
        </w:tc>
        <w:tc>
          <w:tcPr>
            <w:tcW w:w="3051" w:type="dxa"/>
          </w:tcPr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130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F450A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801C9F" w:rsidRPr="00DF450A" w:rsidRDefault="00801C9F" w:rsidP="00C94A51">
            <w:pPr>
              <w:pStyle w:val="af5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641315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2023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lastRenderedPageBreak/>
              <w:t>20</w:t>
            </w:r>
          </w:p>
        </w:tc>
        <w:tc>
          <w:tcPr>
            <w:tcW w:w="3051" w:type="dxa"/>
          </w:tcPr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ул. Садовая, д.60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F450A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801C9F" w:rsidRPr="00DF450A" w:rsidRDefault="00801C9F" w:rsidP="00C94A51">
            <w:pPr>
              <w:pStyle w:val="af5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641315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2023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21</w:t>
            </w:r>
          </w:p>
        </w:tc>
        <w:tc>
          <w:tcPr>
            <w:tcW w:w="3051" w:type="dxa"/>
          </w:tcPr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Садовая, д.62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F450A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801C9F" w:rsidRPr="00DF450A" w:rsidRDefault="00801C9F" w:rsidP="00C94A51">
            <w:pPr>
              <w:pStyle w:val="af5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641315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2023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22</w:t>
            </w:r>
          </w:p>
        </w:tc>
        <w:tc>
          <w:tcPr>
            <w:tcW w:w="3051" w:type="dxa"/>
          </w:tcPr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Луговая, д.107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F450A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801C9F" w:rsidRPr="00DF450A" w:rsidRDefault="00801C9F" w:rsidP="00C94A51">
            <w:pPr>
              <w:pStyle w:val="af5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070253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</w:t>
            </w:r>
            <w:r w:rsidR="00070253" w:rsidRPr="00DF450A">
              <w:rPr>
                <w:rFonts w:ascii="Times New Roman" w:eastAsia="Palatino Linotype" w:hAnsi="Times New Roman"/>
                <w:color w:val="0D0D0D" w:themeColor="text1" w:themeTint="F2"/>
              </w:rPr>
              <w:t>3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23</w:t>
            </w:r>
          </w:p>
        </w:tc>
        <w:tc>
          <w:tcPr>
            <w:tcW w:w="3051" w:type="dxa"/>
          </w:tcPr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ул. Луговая, д.109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F450A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801C9F" w:rsidRPr="00DF450A" w:rsidRDefault="00801C9F" w:rsidP="00C94A51">
            <w:pPr>
              <w:pStyle w:val="af5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EB2B2B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</w:t>
            </w:r>
            <w:r w:rsidR="00EB2B2B" w:rsidRPr="00DF450A">
              <w:rPr>
                <w:rFonts w:ascii="Times New Roman" w:eastAsia="Palatino Linotype" w:hAnsi="Times New Roman"/>
                <w:color w:val="0D0D0D" w:themeColor="text1" w:themeTint="F2"/>
              </w:rPr>
              <w:t>4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24</w:t>
            </w:r>
          </w:p>
        </w:tc>
        <w:tc>
          <w:tcPr>
            <w:tcW w:w="3051" w:type="dxa"/>
          </w:tcPr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801C9F" w:rsidRPr="00DF450A" w:rsidRDefault="00801C9F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Луговая, д.111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F450A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801C9F" w:rsidRPr="00DF450A" w:rsidRDefault="00801C9F" w:rsidP="00C94A51">
            <w:pPr>
              <w:pStyle w:val="af5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EB2B2B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</w:t>
            </w:r>
            <w:r w:rsidR="00EB2B2B" w:rsidRPr="00DF450A">
              <w:rPr>
                <w:rFonts w:ascii="Times New Roman" w:eastAsia="Palatino Linotype" w:hAnsi="Times New Roman"/>
                <w:color w:val="0D0D0D" w:themeColor="text1" w:themeTint="F2"/>
              </w:rPr>
              <w:t>4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25</w:t>
            </w:r>
          </w:p>
        </w:tc>
        <w:tc>
          <w:tcPr>
            <w:tcW w:w="3051" w:type="dxa"/>
          </w:tcPr>
          <w:p w:rsidR="00801C9F" w:rsidRPr="00DF450A" w:rsidRDefault="00801C9F" w:rsidP="00766AE9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Мичуринская, д.70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F450A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801C9F" w:rsidRPr="00DF450A" w:rsidRDefault="00801C9F" w:rsidP="00C94A51">
            <w:pPr>
              <w:pStyle w:val="af5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986D4C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2024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26</w:t>
            </w:r>
          </w:p>
        </w:tc>
        <w:tc>
          <w:tcPr>
            <w:tcW w:w="3051" w:type="dxa"/>
          </w:tcPr>
          <w:p w:rsidR="00801C9F" w:rsidRPr="00DF450A" w:rsidRDefault="00801C9F" w:rsidP="00766AE9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Железнодорожная, д.16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F450A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801C9F" w:rsidRPr="00DF450A" w:rsidRDefault="00801C9F" w:rsidP="00C94A51">
            <w:pPr>
              <w:pStyle w:val="af5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986D4C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2024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27</w:t>
            </w:r>
          </w:p>
        </w:tc>
        <w:tc>
          <w:tcPr>
            <w:tcW w:w="3051" w:type="dxa"/>
          </w:tcPr>
          <w:p w:rsidR="00801C9F" w:rsidRPr="00DF450A" w:rsidRDefault="00801C9F" w:rsidP="00766AE9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Молодежная, д. 29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F450A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801C9F" w:rsidRPr="00DF450A" w:rsidRDefault="00801C9F" w:rsidP="00C94A51">
            <w:pPr>
              <w:pStyle w:val="af5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986D4C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2024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28</w:t>
            </w:r>
          </w:p>
        </w:tc>
        <w:tc>
          <w:tcPr>
            <w:tcW w:w="3051" w:type="dxa"/>
          </w:tcPr>
          <w:p w:rsidR="00801C9F" w:rsidRPr="00DF450A" w:rsidRDefault="00801C9F" w:rsidP="00C94A51">
            <w:pPr>
              <w:pStyle w:val="af5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.Е</w:t>
            </w:r>
            <w:proofErr w:type="gramEnd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катериновка, ул.Кооперативная, 36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F450A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801C9F" w:rsidRPr="00DF450A" w:rsidRDefault="00801C9F" w:rsidP="00C94A51">
            <w:pPr>
              <w:pStyle w:val="af5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986D4C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2024</w:t>
            </w:r>
          </w:p>
        </w:tc>
      </w:tr>
      <w:tr w:rsidR="00801C9F" w:rsidRPr="00DF450A" w:rsidTr="00641315">
        <w:tc>
          <w:tcPr>
            <w:tcW w:w="635" w:type="dxa"/>
          </w:tcPr>
          <w:p w:rsidR="00801C9F" w:rsidRPr="00DF450A" w:rsidRDefault="00801C9F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29</w:t>
            </w:r>
          </w:p>
        </w:tc>
        <w:tc>
          <w:tcPr>
            <w:tcW w:w="3051" w:type="dxa"/>
          </w:tcPr>
          <w:p w:rsidR="00801C9F" w:rsidRPr="00DF450A" w:rsidRDefault="00801C9F" w:rsidP="00C94A51">
            <w:pPr>
              <w:pStyle w:val="af5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.Е</w:t>
            </w:r>
            <w:proofErr w:type="gramEnd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катериновка, </w:t>
            </w:r>
          </w:p>
          <w:p w:rsidR="00801C9F" w:rsidRPr="00DF450A" w:rsidRDefault="00801C9F" w:rsidP="00C94A51">
            <w:pPr>
              <w:pStyle w:val="af5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Кооперативная, 39</w:t>
            </w:r>
          </w:p>
        </w:tc>
        <w:tc>
          <w:tcPr>
            <w:tcW w:w="3118" w:type="dxa"/>
          </w:tcPr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01C9F" w:rsidRPr="00DF450A" w:rsidRDefault="00801C9F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801C9F" w:rsidRPr="00DF450A" w:rsidRDefault="00801C9F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801C9F" w:rsidRPr="00DF450A" w:rsidRDefault="00801C9F" w:rsidP="00C94A51">
            <w:pPr>
              <w:pStyle w:val="af5"/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1843" w:type="dxa"/>
          </w:tcPr>
          <w:p w:rsidR="00801C9F" w:rsidRPr="00DF450A" w:rsidRDefault="00801C9F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</w:tc>
        <w:tc>
          <w:tcPr>
            <w:tcW w:w="1418" w:type="dxa"/>
          </w:tcPr>
          <w:p w:rsidR="00801C9F" w:rsidRPr="00DF450A" w:rsidRDefault="00801C9F" w:rsidP="00986D4C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2024</w:t>
            </w:r>
          </w:p>
        </w:tc>
      </w:tr>
    </w:tbl>
    <w:p w:rsidR="00C96223" w:rsidRPr="00DF450A" w:rsidRDefault="00C96223" w:rsidP="00C96223">
      <w:p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8E3B29" w:rsidRPr="00DF450A" w:rsidRDefault="008E3B29" w:rsidP="001C3431">
      <w:pPr>
        <w:spacing w:after="105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8E3B29" w:rsidRPr="00DF450A" w:rsidRDefault="00C371C1" w:rsidP="008E3B29">
      <w:pPr>
        <w:spacing w:after="105" w:line="240" w:lineRule="auto"/>
        <w:jc w:val="right"/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</w:t>
      </w:r>
    </w:p>
    <w:p w:rsidR="005D0EE0" w:rsidRPr="00DF450A" w:rsidRDefault="005D0EE0" w:rsidP="0012263D">
      <w:pPr>
        <w:spacing w:after="105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12263D" w:rsidRPr="00DF450A" w:rsidRDefault="0012263D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lastRenderedPageBreak/>
        <w:t xml:space="preserve">Приложение № 8 к муниципальной программе «Формирование комфортной городской среды на территории </w:t>
      </w:r>
      <w:proofErr w:type="spellStart"/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Екатериновского</w:t>
      </w:r>
      <w:proofErr w:type="spellEnd"/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муниципального образования на 201</w:t>
      </w:r>
      <w:r w:rsidR="00286D71" w:rsidRPr="00DF450A">
        <w:rPr>
          <w:rFonts w:ascii="Times New Roman" w:hAnsi="Times New Roman"/>
          <w:color w:val="0D0D0D" w:themeColor="text1" w:themeTint="F2"/>
          <w:sz w:val="20"/>
          <w:szCs w:val="20"/>
        </w:rPr>
        <w:t>9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 w:rsidR="00286D71" w:rsidRPr="00DF450A">
        <w:rPr>
          <w:rFonts w:ascii="Times New Roman" w:hAnsi="Times New Roman"/>
          <w:color w:val="0D0D0D" w:themeColor="text1" w:themeTint="F2"/>
          <w:sz w:val="20"/>
          <w:szCs w:val="20"/>
        </w:rPr>
        <w:t>4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12263D" w:rsidRPr="00DF450A" w:rsidRDefault="0012263D" w:rsidP="0012263D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DF450A">
        <w:rPr>
          <w:rFonts w:ascii="Times New Roman" w:hAnsi="Times New Roman"/>
          <w:b/>
          <w:color w:val="0D0D0D" w:themeColor="text1" w:themeTint="F2"/>
          <w:sz w:val="28"/>
          <w:szCs w:val="28"/>
        </w:rPr>
        <w:t>Адресный перечень общественных территорий, нуждающихся в благоустройстве и подлежащих благоустройству в период 201</w:t>
      </w:r>
      <w:r w:rsidR="00286D71" w:rsidRPr="00DF450A">
        <w:rPr>
          <w:rFonts w:ascii="Times New Roman" w:hAnsi="Times New Roman"/>
          <w:b/>
          <w:color w:val="0D0D0D" w:themeColor="text1" w:themeTint="F2"/>
          <w:sz w:val="28"/>
          <w:szCs w:val="28"/>
        </w:rPr>
        <w:t>9</w:t>
      </w:r>
      <w:r w:rsidRPr="00DF450A">
        <w:rPr>
          <w:rFonts w:ascii="Times New Roman" w:hAnsi="Times New Roman"/>
          <w:b/>
          <w:color w:val="0D0D0D" w:themeColor="text1" w:themeTint="F2"/>
          <w:sz w:val="28"/>
          <w:szCs w:val="28"/>
        </w:rPr>
        <w:t>-202</w:t>
      </w:r>
      <w:r w:rsidR="00286D71" w:rsidRPr="00DF450A">
        <w:rPr>
          <w:rFonts w:ascii="Times New Roman" w:hAnsi="Times New Roman"/>
          <w:b/>
          <w:color w:val="0D0D0D" w:themeColor="text1" w:themeTint="F2"/>
          <w:sz w:val="28"/>
          <w:szCs w:val="28"/>
        </w:rPr>
        <w:t>4</w:t>
      </w:r>
      <w:r w:rsidRPr="00DF450A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годы.</w:t>
      </w:r>
    </w:p>
    <w:p w:rsidR="0012263D" w:rsidRPr="00DF450A" w:rsidRDefault="0012263D" w:rsidP="0012263D">
      <w:pPr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566"/>
        <w:gridCol w:w="2236"/>
        <w:gridCol w:w="3685"/>
        <w:gridCol w:w="1559"/>
        <w:gridCol w:w="1526"/>
      </w:tblGrid>
      <w:tr w:rsidR="003B63E6" w:rsidRPr="00DF450A" w:rsidTr="00B2710A">
        <w:tc>
          <w:tcPr>
            <w:tcW w:w="566" w:type="dxa"/>
          </w:tcPr>
          <w:p w:rsidR="003B63E6" w:rsidRPr="00DF450A" w:rsidRDefault="003B63E6" w:rsidP="00C94A51">
            <w:pPr>
              <w:spacing w:before="19" w:line="240" w:lineRule="exact"/>
              <w:jc w:val="both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proofErr w:type="gramEnd"/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6" w:type="dxa"/>
          </w:tcPr>
          <w:p w:rsidR="003B63E6" w:rsidRPr="00DF450A" w:rsidRDefault="003B63E6" w:rsidP="00C94A5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Адрес общественной территории</w:t>
            </w:r>
          </w:p>
        </w:tc>
        <w:tc>
          <w:tcPr>
            <w:tcW w:w="3685" w:type="dxa"/>
          </w:tcPr>
          <w:p w:rsidR="003B63E6" w:rsidRPr="00DF450A" w:rsidRDefault="003B63E6" w:rsidP="0012263D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Виды работ</w:t>
            </w:r>
          </w:p>
        </w:tc>
        <w:tc>
          <w:tcPr>
            <w:tcW w:w="1559" w:type="dxa"/>
          </w:tcPr>
          <w:p w:rsidR="003B63E6" w:rsidRPr="00DF450A" w:rsidRDefault="003B63E6" w:rsidP="003B63E6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Стоимость работ</w:t>
            </w:r>
          </w:p>
          <w:p w:rsidR="003B63E6" w:rsidRPr="00DF450A" w:rsidRDefault="003B63E6" w:rsidP="003B63E6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</w:t>
            </w:r>
            <w:proofErr w:type="spell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прогнозно</w:t>
            </w:r>
            <w:proofErr w:type="spellEnd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  <w:p w:rsidR="003B63E6" w:rsidRPr="00DF450A" w:rsidRDefault="003B63E6" w:rsidP="003B63E6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(тыс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.р</w:t>
            </w:r>
            <w:proofErr w:type="gramEnd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уб.)</w:t>
            </w:r>
          </w:p>
          <w:p w:rsidR="003B63E6" w:rsidRPr="00DF450A" w:rsidRDefault="003B63E6" w:rsidP="003B63E6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26" w:type="dxa"/>
          </w:tcPr>
          <w:p w:rsidR="003B63E6" w:rsidRPr="00DF450A" w:rsidRDefault="003B63E6" w:rsidP="00C94A5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Год проведения мероприятий</w:t>
            </w:r>
          </w:p>
        </w:tc>
      </w:tr>
      <w:tr w:rsidR="003B63E6" w:rsidRPr="00DF450A" w:rsidTr="00B2710A">
        <w:tc>
          <w:tcPr>
            <w:tcW w:w="566" w:type="dxa"/>
          </w:tcPr>
          <w:p w:rsidR="003B63E6" w:rsidRPr="00DF450A" w:rsidRDefault="003B63E6" w:rsidP="00C94A5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</w:t>
            </w:r>
          </w:p>
        </w:tc>
        <w:tc>
          <w:tcPr>
            <w:tcW w:w="2236" w:type="dxa"/>
          </w:tcPr>
          <w:p w:rsidR="003B63E6" w:rsidRPr="00DF450A" w:rsidRDefault="003B63E6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р.п. Екатериновка</w:t>
            </w:r>
          </w:p>
          <w:p w:rsidR="003B63E6" w:rsidRPr="00DF450A" w:rsidRDefault="003B63E6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парк «Победы»</w:t>
            </w:r>
          </w:p>
          <w:p w:rsidR="003B63E6" w:rsidRPr="00DF450A" w:rsidRDefault="003B63E6" w:rsidP="001C4D0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(1 этап)</w:t>
            </w:r>
          </w:p>
        </w:tc>
        <w:tc>
          <w:tcPr>
            <w:tcW w:w="3685" w:type="dxa"/>
          </w:tcPr>
          <w:p w:rsidR="003B63E6" w:rsidRPr="00DF450A" w:rsidRDefault="003B63E6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3B63E6" w:rsidRPr="00DF450A" w:rsidRDefault="003B63E6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3B63E6" w:rsidRPr="00DF450A" w:rsidRDefault="003B63E6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3B63E6" w:rsidRPr="00DF450A" w:rsidRDefault="003B63E6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арки</w:t>
            </w:r>
          </w:p>
          <w:p w:rsidR="003B63E6" w:rsidRPr="00DF450A" w:rsidRDefault="003B63E6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светильников</w:t>
            </w:r>
          </w:p>
          <w:p w:rsidR="003B63E6" w:rsidRPr="00DF450A" w:rsidRDefault="00B2710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  <w:p w:rsidR="003B63E6" w:rsidRPr="00DF450A" w:rsidRDefault="003B63E6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63E6" w:rsidRPr="00DF450A" w:rsidRDefault="00226DFC" w:rsidP="00286D7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1 100,696</w:t>
            </w:r>
          </w:p>
        </w:tc>
        <w:tc>
          <w:tcPr>
            <w:tcW w:w="1526" w:type="dxa"/>
          </w:tcPr>
          <w:p w:rsidR="003B63E6" w:rsidRPr="00DF450A" w:rsidRDefault="003B63E6" w:rsidP="0012263D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</w:rPr>
              <w:t>2019</w:t>
            </w:r>
          </w:p>
        </w:tc>
      </w:tr>
      <w:tr w:rsidR="003B63E6" w:rsidRPr="00DF450A" w:rsidTr="00B2710A">
        <w:tc>
          <w:tcPr>
            <w:tcW w:w="566" w:type="dxa"/>
          </w:tcPr>
          <w:p w:rsidR="003B63E6" w:rsidRPr="00DF450A" w:rsidRDefault="003B63E6" w:rsidP="00C94A5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236" w:type="dxa"/>
          </w:tcPr>
          <w:p w:rsidR="003B63E6" w:rsidRPr="00DF450A" w:rsidRDefault="003B63E6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р.п. Екатериновка</w:t>
            </w:r>
          </w:p>
          <w:p w:rsidR="003B63E6" w:rsidRPr="00DF450A" w:rsidRDefault="003B63E6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парк «Победы»</w:t>
            </w:r>
          </w:p>
          <w:p w:rsidR="003B63E6" w:rsidRPr="00DF450A" w:rsidRDefault="003B63E6" w:rsidP="001C4D0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(2 этап)</w:t>
            </w:r>
          </w:p>
        </w:tc>
        <w:tc>
          <w:tcPr>
            <w:tcW w:w="3685" w:type="dxa"/>
          </w:tcPr>
          <w:p w:rsidR="003B63E6" w:rsidRPr="00DF450A" w:rsidRDefault="003B63E6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устройство пешеходных  дорожек из асфальтного покрытия</w:t>
            </w:r>
          </w:p>
          <w:p w:rsidR="003B63E6" w:rsidRPr="00DF450A" w:rsidRDefault="003B63E6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3B63E6" w:rsidRPr="00DF450A" w:rsidRDefault="003B63E6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3B63E6" w:rsidRPr="00DF450A" w:rsidRDefault="003B63E6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светильников</w:t>
            </w:r>
          </w:p>
          <w:p w:rsidR="003B63E6" w:rsidRPr="00DF450A" w:rsidRDefault="003B63E6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  <w:p w:rsidR="003B63E6" w:rsidRPr="00DF450A" w:rsidRDefault="003B63E6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</w:t>
            </w:r>
            <w:r w:rsidR="004E56C3"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3B63E6" w:rsidRPr="00DF450A" w:rsidRDefault="003B63E6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63E6" w:rsidRPr="00DF450A" w:rsidRDefault="003B63E6" w:rsidP="003B63E6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1500</w:t>
            </w:r>
          </w:p>
        </w:tc>
        <w:tc>
          <w:tcPr>
            <w:tcW w:w="1526" w:type="dxa"/>
          </w:tcPr>
          <w:p w:rsidR="003B63E6" w:rsidRPr="00DF450A" w:rsidRDefault="003B63E6" w:rsidP="0012263D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</w:rPr>
              <w:t>2020</w:t>
            </w:r>
          </w:p>
        </w:tc>
      </w:tr>
      <w:tr w:rsidR="003B63E6" w:rsidRPr="00DF450A" w:rsidTr="00B2710A">
        <w:tc>
          <w:tcPr>
            <w:tcW w:w="566" w:type="dxa"/>
          </w:tcPr>
          <w:p w:rsidR="003B63E6" w:rsidRPr="00DF450A" w:rsidRDefault="003B63E6" w:rsidP="00C94A5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3</w:t>
            </w:r>
          </w:p>
        </w:tc>
        <w:tc>
          <w:tcPr>
            <w:tcW w:w="2236" w:type="dxa"/>
          </w:tcPr>
          <w:p w:rsidR="003B63E6" w:rsidRPr="00DF450A" w:rsidRDefault="003B63E6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р.п. Екатериновка </w:t>
            </w:r>
          </w:p>
          <w:p w:rsidR="003B63E6" w:rsidRPr="00DF450A" w:rsidRDefault="003B63E6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парк «Победы»</w:t>
            </w:r>
          </w:p>
          <w:p w:rsidR="003B63E6" w:rsidRPr="00DF450A" w:rsidRDefault="003B63E6" w:rsidP="001C4D0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(3 этап)</w:t>
            </w:r>
          </w:p>
        </w:tc>
        <w:tc>
          <w:tcPr>
            <w:tcW w:w="3685" w:type="dxa"/>
          </w:tcPr>
          <w:p w:rsidR="003B63E6" w:rsidRPr="00DF450A" w:rsidRDefault="003B63E6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3B63E6" w:rsidRPr="00DF450A" w:rsidRDefault="003B63E6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3B63E6" w:rsidRPr="00DF450A" w:rsidRDefault="003B63E6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3B63E6" w:rsidRPr="00DF450A" w:rsidRDefault="003B63E6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светильников</w:t>
            </w:r>
          </w:p>
          <w:p w:rsidR="003B63E6" w:rsidRPr="00DF450A" w:rsidRDefault="003B63E6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установка бортового камня </w:t>
            </w:r>
            <w:r w:rsidR="004E56C3"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3B63E6" w:rsidRPr="00DF450A" w:rsidRDefault="003B63E6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63E6" w:rsidRPr="00DF450A" w:rsidRDefault="003B63E6" w:rsidP="003B63E6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1500</w:t>
            </w:r>
          </w:p>
        </w:tc>
        <w:tc>
          <w:tcPr>
            <w:tcW w:w="1526" w:type="dxa"/>
          </w:tcPr>
          <w:p w:rsidR="003B63E6" w:rsidRPr="00DF450A" w:rsidRDefault="003B63E6" w:rsidP="0012263D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</w:rPr>
              <w:t>2021</w:t>
            </w:r>
          </w:p>
        </w:tc>
      </w:tr>
    </w:tbl>
    <w:p w:rsidR="0012263D" w:rsidRPr="00DF450A" w:rsidRDefault="0012263D" w:rsidP="0012263D">
      <w:pPr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12263D" w:rsidRPr="00DF450A" w:rsidRDefault="0012263D" w:rsidP="0012263D">
      <w:pPr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12263D" w:rsidRPr="00DF450A" w:rsidRDefault="0012263D" w:rsidP="0012263D">
      <w:pPr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D67AE8" w:rsidRPr="00DF450A" w:rsidRDefault="00D67AE8" w:rsidP="0012263D">
      <w:pPr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D67AE8" w:rsidRPr="00DF450A" w:rsidRDefault="00D67AE8" w:rsidP="0012263D">
      <w:pPr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8E3B29" w:rsidRPr="00DF450A" w:rsidRDefault="00286D71" w:rsidP="008E3B29">
      <w:pPr>
        <w:spacing w:after="105" w:line="240" w:lineRule="auto"/>
        <w:jc w:val="right"/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995371" w:rsidRPr="00DF450A" w:rsidRDefault="00995371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995371" w:rsidRPr="00DF450A" w:rsidSect="00BE178D">
      <w:pgSz w:w="11906" w:h="16838" w:code="9"/>
      <w:pgMar w:top="568" w:right="849" w:bottom="709" w:left="1701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D61" w:rsidRDefault="00B40D61" w:rsidP="001D5765">
      <w:pPr>
        <w:spacing w:after="0" w:line="240" w:lineRule="auto"/>
      </w:pPr>
      <w:r>
        <w:separator/>
      </w:r>
    </w:p>
  </w:endnote>
  <w:endnote w:type="continuationSeparator" w:id="1">
    <w:p w:rsidR="00B40D61" w:rsidRDefault="00B40D61" w:rsidP="001D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D61" w:rsidRDefault="00B40D61" w:rsidP="00693FAF">
    <w:pPr>
      <w:pStyle w:val="aa"/>
      <w:framePr w:wrap="around" w:vAnchor="text" w:hAnchor="margin" w:xAlign="outside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40D61" w:rsidRDefault="00B40D61" w:rsidP="003C078B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D61" w:rsidRPr="007931C9" w:rsidRDefault="00B40D61" w:rsidP="00693FAF">
    <w:pPr>
      <w:pStyle w:val="aa"/>
      <w:framePr w:wrap="around" w:vAnchor="text" w:hAnchor="margin" w:xAlign="outside" w:y="1"/>
      <w:rPr>
        <w:rStyle w:val="af3"/>
        <w:rFonts w:ascii="Times New Roman" w:hAnsi="Times New Roman"/>
      </w:rPr>
    </w:pPr>
    <w:r>
      <w:rPr>
        <w:rStyle w:val="af3"/>
        <w:rFonts w:ascii="Times New Roman" w:hAnsi="Times New Roman"/>
      </w:rPr>
      <w:t xml:space="preserve"> </w:t>
    </w:r>
  </w:p>
  <w:p w:rsidR="00B40D61" w:rsidRDefault="00B40D61" w:rsidP="00A2414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D61" w:rsidRDefault="00B40D61" w:rsidP="001D5765">
      <w:pPr>
        <w:spacing w:after="0" w:line="240" w:lineRule="auto"/>
      </w:pPr>
      <w:r>
        <w:separator/>
      </w:r>
    </w:p>
  </w:footnote>
  <w:footnote w:type="continuationSeparator" w:id="1">
    <w:p w:rsidR="00B40D61" w:rsidRDefault="00B40D61" w:rsidP="001D5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3B6A"/>
    <w:multiLevelType w:val="hybridMultilevel"/>
    <w:tmpl w:val="5F048030"/>
    <w:lvl w:ilvl="0" w:tplc="90964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416828"/>
    <w:multiLevelType w:val="multilevel"/>
    <w:tmpl w:val="44C0F5E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12962E96"/>
    <w:multiLevelType w:val="multilevel"/>
    <w:tmpl w:val="CACC74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6CE19B4"/>
    <w:multiLevelType w:val="hybridMultilevel"/>
    <w:tmpl w:val="58C4B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abstractNum w:abstractNumId="5">
    <w:nsid w:val="1B1A5A2F"/>
    <w:multiLevelType w:val="hybridMultilevel"/>
    <w:tmpl w:val="C2EEB6D4"/>
    <w:lvl w:ilvl="0" w:tplc="C090F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EA6343"/>
    <w:multiLevelType w:val="multilevel"/>
    <w:tmpl w:val="9BB26A02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7">
    <w:nsid w:val="211277AB"/>
    <w:multiLevelType w:val="multilevel"/>
    <w:tmpl w:val="5B7E6086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  <w:b/>
        <w:sz w:val="28"/>
      </w:rPr>
    </w:lvl>
    <w:lvl w:ilvl="2">
      <w:start w:val="5"/>
      <w:numFmt w:val="decimal"/>
      <w:lvlText w:val="%1.%2.%3"/>
      <w:lvlJc w:val="left"/>
      <w:pPr>
        <w:ind w:left="1146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b/>
        <w:sz w:val="28"/>
      </w:rPr>
    </w:lvl>
  </w:abstractNum>
  <w:abstractNum w:abstractNumId="8">
    <w:nsid w:val="239B266D"/>
    <w:multiLevelType w:val="multilevel"/>
    <w:tmpl w:val="D4D6B1A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9">
    <w:nsid w:val="23B21657"/>
    <w:multiLevelType w:val="hybridMultilevel"/>
    <w:tmpl w:val="5EE274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337634"/>
    <w:multiLevelType w:val="hybridMultilevel"/>
    <w:tmpl w:val="021E8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6462E9"/>
    <w:multiLevelType w:val="hybridMultilevel"/>
    <w:tmpl w:val="AAD67A32"/>
    <w:lvl w:ilvl="0" w:tplc="CF84A7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870433B"/>
    <w:multiLevelType w:val="multilevel"/>
    <w:tmpl w:val="C778C4FC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3">
    <w:nsid w:val="48A11D9B"/>
    <w:multiLevelType w:val="hybridMultilevel"/>
    <w:tmpl w:val="EA84465A"/>
    <w:lvl w:ilvl="0" w:tplc="F95CF9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A0A23D4"/>
    <w:multiLevelType w:val="hybridMultilevel"/>
    <w:tmpl w:val="ED382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7C20AC"/>
    <w:multiLevelType w:val="multilevel"/>
    <w:tmpl w:val="5ECA069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4DE20FA9"/>
    <w:multiLevelType w:val="hybridMultilevel"/>
    <w:tmpl w:val="6688EF7E"/>
    <w:lvl w:ilvl="0" w:tplc="58C28A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390CE3"/>
    <w:multiLevelType w:val="hybridMultilevel"/>
    <w:tmpl w:val="8C922C50"/>
    <w:lvl w:ilvl="0" w:tplc="BEDA5F1E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8">
    <w:nsid w:val="545F7897"/>
    <w:multiLevelType w:val="hybridMultilevel"/>
    <w:tmpl w:val="B6E4F956"/>
    <w:lvl w:ilvl="0" w:tplc="AEC2E87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CD92A83"/>
    <w:multiLevelType w:val="hybridMultilevel"/>
    <w:tmpl w:val="1D7C9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C41C17"/>
    <w:multiLevelType w:val="hybridMultilevel"/>
    <w:tmpl w:val="3B92B25C"/>
    <w:lvl w:ilvl="0" w:tplc="8EE0B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405E8"/>
    <w:multiLevelType w:val="hybridMultilevel"/>
    <w:tmpl w:val="3174B93C"/>
    <w:lvl w:ilvl="0" w:tplc="F266EA2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AD4554"/>
    <w:multiLevelType w:val="hybridMultilevel"/>
    <w:tmpl w:val="B596C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A00DFC"/>
    <w:multiLevelType w:val="multilevel"/>
    <w:tmpl w:val="639A7C8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4">
    <w:nsid w:val="751A4A28"/>
    <w:multiLevelType w:val="multilevel"/>
    <w:tmpl w:val="487E567C"/>
    <w:lvl w:ilvl="0">
      <w:start w:val="8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eastAsia="Times New Roman" w:hint="default"/>
      </w:rPr>
    </w:lvl>
  </w:abstractNum>
  <w:abstractNum w:abstractNumId="25">
    <w:nsid w:val="7F3A3694"/>
    <w:multiLevelType w:val="hybridMultilevel"/>
    <w:tmpl w:val="92D80820"/>
    <w:lvl w:ilvl="0" w:tplc="40B6E4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5"/>
  </w:num>
  <w:num w:numId="5">
    <w:abstractNumId w:val="1"/>
  </w:num>
  <w:num w:numId="6">
    <w:abstractNumId w:val="23"/>
  </w:num>
  <w:num w:numId="7">
    <w:abstractNumId w:val="8"/>
  </w:num>
  <w:num w:numId="8">
    <w:abstractNumId w:val="24"/>
  </w:num>
  <w:num w:numId="9">
    <w:abstractNumId w:val="7"/>
  </w:num>
  <w:num w:numId="10">
    <w:abstractNumId w:val="12"/>
  </w:num>
  <w:num w:numId="11">
    <w:abstractNumId w:val="6"/>
  </w:num>
  <w:num w:numId="12">
    <w:abstractNumId w:val="13"/>
  </w:num>
  <w:num w:numId="13">
    <w:abstractNumId w:val="25"/>
  </w:num>
  <w:num w:numId="14">
    <w:abstractNumId w:val="5"/>
  </w:num>
  <w:num w:numId="15">
    <w:abstractNumId w:val="18"/>
  </w:num>
  <w:num w:numId="16">
    <w:abstractNumId w:val="16"/>
  </w:num>
  <w:num w:numId="17">
    <w:abstractNumId w:val="14"/>
  </w:num>
  <w:num w:numId="18">
    <w:abstractNumId w:val="9"/>
  </w:num>
  <w:num w:numId="19">
    <w:abstractNumId w:val="10"/>
  </w:num>
  <w:num w:numId="20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7"/>
  </w:num>
  <w:num w:numId="23">
    <w:abstractNumId w:val="19"/>
  </w:num>
  <w:num w:numId="24">
    <w:abstractNumId w:val="21"/>
  </w:num>
  <w:num w:numId="25">
    <w:abstractNumId w:val="3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4CBF"/>
    <w:rsid w:val="00002090"/>
    <w:rsid w:val="000027B2"/>
    <w:rsid w:val="00002EBC"/>
    <w:rsid w:val="00005E95"/>
    <w:rsid w:val="00007987"/>
    <w:rsid w:val="000162B9"/>
    <w:rsid w:val="00023884"/>
    <w:rsid w:val="000258B9"/>
    <w:rsid w:val="00025BD4"/>
    <w:rsid w:val="00027A6B"/>
    <w:rsid w:val="00031FC3"/>
    <w:rsid w:val="00034A25"/>
    <w:rsid w:val="00034FE7"/>
    <w:rsid w:val="00035CEC"/>
    <w:rsid w:val="00037BEF"/>
    <w:rsid w:val="00044F82"/>
    <w:rsid w:val="000462FB"/>
    <w:rsid w:val="000466C3"/>
    <w:rsid w:val="000466F1"/>
    <w:rsid w:val="00047074"/>
    <w:rsid w:val="00047A3D"/>
    <w:rsid w:val="0005075B"/>
    <w:rsid w:val="000558B7"/>
    <w:rsid w:val="00055E21"/>
    <w:rsid w:val="0005733D"/>
    <w:rsid w:val="0006010B"/>
    <w:rsid w:val="00062619"/>
    <w:rsid w:val="00064030"/>
    <w:rsid w:val="000664D7"/>
    <w:rsid w:val="00067A0B"/>
    <w:rsid w:val="000701CA"/>
    <w:rsid w:val="00070253"/>
    <w:rsid w:val="00074B4A"/>
    <w:rsid w:val="00074BF4"/>
    <w:rsid w:val="00077750"/>
    <w:rsid w:val="00084DE1"/>
    <w:rsid w:val="000854D5"/>
    <w:rsid w:val="00095528"/>
    <w:rsid w:val="00096A8E"/>
    <w:rsid w:val="0009727F"/>
    <w:rsid w:val="000A0C3C"/>
    <w:rsid w:val="000A0CDA"/>
    <w:rsid w:val="000A0E0B"/>
    <w:rsid w:val="000A1D81"/>
    <w:rsid w:val="000B4320"/>
    <w:rsid w:val="000B6155"/>
    <w:rsid w:val="000B6D22"/>
    <w:rsid w:val="000C1A7D"/>
    <w:rsid w:val="000C1B76"/>
    <w:rsid w:val="000C36F1"/>
    <w:rsid w:val="000C59E3"/>
    <w:rsid w:val="000D0F07"/>
    <w:rsid w:val="000D3748"/>
    <w:rsid w:val="000D44B5"/>
    <w:rsid w:val="000D4A1E"/>
    <w:rsid w:val="000D66FF"/>
    <w:rsid w:val="000E01A7"/>
    <w:rsid w:val="000E2C43"/>
    <w:rsid w:val="000E5A35"/>
    <w:rsid w:val="000E731C"/>
    <w:rsid w:val="000E7EE3"/>
    <w:rsid w:val="000F588B"/>
    <w:rsid w:val="000F5900"/>
    <w:rsid w:val="000F607E"/>
    <w:rsid w:val="000F6F85"/>
    <w:rsid w:val="00102E61"/>
    <w:rsid w:val="001036DD"/>
    <w:rsid w:val="00105ACB"/>
    <w:rsid w:val="00105B5C"/>
    <w:rsid w:val="00106572"/>
    <w:rsid w:val="00107184"/>
    <w:rsid w:val="00115825"/>
    <w:rsid w:val="00121B95"/>
    <w:rsid w:val="001220C2"/>
    <w:rsid w:val="001220FE"/>
    <w:rsid w:val="0012263D"/>
    <w:rsid w:val="001227F4"/>
    <w:rsid w:val="00123EC4"/>
    <w:rsid w:val="0012473C"/>
    <w:rsid w:val="0012518C"/>
    <w:rsid w:val="00131D38"/>
    <w:rsid w:val="00133031"/>
    <w:rsid w:val="00133236"/>
    <w:rsid w:val="00134FFB"/>
    <w:rsid w:val="00144D6B"/>
    <w:rsid w:val="00146027"/>
    <w:rsid w:val="00146F73"/>
    <w:rsid w:val="00147AF4"/>
    <w:rsid w:val="0015168B"/>
    <w:rsid w:val="00153810"/>
    <w:rsid w:val="00153C90"/>
    <w:rsid w:val="00155634"/>
    <w:rsid w:val="00157560"/>
    <w:rsid w:val="00157F6E"/>
    <w:rsid w:val="00160DC3"/>
    <w:rsid w:val="001664D0"/>
    <w:rsid w:val="00172FBA"/>
    <w:rsid w:val="001744F9"/>
    <w:rsid w:val="00175139"/>
    <w:rsid w:val="00176777"/>
    <w:rsid w:val="001807D6"/>
    <w:rsid w:val="00180807"/>
    <w:rsid w:val="00183C3A"/>
    <w:rsid w:val="00183E52"/>
    <w:rsid w:val="00185817"/>
    <w:rsid w:val="001867D8"/>
    <w:rsid w:val="0018738F"/>
    <w:rsid w:val="00190250"/>
    <w:rsid w:val="001938FD"/>
    <w:rsid w:val="001950F5"/>
    <w:rsid w:val="00195BB1"/>
    <w:rsid w:val="00195FDC"/>
    <w:rsid w:val="0019690E"/>
    <w:rsid w:val="00196BEC"/>
    <w:rsid w:val="001A0970"/>
    <w:rsid w:val="001A0E09"/>
    <w:rsid w:val="001A2C29"/>
    <w:rsid w:val="001A3C34"/>
    <w:rsid w:val="001A7E77"/>
    <w:rsid w:val="001B3A17"/>
    <w:rsid w:val="001C03A8"/>
    <w:rsid w:val="001C3431"/>
    <w:rsid w:val="001C4D0D"/>
    <w:rsid w:val="001C54F0"/>
    <w:rsid w:val="001D02E6"/>
    <w:rsid w:val="001D18CE"/>
    <w:rsid w:val="001D2F20"/>
    <w:rsid w:val="001D3053"/>
    <w:rsid w:val="001D3813"/>
    <w:rsid w:val="001D4071"/>
    <w:rsid w:val="001D5765"/>
    <w:rsid w:val="001E2986"/>
    <w:rsid w:val="001E3692"/>
    <w:rsid w:val="001E62C8"/>
    <w:rsid w:val="001E7053"/>
    <w:rsid w:val="001E75F6"/>
    <w:rsid w:val="001F0CB5"/>
    <w:rsid w:val="001F2266"/>
    <w:rsid w:val="001F5FFB"/>
    <w:rsid w:val="001F77FC"/>
    <w:rsid w:val="00202BF2"/>
    <w:rsid w:val="00206F15"/>
    <w:rsid w:val="002163F6"/>
    <w:rsid w:val="00220FA5"/>
    <w:rsid w:val="00222F77"/>
    <w:rsid w:val="00224F9B"/>
    <w:rsid w:val="00226DFC"/>
    <w:rsid w:val="00227652"/>
    <w:rsid w:val="00231E85"/>
    <w:rsid w:val="00234672"/>
    <w:rsid w:val="002410E0"/>
    <w:rsid w:val="00243E3A"/>
    <w:rsid w:val="002477BC"/>
    <w:rsid w:val="00250AB5"/>
    <w:rsid w:val="002543F1"/>
    <w:rsid w:val="00257210"/>
    <w:rsid w:val="00263D41"/>
    <w:rsid w:val="00263D92"/>
    <w:rsid w:val="002642D1"/>
    <w:rsid w:val="00265F3B"/>
    <w:rsid w:val="002660E9"/>
    <w:rsid w:val="00271A22"/>
    <w:rsid w:val="00277ACE"/>
    <w:rsid w:val="00285C24"/>
    <w:rsid w:val="00286D71"/>
    <w:rsid w:val="0029269F"/>
    <w:rsid w:val="0029349F"/>
    <w:rsid w:val="00294DFB"/>
    <w:rsid w:val="00296EA1"/>
    <w:rsid w:val="002A1D3E"/>
    <w:rsid w:val="002A7789"/>
    <w:rsid w:val="002A7E60"/>
    <w:rsid w:val="002B1267"/>
    <w:rsid w:val="002B2F82"/>
    <w:rsid w:val="002B2F8F"/>
    <w:rsid w:val="002B33B6"/>
    <w:rsid w:val="002C22F1"/>
    <w:rsid w:val="002C2587"/>
    <w:rsid w:val="002C395E"/>
    <w:rsid w:val="002C4A3E"/>
    <w:rsid w:val="002C64E0"/>
    <w:rsid w:val="002C7078"/>
    <w:rsid w:val="002C76DA"/>
    <w:rsid w:val="002D2599"/>
    <w:rsid w:val="002D2639"/>
    <w:rsid w:val="002D4EFC"/>
    <w:rsid w:val="002D5AC6"/>
    <w:rsid w:val="002E4830"/>
    <w:rsid w:val="002F241D"/>
    <w:rsid w:val="002F2949"/>
    <w:rsid w:val="003028D3"/>
    <w:rsid w:val="00303B5A"/>
    <w:rsid w:val="0030412A"/>
    <w:rsid w:val="0030435B"/>
    <w:rsid w:val="00304B48"/>
    <w:rsid w:val="00307DE4"/>
    <w:rsid w:val="00312EF3"/>
    <w:rsid w:val="0031347F"/>
    <w:rsid w:val="00314C36"/>
    <w:rsid w:val="00321FFE"/>
    <w:rsid w:val="00324F2C"/>
    <w:rsid w:val="003265C8"/>
    <w:rsid w:val="0032661F"/>
    <w:rsid w:val="00326C41"/>
    <w:rsid w:val="00327750"/>
    <w:rsid w:val="00327CE2"/>
    <w:rsid w:val="00333291"/>
    <w:rsid w:val="00333F15"/>
    <w:rsid w:val="00334F11"/>
    <w:rsid w:val="00337C48"/>
    <w:rsid w:val="00340204"/>
    <w:rsid w:val="00341A0C"/>
    <w:rsid w:val="00342531"/>
    <w:rsid w:val="00342670"/>
    <w:rsid w:val="00344524"/>
    <w:rsid w:val="0034522B"/>
    <w:rsid w:val="0035454D"/>
    <w:rsid w:val="00360841"/>
    <w:rsid w:val="003620A8"/>
    <w:rsid w:val="00362583"/>
    <w:rsid w:val="00362B31"/>
    <w:rsid w:val="003661B1"/>
    <w:rsid w:val="00370521"/>
    <w:rsid w:val="00370A78"/>
    <w:rsid w:val="003722FE"/>
    <w:rsid w:val="003733BA"/>
    <w:rsid w:val="003740F2"/>
    <w:rsid w:val="00375308"/>
    <w:rsid w:val="0038012F"/>
    <w:rsid w:val="00381D5C"/>
    <w:rsid w:val="0038240E"/>
    <w:rsid w:val="003829C1"/>
    <w:rsid w:val="00382A6D"/>
    <w:rsid w:val="00386844"/>
    <w:rsid w:val="00387861"/>
    <w:rsid w:val="0039299C"/>
    <w:rsid w:val="003969B8"/>
    <w:rsid w:val="003A086A"/>
    <w:rsid w:val="003A2FAC"/>
    <w:rsid w:val="003B2A9B"/>
    <w:rsid w:val="003B4A05"/>
    <w:rsid w:val="003B63E6"/>
    <w:rsid w:val="003B675A"/>
    <w:rsid w:val="003C011D"/>
    <w:rsid w:val="003C078B"/>
    <w:rsid w:val="003C6679"/>
    <w:rsid w:val="003C6D6F"/>
    <w:rsid w:val="003C7BDD"/>
    <w:rsid w:val="003D2D4E"/>
    <w:rsid w:val="003D39A4"/>
    <w:rsid w:val="003D44E2"/>
    <w:rsid w:val="003D4B43"/>
    <w:rsid w:val="003D4C5A"/>
    <w:rsid w:val="003D50BF"/>
    <w:rsid w:val="003E1410"/>
    <w:rsid w:val="003E1542"/>
    <w:rsid w:val="003E1F19"/>
    <w:rsid w:val="003E259A"/>
    <w:rsid w:val="003F57C1"/>
    <w:rsid w:val="003F5FF3"/>
    <w:rsid w:val="003F7B4B"/>
    <w:rsid w:val="00400051"/>
    <w:rsid w:val="0040084E"/>
    <w:rsid w:val="004028C8"/>
    <w:rsid w:val="00402E9B"/>
    <w:rsid w:val="00403C8F"/>
    <w:rsid w:val="0040627A"/>
    <w:rsid w:val="00411194"/>
    <w:rsid w:val="0041154F"/>
    <w:rsid w:val="00415B13"/>
    <w:rsid w:val="00415FAC"/>
    <w:rsid w:val="0041690D"/>
    <w:rsid w:val="00416DD9"/>
    <w:rsid w:val="00421D86"/>
    <w:rsid w:val="00425ECF"/>
    <w:rsid w:val="004268EF"/>
    <w:rsid w:val="0042714F"/>
    <w:rsid w:val="00427315"/>
    <w:rsid w:val="00430A29"/>
    <w:rsid w:val="00431566"/>
    <w:rsid w:val="00431A81"/>
    <w:rsid w:val="00435EAE"/>
    <w:rsid w:val="00444099"/>
    <w:rsid w:val="004456FE"/>
    <w:rsid w:val="004464B7"/>
    <w:rsid w:val="00450111"/>
    <w:rsid w:val="0045563A"/>
    <w:rsid w:val="00460569"/>
    <w:rsid w:val="00465746"/>
    <w:rsid w:val="00467C67"/>
    <w:rsid w:val="004721EE"/>
    <w:rsid w:val="004725B9"/>
    <w:rsid w:val="0047295B"/>
    <w:rsid w:val="00476DE1"/>
    <w:rsid w:val="00476F19"/>
    <w:rsid w:val="00480674"/>
    <w:rsid w:val="0048540A"/>
    <w:rsid w:val="00485E09"/>
    <w:rsid w:val="00487EAA"/>
    <w:rsid w:val="00491EB3"/>
    <w:rsid w:val="00492E57"/>
    <w:rsid w:val="004936BD"/>
    <w:rsid w:val="0049603E"/>
    <w:rsid w:val="004A1259"/>
    <w:rsid w:val="004A7AC9"/>
    <w:rsid w:val="004B0457"/>
    <w:rsid w:val="004B1E0F"/>
    <w:rsid w:val="004B2774"/>
    <w:rsid w:val="004B400E"/>
    <w:rsid w:val="004B5698"/>
    <w:rsid w:val="004B5FD4"/>
    <w:rsid w:val="004B6913"/>
    <w:rsid w:val="004B7A53"/>
    <w:rsid w:val="004C02AF"/>
    <w:rsid w:val="004C2169"/>
    <w:rsid w:val="004C355D"/>
    <w:rsid w:val="004C4DF0"/>
    <w:rsid w:val="004C7587"/>
    <w:rsid w:val="004D026C"/>
    <w:rsid w:val="004D384B"/>
    <w:rsid w:val="004D5B84"/>
    <w:rsid w:val="004D7E9F"/>
    <w:rsid w:val="004E084B"/>
    <w:rsid w:val="004E32A1"/>
    <w:rsid w:val="004E56C3"/>
    <w:rsid w:val="004F3DB4"/>
    <w:rsid w:val="004F5C1B"/>
    <w:rsid w:val="004F5E86"/>
    <w:rsid w:val="004F63AE"/>
    <w:rsid w:val="005053EC"/>
    <w:rsid w:val="00507D76"/>
    <w:rsid w:val="00513C47"/>
    <w:rsid w:val="00513C9B"/>
    <w:rsid w:val="005145B3"/>
    <w:rsid w:val="00516964"/>
    <w:rsid w:val="00520B46"/>
    <w:rsid w:val="00520ECE"/>
    <w:rsid w:val="00521469"/>
    <w:rsid w:val="0052448C"/>
    <w:rsid w:val="00524651"/>
    <w:rsid w:val="00525388"/>
    <w:rsid w:val="005278F3"/>
    <w:rsid w:val="00527ABC"/>
    <w:rsid w:val="00530E1C"/>
    <w:rsid w:val="00531487"/>
    <w:rsid w:val="00533809"/>
    <w:rsid w:val="00533B85"/>
    <w:rsid w:val="0053502E"/>
    <w:rsid w:val="0054348D"/>
    <w:rsid w:val="00543AC6"/>
    <w:rsid w:val="00544195"/>
    <w:rsid w:val="00544C5A"/>
    <w:rsid w:val="00546682"/>
    <w:rsid w:val="00546DD3"/>
    <w:rsid w:val="00550AAE"/>
    <w:rsid w:val="005562BC"/>
    <w:rsid w:val="0055676F"/>
    <w:rsid w:val="0055753D"/>
    <w:rsid w:val="00560D9F"/>
    <w:rsid w:val="00565406"/>
    <w:rsid w:val="00570ECA"/>
    <w:rsid w:val="005737FC"/>
    <w:rsid w:val="00573872"/>
    <w:rsid w:val="0057508C"/>
    <w:rsid w:val="00576EB1"/>
    <w:rsid w:val="005823D0"/>
    <w:rsid w:val="005832CF"/>
    <w:rsid w:val="005836F8"/>
    <w:rsid w:val="00584EEC"/>
    <w:rsid w:val="00592AAB"/>
    <w:rsid w:val="00592CFE"/>
    <w:rsid w:val="0059331E"/>
    <w:rsid w:val="0059679F"/>
    <w:rsid w:val="005A00CF"/>
    <w:rsid w:val="005A2435"/>
    <w:rsid w:val="005A6599"/>
    <w:rsid w:val="005A722C"/>
    <w:rsid w:val="005A753F"/>
    <w:rsid w:val="005B0EBF"/>
    <w:rsid w:val="005B5BED"/>
    <w:rsid w:val="005B5DB7"/>
    <w:rsid w:val="005B71AC"/>
    <w:rsid w:val="005B71D0"/>
    <w:rsid w:val="005C3E51"/>
    <w:rsid w:val="005C70DA"/>
    <w:rsid w:val="005C73EF"/>
    <w:rsid w:val="005C7543"/>
    <w:rsid w:val="005D0EE0"/>
    <w:rsid w:val="005D165E"/>
    <w:rsid w:val="005D16D5"/>
    <w:rsid w:val="005D378A"/>
    <w:rsid w:val="005D494C"/>
    <w:rsid w:val="005D5564"/>
    <w:rsid w:val="005D6C15"/>
    <w:rsid w:val="005D7346"/>
    <w:rsid w:val="005D792B"/>
    <w:rsid w:val="005E726A"/>
    <w:rsid w:val="005F3E58"/>
    <w:rsid w:val="005F7767"/>
    <w:rsid w:val="00606F63"/>
    <w:rsid w:val="00607341"/>
    <w:rsid w:val="00621AFD"/>
    <w:rsid w:val="00621DD1"/>
    <w:rsid w:val="00623493"/>
    <w:rsid w:val="00631D07"/>
    <w:rsid w:val="00634AD1"/>
    <w:rsid w:val="00634C89"/>
    <w:rsid w:val="00636D0B"/>
    <w:rsid w:val="00640A41"/>
    <w:rsid w:val="00640FC9"/>
    <w:rsid w:val="00641315"/>
    <w:rsid w:val="00643E70"/>
    <w:rsid w:val="0065003C"/>
    <w:rsid w:val="00650087"/>
    <w:rsid w:val="00651882"/>
    <w:rsid w:val="00651BEB"/>
    <w:rsid w:val="006526E6"/>
    <w:rsid w:val="00662382"/>
    <w:rsid w:val="00666CC6"/>
    <w:rsid w:val="0066779D"/>
    <w:rsid w:val="00670B4D"/>
    <w:rsid w:val="00680952"/>
    <w:rsid w:val="006845A6"/>
    <w:rsid w:val="0068595A"/>
    <w:rsid w:val="00690A7D"/>
    <w:rsid w:val="00693FAF"/>
    <w:rsid w:val="0069499D"/>
    <w:rsid w:val="0069694F"/>
    <w:rsid w:val="006A66B0"/>
    <w:rsid w:val="006A73AE"/>
    <w:rsid w:val="006B4826"/>
    <w:rsid w:val="006B67B1"/>
    <w:rsid w:val="006B6ED3"/>
    <w:rsid w:val="006B7127"/>
    <w:rsid w:val="006C6805"/>
    <w:rsid w:val="006C7619"/>
    <w:rsid w:val="006D6C12"/>
    <w:rsid w:val="006E5B35"/>
    <w:rsid w:val="006E76F4"/>
    <w:rsid w:val="006F170D"/>
    <w:rsid w:val="006F22A2"/>
    <w:rsid w:val="006F2AFF"/>
    <w:rsid w:val="006F41A1"/>
    <w:rsid w:val="006F4B75"/>
    <w:rsid w:val="006F5585"/>
    <w:rsid w:val="007034CE"/>
    <w:rsid w:val="00703C4B"/>
    <w:rsid w:val="00703D87"/>
    <w:rsid w:val="00704CBF"/>
    <w:rsid w:val="00707340"/>
    <w:rsid w:val="007073F9"/>
    <w:rsid w:val="00712F9F"/>
    <w:rsid w:val="00714048"/>
    <w:rsid w:val="00716693"/>
    <w:rsid w:val="00717A79"/>
    <w:rsid w:val="0072543D"/>
    <w:rsid w:val="00731F8E"/>
    <w:rsid w:val="00733670"/>
    <w:rsid w:val="00736667"/>
    <w:rsid w:val="00736826"/>
    <w:rsid w:val="00737C0A"/>
    <w:rsid w:val="007422D6"/>
    <w:rsid w:val="00743008"/>
    <w:rsid w:val="00747CE3"/>
    <w:rsid w:val="00751D52"/>
    <w:rsid w:val="007547CE"/>
    <w:rsid w:val="00755B8A"/>
    <w:rsid w:val="00757B3D"/>
    <w:rsid w:val="00761982"/>
    <w:rsid w:val="0076209F"/>
    <w:rsid w:val="00764DFA"/>
    <w:rsid w:val="00766895"/>
    <w:rsid w:val="00766AE9"/>
    <w:rsid w:val="00766D73"/>
    <w:rsid w:val="00772DC4"/>
    <w:rsid w:val="00774AEE"/>
    <w:rsid w:val="00776A95"/>
    <w:rsid w:val="00777281"/>
    <w:rsid w:val="00777432"/>
    <w:rsid w:val="00782347"/>
    <w:rsid w:val="007826F1"/>
    <w:rsid w:val="007852A6"/>
    <w:rsid w:val="007931C9"/>
    <w:rsid w:val="00794EFE"/>
    <w:rsid w:val="007979D4"/>
    <w:rsid w:val="007B09D5"/>
    <w:rsid w:val="007B165A"/>
    <w:rsid w:val="007B22B2"/>
    <w:rsid w:val="007B5909"/>
    <w:rsid w:val="007C08C8"/>
    <w:rsid w:val="007C217F"/>
    <w:rsid w:val="007C3D01"/>
    <w:rsid w:val="007C4AFD"/>
    <w:rsid w:val="007D1C10"/>
    <w:rsid w:val="007D46B4"/>
    <w:rsid w:val="007D5D6D"/>
    <w:rsid w:val="007D6E42"/>
    <w:rsid w:val="007E2C4C"/>
    <w:rsid w:val="007E5117"/>
    <w:rsid w:val="007E65F3"/>
    <w:rsid w:val="007E728F"/>
    <w:rsid w:val="007F6F02"/>
    <w:rsid w:val="00801C9F"/>
    <w:rsid w:val="0080372D"/>
    <w:rsid w:val="00805E24"/>
    <w:rsid w:val="00806BF7"/>
    <w:rsid w:val="008117BC"/>
    <w:rsid w:val="00814756"/>
    <w:rsid w:val="00816A1B"/>
    <w:rsid w:val="00822560"/>
    <w:rsid w:val="008231DA"/>
    <w:rsid w:val="00826FD4"/>
    <w:rsid w:val="008325DA"/>
    <w:rsid w:val="008339BE"/>
    <w:rsid w:val="00837EBB"/>
    <w:rsid w:val="008448FE"/>
    <w:rsid w:val="00853ADD"/>
    <w:rsid w:val="008601B0"/>
    <w:rsid w:val="00860E5D"/>
    <w:rsid w:val="0086183A"/>
    <w:rsid w:val="00865B5C"/>
    <w:rsid w:val="008710D5"/>
    <w:rsid w:val="008738B4"/>
    <w:rsid w:val="008761F5"/>
    <w:rsid w:val="008765D8"/>
    <w:rsid w:val="008821CA"/>
    <w:rsid w:val="00883772"/>
    <w:rsid w:val="00883DA0"/>
    <w:rsid w:val="00884983"/>
    <w:rsid w:val="0088714B"/>
    <w:rsid w:val="00894A1A"/>
    <w:rsid w:val="0089729D"/>
    <w:rsid w:val="008A0839"/>
    <w:rsid w:val="008A084C"/>
    <w:rsid w:val="008A269E"/>
    <w:rsid w:val="008A3424"/>
    <w:rsid w:val="008A3BFF"/>
    <w:rsid w:val="008A460E"/>
    <w:rsid w:val="008A5CBE"/>
    <w:rsid w:val="008A7041"/>
    <w:rsid w:val="008B17D6"/>
    <w:rsid w:val="008B36D9"/>
    <w:rsid w:val="008B3E4D"/>
    <w:rsid w:val="008B60C5"/>
    <w:rsid w:val="008B73CF"/>
    <w:rsid w:val="008B7CB8"/>
    <w:rsid w:val="008C3910"/>
    <w:rsid w:val="008C39B9"/>
    <w:rsid w:val="008C500B"/>
    <w:rsid w:val="008C52B7"/>
    <w:rsid w:val="008D075E"/>
    <w:rsid w:val="008D5B37"/>
    <w:rsid w:val="008E0F0E"/>
    <w:rsid w:val="008E206C"/>
    <w:rsid w:val="008E3B29"/>
    <w:rsid w:val="008E6111"/>
    <w:rsid w:val="008E777B"/>
    <w:rsid w:val="008F0628"/>
    <w:rsid w:val="008F1301"/>
    <w:rsid w:val="008F1DB9"/>
    <w:rsid w:val="008F2AC0"/>
    <w:rsid w:val="008F3442"/>
    <w:rsid w:val="008F6DC2"/>
    <w:rsid w:val="00901D4A"/>
    <w:rsid w:val="00903234"/>
    <w:rsid w:val="0090381C"/>
    <w:rsid w:val="009054A5"/>
    <w:rsid w:val="00906392"/>
    <w:rsid w:val="0091329F"/>
    <w:rsid w:val="00920EA3"/>
    <w:rsid w:val="00931557"/>
    <w:rsid w:val="009319CC"/>
    <w:rsid w:val="00932658"/>
    <w:rsid w:val="009346D4"/>
    <w:rsid w:val="00937B84"/>
    <w:rsid w:val="00940DBD"/>
    <w:rsid w:val="00941573"/>
    <w:rsid w:val="0094280D"/>
    <w:rsid w:val="009466BE"/>
    <w:rsid w:val="00947AE2"/>
    <w:rsid w:val="00947E25"/>
    <w:rsid w:val="00960B57"/>
    <w:rsid w:val="00962C26"/>
    <w:rsid w:val="00965399"/>
    <w:rsid w:val="00965B23"/>
    <w:rsid w:val="009741C7"/>
    <w:rsid w:val="00975387"/>
    <w:rsid w:val="009826C5"/>
    <w:rsid w:val="00985562"/>
    <w:rsid w:val="00986D4C"/>
    <w:rsid w:val="00987311"/>
    <w:rsid w:val="009875C8"/>
    <w:rsid w:val="00990824"/>
    <w:rsid w:val="00991B05"/>
    <w:rsid w:val="00995371"/>
    <w:rsid w:val="00995B88"/>
    <w:rsid w:val="0099699F"/>
    <w:rsid w:val="00997227"/>
    <w:rsid w:val="0099786E"/>
    <w:rsid w:val="009A0A29"/>
    <w:rsid w:val="009A1A31"/>
    <w:rsid w:val="009A3647"/>
    <w:rsid w:val="009A4505"/>
    <w:rsid w:val="009A7DB8"/>
    <w:rsid w:val="009B1C9E"/>
    <w:rsid w:val="009B2757"/>
    <w:rsid w:val="009B39E2"/>
    <w:rsid w:val="009B4B98"/>
    <w:rsid w:val="009B4D7A"/>
    <w:rsid w:val="009B6A98"/>
    <w:rsid w:val="009B738E"/>
    <w:rsid w:val="009C0EEA"/>
    <w:rsid w:val="009C38C7"/>
    <w:rsid w:val="009D03C0"/>
    <w:rsid w:val="009D1920"/>
    <w:rsid w:val="009D1C63"/>
    <w:rsid w:val="009D6DA6"/>
    <w:rsid w:val="009E06B3"/>
    <w:rsid w:val="009E19B2"/>
    <w:rsid w:val="009E1DF5"/>
    <w:rsid w:val="009E2BD0"/>
    <w:rsid w:val="009E5C23"/>
    <w:rsid w:val="009E669F"/>
    <w:rsid w:val="009E7770"/>
    <w:rsid w:val="009F16F2"/>
    <w:rsid w:val="009F55F9"/>
    <w:rsid w:val="009F7560"/>
    <w:rsid w:val="009F7AA3"/>
    <w:rsid w:val="009F7B8B"/>
    <w:rsid w:val="00A01C3F"/>
    <w:rsid w:val="00A10276"/>
    <w:rsid w:val="00A1290C"/>
    <w:rsid w:val="00A136CB"/>
    <w:rsid w:val="00A15F90"/>
    <w:rsid w:val="00A16D52"/>
    <w:rsid w:val="00A176C1"/>
    <w:rsid w:val="00A20B15"/>
    <w:rsid w:val="00A24144"/>
    <w:rsid w:val="00A24E05"/>
    <w:rsid w:val="00A26F66"/>
    <w:rsid w:val="00A31157"/>
    <w:rsid w:val="00A31784"/>
    <w:rsid w:val="00A3265D"/>
    <w:rsid w:val="00A3566B"/>
    <w:rsid w:val="00A534C6"/>
    <w:rsid w:val="00A61A3E"/>
    <w:rsid w:val="00A6488F"/>
    <w:rsid w:val="00A64C74"/>
    <w:rsid w:val="00A71188"/>
    <w:rsid w:val="00A71C4C"/>
    <w:rsid w:val="00A71E8C"/>
    <w:rsid w:val="00A72D33"/>
    <w:rsid w:val="00A73646"/>
    <w:rsid w:val="00A74DB8"/>
    <w:rsid w:val="00A755A3"/>
    <w:rsid w:val="00A759C2"/>
    <w:rsid w:val="00A77746"/>
    <w:rsid w:val="00A81799"/>
    <w:rsid w:val="00A8207C"/>
    <w:rsid w:val="00A8272D"/>
    <w:rsid w:val="00A8751B"/>
    <w:rsid w:val="00A91C83"/>
    <w:rsid w:val="00A97D80"/>
    <w:rsid w:val="00AA5B49"/>
    <w:rsid w:val="00AB0587"/>
    <w:rsid w:val="00AB57C3"/>
    <w:rsid w:val="00AB779D"/>
    <w:rsid w:val="00AB783A"/>
    <w:rsid w:val="00AC24A3"/>
    <w:rsid w:val="00AC358F"/>
    <w:rsid w:val="00AC5662"/>
    <w:rsid w:val="00AC7DA9"/>
    <w:rsid w:val="00AD2837"/>
    <w:rsid w:val="00AD366E"/>
    <w:rsid w:val="00AD3826"/>
    <w:rsid w:val="00AD609C"/>
    <w:rsid w:val="00AD6787"/>
    <w:rsid w:val="00AE36A8"/>
    <w:rsid w:val="00AE4095"/>
    <w:rsid w:val="00AF0434"/>
    <w:rsid w:val="00AF2433"/>
    <w:rsid w:val="00AF758F"/>
    <w:rsid w:val="00B0012A"/>
    <w:rsid w:val="00B002E2"/>
    <w:rsid w:val="00B0047B"/>
    <w:rsid w:val="00B006B6"/>
    <w:rsid w:val="00B00FCD"/>
    <w:rsid w:val="00B04C99"/>
    <w:rsid w:val="00B055B9"/>
    <w:rsid w:val="00B05E47"/>
    <w:rsid w:val="00B06758"/>
    <w:rsid w:val="00B07127"/>
    <w:rsid w:val="00B07D97"/>
    <w:rsid w:val="00B155C0"/>
    <w:rsid w:val="00B17FEE"/>
    <w:rsid w:val="00B2710A"/>
    <w:rsid w:val="00B3531D"/>
    <w:rsid w:val="00B371ED"/>
    <w:rsid w:val="00B377D8"/>
    <w:rsid w:val="00B40D61"/>
    <w:rsid w:val="00B44BAD"/>
    <w:rsid w:val="00B45175"/>
    <w:rsid w:val="00B4604D"/>
    <w:rsid w:val="00B46D69"/>
    <w:rsid w:val="00B47011"/>
    <w:rsid w:val="00B47C66"/>
    <w:rsid w:val="00B5156B"/>
    <w:rsid w:val="00B5216A"/>
    <w:rsid w:val="00B525E2"/>
    <w:rsid w:val="00B557C6"/>
    <w:rsid w:val="00B60E9E"/>
    <w:rsid w:val="00B60EB4"/>
    <w:rsid w:val="00B64E63"/>
    <w:rsid w:val="00B65035"/>
    <w:rsid w:val="00B6738C"/>
    <w:rsid w:val="00B6754F"/>
    <w:rsid w:val="00B72439"/>
    <w:rsid w:val="00B76133"/>
    <w:rsid w:val="00B7696D"/>
    <w:rsid w:val="00B77CE0"/>
    <w:rsid w:val="00B818BF"/>
    <w:rsid w:val="00B81A6D"/>
    <w:rsid w:val="00B83114"/>
    <w:rsid w:val="00B83A7E"/>
    <w:rsid w:val="00B854DA"/>
    <w:rsid w:val="00B86295"/>
    <w:rsid w:val="00B8644B"/>
    <w:rsid w:val="00B8660D"/>
    <w:rsid w:val="00B871E2"/>
    <w:rsid w:val="00B90658"/>
    <w:rsid w:val="00B93DA5"/>
    <w:rsid w:val="00B95FFA"/>
    <w:rsid w:val="00B962C9"/>
    <w:rsid w:val="00BA1FF4"/>
    <w:rsid w:val="00BA242F"/>
    <w:rsid w:val="00BA3901"/>
    <w:rsid w:val="00BA7D5F"/>
    <w:rsid w:val="00BB1C8A"/>
    <w:rsid w:val="00BB46E6"/>
    <w:rsid w:val="00BB51AA"/>
    <w:rsid w:val="00BB6326"/>
    <w:rsid w:val="00BB7281"/>
    <w:rsid w:val="00BB73E9"/>
    <w:rsid w:val="00BB7620"/>
    <w:rsid w:val="00BC721D"/>
    <w:rsid w:val="00BC7E7E"/>
    <w:rsid w:val="00BD0D9F"/>
    <w:rsid w:val="00BD314B"/>
    <w:rsid w:val="00BD43F8"/>
    <w:rsid w:val="00BD4B60"/>
    <w:rsid w:val="00BD5C0F"/>
    <w:rsid w:val="00BD6C03"/>
    <w:rsid w:val="00BE178D"/>
    <w:rsid w:val="00BE5177"/>
    <w:rsid w:val="00BE6A5F"/>
    <w:rsid w:val="00BF385B"/>
    <w:rsid w:val="00BF44C8"/>
    <w:rsid w:val="00BF49C1"/>
    <w:rsid w:val="00C01407"/>
    <w:rsid w:val="00C02EEE"/>
    <w:rsid w:val="00C035A6"/>
    <w:rsid w:val="00C03F26"/>
    <w:rsid w:val="00C05A04"/>
    <w:rsid w:val="00C172E5"/>
    <w:rsid w:val="00C24427"/>
    <w:rsid w:val="00C25D14"/>
    <w:rsid w:val="00C31C0A"/>
    <w:rsid w:val="00C32AA3"/>
    <w:rsid w:val="00C339F8"/>
    <w:rsid w:val="00C371C1"/>
    <w:rsid w:val="00C417DD"/>
    <w:rsid w:val="00C430BA"/>
    <w:rsid w:val="00C45E42"/>
    <w:rsid w:val="00C45F48"/>
    <w:rsid w:val="00C52C90"/>
    <w:rsid w:val="00C546B4"/>
    <w:rsid w:val="00C5588B"/>
    <w:rsid w:val="00C61191"/>
    <w:rsid w:val="00C61851"/>
    <w:rsid w:val="00C61B24"/>
    <w:rsid w:val="00C651C2"/>
    <w:rsid w:val="00C7040A"/>
    <w:rsid w:val="00C73F27"/>
    <w:rsid w:val="00C7593B"/>
    <w:rsid w:val="00C767DD"/>
    <w:rsid w:val="00C80F64"/>
    <w:rsid w:val="00C878FD"/>
    <w:rsid w:val="00C9360E"/>
    <w:rsid w:val="00C94A51"/>
    <w:rsid w:val="00C96223"/>
    <w:rsid w:val="00CA05E9"/>
    <w:rsid w:val="00CA0F1F"/>
    <w:rsid w:val="00CA1C25"/>
    <w:rsid w:val="00CA30A0"/>
    <w:rsid w:val="00CA3A49"/>
    <w:rsid w:val="00CB1A3E"/>
    <w:rsid w:val="00CB2343"/>
    <w:rsid w:val="00CB4FA5"/>
    <w:rsid w:val="00CB64AE"/>
    <w:rsid w:val="00CC2043"/>
    <w:rsid w:val="00CC3E3D"/>
    <w:rsid w:val="00CC452C"/>
    <w:rsid w:val="00CC5402"/>
    <w:rsid w:val="00CD2301"/>
    <w:rsid w:val="00CD4E09"/>
    <w:rsid w:val="00CD72A1"/>
    <w:rsid w:val="00CD72BA"/>
    <w:rsid w:val="00CE26E6"/>
    <w:rsid w:val="00CF5782"/>
    <w:rsid w:val="00CF60C1"/>
    <w:rsid w:val="00D013E3"/>
    <w:rsid w:val="00D02CD5"/>
    <w:rsid w:val="00D03F5E"/>
    <w:rsid w:val="00D1551A"/>
    <w:rsid w:val="00D2271D"/>
    <w:rsid w:val="00D22EBD"/>
    <w:rsid w:val="00D23E0C"/>
    <w:rsid w:val="00D23FB9"/>
    <w:rsid w:val="00D24331"/>
    <w:rsid w:val="00D270F5"/>
    <w:rsid w:val="00D32108"/>
    <w:rsid w:val="00D33E78"/>
    <w:rsid w:val="00D3606B"/>
    <w:rsid w:val="00D37578"/>
    <w:rsid w:val="00D4021B"/>
    <w:rsid w:val="00D43809"/>
    <w:rsid w:val="00D44343"/>
    <w:rsid w:val="00D44C7B"/>
    <w:rsid w:val="00D46311"/>
    <w:rsid w:val="00D46AD5"/>
    <w:rsid w:val="00D46CF3"/>
    <w:rsid w:val="00D477BD"/>
    <w:rsid w:val="00D51EC0"/>
    <w:rsid w:val="00D5613E"/>
    <w:rsid w:val="00D61561"/>
    <w:rsid w:val="00D652AE"/>
    <w:rsid w:val="00D66760"/>
    <w:rsid w:val="00D66E3F"/>
    <w:rsid w:val="00D67AE8"/>
    <w:rsid w:val="00D7300E"/>
    <w:rsid w:val="00D7427D"/>
    <w:rsid w:val="00D815D8"/>
    <w:rsid w:val="00D918C5"/>
    <w:rsid w:val="00D91976"/>
    <w:rsid w:val="00D92928"/>
    <w:rsid w:val="00D93B3D"/>
    <w:rsid w:val="00DA4623"/>
    <w:rsid w:val="00DA4C62"/>
    <w:rsid w:val="00DA5D00"/>
    <w:rsid w:val="00DA6E09"/>
    <w:rsid w:val="00DA765E"/>
    <w:rsid w:val="00DB0B54"/>
    <w:rsid w:val="00DB0E40"/>
    <w:rsid w:val="00DB23CA"/>
    <w:rsid w:val="00DB26F4"/>
    <w:rsid w:val="00DB44FB"/>
    <w:rsid w:val="00DC079F"/>
    <w:rsid w:val="00DC2712"/>
    <w:rsid w:val="00DC3CE8"/>
    <w:rsid w:val="00DC70A8"/>
    <w:rsid w:val="00DC7B16"/>
    <w:rsid w:val="00DC7BD0"/>
    <w:rsid w:val="00DD5E64"/>
    <w:rsid w:val="00DD6A3B"/>
    <w:rsid w:val="00DE01C1"/>
    <w:rsid w:val="00DE2A99"/>
    <w:rsid w:val="00DE5C66"/>
    <w:rsid w:val="00DE7525"/>
    <w:rsid w:val="00DE7B8E"/>
    <w:rsid w:val="00DF450A"/>
    <w:rsid w:val="00DF6339"/>
    <w:rsid w:val="00DF6582"/>
    <w:rsid w:val="00E02D65"/>
    <w:rsid w:val="00E030AE"/>
    <w:rsid w:val="00E03E35"/>
    <w:rsid w:val="00E04B6D"/>
    <w:rsid w:val="00E16120"/>
    <w:rsid w:val="00E17F50"/>
    <w:rsid w:val="00E20941"/>
    <w:rsid w:val="00E22C72"/>
    <w:rsid w:val="00E2569F"/>
    <w:rsid w:val="00E306C6"/>
    <w:rsid w:val="00E30C58"/>
    <w:rsid w:val="00E31520"/>
    <w:rsid w:val="00E348EB"/>
    <w:rsid w:val="00E35642"/>
    <w:rsid w:val="00E36616"/>
    <w:rsid w:val="00E367F2"/>
    <w:rsid w:val="00E36E22"/>
    <w:rsid w:val="00E40532"/>
    <w:rsid w:val="00E423FA"/>
    <w:rsid w:val="00E4620D"/>
    <w:rsid w:val="00E46862"/>
    <w:rsid w:val="00E46E4D"/>
    <w:rsid w:val="00E510E5"/>
    <w:rsid w:val="00E51D75"/>
    <w:rsid w:val="00E5255D"/>
    <w:rsid w:val="00E52EFE"/>
    <w:rsid w:val="00E53ADF"/>
    <w:rsid w:val="00E5796F"/>
    <w:rsid w:val="00E621A3"/>
    <w:rsid w:val="00E63190"/>
    <w:rsid w:val="00E64991"/>
    <w:rsid w:val="00E71178"/>
    <w:rsid w:val="00E72037"/>
    <w:rsid w:val="00E75886"/>
    <w:rsid w:val="00E766DA"/>
    <w:rsid w:val="00E767D9"/>
    <w:rsid w:val="00E77E54"/>
    <w:rsid w:val="00E80FFB"/>
    <w:rsid w:val="00E81175"/>
    <w:rsid w:val="00E84E4C"/>
    <w:rsid w:val="00E8549E"/>
    <w:rsid w:val="00E86E62"/>
    <w:rsid w:val="00E8750F"/>
    <w:rsid w:val="00E92DFD"/>
    <w:rsid w:val="00E958D0"/>
    <w:rsid w:val="00EA0E18"/>
    <w:rsid w:val="00EA28BA"/>
    <w:rsid w:val="00EA4A8B"/>
    <w:rsid w:val="00EA5815"/>
    <w:rsid w:val="00EB09EE"/>
    <w:rsid w:val="00EB2B2B"/>
    <w:rsid w:val="00EB3E60"/>
    <w:rsid w:val="00EB45A0"/>
    <w:rsid w:val="00EB5249"/>
    <w:rsid w:val="00EB686C"/>
    <w:rsid w:val="00EB6989"/>
    <w:rsid w:val="00EB6B5C"/>
    <w:rsid w:val="00EC2C2C"/>
    <w:rsid w:val="00ED17C6"/>
    <w:rsid w:val="00ED1DE2"/>
    <w:rsid w:val="00ED1E15"/>
    <w:rsid w:val="00ED7749"/>
    <w:rsid w:val="00EE182D"/>
    <w:rsid w:val="00EF0E3A"/>
    <w:rsid w:val="00EF73AC"/>
    <w:rsid w:val="00F0088F"/>
    <w:rsid w:val="00F0187E"/>
    <w:rsid w:val="00F0247C"/>
    <w:rsid w:val="00F02B0F"/>
    <w:rsid w:val="00F0598D"/>
    <w:rsid w:val="00F062CF"/>
    <w:rsid w:val="00F07A71"/>
    <w:rsid w:val="00F1193F"/>
    <w:rsid w:val="00F1424F"/>
    <w:rsid w:val="00F21D0C"/>
    <w:rsid w:val="00F223D4"/>
    <w:rsid w:val="00F25195"/>
    <w:rsid w:val="00F31E47"/>
    <w:rsid w:val="00F32758"/>
    <w:rsid w:val="00F40666"/>
    <w:rsid w:val="00F4085E"/>
    <w:rsid w:val="00F430C6"/>
    <w:rsid w:val="00F43F58"/>
    <w:rsid w:val="00F44947"/>
    <w:rsid w:val="00F4633E"/>
    <w:rsid w:val="00F47EB1"/>
    <w:rsid w:val="00F50C21"/>
    <w:rsid w:val="00F519B4"/>
    <w:rsid w:val="00F52B84"/>
    <w:rsid w:val="00F569E5"/>
    <w:rsid w:val="00F57834"/>
    <w:rsid w:val="00F600B1"/>
    <w:rsid w:val="00F604FF"/>
    <w:rsid w:val="00F7000C"/>
    <w:rsid w:val="00F70754"/>
    <w:rsid w:val="00F80CAD"/>
    <w:rsid w:val="00F82925"/>
    <w:rsid w:val="00F84400"/>
    <w:rsid w:val="00F9017D"/>
    <w:rsid w:val="00F90E0C"/>
    <w:rsid w:val="00F95A0E"/>
    <w:rsid w:val="00F95DE4"/>
    <w:rsid w:val="00F96B00"/>
    <w:rsid w:val="00FA0CE2"/>
    <w:rsid w:val="00FA3A50"/>
    <w:rsid w:val="00FA4116"/>
    <w:rsid w:val="00FA6F62"/>
    <w:rsid w:val="00FA7868"/>
    <w:rsid w:val="00FB223C"/>
    <w:rsid w:val="00FB386D"/>
    <w:rsid w:val="00FB4092"/>
    <w:rsid w:val="00FC1F3D"/>
    <w:rsid w:val="00FC24D0"/>
    <w:rsid w:val="00FC342D"/>
    <w:rsid w:val="00FC450C"/>
    <w:rsid w:val="00FC492E"/>
    <w:rsid w:val="00FC6D70"/>
    <w:rsid w:val="00FC789F"/>
    <w:rsid w:val="00FC79C4"/>
    <w:rsid w:val="00FD30E9"/>
    <w:rsid w:val="00FD5BBF"/>
    <w:rsid w:val="00FD7334"/>
    <w:rsid w:val="00FD7E5E"/>
    <w:rsid w:val="00FE56D1"/>
    <w:rsid w:val="00FE58A1"/>
    <w:rsid w:val="00FE7E2F"/>
    <w:rsid w:val="00FF3B6A"/>
    <w:rsid w:val="00FF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8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A66B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A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A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0754"/>
    <w:rPr>
      <w:b/>
      <w:bCs/>
      <w:color w:val="26282F"/>
      <w:sz w:val="26"/>
      <w:szCs w:val="26"/>
    </w:rPr>
  </w:style>
  <w:style w:type="paragraph" w:customStyle="1" w:styleId="a4">
    <w:name w:val="Нормальный (таблица)"/>
    <w:basedOn w:val="a"/>
    <w:next w:val="a"/>
    <w:uiPriority w:val="99"/>
    <w:rsid w:val="00F707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F70754"/>
    <w:rPr>
      <w:b/>
      <w:bCs/>
      <w:color w:val="106BBE"/>
      <w:sz w:val="26"/>
      <w:szCs w:val="26"/>
    </w:rPr>
  </w:style>
  <w:style w:type="paragraph" w:customStyle="1" w:styleId="ConsPlusNonformat">
    <w:name w:val="ConsPlusNonformat"/>
    <w:uiPriority w:val="99"/>
    <w:rsid w:val="00403C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ext1">
    <w:name w:val="text1"/>
    <w:rsid w:val="00D61561"/>
    <w:rPr>
      <w:rFonts w:ascii="Arial" w:hAnsi="Arial" w:cs="Arial" w:hint="default"/>
      <w:sz w:val="18"/>
      <w:szCs w:val="18"/>
    </w:rPr>
  </w:style>
  <w:style w:type="paragraph" w:styleId="a6">
    <w:name w:val="Normal (Web)"/>
    <w:basedOn w:val="a"/>
    <w:uiPriority w:val="99"/>
    <w:rsid w:val="00E80F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1">
    <w:name w:val="Текст1"/>
    <w:basedOn w:val="a"/>
    <w:rsid w:val="005D73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a4">
    <w:name w:val="Pa4"/>
    <w:basedOn w:val="a"/>
    <w:next w:val="a"/>
    <w:rsid w:val="005D7346"/>
    <w:pPr>
      <w:widowControl w:val="0"/>
      <w:autoSpaceDE w:val="0"/>
      <w:spacing w:after="0" w:line="181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11">
    <w:name w:val="Pa11"/>
    <w:basedOn w:val="a"/>
    <w:next w:val="a"/>
    <w:rsid w:val="005D7346"/>
    <w:pPr>
      <w:widowControl w:val="0"/>
      <w:autoSpaceDE w:val="0"/>
      <w:spacing w:after="0" w:line="181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04B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57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D576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D57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D5765"/>
    <w:rPr>
      <w:sz w:val="22"/>
      <w:szCs w:val="22"/>
      <w:lang w:eastAsia="en-US"/>
    </w:rPr>
  </w:style>
  <w:style w:type="paragraph" w:styleId="ac">
    <w:name w:val="Balloon Text"/>
    <w:basedOn w:val="a"/>
    <w:link w:val="ad"/>
    <w:semiHidden/>
    <w:unhideWhenUsed/>
    <w:rsid w:val="00B3531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B3531D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304B48"/>
  </w:style>
  <w:style w:type="character" w:customStyle="1" w:styleId="10">
    <w:name w:val="Заголовок 1 Знак"/>
    <w:link w:val="1"/>
    <w:uiPriority w:val="99"/>
    <w:rsid w:val="006A66B0"/>
    <w:rPr>
      <w:rFonts w:ascii="Arial" w:eastAsia="Times New Roman" w:hAnsi="Arial"/>
      <w:b/>
      <w:bCs/>
      <w:color w:val="26282F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6A66B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6A66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Hyperlink"/>
    <w:uiPriority w:val="99"/>
    <w:unhideWhenUsed/>
    <w:rsid w:val="00A61A3E"/>
    <w:rPr>
      <w:color w:val="0563C1"/>
      <w:u w:val="single"/>
    </w:rPr>
  </w:style>
  <w:style w:type="paragraph" w:customStyle="1" w:styleId="af1">
    <w:name w:val="Стиль"/>
    <w:rsid w:val="001D2F2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styleId="af2">
    <w:name w:val="Strong"/>
    <w:uiPriority w:val="22"/>
    <w:qFormat/>
    <w:rsid w:val="001D2F20"/>
    <w:rPr>
      <w:b/>
      <w:bCs/>
    </w:rPr>
  </w:style>
  <w:style w:type="paragraph" w:styleId="21">
    <w:name w:val="Body Text Indent 2"/>
    <w:basedOn w:val="a"/>
    <w:link w:val="22"/>
    <w:semiHidden/>
    <w:rsid w:val="001D2F20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2">
    <w:name w:val="Основной текст с отступом 2 Знак"/>
    <w:link w:val="21"/>
    <w:semiHidden/>
    <w:rsid w:val="001D2F20"/>
    <w:rPr>
      <w:rFonts w:ascii="Times New Roman" w:eastAsia="Times New Roman" w:hAnsi="Times New Roman"/>
      <w:sz w:val="28"/>
      <w:szCs w:val="28"/>
    </w:rPr>
  </w:style>
  <w:style w:type="character" w:styleId="af3">
    <w:name w:val="page number"/>
    <w:basedOn w:val="a0"/>
    <w:rsid w:val="003C078B"/>
  </w:style>
  <w:style w:type="character" w:styleId="af4">
    <w:name w:val="FollowedHyperlink"/>
    <w:uiPriority w:val="99"/>
    <w:semiHidden/>
    <w:unhideWhenUsed/>
    <w:rsid w:val="008D075E"/>
    <w:rPr>
      <w:color w:val="954F72"/>
      <w:u w:val="single"/>
    </w:rPr>
  </w:style>
  <w:style w:type="paragraph" w:customStyle="1" w:styleId="font5">
    <w:name w:val="font5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3">
    <w:name w:val="xl63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8D075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8D075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8D075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8D0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8D07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8D075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8D07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8D075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8D075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8D075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8D0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8D075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E77E5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E77E5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2C76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2C76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2C7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704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631D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31D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519B4"/>
    <w:rPr>
      <w:rFonts w:ascii="Arial" w:eastAsia="Times New Roman" w:hAnsi="Arial" w:cs="Arial"/>
      <w:lang w:val="ru-RU" w:eastAsia="ru-RU" w:bidi="ar-SA"/>
    </w:rPr>
  </w:style>
  <w:style w:type="table" w:styleId="af6">
    <w:name w:val="Table Grid"/>
    <w:basedOn w:val="a1"/>
    <w:uiPriority w:val="59"/>
    <w:rsid w:val="00F519B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C767DD"/>
  </w:style>
  <w:style w:type="character" w:customStyle="1" w:styleId="time">
    <w:name w:val="time"/>
    <w:rsid w:val="00C767DD"/>
  </w:style>
  <w:style w:type="table" w:customStyle="1" w:styleId="TableNormal">
    <w:name w:val="Table Normal"/>
    <w:uiPriority w:val="2"/>
    <w:semiHidden/>
    <w:unhideWhenUsed/>
    <w:qFormat/>
    <w:rsid w:val="008B17D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17D6"/>
    <w:pPr>
      <w:widowControl w:val="0"/>
      <w:autoSpaceDE w:val="0"/>
      <w:autoSpaceDN w:val="0"/>
      <w:spacing w:after="0" w:line="223" w:lineRule="exact"/>
      <w:ind w:left="9"/>
      <w:jc w:val="center"/>
    </w:pPr>
    <w:rPr>
      <w:rFonts w:ascii="Times New Roman" w:eastAsia="Times New Roman" w:hAnsi="Times New Roman"/>
      <w:lang w:eastAsia="ru-RU" w:bidi="ru-RU"/>
    </w:rPr>
  </w:style>
  <w:style w:type="paragraph" w:customStyle="1" w:styleId="formattext">
    <w:name w:val="formattext"/>
    <w:basedOn w:val="a"/>
    <w:rsid w:val="002C70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7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67AE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67A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66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991300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6910870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131702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916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761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8891463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2325933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64161637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329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4;&#1086;&#1080;%20&#1076;&#1086;&#1082;&#1091;&#1084;&#1077;&#1090;&#1099;\&#1052;&#1062;&#1055;%20&#1085;&#1072;%20&#1091;&#1090;&#1074;&#1077;&#1088;&#1078;&#1076;&#1077;&#1085;&#1080;&#1077;\&#1084;&#1094;&#1087;%202014\&#1083;&#1080;&#1079;&#1080;&#1085;&#1075;\&#1083;&#1080;&#1079;&#1080;&#1085;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DG6L0mb8pcZEwyJYH/cbmcgSbu0zgw3J6QtZzqH/sMw=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4/kNiJHcbdJ/2GMEnCQTAVoq5DE47JV7u7I7N++01BH0ksqX+0GSsD2aBNJpBBJd
gRo36NC0CfghRFDVxUg5KQ==</SignatureValue>
  <KeyInfo>
    <X509Data>
      <X509Certificate>MIIIvzCCCGygAwIBAgIUI9EN5geH8KTiZIIOFcOelYVmrvIwCgYIKoUDBwEBAwIw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jNC90L7QtSDQutCw0LfQvdCw0YfQtdC50YHRgtCy0L4wHhcNMTkwNTEzMTEwNjQy
WhcNMjAwODEzMTEwNjQyWjCCAcUxGjAYBggqhQMDgQMBARIMNjQxMjAwNDIyMTYy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hQMHAQEBATATBgcqhQMCAiQABggqhQMHAQECAgNDAARAkJalPmX0mrjWHLBdsizt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9ArSvjqwnVTM8ch3Gbpq1xflaW4=</DigestValue>
      </Reference>
      <Reference URI="/word/document.xml?ContentType=application/vnd.openxmlformats-officedocument.wordprocessingml.document.main+xml">
        <DigestMethod Algorithm="http://www.w3.org/2000/09/xmldsig#sha1"/>
        <DigestValue>/wJ3Plf7qLP15Ecz/cBixd9ikeM=</DigestValue>
      </Reference>
      <Reference URI="/word/endnotes.xml?ContentType=application/vnd.openxmlformats-officedocument.wordprocessingml.endnotes+xml">
        <DigestMethod Algorithm="http://www.w3.org/2000/09/xmldsig#sha1"/>
        <DigestValue>Rwv+s6aM/qLlsc1TSDPodBkgQic=</DigestValue>
      </Reference>
      <Reference URI="/word/fontTable.xml?ContentType=application/vnd.openxmlformats-officedocument.wordprocessingml.fontTable+xml">
        <DigestMethod Algorithm="http://www.w3.org/2000/09/xmldsig#sha1"/>
        <DigestValue>LCaFXUUiALD/fMzIYUxxwOkej9I=</DigestValue>
      </Reference>
      <Reference URI="/word/footer1.xml?ContentType=application/vnd.openxmlformats-officedocument.wordprocessingml.footer+xml">
        <DigestMethod Algorithm="http://www.w3.org/2000/09/xmldsig#sha1"/>
        <DigestValue>ZIzc6EPrql3nPHhMjIi+j3rSrR0=</DigestValue>
      </Reference>
      <Reference URI="/word/footer2.xml?ContentType=application/vnd.openxmlformats-officedocument.wordprocessingml.footer+xml">
        <DigestMethod Algorithm="http://www.w3.org/2000/09/xmldsig#sha1"/>
        <DigestValue>acgxhj3ruUrlpFtRznAowuvbvXE=</DigestValue>
      </Reference>
      <Reference URI="/word/footnotes.xml?ContentType=application/vnd.openxmlformats-officedocument.wordprocessingml.footnotes+xml">
        <DigestMethod Algorithm="http://www.w3.org/2000/09/xmldsig#sha1"/>
        <DigestValue>VMVbPXrqCtJzzj+QCWVodjog8+g=</DigestValue>
      </Reference>
      <Reference URI="/word/media/image1.jpeg?ContentType=image/jpeg">
        <DigestMethod Algorithm="http://www.w3.org/2000/09/xmldsig#sha1"/>
        <DigestValue>8hI31QBkmjWf7rvkB7H5N8E3k7o=</DigestValue>
      </Reference>
      <Reference URI="/word/numbering.xml?ContentType=application/vnd.openxmlformats-officedocument.wordprocessingml.numbering+xml">
        <DigestMethod Algorithm="http://www.w3.org/2000/09/xmldsig#sha1"/>
        <DigestValue>0vSu2LdXvX0ktLPCGB/O5eXDLL4=</DigestValue>
      </Reference>
      <Reference URI="/word/settings.xml?ContentType=application/vnd.openxmlformats-officedocument.wordprocessingml.settings+xml">
        <DigestMethod Algorithm="http://www.w3.org/2000/09/xmldsig#sha1"/>
        <DigestValue>j1elI3xHicQa+nQldAcyQk6IDq8=</DigestValue>
      </Reference>
      <Reference URI="/word/styles.xml?ContentType=application/vnd.openxmlformats-officedocument.wordprocessingml.styles+xml">
        <DigestMethod Algorithm="http://www.w3.org/2000/09/xmldsig#sha1"/>
        <DigestValue>JTzPPLmT+AeC97/aw7ivZJga0wU=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W3VlW3i0nCM6iglDbJaov2V84wc=</DigestValue>
      </Reference>
    </Manifest>
    <SignatureProperties>
      <SignatureProperty Id="idSignatureTime" Target="#idPackageSignature">
        <mdssi:SignatureTime>
          <mdssi:Format>YYYY-MM-DDThh:mm:ssTZD</mdssi:Format>
          <mdssi:Value>2019-10-29T12:09:13Z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268C2-19BB-4475-AFA8-22B12B36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лизинг</Template>
  <TotalTime>297</TotalTime>
  <Pages>23</Pages>
  <Words>6629</Words>
  <Characters>37791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«Благоустройство</vt:lpstr>
    </vt:vector>
  </TitlesOfParts>
  <Company>Microsoft</Company>
  <LinksUpToDate>false</LinksUpToDate>
  <CharactersWithSpaces>44332</CharactersWithSpaces>
  <SharedDoc>false</SharedDoc>
  <HLinks>
    <vt:vector size="12" baseType="variant">
      <vt:variant>
        <vt:i4>6357044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Par1615</vt:lpwstr>
      </vt:variant>
      <vt:variant>
        <vt:i4>6357044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Par1615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«Благоустройство</dc:title>
  <dc:creator>Пользователь Windows</dc:creator>
  <cp:lastModifiedBy>Пользователь Windows</cp:lastModifiedBy>
  <cp:revision>36</cp:revision>
  <cp:lastPrinted>2019-10-25T09:24:00Z</cp:lastPrinted>
  <dcterms:created xsi:type="dcterms:W3CDTF">2019-10-24T09:51:00Z</dcterms:created>
  <dcterms:modified xsi:type="dcterms:W3CDTF">2019-10-25T10:30:00Z</dcterms:modified>
</cp:coreProperties>
</file>