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6A" w:rsidRPr="008B2B91" w:rsidRDefault="00D8556A" w:rsidP="00D8556A">
      <w:pPr>
        <w:pStyle w:val="af3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D8556A" w:rsidRPr="008B2B91" w:rsidRDefault="003F76B8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Десятое вне</w:t>
      </w:r>
      <w:r w:rsidR="00AD1E5A">
        <w:rPr>
          <w:rFonts w:ascii="Times New Roman" w:hAnsi="Times New Roman"/>
          <w:b/>
          <w:sz w:val="26"/>
          <w:szCs w:val="26"/>
        </w:rPr>
        <w:t xml:space="preserve">очередное </w:t>
      </w:r>
      <w:r w:rsidR="00D8556A" w:rsidRPr="008B2B91">
        <w:rPr>
          <w:rFonts w:ascii="Times New Roman" w:hAnsi="Times New Roman"/>
          <w:b/>
          <w:sz w:val="26"/>
          <w:szCs w:val="26"/>
        </w:rPr>
        <w:t>заседание Совета депутатов Екатериновского муниципального образования пятого созыва</w:t>
      </w:r>
    </w:p>
    <w:p w:rsidR="00D8556A" w:rsidRPr="008B2B91" w:rsidRDefault="00D8556A" w:rsidP="00D8556A">
      <w:pPr>
        <w:jc w:val="center"/>
        <w:rPr>
          <w:sz w:val="26"/>
          <w:szCs w:val="26"/>
        </w:rPr>
      </w:pPr>
    </w:p>
    <w:p w:rsidR="00D8556A" w:rsidRPr="008B2B91" w:rsidRDefault="00D8556A" w:rsidP="004864B4">
      <w:pPr>
        <w:jc w:val="center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>РЕШЕНИЕ</w:t>
      </w:r>
    </w:p>
    <w:p w:rsidR="005B6263" w:rsidRPr="008B2B91" w:rsidRDefault="004E7B95" w:rsidP="00D808A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5B6263" w:rsidRPr="008B2B91">
        <w:rPr>
          <w:b/>
          <w:sz w:val="26"/>
          <w:szCs w:val="26"/>
        </w:rPr>
        <w:t xml:space="preserve">т </w:t>
      </w:r>
      <w:r w:rsidR="003F76B8">
        <w:rPr>
          <w:b/>
          <w:sz w:val="26"/>
          <w:szCs w:val="26"/>
        </w:rPr>
        <w:t xml:space="preserve">08 ноября </w:t>
      </w:r>
      <w:r w:rsidR="00AD1E5A">
        <w:rPr>
          <w:b/>
          <w:sz w:val="26"/>
          <w:szCs w:val="26"/>
        </w:rPr>
        <w:t>2024</w:t>
      </w:r>
      <w:r>
        <w:rPr>
          <w:b/>
          <w:sz w:val="26"/>
          <w:szCs w:val="26"/>
        </w:rPr>
        <w:t xml:space="preserve"> </w:t>
      </w:r>
      <w:r w:rsidR="005B6263" w:rsidRPr="008B2B91">
        <w:rPr>
          <w:b/>
          <w:sz w:val="26"/>
          <w:szCs w:val="26"/>
        </w:rPr>
        <w:t xml:space="preserve">года     </w:t>
      </w:r>
      <w:r w:rsidR="003F76B8">
        <w:rPr>
          <w:b/>
          <w:sz w:val="26"/>
          <w:szCs w:val="26"/>
        </w:rPr>
        <w:t xml:space="preserve">                                                                               №</w:t>
      </w:r>
      <w:r>
        <w:rPr>
          <w:b/>
          <w:sz w:val="26"/>
          <w:szCs w:val="26"/>
        </w:rPr>
        <w:t xml:space="preserve"> </w:t>
      </w:r>
      <w:r w:rsidR="003F76B8">
        <w:rPr>
          <w:b/>
          <w:sz w:val="26"/>
          <w:szCs w:val="26"/>
        </w:rPr>
        <w:t>71</w:t>
      </w:r>
      <w:r w:rsidR="00D808AB">
        <w:rPr>
          <w:b/>
          <w:sz w:val="26"/>
          <w:szCs w:val="26"/>
        </w:rPr>
        <w:t xml:space="preserve">                                              </w:t>
      </w:r>
      <w:r w:rsidR="003F76B8">
        <w:rPr>
          <w:b/>
          <w:sz w:val="26"/>
          <w:szCs w:val="26"/>
        </w:rPr>
        <w:t xml:space="preserve">            </w:t>
      </w:r>
      <w:r w:rsidR="005B6263" w:rsidRPr="008B2B91">
        <w:rPr>
          <w:b/>
          <w:sz w:val="26"/>
          <w:szCs w:val="26"/>
        </w:rPr>
        <w:t>р.п.</w:t>
      </w:r>
      <w:r>
        <w:rPr>
          <w:b/>
          <w:sz w:val="26"/>
          <w:szCs w:val="26"/>
        </w:rPr>
        <w:t xml:space="preserve"> </w:t>
      </w:r>
      <w:r w:rsidR="005B6263" w:rsidRPr="008B2B91">
        <w:rPr>
          <w:b/>
          <w:sz w:val="26"/>
          <w:szCs w:val="26"/>
        </w:rPr>
        <w:t>Екатериновка</w:t>
      </w:r>
    </w:p>
    <w:p w:rsidR="00D8556A" w:rsidRPr="008B2B91" w:rsidRDefault="00D8556A" w:rsidP="00D8556A">
      <w:pPr>
        <w:rPr>
          <w:sz w:val="26"/>
          <w:szCs w:val="26"/>
        </w:rPr>
      </w:pPr>
    </w:p>
    <w:p w:rsidR="00B12E1F" w:rsidRPr="008B2B91" w:rsidRDefault="00D8556A" w:rsidP="00D8556A">
      <w:pPr>
        <w:ind w:right="2268"/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 xml:space="preserve"> </w:t>
      </w:r>
      <w:r w:rsidR="005C3B55" w:rsidRPr="008B2B91">
        <w:rPr>
          <w:b/>
          <w:sz w:val="26"/>
          <w:szCs w:val="26"/>
        </w:rPr>
        <w:t xml:space="preserve">«О проекте решения Совета депутатов Екатериновского муниципального образования </w:t>
      </w:r>
      <w:r w:rsidR="00BA0935" w:rsidRPr="008B2B91">
        <w:rPr>
          <w:b/>
          <w:sz w:val="26"/>
          <w:szCs w:val="26"/>
        </w:rPr>
        <w:t xml:space="preserve">«О </w:t>
      </w:r>
      <w:r w:rsidR="000E695C" w:rsidRPr="008B2B91">
        <w:rPr>
          <w:b/>
          <w:sz w:val="26"/>
          <w:szCs w:val="26"/>
        </w:rPr>
        <w:t>внесении изменений и дополнений в Устав Екатериновского муниципального образования Екатериновского муниципального района Саратовской области</w:t>
      </w:r>
      <w:r w:rsidR="00B12E1F" w:rsidRPr="008B2B91">
        <w:rPr>
          <w:b/>
          <w:sz w:val="26"/>
          <w:szCs w:val="26"/>
        </w:rPr>
        <w:t>»</w:t>
      </w:r>
    </w:p>
    <w:p w:rsidR="00B12E1F" w:rsidRPr="008B2B91" w:rsidRDefault="00B12E1F" w:rsidP="009D2451">
      <w:pPr>
        <w:jc w:val="both"/>
        <w:rPr>
          <w:b/>
          <w:sz w:val="26"/>
          <w:szCs w:val="26"/>
        </w:rPr>
      </w:pPr>
    </w:p>
    <w:p w:rsidR="00823CB3" w:rsidRPr="008B2B91" w:rsidRDefault="00983533" w:rsidP="008B2B9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8B2B91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9F186E" w:rsidRPr="008B2B91">
        <w:rPr>
          <w:sz w:val="26"/>
          <w:szCs w:val="26"/>
        </w:rPr>
        <w:t>Устав</w:t>
      </w:r>
      <w:r w:rsidR="0041569C" w:rsidRPr="008B2B91">
        <w:rPr>
          <w:sz w:val="26"/>
          <w:szCs w:val="26"/>
        </w:rPr>
        <w:t>а</w:t>
      </w:r>
      <w:r w:rsidR="009F186E" w:rsidRPr="008B2B91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</w:t>
      </w:r>
      <w:r w:rsidR="00D808AB">
        <w:rPr>
          <w:sz w:val="26"/>
          <w:szCs w:val="26"/>
        </w:rPr>
        <w:t>, в  целях приведения Устава Екатериновского муниципального образования Екатериновского муниципального района Саратовской области в соответствие с действующим законодательством,</w:t>
      </w:r>
      <w:r w:rsidR="009F186E" w:rsidRPr="008B2B91">
        <w:rPr>
          <w:sz w:val="26"/>
          <w:szCs w:val="26"/>
        </w:rPr>
        <w:t xml:space="preserve"> Совет депутатов Екатериновского муниципального образования </w:t>
      </w:r>
      <w:r w:rsidR="000D783B" w:rsidRPr="008B2B91">
        <w:rPr>
          <w:sz w:val="26"/>
          <w:szCs w:val="26"/>
        </w:rPr>
        <w:t>РЕШИЛ:</w:t>
      </w:r>
    </w:p>
    <w:p w:rsidR="00D808AB" w:rsidRPr="008B2B91" w:rsidRDefault="00D808AB" w:rsidP="00D808AB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1.</w:t>
      </w:r>
      <w:r w:rsidRPr="008B2B91">
        <w:rPr>
          <w:rFonts w:ascii="Times New Roman" w:hAnsi="Times New Roman"/>
          <w:sz w:val="26"/>
          <w:szCs w:val="26"/>
        </w:rPr>
        <w:t>Внести в Устав Екатериновского муниципального образования Екатериновского муниципального района Саратовской области от 16.06.2020 года № 74, принятый решением Совета депутатов Екатериновского муниципального образования Екатериновского муниципального района Саратовской области следующие изменения:</w:t>
      </w:r>
    </w:p>
    <w:p w:rsidR="00D808AB" w:rsidRPr="008B2B91" w:rsidRDefault="00D808AB" w:rsidP="00D808AB">
      <w:pPr>
        <w:pStyle w:val="af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 xml:space="preserve">1) </w:t>
      </w:r>
      <w:r>
        <w:rPr>
          <w:rFonts w:ascii="Times New Roman" w:hAnsi="Times New Roman"/>
          <w:b/>
          <w:sz w:val="26"/>
          <w:szCs w:val="26"/>
        </w:rPr>
        <w:t xml:space="preserve">Наименование </w:t>
      </w:r>
      <w:r w:rsidRPr="008B2B91">
        <w:rPr>
          <w:rFonts w:ascii="Times New Roman" w:hAnsi="Times New Roman"/>
          <w:b/>
          <w:sz w:val="26"/>
          <w:szCs w:val="26"/>
        </w:rPr>
        <w:t>изложить в следующей редакции:</w:t>
      </w:r>
    </w:p>
    <w:p w:rsidR="00D808AB" w:rsidRDefault="00D808AB" w:rsidP="00D808AB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8B2B91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Устав Екатериновского городского поселения Екатериновского муниципального района Саратовской области»;</w:t>
      </w:r>
    </w:p>
    <w:p w:rsidR="00D808AB" w:rsidRPr="0045533D" w:rsidRDefault="00D808AB" w:rsidP="00D808AB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5533D">
        <w:rPr>
          <w:rFonts w:ascii="Times New Roman" w:hAnsi="Times New Roman"/>
          <w:b/>
          <w:sz w:val="26"/>
          <w:szCs w:val="26"/>
        </w:rPr>
        <w:t xml:space="preserve">2) </w:t>
      </w:r>
      <w:r>
        <w:rPr>
          <w:rFonts w:ascii="Times New Roman" w:hAnsi="Times New Roman"/>
          <w:b/>
          <w:sz w:val="26"/>
          <w:szCs w:val="26"/>
        </w:rPr>
        <w:t>Часть 3 статьи 1 Устава Екатериновского муниципального образования Екатериновского муниципального района Саратовской области изложить в следующей редакции:</w:t>
      </w:r>
    </w:p>
    <w:p w:rsidR="00D808AB" w:rsidRDefault="00D808AB" w:rsidP="00D808AB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45533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3. Официальное наименование муниципального образования – Екатериновское городское поселение Екатериновского муниципального района Саратовской области (далее- поселение).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на печатях, штампах, вывесках, указателях и в иных случаях может использоваться сокращенное наименование муниципального образования - </w:t>
      </w:r>
      <w:r w:rsidRPr="00884758">
        <w:rPr>
          <w:rFonts w:ascii="Times New Roman" w:hAnsi="Times New Roman"/>
          <w:sz w:val="26"/>
          <w:szCs w:val="26"/>
        </w:rPr>
        <w:t>Екатериновское муниципальное образование Екатериновского муниципального района Саратовской области</w:t>
      </w:r>
      <w:r w:rsidRPr="0045533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D808AB" w:rsidRDefault="00D808AB" w:rsidP="00D808AB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5533D">
        <w:rPr>
          <w:rFonts w:ascii="Times New Roman" w:hAnsi="Times New Roman"/>
          <w:b/>
          <w:sz w:val="26"/>
          <w:szCs w:val="26"/>
        </w:rPr>
        <w:t>3</w:t>
      </w:r>
      <w:r w:rsidRPr="00C8670A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часть 1 статьи 3  Устава Екатериновского муниципального образования Екатериновского муниципального района Саратовской области дополнить пунктом 42 следующего содержания:</w:t>
      </w:r>
    </w:p>
    <w:p w:rsidR="00D808AB" w:rsidRDefault="00D808AB" w:rsidP="00D80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«42) 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похозяйственных книгах».</w:t>
      </w:r>
    </w:p>
    <w:p w:rsidR="00F539D0" w:rsidRPr="008B2B91" w:rsidRDefault="00FD0130" w:rsidP="002809E6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2</w:t>
      </w:r>
      <w:r w:rsidR="00F539D0" w:rsidRPr="008B2B91">
        <w:rPr>
          <w:rFonts w:ascii="Times New Roman" w:hAnsi="Times New Roman"/>
          <w:b/>
          <w:sz w:val="26"/>
          <w:szCs w:val="26"/>
        </w:rPr>
        <w:t>.</w:t>
      </w:r>
      <w:r w:rsidR="00F539D0" w:rsidRPr="008B2B91"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D0130" w:rsidRPr="008B2B91" w:rsidRDefault="00F539D0" w:rsidP="00FD0130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8B2B91">
        <w:rPr>
          <w:b/>
          <w:sz w:val="26"/>
          <w:szCs w:val="26"/>
        </w:rPr>
        <w:tab/>
      </w:r>
      <w:r w:rsidR="00FD0130" w:rsidRPr="008B2B91">
        <w:rPr>
          <w:b/>
          <w:sz w:val="26"/>
          <w:szCs w:val="26"/>
        </w:rPr>
        <w:t xml:space="preserve">3. </w:t>
      </w:r>
      <w:r w:rsidR="00FD0130" w:rsidRPr="008B2B91">
        <w:rPr>
          <w:sz w:val="26"/>
          <w:szCs w:val="26"/>
        </w:rPr>
        <w:t>Настоящее решение</w:t>
      </w:r>
      <w:r w:rsidR="00FD0130" w:rsidRPr="008B2B91">
        <w:rPr>
          <w:b/>
          <w:sz w:val="26"/>
          <w:szCs w:val="26"/>
        </w:rPr>
        <w:t xml:space="preserve"> </w:t>
      </w:r>
      <w:r w:rsidR="00FD0130" w:rsidRPr="008B2B91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F539D0" w:rsidRPr="008B2B91" w:rsidRDefault="00F539D0" w:rsidP="00C82CF2">
      <w:pPr>
        <w:tabs>
          <w:tab w:val="left" w:pos="851"/>
        </w:tabs>
        <w:suppressAutoHyphens/>
        <w:jc w:val="both"/>
        <w:rPr>
          <w:sz w:val="26"/>
          <w:szCs w:val="26"/>
          <w:highlight w:val="yellow"/>
        </w:rPr>
      </w:pPr>
    </w:p>
    <w:p w:rsidR="00F539D0" w:rsidRPr="008B2B91" w:rsidRDefault="00F539D0" w:rsidP="002A6B2D">
      <w:pPr>
        <w:jc w:val="both"/>
        <w:rPr>
          <w:b/>
          <w:sz w:val="26"/>
          <w:szCs w:val="26"/>
        </w:rPr>
      </w:pPr>
    </w:p>
    <w:p w:rsidR="002E37F6" w:rsidRPr="008B2B91" w:rsidRDefault="00D716C2" w:rsidP="002A6B2D">
      <w:pPr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>Глава Екатериновского</w:t>
      </w:r>
    </w:p>
    <w:p w:rsidR="00F539D0" w:rsidRPr="008B2B91" w:rsidRDefault="00D716C2" w:rsidP="00402E71">
      <w:pPr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>Муниципального образования</w:t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="006357CC" w:rsidRPr="008B2B91">
        <w:rPr>
          <w:b/>
          <w:sz w:val="26"/>
          <w:szCs w:val="26"/>
        </w:rPr>
        <w:t>В.А.Мурнаева</w:t>
      </w:r>
    </w:p>
    <w:sectPr w:rsidR="00F539D0" w:rsidRPr="008B2B91" w:rsidSect="009D2451">
      <w:headerReference w:type="even" r:id="rId7"/>
      <w:headerReference w:type="default" r:id="rId8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66" w:rsidRDefault="00E83C66">
      <w:r>
        <w:separator/>
      </w:r>
    </w:p>
  </w:endnote>
  <w:endnote w:type="continuationSeparator" w:id="0">
    <w:p w:rsidR="00E83C66" w:rsidRDefault="00E8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66" w:rsidRDefault="00E83C66">
      <w:r>
        <w:separator/>
      </w:r>
    </w:p>
  </w:footnote>
  <w:footnote w:type="continuationSeparator" w:id="0">
    <w:p w:rsidR="00E83C66" w:rsidRDefault="00E83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6329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9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9D0" w:rsidRDefault="00F539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6329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9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7B95">
      <w:rPr>
        <w:rStyle w:val="a5"/>
        <w:noProof/>
      </w:rPr>
      <w:t>2</w:t>
    </w:r>
    <w:r>
      <w:rPr>
        <w:rStyle w:val="a5"/>
      </w:rPr>
      <w:fldChar w:fldCharType="end"/>
    </w:r>
  </w:p>
  <w:p w:rsidR="00F539D0" w:rsidRDefault="00F539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529"/>
    <w:multiLevelType w:val="multilevel"/>
    <w:tmpl w:val="FD54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238C"/>
    <w:multiLevelType w:val="hybridMultilevel"/>
    <w:tmpl w:val="D86066FC"/>
    <w:lvl w:ilvl="0" w:tplc="A2065C2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62232"/>
    <w:multiLevelType w:val="multilevel"/>
    <w:tmpl w:val="CB2E4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67ECA"/>
    <w:multiLevelType w:val="hybridMultilevel"/>
    <w:tmpl w:val="0E542CF2"/>
    <w:lvl w:ilvl="0" w:tplc="9C642AA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D2C2F26"/>
    <w:multiLevelType w:val="multilevel"/>
    <w:tmpl w:val="17E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D2D35"/>
    <w:multiLevelType w:val="multilevel"/>
    <w:tmpl w:val="E9DA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27E58"/>
    <w:multiLevelType w:val="hybridMultilevel"/>
    <w:tmpl w:val="BB8A2CAC"/>
    <w:lvl w:ilvl="0" w:tplc="643E2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709F2"/>
    <w:rsid w:val="00002AEE"/>
    <w:rsid w:val="00006FC8"/>
    <w:rsid w:val="00012019"/>
    <w:rsid w:val="000162C9"/>
    <w:rsid w:val="00017378"/>
    <w:rsid w:val="000209F1"/>
    <w:rsid w:val="00021AB6"/>
    <w:rsid w:val="000261AE"/>
    <w:rsid w:val="00034E81"/>
    <w:rsid w:val="00036384"/>
    <w:rsid w:val="0004598C"/>
    <w:rsid w:val="000577D3"/>
    <w:rsid w:val="000609E1"/>
    <w:rsid w:val="000655B8"/>
    <w:rsid w:val="00065F7D"/>
    <w:rsid w:val="00066CED"/>
    <w:rsid w:val="000671B5"/>
    <w:rsid w:val="00075D3E"/>
    <w:rsid w:val="000763A6"/>
    <w:rsid w:val="000819E5"/>
    <w:rsid w:val="000829E1"/>
    <w:rsid w:val="00084A54"/>
    <w:rsid w:val="00084B27"/>
    <w:rsid w:val="000867E8"/>
    <w:rsid w:val="00090DB2"/>
    <w:rsid w:val="00093948"/>
    <w:rsid w:val="000946DD"/>
    <w:rsid w:val="00096696"/>
    <w:rsid w:val="000A0095"/>
    <w:rsid w:val="000A2055"/>
    <w:rsid w:val="000A47DF"/>
    <w:rsid w:val="000A5FE5"/>
    <w:rsid w:val="000B09FA"/>
    <w:rsid w:val="000B600A"/>
    <w:rsid w:val="000C3E59"/>
    <w:rsid w:val="000C4938"/>
    <w:rsid w:val="000C7234"/>
    <w:rsid w:val="000D34F7"/>
    <w:rsid w:val="000D69FF"/>
    <w:rsid w:val="000D783B"/>
    <w:rsid w:val="000D78B8"/>
    <w:rsid w:val="000E2A49"/>
    <w:rsid w:val="000E695C"/>
    <w:rsid w:val="000E6A52"/>
    <w:rsid w:val="000F1F50"/>
    <w:rsid w:val="000F3C09"/>
    <w:rsid w:val="000F4C65"/>
    <w:rsid w:val="000F582C"/>
    <w:rsid w:val="000F6147"/>
    <w:rsid w:val="000F7B06"/>
    <w:rsid w:val="001015E0"/>
    <w:rsid w:val="00103C75"/>
    <w:rsid w:val="00105B76"/>
    <w:rsid w:val="00110021"/>
    <w:rsid w:val="001118B3"/>
    <w:rsid w:val="001170CA"/>
    <w:rsid w:val="00117E68"/>
    <w:rsid w:val="00121D65"/>
    <w:rsid w:val="00122ABD"/>
    <w:rsid w:val="00125B2C"/>
    <w:rsid w:val="00131FEB"/>
    <w:rsid w:val="00133CD1"/>
    <w:rsid w:val="001356EA"/>
    <w:rsid w:val="00135D30"/>
    <w:rsid w:val="00136160"/>
    <w:rsid w:val="0013667F"/>
    <w:rsid w:val="00136AED"/>
    <w:rsid w:val="00142387"/>
    <w:rsid w:val="001434DC"/>
    <w:rsid w:val="00143A82"/>
    <w:rsid w:val="00150C10"/>
    <w:rsid w:val="00151D9D"/>
    <w:rsid w:val="00152CF7"/>
    <w:rsid w:val="00152D6A"/>
    <w:rsid w:val="00153735"/>
    <w:rsid w:val="00153BD9"/>
    <w:rsid w:val="001543DE"/>
    <w:rsid w:val="001564FD"/>
    <w:rsid w:val="001642BB"/>
    <w:rsid w:val="001669DB"/>
    <w:rsid w:val="00174980"/>
    <w:rsid w:val="0017554D"/>
    <w:rsid w:val="0018146A"/>
    <w:rsid w:val="00183930"/>
    <w:rsid w:val="00183C50"/>
    <w:rsid w:val="0018452E"/>
    <w:rsid w:val="001901B1"/>
    <w:rsid w:val="0019227D"/>
    <w:rsid w:val="0019735C"/>
    <w:rsid w:val="001A1465"/>
    <w:rsid w:val="001A198A"/>
    <w:rsid w:val="001A206E"/>
    <w:rsid w:val="001A2DC8"/>
    <w:rsid w:val="001A59DE"/>
    <w:rsid w:val="001A6005"/>
    <w:rsid w:val="001A6D74"/>
    <w:rsid w:val="001B0673"/>
    <w:rsid w:val="001B1CE0"/>
    <w:rsid w:val="001B2D22"/>
    <w:rsid w:val="001B3378"/>
    <w:rsid w:val="001B77F3"/>
    <w:rsid w:val="001C0E50"/>
    <w:rsid w:val="001C31B4"/>
    <w:rsid w:val="001C41F1"/>
    <w:rsid w:val="001C6E04"/>
    <w:rsid w:val="001D5220"/>
    <w:rsid w:val="001D5319"/>
    <w:rsid w:val="001D6CF9"/>
    <w:rsid w:val="001E24F7"/>
    <w:rsid w:val="001E2AA3"/>
    <w:rsid w:val="001E2B46"/>
    <w:rsid w:val="001E38DB"/>
    <w:rsid w:val="001F10D5"/>
    <w:rsid w:val="001F2F1F"/>
    <w:rsid w:val="001F379E"/>
    <w:rsid w:val="001F7904"/>
    <w:rsid w:val="00200BCF"/>
    <w:rsid w:val="00206A5E"/>
    <w:rsid w:val="002122E5"/>
    <w:rsid w:val="00212DE2"/>
    <w:rsid w:val="00214B57"/>
    <w:rsid w:val="00215F5E"/>
    <w:rsid w:val="00216A7B"/>
    <w:rsid w:val="00221F97"/>
    <w:rsid w:val="00224226"/>
    <w:rsid w:val="00224562"/>
    <w:rsid w:val="002247CF"/>
    <w:rsid w:val="00224D78"/>
    <w:rsid w:val="00227180"/>
    <w:rsid w:val="0022788A"/>
    <w:rsid w:val="002306E3"/>
    <w:rsid w:val="00233179"/>
    <w:rsid w:val="00233B5F"/>
    <w:rsid w:val="0023454D"/>
    <w:rsid w:val="00234CFA"/>
    <w:rsid w:val="00235582"/>
    <w:rsid w:val="00236CB8"/>
    <w:rsid w:val="00242C19"/>
    <w:rsid w:val="002445D3"/>
    <w:rsid w:val="00244DF2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14CB"/>
    <w:rsid w:val="00264B5D"/>
    <w:rsid w:val="002662A7"/>
    <w:rsid w:val="002737FF"/>
    <w:rsid w:val="0027591F"/>
    <w:rsid w:val="00280742"/>
    <w:rsid w:val="002809E6"/>
    <w:rsid w:val="00280AF9"/>
    <w:rsid w:val="00285BE2"/>
    <w:rsid w:val="002877E8"/>
    <w:rsid w:val="00291B37"/>
    <w:rsid w:val="002933C4"/>
    <w:rsid w:val="00293524"/>
    <w:rsid w:val="002941CF"/>
    <w:rsid w:val="002971A8"/>
    <w:rsid w:val="00297EC6"/>
    <w:rsid w:val="002A1BB4"/>
    <w:rsid w:val="002A4F3E"/>
    <w:rsid w:val="002A6A16"/>
    <w:rsid w:val="002A6B2D"/>
    <w:rsid w:val="002B1302"/>
    <w:rsid w:val="002B4E4C"/>
    <w:rsid w:val="002B5EE2"/>
    <w:rsid w:val="002C00E2"/>
    <w:rsid w:val="002C0B09"/>
    <w:rsid w:val="002D37DA"/>
    <w:rsid w:val="002D72DA"/>
    <w:rsid w:val="002E1B80"/>
    <w:rsid w:val="002E37F6"/>
    <w:rsid w:val="002E48E1"/>
    <w:rsid w:val="002E6752"/>
    <w:rsid w:val="002F1AC0"/>
    <w:rsid w:val="002F2017"/>
    <w:rsid w:val="002F2103"/>
    <w:rsid w:val="002F3AD7"/>
    <w:rsid w:val="00303E0B"/>
    <w:rsid w:val="003059FA"/>
    <w:rsid w:val="00305AA9"/>
    <w:rsid w:val="003078B3"/>
    <w:rsid w:val="003133DE"/>
    <w:rsid w:val="0031425D"/>
    <w:rsid w:val="003161F7"/>
    <w:rsid w:val="003166D5"/>
    <w:rsid w:val="00317918"/>
    <w:rsid w:val="0032263B"/>
    <w:rsid w:val="003261CF"/>
    <w:rsid w:val="00326FA9"/>
    <w:rsid w:val="00334C60"/>
    <w:rsid w:val="00345A94"/>
    <w:rsid w:val="00357FE9"/>
    <w:rsid w:val="00360F8D"/>
    <w:rsid w:val="00362A16"/>
    <w:rsid w:val="00362BFA"/>
    <w:rsid w:val="003633C2"/>
    <w:rsid w:val="00364466"/>
    <w:rsid w:val="0036487D"/>
    <w:rsid w:val="0037310D"/>
    <w:rsid w:val="00373AF0"/>
    <w:rsid w:val="003760E5"/>
    <w:rsid w:val="0037781D"/>
    <w:rsid w:val="003841E7"/>
    <w:rsid w:val="00385261"/>
    <w:rsid w:val="003853FA"/>
    <w:rsid w:val="00390B33"/>
    <w:rsid w:val="00396A15"/>
    <w:rsid w:val="003A073A"/>
    <w:rsid w:val="003A3FA4"/>
    <w:rsid w:val="003A4487"/>
    <w:rsid w:val="003A5655"/>
    <w:rsid w:val="003A58BA"/>
    <w:rsid w:val="003A6404"/>
    <w:rsid w:val="003A7915"/>
    <w:rsid w:val="003A7B8C"/>
    <w:rsid w:val="003B3A6D"/>
    <w:rsid w:val="003B5214"/>
    <w:rsid w:val="003B6492"/>
    <w:rsid w:val="003C2FBB"/>
    <w:rsid w:val="003C4922"/>
    <w:rsid w:val="003D0C8B"/>
    <w:rsid w:val="003D412E"/>
    <w:rsid w:val="003D4C9C"/>
    <w:rsid w:val="003D4DE8"/>
    <w:rsid w:val="003D6A79"/>
    <w:rsid w:val="003E2D80"/>
    <w:rsid w:val="003E4CB9"/>
    <w:rsid w:val="003E57B2"/>
    <w:rsid w:val="003E7137"/>
    <w:rsid w:val="003F0E1D"/>
    <w:rsid w:val="003F20E2"/>
    <w:rsid w:val="003F5E9A"/>
    <w:rsid w:val="003F76B8"/>
    <w:rsid w:val="00401E63"/>
    <w:rsid w:val="0040297C"/>
    <w:rsid w:val="00402E71"/>
    <w:rsid w:val="00403323"/>
    <w:rsid w:val="004069B5"/>
    <w:rsid w:val="00406A81"/>
    <w:rsid w:val="00406FA4"/>
    <w:rsid w:val="004079A2"/>
    <w:rsid w:val="00410588"/>
    <w:rsid w:val="004122B3"/>
    <w:rsid w:val="0041569C"/>
    <w:rsid w:val="0041675B"/>
    <w:rsid w:val="00416D48"/>
    <w:rsid w:val="004217D6"/>
    <w:rsid w:val="004248DC"/>
    <w:rsid w:val="004256D1"/>
    <w:rsid w:val="00427594"/>
    <w:rsid w:val="00442CB2"/>
    <w:rsid w:val="00445EA1"/>
    <w:rsid w:val="0045406A"/>
    <w:rsid w:val="00455B75"/>
    <w:rsid w:val="00461AB8"/>
    <w:rsid w:val="00464067"/>
    <w:rsid w:val="0046672D"/>
    <w:rsid w:val="004739E1"/>
    <w:rsid w:val="00474041"/>
    <w:rsid w:val="004746A5"/>
    <w:rsid w:val="00475C3C"/>
    <w:rsid w:val="00480F59"/>
    <w:rsid w:val="00484C1F"/>
    <w:rsid w:val="004864B4"/>
    <w:rsid w:val="00486573"/>
    <w:rsid w:val="004A0FF7"/>
    <w:rsid w:val="004A6AF7"/>
    <w:rsid w:val="004A764F"/>
    <w:rsid w:val="004B0399"/>
    <w:rsid w:val="004B413E"/>
    <w:rsid w:val="004B5CB9"/>
    <w:rsid w:val="004B5E57"/>
    <w:rsid w:val="004C035D"/>
    <w:rsid w:val="004C4ACE"/>
    <w:rsid w:val="004C4B13"/>
    <w:rsid w:val="004C510F"/>
    <w:rsid w:val="004C7DFA"/>
    <w:rsid w:val="004D1596"/>
    <w:rsid w:val="004D2625"/>
    <w:rsid w:val="004D3466"/>
    <w:rsid w:val="004D5676"/>
    <w:rsid w:val="004D62F0"/>
    <w:rsid w:val="004D6528"/>
    <w:rsid w:val="004D6F08"/>
    <w:rsid w:val="004D7783"/>
    <w:rsid w:val="004E1BD7"/>
    <w:rsid w:val="004E1DA9"/>
    <w:rsid w:val="004E493B"/>
    <w:rsid w:val="004E5E6D"/>
    <w:rsid w:val="004E7B95"/>
    <w:rsid w:val="004F0428"/>
    <w:rsid w:val="004F3548"/>
    <w:rsid w:val="004F3C91"/>
    <w:rsid w:val="004F4EAF"/>
    <w:rsid w:val="004F59C6"/>
    <w:rsid w:val="004F60CF"/>
    <w:rsid w:val="00500269"/>
    <w:rsid w:val="005009F9"/>
    <w:rsid w:val="005010AF"/>
    <w:rsid w:val="005019AF"/>
    <w:rsid w:val="00506908"/>
    <w:rsid w:val="00510277"/>
    <w:rsid w:val="0051255D"/>
    <w:rsid w:val="005168D2"/>
    <w:rsid w:val="00524070"/>
    <w:rsid w:val="0052622F"/>
    <w:rsid w:val="00526AF7"/>
    <w:rsid w:val="00527DC5"/>
    <w:rsid w:val="00533E53"/>
    <w:rsid w:val="005358D0"/>
    <w:rsid w:val="00535B7D"/>
    <w:rsid w:val="00536565"/>
    <w:rsid w:val="0053763F"/>
    <w:rsid w:val="00541985"/>
    <w:rsid w:val="005462B2"/>
    <w:rsid w:val="0055174F"/>
    <w:rsid w:val="005529A4"/>
    <w:rsid w:val="0055392F"/>
    <w:rsid w:val="00555A43"/>
    <w:rsid w:val="005577BC"/>
    <w:rsid w:val="00567876"/>
    <w:rsid w:val="00567AA7"/>
    <w:rsid w:val="00570B17"/>
    <w:rsid w:val="00570BF3"/>
    <w:rsid w:val="005712C3"/>
    <w:rsid w:val="00571FDD"/>
    <w:rsid w:val="005734E4"/>
    <w:rsid w:val="00573F8B"/>
    <w:rsid w:val="0057534C"/>
    <w:rsid w:val="00576578"/>
    <w:rsid w:val="00580F15"/>
    <w:rsid w:val="00584058"/>
    <w:rsid w:val="00584355"/>
    <w:rsid w:val="0058438F"/>
    <w:rsid w:val="00584DAC"/>
    <w:rsid w:val="00586238"/>
    <w:rsid w:val="005870CD"/>
    <w:rsid w:val="00591A1C"/>
    <w:rsid w:val="0059390D"/>
    <w:rsid w:val="00593979"/>
    <w:rsid w:val="00597D6B"/>
    <w:rsid w:val="00597F89"/>
    <w:rsid w:val="005A135F"/>
    <w:rsid w:val="005A1BF1"/>
    <w:rsid w:val="005B3B5F"/>
    <w:rsid w:val="005B4EC1"/>
    <w:rsid w:val="005B6263"/>
    <w:rsid w:val="005B6AAF"/>
    <w:rsid w:val="005C06A7"/>
    <w:rsid w:val="005C102D"/>
    <w:rsid w:val="005C2CC1"/>
    <w:rsid w:val="005C2D34"/>
    <w:rsid w:val="005C3151"/>
    <w:rsid w:val="005C3B55"/>
    <w:rsid w:val="005C3E76"/>
    <w:rsid w:val="005C5B66"/>
    <w:rsid w:val="005C63FB"/>
    <w:rsid w:val="005C6E96"/>
    <w:rsid w:val="005C7E50"/>
    <w:rsid w:val="005D161A"/>
    <w:rsid w:val="005D5003"/>
    <w:rsid w:val="005D52DF"/>
    <w:rsid w:val="005E00A0"/>
    <w:rsid w:val="005E0D89"/>
    <w:rsid w:val="005E1AC9"/>
    <w:rsid w:val="005E2FAD"/>
    <w:rsid w:val="005E5669"/>
    <w:rsid w:val="005E5879"/>
    <w:rsid w:val="005E610D"/>
    <w:rsid w:val="005F18F7"/>
    <w:rsid w:val="005F1A02"/>
    <w:rsid w:val="005F3820"/>
    <w:rsid w:val="005F4466"/>
    <w:rsid w:val="005F571B"/>
    <w:rsid w:val="005F79AD"/>
    <w:rsid w:val="00601A07"/>
    <w:rsid w:val="00604B05"/>
    <w:rsid w:val="00610479"/>
    <w:rsid w:val="00611617"/>
    <w:rsid w:val="00612C64"/>
    <w:rsid w:val="00615AB6"/>
    <w:rsid w:val="00616A04"/>
    <w:rsid w:val="00617D17"/>
    <w:rsid w:val="006223DF"/>
    <w:rsid w:val="006249D8"/>
    <w:rsid w:val="006275B1"/>
    <w:rsid w:val="006311D2"/>
    <w:rsid w:val="0063291F"/>
    <w:rsid w:val="00634616"/>
    <w:rsid w:val="00634CB2"/>
    <w:rsid w:val="006357CC"/>
    <w:rsid w:val="006369B5"/>
    <w:rsid w:val="00637C13"/>
    <w:rsid w:val="00640F29"/>
    <w:rsid w:val="00645711"/>
    <w:rsid w:val="00646F6C"/>
    <w:rsid w:val="0064716F"/>
    <w:rsid w:val="00653040"/>
    <w:rsid w:val="006567CB"/>
    <w:rsid w:val="00656EDC"/>
    <w:rsid w:val="006617C0"/>
    <w:rsid w:val="006646D0"/>
    <w:rsid w:val="006647A2"/>
    <w:rsid w:val="0066756A"/>
    <w:rsid w:val="00667686"/>
    <w:rsid w:val="00667B8D"/>
    <w:rsid w:val="006761E3"/>
    <w:rsid w:val="0067675E"/>
    <w:rsid w:val="00677AF2"/>
    <w:rsid w:val="0068027E"/>
    <w:rsid w:val="0068042A"/>
    <w:rsid w:val="00684990"/>
    <w:rsid w:val="00687267"/>
    <w:rsid w:val="0069070F"/>
    <w:rsid w:val="00691283"/>
    <w:rsid w:val="00696D07"/>
    <w:rsid w:val="00697F9E"/>
    <w:rsid w:val="006A174B"/>
    <w:rsid w:val="006A288A"/>
    <w:rsid w:val="006A4810"/>
    <w:rsid w:val="006A4ED5"/>
    <w:rsid w:val="006A5DA8"/>
    <w:rsid w:val="006A6D8D"/>
    <w:rsid w:val="006A7E5A"/>
    <w:rsid w:val="006B094D"/>
    <w:rsid w:val="006B159C"/>
    <w:rsid w:val="006B1ABB"/>
    <w:rsid w:val="006B1D6B"/>
    <w:rsid w:val="006B233A"/>
    <w:rsid w:val="006B55BA"/>
    <w:rsid w:val="006C34D2"/>
    <w:rsid w:val="006C46BE"/>
    <w:rsid w:val="006D0AD3"/>
    <w:rsid w:val="006D162B"/>
    <w:rsid w:val="006D3AA5"/>
    <w:rsid w:val="006D5085"/>
    <w:rsid w:val="006D57FE"/>
    <w:rsid w:val="006D7120"/>
    <w:rsid w:val="006E1C1E"/>
    <w:rsid w:val="006E226F"/>
    <w:rsid w:val="006E228E"/>
    <w:rsid w:val="006E7962"/>
    <w:rsid w:val="006F01AD"/>
    <w:rsid w:val="006F2630"/>
    <w:rsid w:val="006F730D"/>
    <w:rsid w:val="006F77F0"/>
    <w:rsid w:val="007001A1"/>
    <w:rsid w:val="00700A14"/>
    <w:rsid w:val="0071289C"/>
    <w:rsid w:val="007128BA"/>
    <w:rsid w:val="00712BAE"/>
    <w:rsid w:val="00716436"/>
    <w:rsid w:val="007206FE"/>
    <w:rsid w:val="00723920"/>
    <w:rsid w:val="00726CEA"/>
    <w:rsid w:val="00732A63"/>
    <w:rsid w:val="00736B4E"/>
    <w:rsid w:val="00740140"/>
    <w:rsid w:val="00740DFD"/>
    <w:rsid w:val="00744785"/>
    <w:rsid w:val="00745417"/>
    <w:rsid w:val="00750EAA"/>
    <w:rsid w:val="00753F6D"/>
    <w:rsid w:val="00760DFA"/>
    <w:rsid w:val="00760FE9"/>
    <w:rsid w:val="00761B9A"/>
    <w:rsid w:val="007639C9"/>
    <w:rsid w:val="007644E7"/>
    <w:rsid w:val="007650BD"/>
    <w:rsid w:val="00765B55"/>
    <w:rsid w:val="007667A2"/>
    <w:rsid w:val="00774A1C"/>
    <w:rsid w:val="00775B05"/>
    <w:rsid w:val="00775E98"/>
    <w:rsid w:val="00777233"/>
    <w:rsid w:val="00780430"/>
    <w:rsid w:val="007805F6"/>
    <w:rsid w:val="0078281C"/>
    <w:rsid w:val="00782C07"/>
    <w:rsid w:val="00785335"/>
    <w:rsid w:val="00785D07"/>
    <w:rsid w:val="00792C95"/>
    <w:rsid w:val="0079557C"/>
    <w:rsid w:val="0079748F"/>
    <w:rsid w:val="00797EE1"/>
    <w:rsid w:val="007B6900"/>
    <w:rsid w:val="007C0053"/>
    <w:rsid w:val="007C1DEC"/>
    <w:rsid w:val="007C1FD4"/>
    <w:rsid w:val="007C23C3"/>
    <w:rsid w:val="007C34F5"/>
    <w:rsid w:val="007C588A"/>
    <w:rsid w:val="007C617A"/>
    <w:rsid w:val="007C7FC0"/>
    <w:rsid w:val="007D0352"/>
    <w:rsid w:val="007D1130"/>
    <w:rsid w:val="007D1CD4"/>
    <w:rsid w:val="007D6F16"/>
    <w:rsid w:val="007D7C8F"/>
    <w:rsid w:val="007E3001"/>
    <w:rsid w:val="007E3D4F"/>
    <w:rsid w:val="007E4372"/>
    <w:rsid w:val="007E498F"/>
    <w:rsid w:val="007E5D46"/>
    <w:rsid w:val="007F2D74"/>
    <w:rsid w:val="007F6803"/>
    <w:rsid w:val="0080190C"/>
    <w:rsid w:val="00805012"/>
    <w:rsid w:val="00807D63"/>
    <w:rsid w:val="00812C0B"/>
    <w:rsid w:val="008132C6"/>
    <w:rsid w:val="00820159"/>
    <w:rsid w:val="00823711"/>
    <w:rsid w:val="00823CB3"/>
    <w:rsid w:val="008276E7"/>
    <w:rsid w:val="008317EC"/>
    <w:rsid w:val="0083328E"/>
    <w:rsid w:val="00833529"/>
    <w:rsid w:val="00833C03"/>
    <w:rsid w:val="00835F86"/>
    <w:rsid w:val="0084249A"/>
    <w:rsid w:val="00843981"/>
    <w:rsid w:val="008464D8"/>
    <w:rsid w:val="00850DA7"/>
    <w:rsid w:val="0085391F"/>
    <w:rsid w:val="008551CD"/>
    <w:rsid w:val="00855EDF"/>
    <w:rsid w:val="00855F45"/>
    <w:rsid w:val="0086195C"/>
    <w:rsid w:val="00865E9E"/>
    <w:rsid w:val="008668D6"/>
    <w:rsid w:val="00867DEB"/>
    <w:rsid w:val="00870907"/>
    <w:rsid w:val="0087695A"/>
    <w:rsid w:val="008777A9"/>
    <w:rsid w:val="00884054"/>
    <w:rsid w:val="0088514B"/>
    <w:rsid w:val="00894018"/>
    <w:rsid w:val="008967AF"/>
    <w:rsid w:val="008A18A1"/>
    <w:rsid w:val="008A695D"/>
    <w:rsid w:val="008B0B22"/>
    <w:rsid w:val="008B1F15"/>
    <w:rsid w:val="008B2084"/>
    <w:rsid w:val="008B2B91"/>
    <w:rsid w:val="008B70FB"/>
    <w:rsid w:val="008C1FDB"/>
    <w:rsid w:val="008C4C6B"/>
    <w:rsid w:val="008C5684"/>
    <w:rsid w:val="008C7BB6"/>
    <w:rsid w:val="008D06EF"/>
    <w:rsid w:val="008D377A"/>
    <w:rsid w:val="008D548B"/>
    <w:rsid w:val="008D6422"/>
    <w:rsid w:val="008D6AF2"/>
    <w:rsid w:val="008D79EE"/>
    <w:rsid w:val="008E3F53"/>
    <w:rsid w:val="008E6C4B"/>
    <w:rsid w:val="008F0FBB"/>
    <w:rsid w:val="008F1CAC"/>
    <w:rsid w:val="008F1D97"/>
    <w:rsid w:val="008F1F38"/>
    <w:rsid w:val="008F3A87"/>
    <w:rsid w:val="008F6AC6"/>
    <w:rsid w:val="008F6E35"/>
    <w:rsid w:val="00905C0D"/>
    <w:rsid w:val="00910973"/>
    <w:rsid w:val="0091548F"/>
    <w:rsid w:val="00916DE0"/>
    <w:rsid w:val="00917036"/>
    <w:rsid w:val="009178A0"/>
    <w:rsid w:val="00917943"/>
    <w:rsid w:val="00931F73"/>
    <w:rsid w:val="00933703"/>
    <w:rsid w:val="0093429B"/>
    <w:rsid w:val="00934B13"/>
    <w:rsid w:val="00936B7D"/>
    <w:rsid w:val="009375C2"/>
    <w:rsid w:val="009400C3"/>
    <w:rsid w:val="00940489"/>
    <w:rsid w:val="00940573"/>
    <w:rsid w:val="00941B93"/>
    <w:rsid w:val="00942E4C"/>
    <w:rsid w:val="00943913"/>
    <w:rsid w:val="0094489B"/>
    <w:rsid w:val="00944B5C"/>
    <w:rsid w:val="009531A9"/>
    <w:rsid w:val="0095356F"/>
    <w:rsid w:val="00954E8D"/>
    <w:rsid w:val="0096090A"/>
    <w:rsid w:val="00964C9E"/>
    <w:rsid w:val="00966488"/>
    <w:rsid w:val="00967E7D"/>
    <w:rsid w:val="00970EC2"/>
    <w:rsid w:val="00972785"/>
    <w:rsid w:val="00972D12"/>
    <w:rsid w:val="00973564"/>
    <w:rsid w:val="00973AB8"/>
    <w:rsid w:val="00975272"/>
    <w:rsid w:val="00977A54"/>
    <w:rsid w:val="00980E14"/>
    <w:rsid w:val="0098208B"/>
    <w:rsid w:val="00983533"/>
    <w:rsid w:val="00984132"/>
    <w:rsid w:val="00986812"/>
    <w:rsid w:val="009869A6"/>
    <w:rsid w:val="00987388"/>
    <w:rsid w:val="009913B6"/>
    <w:rsid w:val="00993190"/>
    <w:rsid w:val="00995290"/>
    <w:rsid w:val="00996157"/>
    <w:rsid w:val="00997041"/>
    <w:rsid w:val="009A50A3"/>
    <w:rsid w:val="009A617D"/>
    <w:rsid w:val="009A7212"/>
    <w:rsid w:val="009B05D6"/>
    <w:rsid w:val="009B0F6A"/>
    <w:rsid w:val="009B1BE9"/>
    <w:rsid w:val="009B5332"/>
    <w:rsid w:val="009B6394"/>
    <w:rsid w:val="009B6AC4"/>
    <w:rsid w:val="009B6EF5"/>
    <w:rsid w:val="009C10C8"/>
    <w:rsid w:val="009C6B8F"/>
    <w:rsid w:val="009D1181"/>
    <w:rsid w:val="009D13F9"/>
    <w:rsid w:val="009D2451"/>
    <w:rsid w:val="009D261E"/>
    <w:rsid w:val="009E0928"/>
    <w:rsid w:val="009E3CA7"/>
    <w:rsid w:val="009F186E"/>
    <w:rsid w:val="009F1E77"/>
    <w:rsid w:val="00A00DC2"/>
    <w:rsid w:val="00A02F24"/>
    <w:rsid w:val="00A0332D"/>
    <w:rsid w:val="00A11D49"/>
    <w:rsid w:val="00A143D2"/>
    <w:rsid w:val="00A15FD5"/>
    <w:rsid w:val="00A1782E"/>
    <w:rsid w:val="00A205E1"/>
    <w:rsid w:val="00A21C93"/>
    <w:rsid w:val="00A21D8D"/>
    <w:rsid w:val="00A23D65"/>
    <w:rsid w:val="00A24347"/>
    <w:rsid w:val="00A32C59"/>
    <w:rsid w:val="00A3442A"/>
    <w:rsid w:val="00A40547"/>
    <w:rsid w:val="00A40EB1"/>
    <w:rsid w:val="00A41400"/>
    <w:rsid w:val="00A4445D"/>
    <w:rsid w:val="00A45951"/>
    <w:rsid w:val="00A5169C"/>
    <w:rsid w:val="00A5351E"/>
    <w:rsid w:val="00A574B6"/>
    <w:rsid w:val="00A623C1"/>
    <w:rsid w:val="00A64B9C"/>
    <w:rsid w:val="00A65A76"/>
    <w:rsid w:val="00A65F94"/>
    <w:rsid w:val="00A664B0"/>
    <w:rsid w:val="00A704D4"/>
    <w:rsid w:val="00A709F2"/>
    <w:rsid w:val="00A718E2"/>
    <w:rsid w:val="00A71F5F"/>
    <w:rsid w:val="00A739D8"/>
    <w:rsid w:val="00A76F42"/>
    <w:rsid w:val="00A81D76"/>
    <w:rsid w:val="00A83A81"/>
    <w:rsid w:val="00A85874"/>
    <w:rsid w:val="00A93D17"/>
    <w:rsid w:val="00A9640B"/>
    <w:rsid w:val="00A97689"/>
    <w:rsid w:val="00AA3AD6"/>
    <w:rsid w:val="00AC0A37"/>
    <w:rsid w:val="00AD1E5A"/>
    <w:rsid w:val="00AD2CE2"/>
    <w:rsid w:val="00AD4739"/>
    <w:rsid w:val="00AD6FDA"/>
    <w:rsid w:val="00AE5219"/>
    <w:rsid w:val="00AE65D4"/>
    <w:rsid w:val="00AE69A7"/>
    <w:rsid w:val="00AE6E1E"/>
    <w:rsid w:val="00AE7A10"/>
    <w:rsid w:val="00AF2047"/>
    <w:rsid w:val="00AF6D34"/>
    <w:rsid w:val="00B07451"/>
    <w:rsid w:val="00B105EE"/>
    <w:rsid w:val="00B11B07"/>
    <w:rsid w:val="00B12243"/>
    <w:rsid w:val="00B12E1F"/>
    <w:rsid w:val="00B13552"/>
    <w:rsid w:val="00B158FD"/>
    <w:rsid w:val="00B17B5B"/>
    <w:rsid w:val="00B20254"/>
    <w:rsid w:val="00B204B2"/>
    <w:rsid w:val="00B24C7B"/>
    <w:rsid w:val="00B24FA2"/>
    <w:rsid w:val="00B33A49"/>
    <w:rsid w:val="00B36731"/>
    <w:rsid w:val="00B418E7"/>
    <w:rsid w:val="00B4195B"/>
    <w:rsid w:val="00B46299"/>
    <w:rsid w:val="00B55608"/>
    <w:rsid w:val="00B568BD"/>
    <w:rsid w:val="00B62BBD"/>
    <w:rsid w:val="00B6560F"/>
    <w:rsid w:val="00B658B5"/>
    <w:rsid w:val="00B75CD4"/>
    <w:rsid w:val="00B812B8"/>
    <w:rsid w:val="00B82472"/>
    <w:rsid w:val="00B82EC2"/>
    <w:rsid w:val="00B8550D"/>
    <w:rsid w:val="00B87902"/>
    <w:rsid w:val="00B87BCF"/>
    <w:rsid w:val="00B93FD3"/>
    <w:rsid w:val="00B94F92"/>
    <w:rsid w:val="00B960E2"/>
    <w:rsid w:val="00B97577"/>
    <w:rsid w:val="00B97A22"/>
    <w:rsid w:val="00BA0935"/>
    <w:rsid w:val="00BA30BB"/>
    <w:rsid w:val="00BA518B"/>
    <w:rsid w:val="00BC077B"/>
    <w:rsid w:val="00BC1FE2"/>
    <w:rsid w:val="00BC22C0"/>
    <w:rsid w:val="00BC27BA"/>
    <w:rsid w:val="00BC312B"/>
    <w:rsid w:val="00BC4CC3"/>
    <w:rsid w:val="00BC532E"/>
    <w:rsid w:val="00BD5189"/>
    <w:rsid w:val="00BD6C20"/>
    <w:rsid w:val="00BD6C78"/>
    <w:rsid w:val="00BE4660"/>
    <w:rsid w:val="00BE46F6"/>
    <w:rsid w:val="00BE5689"/>
    <w:rsid w:val="00BF016E"/>
    <w:rsid w:val="00BF13F4"/>
    <w:rsid w:val="00BF1AE5"/>
    <w:rsid w:val="00BF23BA"/>
    <w:rsid w:val="00BF3295"/>
    <w:rsid w:val="00BF7AA6"/>
    <w:rsid w:val="00C00CDD"/>
    <w:rsid w:val="00C0366B"/>
    <w:rsid w:val="00C042D9"/>
    <w:rsid w:val="00C141F7"/>
    <w:rsid w:val="00C142CA"/>
    <w:rsid w:val="00C15344"/>
    <w:rsid w:val="00C220F6"/>
    <w:rsid w:val="00C31885"/>
    <w:rsid w:val="00C323B2"/>
    <w:rsid w:val="00C33A4F"/>
    <w:rsid w:val="00C360C1"/>
    <w:rsid w:val="00C405BD"/>
    <w:rsid w:val="00C41015"/>
    <w:rsid w:val="00C41FBA"/>
    <w:rsid w:val="00C44314"/>
    <w:rsid w:val="00C479C4"/>
    <w:rsid w:val="00C5182E"/>
    <w:rsid w:val="00C5240D"/>
    <w:rsid w:val="00C5408E"/>
    <w:rsid w:val="00C5477F"/>
    <w:rsid w:val="00C5695D"/>
    <w:rsid w:val="00C5711B"/>
    <w:rsid w:val="00C5789E"/>
    <w:rsid w:val="00C62D65"/>
    <w:rsid w:val="00C63655"/>
    <w:rsid w:val="00C63CFB"/>
    <w:rsid w:val="00C64A31"/>
    <w:rsid w:val="00C64A6F"/>
    <w:rsid w:val="00C671A9"/>
    <w:rsid w:val="00C70128"/>
    <w:rsid w:val="00C7085C"/>
    <w:rsid w:val="00C715A1"/>
    <w:rsid w:val="00C71F87"/>
    <w:rsid w:val="00C724E3"/>
    <w:rsid w:val="00C7434A"/>
    <w:rsid w:val="00C76851"/>
    <w:rsid w:val="00C82CF2"/>
    <w:rsid w:val="00C8416A"/>
    <w:rsid w:val="00C86265"/>
    <w:rsid w:val="00C9283F"/>
    <w:rsid w:val="00C94283"/>
    <w:rsid w:val="00C96549"/>
    <w:rsid w:val="00C96643"/>
    <w:rsid w:val="00CA03A7"/>
    <w:rsid w:val="00CA1C57"/>
    <w:rsid w:val="00CA4E78"/>
    <w:rsid w:val="00CA5DB9"/>
    <w:rsid w:val="00CA5F3A"/>
    <w:rsid w:val="00CB42E2"/>
    <w:rsid w:val="00CB558C"/>
    <w:rsid w:val="00CB5F1E"/>
    <w:rsid w:val="00CB68EB"/>
    <w:rsid w:val="00CB7534"/>
    <w:rsid w:val="00CC34EE"/>
    <w:rsid w:val="00CD2C8D"/>
    <w:rsid w:val="00CD3664"/>
    <w:rsid w:val="00CD5391"/>
    <w:rsid w:val="00CD76B4"/>
    <w:rsid w:val="00CE2249"/>
    <w:rsid w:val="00CE24E3"/>
    <w:rsid w:val="00CE4DAB"/>
    <w:rsid w:val="00CE6B7D"/>
    <w:rsid w:val="00CE6FC8"/>
    <w:rsid w:val="00CF1652"/>
    <w:rsid w:val="00CF489F"/>
    <w:rsid w:val="00CF6009"/>
    <w:rsid w:val="00CF6FB6"/>
    <w:rsid w:val="00D03D3F"/>
    <w:rsid w:val="00D06CE5"/>
    <w:rsid w:val="00D07C4C"/>
    <w:rsid w:val="00D12EB5"/>
    <w:rsid w:val="00D170B0"/>
    <w:rsid w:val="00D2058A"/>
    <w:rsid w:val="00D25603"/>
    <w:rsid w:val="00D26ED3"/>
    <w:rsid w:val="00D2751E"/>
    <w:rsid w:val="00D35169"/>
    <w:rsid w:val="00D4031B"/>
    <w:rsid w:val="00D4263D"/>
    <w:rsid w:val="00D475E3"/>
    <w:rsid w:val="00D51D0E"/>
    <w:rsid w:val="00D524BD"/>
    <w:rsid w:val="00D545C2"/>
    <w:rsid w:val="00D54E8D"/>
    <w:rsid w:val="00D55629"/>
    <w:rsid w:val="00D64657"/>
    <w:rsid w:val="00D6630F"/>
    <w:rsid w:val="00D67336"/>
    <w:rsid w:val="00D716C2"/>
    <w:rsid w:val="00D801B1"/>
    <w:rsid w:val="00D808AB"/>
    <w:rsid w:val="00D8556A"/>
    <w:rsid w:val="00D85E18"/>
    <w:rsid w:val="00D86F6F"/>
    <w:rsid w:val="00D9106E"/>
    <w:rsid w:val="00D9301B"/>
    <w:rsid w:val="00D930C6"/>
    <w:rsid w:val="00D9380F"/>
    <w:rsid w:val="00D95A5A"/>
    <w:rsid w:val="00D97214"/>
    <w:rsid w:val="00D97635"/>
    <w:rsid w:val="00DA2BD1"/>
    <w:rsid w:val="00DA4097"/>
    <w:rsid w:val="00DA48AD"/>
    <w:rsid w:val="00DA6C54"/>
    <w:rsid w:val="00DB3A05"/>
    <w:rsid w:val="00DB57F4"/>
    <w:rsid w:val="00DC4822"/>
    <w:rsid w:val="00DC7670"/>
    <w:rsid w:val="00DC7F27"/>
    <w:rsid w:val="00DD1C30"/>
    <w:rsid w:val="00DD3C5A"/>
    <w:rsid w:val="00DE10D0"/>
    <w:rsid w:val="00DE4DFD"/>
    <w:rsid w:val="00DF0645"/>
    <w:rsid w:val="00DF0F5F"/>
    <w:rsid w:val="00DF2228"/>
    <w:rsid w:val="00DF4D62"/>
    <w:rsid w:val="00DF73CD"/>
    <w:rsid w:val="00E05747"/>
    <w:rsid w:val="00E06F6D"/>
    <w:rsid w:val="00E1127E"/>
    <w:rsid w:val="00E1535E"/>
    <w:rsid w:val="00E15CE9"/>
    <w:rsid w:val="00E16494"/>
    <w:rsid w:val="00E168BF"/>
    <w:rsid w:val="00E251CA"/>
    <w:rsid w:val="00E3035F"/>
    <w:rsid w:val="00E32C82"/>
    <w:rsid w:val="00E33AB7"/>
    <w:rsid w:val="00E35D0F"/>
    <w:rsid w:val="00E36E3E"/>
    <w:rsid w:val="00E41362"/>
    <w:rsid w:val="00E44A63"/>
    <w:rsid w:val="00E46E3C"/>
    <w:rsid w:val="00E476B8"/>
    <w:rsid w:val="00E47B73"/>
    <w:rsid w:val="00E52FCF"/>
    <w:rsid w:val="00E60119"/>
    <w:rsid w:val="00E61D89"/>
    <w:rsid w:val="00E64B1A"/>
    <w:rsid w:val="00E65038"/>
    <w:rsid w:val="00E74C3F"/>
    <w:rsid w:val="00E7510A"/>
    <w:rsid w:val="00E76016"/>
    <w:rsid w:val="00E77090"/>
    <w:rsid w:val="00E77BCB"/>
    <w:rsid w:val="00E77EF8"/>
    <w:rsid w:val="00E80A27"/>
    <w:rsid w:val="00E822C4"/>
    <w:rsid w:val="00E822F1"/>
    <w:rsid w:val="00E83C66"/>
    <w:rsid w:val="00E90220"/>
    <w:rsid w:val="00E9464A"/>
    <w:rsid w:val="00E967C8"/>
    <w:rsid w:val="00E97CCB"/>
    <w:rsid w:val="00EB3679"/>
    <w:rsid w:val="00EB4A1C"/>
    <w:rsid w:val="00EB4D9C"/>
    <w:rsid w:val="00EC195D"/>
    <w:rsid w:val="00EC1A72"/>
    <w:rsid w:val="00EC676F"/>
    <w:rsid w:val="00ED2D1D"/>
    <w:rsid w:val="00ED3BB4"/>
    <w:rsid w:val="00ED4B98"/>
    <w:rsid w:val="00ED63EE"/>
    <w:rsid w:val="00ED6B00"/>
    <w:rsid w:val="00EE03EA"/>
    <w:rsid w:val="00EE3EE0"/>
    <w:rsid w:val="00EE5C5D"/>
    <w:rsid w:val="00EE5CEF"/>
    <w:rsid w:val="00EE71CE"/>
    <w:rsid w:val="00EF55D3"/>
    <w:rsid w:val="00EF72A5"/>
    <w:rsid w:val="00EF7859"/>
    <w:rsid w:val="00EF7E50"/>
    <w:rsid w:val="00F013F2"/>
    <w:rsid w:val="00F0500D"/>
    <w:rsid w:val="00F056D4"/>
    <w:rsid w:val="00F12904"/>
    <w:rsid w:val="00F14C7B"/>
    <w:rsid w:val="00F16798"/>
    <w:rsid w:val="00F174A3"/>
    <w:rsid w:val="00F21CFC"/>
    <w:rsid w:val="00F22F2E"/>
    <w:rsid w:val="00F23D60"/>
    <w:rsid w:val="00F25C7E"/>
    <w:rsid w:val="00F30B4A"/>
    <w:rsid w:val="00F37396"/>
    <w:rsid w:val="00F41571"/>
    <w:rsid w:val="00F424E1"/>
    <w:rsid w:val="00F42D45"/>
    <w:rsid w:val="00F4394E"/>
    <w:rsid w:val="00F44929"/>
    <w:rsid w:val="00F46F3C"/>
    <w:rsid w:val="00F5281F"/>
    <w:rsid w:val="00F539D0"/>
    <w:rsid w:val="00F5581C"/>
    <w:rsid w:val="00F571BE"/>
    <w:rsid w:val="00F6180D"/>
    <w:rsid w:val="00F648EF"/>
    <w:rsid w:val="00F66AA7"/>
    <w:rsid w:val="00F67FB5"/>
    <w:rsid w:val="00F724F4"/>
    <w:rsid w:val="00F76225"/>
    <w:rsid w:val="00F7673B"/>
    <w:rsid w:val="00F7683E"/>
    <w:rsid w:val="00F828AC"/>
    <w:rsid w:val="00F87E38"/>
    <w:rsid w:val="00F90E7F"/>
    <w:rsid w:val="00F92405"/>
    <w:rsid w:val="00F93D01"/>
    <w:rsid w:val="00F93E7C"/>
    <w:rsid w:val="00F95CCC"/>
    <w:rsid w:val="00F96A3A"/>
    <w:rsid w:val="00F972E1"/>
    <w:rsid w:val="00FA1232"/>
    <w:rsid w:val="00FA53AC"/>
    <w:rsid w:val="00FA6481"/>
    <w:rsid w:val="00FA6BB6"/>
    <w:rsid w:val="00FA756D"/>
    <w:rsid w:val="00FA7ADA"/>
    <w:rsid w:val="00FB07D2"/>
    <w:rsid w:val="00FB2AC3"/>
    <w:rsid w:val="00FB6817"/>
    <w:rsid w:val="00FB7166"/>
    <w:rsid w:val="00FB729B"/>
    <w:rsid w:val="00FC38B1"/>
    <w:rsid w:val="00FC6ADF"/>
    <w:rsid w:val="00FC7128"/>
    <w:rsid w:val="00FD0130"/>
    <w:rsid w:val="00FD0C21"/>
    <w:rsid w:val="00FD2862"/>
    <w:rsid w:val="00FD3603"/>
    <w:rsid w:val="00FD3C7A"/>
    <w:rsid w:val="00FD486D"/>
    <w:rsid w:val="00FD72D4"/>
    <w:rsid w:val="00FD74B8"/>
    <w:rsid w:val="00FE062B"/>
    <w:rsid w:val="00FE230A"/>
    <w:rsid w:val="00FE4B6D"/>
    <w:rsid w:val="00FE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49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rsid w:val="00E164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!Заголовок документа Знак"/>
    <w:link w:val="a3"/>
    <w:uiPriority w:val="99"/>
    <w:locked/>
    <w:rsid w:val="0041569C"/>
  </w:style>
  <w:style w:type="character" w:styleId="a5">
    <w:name w:val="page number"/>
    <w:basedOn w:val="a0"/>
    <w:rsid w:val="00E16494"/>
  </w:style>
  <w:style w:type="table" w:styleId="a6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7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8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0D78B8"/>
    <w:rPr>
      <w:b/>
      <w:bCs/>
      <w:color w:val="008000"/>
      <w:sz w:val="40"/>
      <w:szCs w:val="40"/>
    </w:rPr>
  </w:style>
  <w:style w:type="character" w:customStyle="1" w:styleId="aa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b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">
    <w:name w:val="Body Text Indent 2"/>
    <w:basedOn w:val="a"/>
    <w:link w:val="20"/>
    <w:rsid w:val="00A143D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143D2"/>
    <w:rPr>
      <w:sz w:val="24"/>
      <w:szCs w:val="24"/>
      <w:lang w:val="ru-RU" w:eastAsia="ru-RU" w:bidi="ar-SA"/>
    </w:rPr>
  </w:style>
  <w:style w:type="character" w:customStyle="1" w:styleId="ac">
    <w:name w:val="Сравнение редакций. Удаленный фрагмент"/>
    <w:rsid w:val="005C2CC1"/>
    <w:rPr>
      <w:color w:val="000000"/>
      <w:shd w:val="clear" w:color="auto" w:fill="C4C413"/>
    </w:rPr>
  </w:style>
  <w:style w:type="character" w:customStyle="1" w:styleId="ad">
    <w:name w:val="Сравнение редакций. Добавленный фрагмент"/>
    <w:rsid w:val="00D55629"/>
    <w:rPr>
      <w:color w:val="000000"/>
      <w:shd w:val="clear" w:color="auto" w:fill="C1D7FF"/>
    </w:rPr>
  </w:style>
  <w:style w:type="paragraph" w:customStyle="1" w:styleId="ae">
    <w:name w:val="Комментарий"/>
    <w:basedOn w:val="a"/>
    <w:next w:val="a"/>
    <w:rsid w:val="00782C07"/>
    <w:pPr>
      <w:overflowPunct/>
      <w:spacing w:before="75"/>
      <w:ind w:left="170"/>
      <w:jc w:val="both"/>
      <w:textAlignment w:val="auto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rsid w:val="00782C07"/>
    <w:rPr>
      <w:i/>
      <w:iCs/>
    </w:rPr>
  </w:style>
  <w:style w:type="paragraph" w:customStyle="1" w:styleId="af0">
    <w:name w:val="Заголовок статьи"/>
    <w:basedOn w:val="a"/>
    <w:next w:val="a"/>
    <w:rsid w:val="00F87E38"/>
    <w:pPr>
      <w:overflowPunct/>
      <w:ind w:left="1612" w:hanging="892"/>
      <w:jc w:val="both"/>
      <w:textAlignment w:val="auto"/>
    </w:pPr>
    <w:rPr>
      <w:rFonts w:ascii="Arial" w:hAnsi="Arial"/>
      <w:sz w:val="24"/>
      <w:szCs w:val="24"/>
    </w:rPr>
  </w:style>
  <w:style w:type="paragraph" w:styleId="af1">
    <w:name w:val="footnote text"/>
    <w:basedOn w:val="a"/>
    <w:semiHidden/>
    <w:rsid w:val="005F18F7"/>
  </w:style>
  <w:style w:type="character" w:styleId="af2">
    <w:name w:val="footnote reference"/>
    <w:semiHidden/>
    <w:rsid w:val="005F18F7"/>
    <w:rPr>
      <w:vertAlign w:val="superscript"/>
    </w:rPr>
  </w:style>
  <w:style w:type="paragraph" w:styleId="af3">
    <w:name w:val="No Spacing"/>
    <w:uiPriority w:val="1"/>
    <w:qFormat/>
    <w:rsid w:val="00C41015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8464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64D8"/>
  </w:style>
  <w:style w:type="character" w:styleId="af5">
    <w:name w:val="Emphasis"/>
    <w:basedOn w:val="a0"/>
    <w:uiPriority w:val="20"/>
    <w:qFormat/>
    <w:rsid w:val="008464D8"/>
    <w:rPr>
      <w:i/>
      <w:iCs/>
    </w:rPr>
  </w:style>
  <w:style w:type="paragraph" w:customStyle="1" w:styleId="s1">
    <w:name w:val="s_1"/>
    <w:basedOn w:val="a"/>
    <w:rsid w:val="001749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0F7B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Body Text"/>
    <w:basedOn w:val="a"/>
    <w:link w:val="af7"/>
    <w:rsid w:val="0041569C"/>
    <w:pPr>
      <w:spacing w:after="120"/>
    </w:pPr>
  </w:style>
  <w:style w:type="character" w:customStyle="1" w:styleId="af7">
    <w:name w:val="Основной текст Знак"/>
    <w:basedOn w:val="a0"/>
    <w:link w:val="af6"/>
    <w:rsid w:val="0041569C"/>
  </w:style>
  <w:style w:type="character" w:customStyle="1" w:styleId="blk">
    <w:name w:val="blk"/>
    <w:basedOn w:val="a0"/>
    <w:rsid w:val="00984132"/>
  </w:style>
  <w:style w:type="paragraph" w:styleId="af8">
    <w:name w:val="Normal (Web)"/>
    <w:basedOn w:val="a"/>
    <w:uiPriority w:val="99"/>
    <w:unhideWhenUsed/>
    <w:rsid w:val="006116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22">
    <w:name w:val="s_22"/>
    <w:basedOn w:val="a"/>
    <w:rsid w:val="006D0A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br">
    <w:name w:val="nobr"/>
    <w:basedOn w:val="a0"/>
    <w:rsid w:val="00E46E3C"/>
  </w:style>
  <w:style w:type="character" w:styleId="af9">
    <w:name w:val="FollowedHyperlink"/>
    <w:basedOn w:val="a0"/>
    <w:uiPriority w:val="99"/>
    <w:unhideWhenUsed/>
    <w:rsid w:val="00F539D0"/>
    <w:rPr>
      <w:color w:val="800080"/>
      <w:u w:val="single"/>
    </w:rPr>
  </w:style>
  <w:style w:type="paragraph" w:styleId="afa">
    <w:name w:val="footer"/>
    <w:basedOn w:val="a"/>
    <w:link w:val="afb"/>
    <w:uiPriority w:val="99"/>
    <w:unhideWhenUsed/>
    <w:rsid w:val="00F539D0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F539D0"/>
    <w:rPr>
      <w:rFonts w:ascii="Calibri" w:eastAsia="Calibri" w:hAnsi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F539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BD6C20"/>
    <w:rPr>
      <w:b/>
      <w:bCs/>
    </w:rPr>
  </w:style>
  <w:style w:type="character" w:customStyle="1" w:styleId="sn-label">
    <w:name w:val="sn-label"/>
    <w:basedOn w:val="a0"/>
    <w:rsid w:val="00BD6C20"/>
  </w:style>
  <w:style w:type="character" w:customStyle="1" w:styleId="small-logo">
    <w:name w:val="small-logo"/>
    <w:basedOn w:val="a0"/>
    <w:rsid w:val="00BD6C20"/>
  </w:style>
  <w:style w:type="paragraph" w:customStyle="1" w:styleId="s15">
    <w:name w:val="s_15"/>
    <w:basedOn w:val="a"/>
    <w:rsid w:val="002809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_10"/>
    <w:basedOn w:val="a0"/>
    <w:rsid w:val="00280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789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1103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7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400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67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2970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prok_pis.dot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</dc:creator>
  <cp:lastModifiedBy>Администрация</cp:lastModifiedBy>
  <cp:revision>4</cp:revision>
  <cp:lastPrinted>2023-09-28T07:39:00Z</cp:lastPrinted>
  <dcterms:created xsi:type="dcterms:W3CDTF">2024-11-11T13:35:00Z</dcterms:created>
  <dcterms:modified xsi:type="dcterms:W3CDTF">2024-11-28T07:37:00Z</dcterms:modified>
</cp:coreProperties>
</file>