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6B" w:rsidRPr="00DF450A" w:rsidRDefault="00A3566B" w:rsidP="009F7B8B">
      <w:pPr>
        <w:spacing w:after="0" w:line="240" w:lineRule="auto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24"/>
          <w:sz w:val="28"/>
          <w:szCs w:val="28"/>
        </w:rPr>
      </w:pPr>
      <w:r w:rsidRPr="00DF450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АДМИНИСТРАЦИЯ ЕКАТЕРИНОВСКОГО МУНИЦИПАЛЬНОГО РАЙОНА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САРАТОВСКОЙ ОБЛАСТИ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110"/>
          <w:sz w:val="28"/>
          <w:szCs w:val="28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  <w:t>ПОСТАНОВЛЕНИЕ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3566B" w:rsidRPr="00F92C23" w:rsidRDefault="00F85262" w:rsidP="00A3566B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от  27.01</w:t>
      </w:r>
      <w:r w:rsidR="00714C8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.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</w:t>
      </w:r>
      <w:r w:rsidR="00D750A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1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г.  №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33</w:t>
      </w:r>
      <w:r w:rsidR="00714C8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</w:t>
      </w:r>
    </w:p>
    <w:p w:rsidR="00A3566B" w:rsidRPr="00F92C23" w:rsidRDefault="00A3566B" w:rsidP="00A3566B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/>
          <w:color w:val="0D0D0D" w:themeColor="text1" w:themeTint="F2"/>
          <w:sz w:val="24"/>
          <w:szCs w:val="24"/>
        </w:rPr>
        <w:t>р.п.  Екатериновка</w:t>
      </w:r>
    </w:p>
    <w:tbl>
      <w:tblPr>
        <w:tblW w:w="1882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29"/>
      </w:tblGrid>
      <w:tr w:rsidR="00A3566B" w:rsidRPr="00F92C23" w:rsidTr="00F604FF">
        <w:trPr>
          <w:tblCellSpacing w:w="15" w:type="dxa"/>
        </w:trPr>
        <w:tc>
          <w:tcPr>
            <w:tcW w:w="18769" w:type="dxa"/>
            <w:shd w:val="clear" w:color="auto" w:fill="FFFFFF"/>
            <w:hideMark/>
          </w:tcPr>
          <w:p w:rsidR="00F604FF" w:rsidRPr="00F92C23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A3566B" w:rsidRPr="00F92C23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Екатериновского муниципального района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 124 от 12.03.2018 г.  </w:t>
            </w:r>
          </w:p>
          <w:p w:rsidR="00F604FF" w:rsidRPr="00F92C23" w:rsidRDefault="00527ABC" w:rsidP="00A3566B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«Об утверждении муниципальной 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программы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604FF"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«Формирование </w:t>
            </w:r>
          </w:p>
          <w:p w:rsidR="00A3566B" w:rsidRPr="00F92C23" w:rsidRDefault="00F604FF" w:rsidP="00A3566B">
            <w:pPr>
              <w:pStyle w:val="af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комфортной  городской среды на  территории Екатериновского</w:t>
            </w:r>
          </w:p>
        </w:tc>
      </w:tr>
    </w:tbl>
    <w:p w:rsidR="00F604FF" w:rsidRPr="00F92C23" w:rsidRDefault="00A3566B" w:rsidP="00F604FF">
      <w:pPr>
        <w:pStyle w:val="af5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образования на 201</w:t>
      </w:r>
      <w:r w:rsidR="00106572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-202</w:t>
      </w:r>
      <w:r w:rsidR="00D750A0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годы»»</w:t>
      </w:r>
      <w:r w:rsidR="00F604FF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A3566B" w:rsidRPr="00F92C23" w:rsidRDefault="00A3566B" w:rsidP="00A3566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4"/>
          <w:szCs w:val="24"/>
        </w:rPr>
      </w:pPr>
    </w:p>
    <w:p w:rsidR="00D46D50" w:rsidRPr="00F92C23" w:rsidRDefault="00A3566B" w:rsidP="00D46D5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7F1"/>
        </w:rPr>
      </w:pPr>
      <w:proofErr w:type="gramStart"/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целях повышения уровня благоустройства территории и создания комфортной городской среды, в соответствии с Федеральным законом от 06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октября 2003</w:t>
      </w:r>
      <w:r w:rsidR="008B36D9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года № 131-ФЗ «Об общих принципах организации местного самоуправления в Российской Федерации»,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A16E3" w:rsidRPr="00F92C23">
        <w:rPr>
          <w:rFonts w:ascii="Times New Roman" w:hAnsi="Times New Roman" w:cs="Times New Roman"/>
          <w:sz w:val="24"/>
          <w:szCs w:val="24"/>
        </w:rPr>
        <w:fldChar w:fldCharType="begin"/>
      </w:r>
      <w:r w:rsidR="00D46D50" w:rsidRPr="00F92C23">
        <w:rPr>
          <w:rFonts w:ascii="Times New Roman" w:hAnsi="Times New Roman" w:cs="Times New Roman"/>
          <w:sz w:val="24"/>
          <w:szCs w:val="24"/>
        </w:rPr>
        <w:instrText xml:space="preserve"> HYPERLINK "https://so-l.ru/news/y/2019_11_29_rf_rossiyskaya_gazet_zakon_saratovsk_zakon_saratovsk" </w:instrText>
      </w:r>
      <w:r w:rsidR="007A16E3" w:rsidRPr="00F92C23">
        <w:rPr>
          <w:rFonts w:ascii="Times New Roman" w:hAnsi="Times New Roman" w:cs="Times New Roman"/>
          <w:sz w:val="24"/>
          <w:szCs w:val="24"/>
        </w:rPr>
        <w:fldChar w:fldCharType="separate"/>
      </w:r>
      <w:r w:rsidR="00D46D50" w:rsidRPr="00F92C23">
        <w:rPr>
          <w:rFonts w:ascii="Times New Roman" w:hAnsi="Times New Roman" w:cs="Times New Roman"/>
          <w:sz w:val="24"/>
          <w:szCs w:val="24"/>
          <w:shd w:val="clear" w:color="auto" w:fill="FAF7F1"/>
        </w:rPr>
        <w:t xml:space="preserve">Закон Саратовской области от 26 ноября 2019 года № 130-ЗСО «Об областном бюджете на 2020 год и на плановый период 2021 и 2022 годов», 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постановлением администрации 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Екатериновского муниципального района Саратовской</w:t>
      </w:r>
      <w:proofErr w:type="gram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области  от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11 ноября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2019 г. №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619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Уставом Екатериновского муниципального района,</w:t>
      </w:r>
    </w:p>
    <w:p w:rsidR="00A3566B" w:rsidRPr="00F92C23" w:rsidRDefault="007A16E3" w:rsidP="007C3C68">
      <w:pPr>
        <w:pStyle w:val="af5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sz w:val="24"/>
          <w:szCs w:val="24"/>
        </w:rPr>
        <w:fldChar w:fldCharType="end"/>
      </w:r>
      <w:r w:rsidR="00A3566B" w:rsidRPr="00F92C2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ПОСТАНОВЛЯЮ:</w:t>
      </w:r>
    </w:p>
    <w:p w:rsidR="002A7789" w:rsidRPr="00F92C23" w:rsidRDefault="00A3566B" w:rsidP="00EC69C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Внести в постановление администрации Екатериновского муниципального</w:t>
      </w:r>
      <w:r w:rsidR="00CD2301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образования   </w:t>
      </w:r>
      <w:r w:rsidR="00527ABC" w:rsidRPr="00F92C23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№ 124 от 12.03.2018 г. 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муниципальной программы  </w:t>
      </w:r>
      <w:r w:rsidR="008423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«Формирование комфортной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городской среды на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Екатериновского муниципального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образования на 20</w:t>
      </w:r>
      <w:r w:rsidR="00307DE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10657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-202</w:t>
      </w:r>
      <w:r w:rsidR="007C3C68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годы»»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следующие изменения: </w:t>
      </w:r>
    </w:p>
    <w:p w:rsidR="00A3566B" w:rsidRPr="00F92C23" w:rsidRDefault="00EC69C1" w:rsidP="00CD2301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2A7789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="00527ABC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риложение к постановлению изложить в новой редакции  (приложение).</w:t>
      </w:r>
    </w:p>
    <w:p w:rsidR="004F1711" w:rsidRPr="004F1711" w:rsidRDefault="00CD2301" w:rsidP="004F1711">
      <w:pPr>
        <w:pStyle w:val="af5"/>
        <w:jc w:val="both"/>
        <w:rPr>
          <w:rStyle w:val="af2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2.</w:t>
      </w:r>
      <w:r w:rsidR="00DC30A4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="00157560" w:rsidRPr="00C458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Признать утратившим силу </w:t>
      </w:r>
      <w:r w:rsidR="00106572" w:rsidRPr="00C458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постановлени</w:t>
      </w:r>
      <w:r w:rsidR="004F17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</w:t>
      </w:r>
      <w:r w:rsidR="00106572" w:rsidRPr="00C458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администрации</w:t>
      </w:r>
      <w:r w:rsidR="008C52B7" w:rsidRPr="00C458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57560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Екатериновского муниципального 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района</w:t>
      </w:r>
      <w:r w:rsidR="00157560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C45815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  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</w:t>
      </w:r>
      <w:r w:rsidR="00C45815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="00C45815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.2020 г.  № 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505</w:t>
      </w:r>
      <w:r w:rsidR="002434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651C2" w:rsidRPr="00C45815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«О внесении изменений в постановление администрации  Екатериновского </w:t>
      </w:r>
      <w:r w:rsidR="00C651C2" w:rsidRPr="00C45815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C45815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муниципального района № 124 от 12.03.2018 г. 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«Об утверж</w:t>
      </w:r>
      <w:r w:rsidR="00EC69C1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дении  муниципальной программы 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«Формирование комфортной  городской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среды на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Екатериновского муниципального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образования на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2018-202</w:t>
      </w:r>
      <w:r w:rsidR="00C45815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годы»»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4F1711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  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="004F1711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</w:t>
      </w:r>
      <w:r w:rsidR="004F1711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.2020 г.  № 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618 </w:t>
      </w:r>
      <w:r w:rsidR="004F1711" w:rsidRPr="004F1711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«</w:t>
      </w:r>
      <w:r w:rsidR="004F1711" w:rsidRPr="004F1711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 внесении изменений в постановление администрации Екатериновского  муниципального района № 505 от 20.10.2020 г.  «О внесении</w:t>
      </w:r>
      <w:proofErr w:type="gramEnd"/>
      <w:r w:rsidR="004F1711" w:rsidRPr="004F1711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изменений в постановление администрации Екатериновского муниципального района №124 то 12.03.2018г.  «Об утверждении муниципальной  программы</w:t>
      </w:r>
      <w:r w:rsidR="004F1711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="004F1711" w:rsidRPr="004F17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«Формирование  комфортной  городской среды на  территории Екатериновского муниципального образования на 2018-2024 годы»»</w:t>
      </w:r>
      <w:r w:rsidR="004F1711" w:rsidRPr="004F17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A3566B" w:rsidRPr="00F92C23" w:rsidRDefault="00157560" w:rsidP="00CD230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Настоящее постановление разместить  на официальном сайте администрации Екатериновского муниципального района Саратовской области в сети «Интернет». </w:t>
      </w:r>
    </w:p>
    <w:p w:rsidR="00C651C2" w:rsidRPr="00F92C23" w:rsidRDefault="00157560" w:rsidP="007C3C6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DC30A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proofErr w:type="gramStart"/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 за</w:t>
      </w:r>
      <w:proofErr w:type="gramEnd"/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исполнением постановле</w:t>
      </w:r>
      <w:r w:rsidR="00B155C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ния возложить на заместителя   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главы администрации Екатериновского муниципального района по инфраструктуре, вопросам экологии, безопасности и ЖКС Т.В. Вдовину.      </w:t>
      </w:r>
    </w:p>
    <w:p w:rsidR="00F80314" w:rsidRDefault="00F80314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80314" w:rsidRDefault="00F80314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3566B" w:rsidRPr="00F92C23" w:rsidRDefault="00C45815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Екатериновского</w:t>
      </w: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района                                                                </w:t>
      </w:r>
      <w:r w:rsid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</w:t>
      </w:r>
      <w:r w:rsidR="00C4581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С.Б. Зязин</w:t>
      </w: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Pr="00DF450A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84421" w:rsidRDefault="007C3C68" w:rsidP="007C3C68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</w:t>
      </w:r>
    </w:p>
    <w:p w:rsidR="00592AAB" w:rsidRPr="00DF450A" w:rsidRDefault="007C3C68" w:rsidP="00784421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   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к постановлению</w:t>
      </w:r>
    </w:p>
    <w:p w:rsidR="00592AAB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r w:rsidR="00592AA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767D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BC721D" w:rsidRPr="00E52D74" w:rsidRDefault="00E52D74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 27.01.2021 г.  № 33    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Утверждена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постановлением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Екатериновского  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747CE3" w:rsidRPr="00DB0118" w:rsidRDefault="00747CE3" w:rsidP="00DB0118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от 12.03.2018 г. № 124</w:t>
      </w:r>
    </w:p>
    <w:p w:rsidR="00BC721D" w:rsidRPr="00DF450A" w:rsidRDefault="00BC721D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Паспорт муниципальной программы</w:t>
      </w:r>
    </w:p>
    <w:p w:rsidR="00BC721D" w:rsidRPr="00DF450A" w:rsidRDefault="00757B3D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«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Формирование комфортной</w:t>
      </w:r>
      <w:r w:rsidR="00435EAE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городской 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среды на территории Екатериновского муниципального  образования на 201</w:t>
      </w:r>
      <w:r w:rsidR="004F4190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8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-202</w:t>
      </w:r>
      <w:r w:rsidR="00303B5A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4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годы»</w:t>
      </w:r>
    </w:p>
    <w:p w:rsidR="00DE01C1" w:rsidRPr="00DF450A" w:rsidRDefault="00DE01C1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275"/>
        <w:gridCol w:w="709"/>
        <w:gridCol w:w="1134"/>
        <w:gridCol w:w="1134"/>
        <w:gridCol w:w="1276"/>
        <w:gridCol w:w="1275"/>
      </w:tblGrid>
      <w:tr w:rsidR="00BC721D" w:rsidRPr="00DF450A" w:rsidTr="00DB0118">
        <w:trPr>
          <w:trHeight w:val="537"/>
        </w:trPr>
        <w:tc>
          <w:tcPr>
            <w:tcW w:w="2694" w:type="dxa"/>
          </w:tcPr>
          <w:p w:rsidR="00BC721D" w:rsidRPr="00DF450A" w:rsidRDefault="00BC721D" w:rsidP="00362583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 Наименование муниципальной программы</w:t>
            </w:r>
          </w:p>
        </w:tc>
        <w:tc>
          <w:tcPr>
            <w:tcW w:w="6803" w:type="dxa"/>
            <w:gridSpan w:val="6"/>
          </w:tcPr>
          <w:p w:rsidR="00DB0118" w:rsidRDefault="00BC721D" w:rsidP="004F419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Муниципальная программа 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комфортной </w:t>
            </w:r>
            <w:r w:rsidR="00435EAE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городской 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среды на территории Екатериновского муниципального образования на 201</w:t>
            </w:r>
            <w:r w:rsidR="004F419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годы»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  <w:p w:rsidR="00BC721D" w:rsidRPr="00DF450A" w:rsidRDefault="00757B3D" w:rsidP="004F41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далее-Программа</w:t>
            </w:r>
            <w:proofErr w:type="spellEnd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962C26" w:rsidRPr="00DF450A" w:rsidTr="00DB0118"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2.Основание для разработки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7110B3">
            <w:pPr>
              <w:tabs>
                <w:tab w:val="left" w:pos="1455"/>
              </w:tabs>
              <w:spacing w:line="27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Федерации», Постановление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от 6 апреля 2017 года № 691/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  <w:t>«Об утверждении методических рекомендаций по подготовке государственных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201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годы»,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Постановление Правительства Саратовской области от 30 августа 2017 года № 449-П «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 государственной программе Саратовской области «Формирование комфортной городской среды  на 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-20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22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годы»</w:t>
            </w:r>
          </w:p>
        </w:tc>
      </w:tr>
      <w:tr w:rsidR="00962C26" w:rsidRPr="00DF450A" w:rsidTr="001069C6">
        <w:trPr>
          <w:trHeight w:val="802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 Заказчик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 Екатериновского  муниципального района</w:t>
            </w:r>
          </w:p>
        </w:tc>
      </w:tr>
      <w:tr w:rsidR="00962C26" w:rsidRPr="00DF450A" w:rsidTr="00DB0118">
        <w:trPr>
          <w:trHeight w:val="797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 Разработчик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962C26" w:rsidRPr="00DF450A" w:rsidTr="00DB0118">
        <w:trPr>
          <w:trHeight w:val="825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 Цел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271A22" w:rsidP="00387861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Целью программы является создание условий  для комфортного проживания населения в условиях доступной комфортной среды.</w:t>
            </w:r>
          </w:p>
        </w:tc>
      </w:tr>
      <w:tr w:rsidR="00962C26" w:rsidRPr="00DF450A" w:rsidTr="00DB0118">
        <w:trPr>
          <w:trHeight w:val="860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6. 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адачи муниципальной программы</w:t>
            </w:r>
          </w:p>
        </w:tc>
        <w:tc>
          <w:tcPr>
            <w:tcW w:w="6803" w:type="dxa"/>
            <w:gridSpan w:val="6"/>
          </w:tcPr>
          <w:p w:rsidR="0038786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 </w:t>
            </w:r>
          </w:p>
          <w:p w:rsidR="00C94A5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Б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лагоустройство дворовых и общественных территорий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962C26" w:rsidRPr="00DF450A" w:rsidTr="0024348C">
        <w:trPr>
          <w:trHeight w:val="1401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7. Основные индикаторы реализации (целевые задания) 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FC6D70" w:rsidP="00FC6D7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</w:t>
            </w:r>
            <w:r w:rsidR="008E777B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оустроенных дворовых территорий;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количество благоустроенных общественных территорий  </w:t>
            </w:r>
          </w:p>
        </w:tc>
      </w:tr>
      <w:tr w:rsidR="00962C26" w:rsidRPr="00DF450A" w:rsidTr="00862807">
        <w:trPr>
          <w:trHeight w:val="854"/>
        </w:trPr>
        <w:tc>
          <w:tcPr>
            <w:tcW w:w="2694" w:type="dxa"/>
          </w:tcPr>
          <w:p w:rsidR="00862807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 Срок реализации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4F4190">
            <w:pPr>
              <w:tabs>
                <w:tab w:val="left" w:pos="1455"/>
              </w:tabs>
              <w:spacing w:line="27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</w:t>
            </w:r>
            <w:r w:rsidR="004F419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</w:tr>
      <w:tr w:rsidR="00862807" w:rsidRPr="00DF450A" w:rsidTr="00FF253B">
        <w:trPr>
          <w:trHeight w:val="495"/>
        </w:trPr>
        <w:tc>
          <w:tcPr>
            <w:tcW w:w="2694" w:type="dxa"/>
            <w:vMerge w:val="restart"/>
          </w:tcPr>
          <w:p w:rsidR="00862807" w:rsidRPr="00074B4A" w:rsidRDefault="00862807" w:rsidP="004F1711">
            <w:pPr>
              <w:pStyle w:val="a4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9. Объемы финансового обеспечения муниципальной программы</w:t>
            </w:r>
          </w:p>
        </w:tc>
        <w:tc>
          <w:tcPr>
            <w:tcW w:w="6803" w:type="dxa"/>
            <w:gridSpan w:val="6"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расходы (руб.)</w:t>
            </w:r>
          </w:p>
          <w:p w:rsidR="00862807" w:rsidRPr="00DF450A" w:rsidRDefault="00862807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62807" w:rsidRPr="0055093A" w:rsidTr="001069C6">
        <w:trPr>
          <w:trHeight w:val="390"/>
        </w:trPr>
        <w:tc>
          <w:tcPr>
            <w:tcW w:w="2694" w:type="dxa"/>
            <w:vMerge/>
          </w:tcPr>
          <w:p w:rsidR="00862807" w:rsidRPr="00DF450A" w:rsidRDefault="00862807" w:rsidP="004F1711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всего</w:t>
            </w:r>
          </w:p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09" w:type="dxa"/>
          </w:tcPr>
          <w:p w:rsidR="00862807" w:rsidRPr="007C3C68" w:rsidRDefault="00862807" w:rsidP="004F17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2018 г. </w:t>
            </w:r>
          </w:p>
        </w:tc>
        <w:tc>
          <w:tcPr>
            <w:tcW w:w="1134" w:type="dxa"/>
          </w:tcPr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2019г.</w:t>
            </w:r>
          </w:p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2020г. </w:t>
            </w:r>
          </w:p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) </w:t>
            </w:r>
          </w:p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2021 г.</w:t>
            </w:r>
          </w:p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2022-2024г.</w:t>
            </w:r>
          </w:p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862807" w:rsidRPr="00DB0118" w:rsidTr="001069C6">
        <w:trPr>
          <w:trHeight w:val="737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862807" w:rsidRPr="00DB0118" w:rsidRDefault="008F4898" w:rsidP="00161FEE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29 458 301,59</w:t>
            </w:r>
          </w:p>
        </w:tc>
        <w:tc>
          <w:tcPr>
            <w:tcW w:w="709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2  367 618,40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276" w:type="dxa"/>
          </w:tcPr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6F3481" w:rsidRDefault="00862807" w:rsidP="00DE6620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</w:t>
            </w:r>
            <w:r w:rsidR="00161FE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010</w:t>
            </w:r>
            <w:r w:rsidR="00161FE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57</w:t>
            </w:r>
            <w:r w:rsidR="00DE6620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,</w:t>
            </w:r>
            <w:r w:rsidR="00DE6620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39</w:t>
            </w:r>
          </w:p>
        </w:tc>
        <w:tc>
          <w:tcPr>
            <w:tcW w:w="1275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F4898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23 520 000,00</w:t>
            </w:r>
          </w:p>
        </w:tc>
      </w:tr>
      <w:tr w:rsidR="00862807" w:rsidRPr="00DB0118" w:rsidTr="001069C6">
        <w:trPr>
          <w:trHeight w:val="360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862807" w:rsidRPr="00DB0118" w:rsidRDefault="00E751D7" w:rsidP="00E751D7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601 </w:t>
            </w:r>
            <w:r w:rsidR="00161FE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</w:t>
            </w:r>
            <w:r w:rsidR="008628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9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48 318,74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276" w:type="dxa"/>
          </w:tcPr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6F3481" w:rsidRDefault="00862807" w:rsidP="00DE6620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20</w:t>
            </w:r>
            <w:r w:rsidR="00161FE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6</w:t>
            </w:r>
            <w:r w:rsidR="00DE6620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23,89</w:t>
            </w:r>
          </w:p>
        </w:tc>
        <w:tc>
          <w:tcPr>
            <w:tcW w:w="1275" w:type="dxa"/>
          </w:tcPr>
          <w:p w:rsidR="008F4898" w:rsidRDefault="008F4898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Default="008F4898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480 000,00</w:t>
            </w: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862807" w:rsidRPr="00DB0118" w:rsidTr="001069C6">
        <w:trPr>
          <w:trHeight w:val="345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местный бюджет </w:t>
            </w:r>
          </w:p>
        </w:tc>
        <w:tc>
          <w:tcPr>
            <w:tcW w:w="1275" w:type="dxa"/>
          </w:tcPr>
          <w:p w:rsidR="008F4898" w:rsidRDefault="008F4898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62807" w:rsidRPr="00DB0118" w:rsidRDefault="008F4898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1 891 912,86</w:t>
            </w: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62807" w:rsidRPr="0027717B" w:rsidRDefault="00862807" w:rsidP="004F1711">
            <w:pPr>
              <w:pStyle w:val="af5"/>
              <w:rPr>
                <w:rFonts w:ascii="Times New Roman" w:hAnsi="Times New Roman" w:cs="Times New Roman"/>
                <w:spacing w:val="3"/>
                <w:sz w:val="16"/>
                <w:szCs w:val="16"/>
                <w:shd w:val="clear" w:color="auto" w:fill="FFFFFF"/>
              </w:rPr>
            </w:pPr>
          </w:p>
          <w:p w:rsidR="00862807" w:rsidRPr="0027717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27717B">
              <w:rPr>
                <w:rFonts w:ascii="Times New Roman" w:hAnsi="Times New Roman" w:cs="Times New Roman"/>
                <w:spacing w:val="3"/>
                <w:sz w:val="16"/>
                <w:szCs w:val="16"/>
                <w:shd w:val="clear" w:color="auto" w:fill="FFFFFF"/>
              </w:rPr>
              <w:t>191 912,86</w:t>
            </w:r>
          </w:p>
        </w:tc>
        <w:tc>
          <w:tcPr>
            <w:tcW w:w="1134" w:type="dxa"/>
          </w:tcPr>
          <w:p w:rsidR="00862807" w:rsidRPr="0027717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27717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27717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6F3481" w:rsidRDefault="0039326E" w:rsidP="0039326E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1 500 000,00</w:t>
            </w:r>
            <w:r w:rsidR="006F3481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F4898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200</w:t>
            </w:r>
            <w:r w:rsidR="00862807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000,00</w:t>
            </w:r>
          </w:p>
        </w:tc>
      </w:tr>
      <w:tr w:rsidR="00862807" w:rsidRPr="00DB0118" w:rsidTr="001069C6">
        <w:trPr>
          <w:trHeight w:val="589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внебюджетные источники</w:t>
            </w:r>
          </w:p>
        </w:tc>
        <w:tc>
          <w:tcPr>
            <w:tcW w:w="1275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</w:tr>
      <w:tr w:rsidR="00862807" w:rsidRPr="00DB0118" w:rsidTr="001069C6">
        <w:trPr>
          <w:trHeight w:val="513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Итого</w:t>
            </w:r>
          </w:p>
        </w:tc>
        <w:tc>
          <w:tcPr>
            <w:tcW w:w="1275" w:type="dxa"/>
            <w:vAlign w:val="center"/>
          </w:tcPr>
          <w:p w:rsidR="00862807" w:rsidRPr="00DB0118" w:rsidRDefault="00161FEE" w:rsidP="00E751D7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751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F48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E751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951 404,28 </w:t>
            </w:r>
            <w:r w:rsidR="008F48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2 607 850,00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2 360,00</w:t>
            </w:r>
          </w:p>
        </w:tc>
        <w:tc>
          <w:tcPr>
            <w:tcW w:w="1276" w:type="dxa"/>
          </w:tcPr>
          <w:p w:rsidR="006F3481" w:rsidRDefault="006F3481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6F3481" w:rsidRDefault="006F3481" w:rsidP="0039326E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6F34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9326E">
              <w:rPr>
                <w:rFonts w:ascii="Times New Roman" w:hAnsi="Times New Roman" w:cs="Times New Roman"/>
                <w:sz w:val="16"/>
                <w:szCs w:val="16"/>
              </w:rPr>
              <w:t> 531</w:t>
            </w:r>
            <w:r w:rsidR="0016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26E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  <w:r w:rsidRPr="006F34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9326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5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DB0118" w:rsidRDefault="00862807" w:rsidP="008F489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F48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F48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00 000,00</w:t>
            </w:r>
          </w:p>
        </w:tc>
      </w:tr>
      <w:tr w:rsidR="008E3EA8" w:rsidRPr="00DF450A" w:rsidTr="00DB0118">
        <w:trPr>
          <w:trHeight w:val="1545"/>
        </w:trPr>
        <w:tc>
          <w:tcPr>
            <w:tcW w:w="2694" w:type="dxa"/>
          </w:tcPr>
          <w:p w:rsidR="008E3EA8" w:rsidRPr="00DF450A" w:rsidRDefault="008E3EA8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 Ожидаемые результаты реализации мероприятий муниципальной программы</w:t>
            </w:r>
          </w:p>
        </w:tc>
        <w:tc>
          <w:tcPr>
            <w:tcW w:w="6803" w:type="dxa"/>
            <w:gridSpan w:val="6"/>
          </w:tcPr>
          <w:p w:rsidR="008E3EA8" w:rsidRPr="00DF450A" w:rsidRDefault="008E3EA8" w:rsidP="008E777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      </w:r>
          </w:p>
        </w:tc>
      </w:tr>
    </w:tbl>
    <w:p w:rsidR="008E3EA8" w:rsidRPr="00DF450A" w:rsidRDefault="008E3EA8" w:rsidP="007110B3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 Характеристика сферы реализации муниципальной программы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характеризует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прежде всего уровень инженерного оборудования территории населённых мест, санитарно-гигиеническое состояние их воздушн</w:t>
      </w:r>
      <w:r w:rsidR="008A704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ого 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водоёмов и почвы.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</w:t>
      </w:r>
      <w:r w:rsidR="001036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открытых водоёмов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DB0118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  <w:r w:rsidR="00DB0118" w:rsidRPr="00DB011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BC721D" w:rsidRPr="00DF450A" w:rsidRDefault="00DB0118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Понятия и термины, используемые в муниципальной программе: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благоустройство - комплекс мероприятий, направленных  на обеспечение безопасных, удобных условий проживания граждан, поддержание и улучшение санитарного и</w:t>
      </w:r>
    </w:p>
    <w:p w:rsidR="00F92C23" w:rsidRDefault="00C94A51" w:rsidP="00DB0118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эстетического состояния   дворовых и общественных территорий (включая создание, приобретение, установку, устройство, реконструкцию, модернизацию, ремонт дворовых и </w:t>
      </w:r>
      <w:proofErr w:type="gramEnd"/>
    </w:p>
    <w:p w:rsidR="00C94A51" w:rsidRPr="00DF450A" w:rsidRDefault="00C94A51" w:rsidP="00F92C23">
      <w:pPr>
        <w:pStyle w:val="af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общественных территорий или отдельных объектов и элементов, на них расположенных);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 к многоквартирным домам.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села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участвуют в оздоровлении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комфортн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ой среды, регулируя тепловой режим, снижая скорость ветра, очищая и увлажняя воздух, снижая уровень </w:t>
      </w:r>
      <w:r w:rsidR="00FC450C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шума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ируются при наличии территории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в зависимости от конкретных условий участка;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площадки хозяйственного назначения (для сушки белья, чистки одежды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ковров, мусоросборников);</w:t>
      </w:r>
    </w:p>
    <w:p w:rsidR="00427315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площадки для выгула собак;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автомашин;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велосипедов.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художественной выразительности застройки и открытых </w:t>
      </w:r>
      <w:r w:rsidR="00C80F64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озелененных пространств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 своему назначению их можно разделить на 5 основных групп: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малые формы для площадок отдыха для взрослых -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перголы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питьевые фонтанчики, столы и др.;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DF450A" w:rsidRDefault="00BC721D" w:rsidP="00C035A6">
      <w:pPr>
        <w:pStyle w:val="af5"/>
        <w:ind w:firstLine="567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Многие элементы благоустройства носят массовый хара</w:t>
      </w:r>
      <w:r w:rsidRPr="00DF450A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DF450A"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Содержание малых архитектурных форм должно предусматривать их нормальную эксплуатацию. Садово-парковая меб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ель, малые архитектурные формы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оборудование должны иметь хороший внеш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ний вид: окрашены, содержаться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чистоте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находится в исправном состоянии. Их цветовое решение должно вносить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в застройку жизнерадостный колорит и разнообразие. При эксплуатации детских площадок необходимо уделять особое внимание качеству, чистоте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экологичности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песка. Рекомендуется применение песка, не содержащего вредных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Эксплуатационные организации должны способствовать проведению экологической политики на местах путем реал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изации комплексных мероприятий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стабилизации экологической обстановк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и снижения загрязнения среды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установленных нормативов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дискомфортности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среды поселков, из-за загрязнения воздушной среды выбросами автотранспорта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</w:t>
      </w:r>
      <w:r w:rsidR="002660E9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благоустройства и озеленения территорий – один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 озеленения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зависит качество жизни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жителей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. Ведущая целевая функция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Многообразная жизнь современных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населенных пунктов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комфортной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жизни достигают особого напряжения именно вечером при искусственном освещении. Для наших широт с коротким зимним днем это тем более характерно.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столовые, кафетерии, ремонтные мастерские и т.п. - наиболее загружены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первые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часы после окончания работы на предприятиях и в учреждениях.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Вечер - время отдыха, прогулок и развлечений. Посещение кино,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населенном пункте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только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этого, но и для создания определенных удобств и комфорт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 жизни.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Главная задача уличного освещения - обеспечить нормальное удобное, безопасное движение транспорта и пешеходов. Для этого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освещаются проезжая часть улиц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тротуары, а также действуют световые указатели и световая сигнализация. Только совместная работа этих элементов освещения обеспечивает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современном 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населенном пункте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безопасное интенсивное движение транспорта и пешеходов.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975387" w:rsidRPr="00DF450A" w:rsidRDefault="00975387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 должны создавать  единую сеть. </w:t>
      </w:r>
    </w:p>
    <w:p w:rsidR="00BC721D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Таким образом, реализация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рограммы обеспечит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скоординированность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действий органов исполнительной власти области, органов местного самоуправления и собственников поме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щений в многоквартирных домах, направленных на благоустройство внутри</w:t>
      </w:r>
      <w:r w:rsidR="00621DD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дворового пространства, а также обустройства зоны массового отдыха.</w:t>
      </w:r>
    </w:p>
    <w:p w:rsidR="00285C24" w:rsidRPr="00DF450A" w:rsidRDefault="00285C24" w:rsidP="00271A22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86D91" w:rsidRDefault="00B86D91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86D91" w:rsidRDefault="00B86D91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86D91" w:rsidRDefault="00BC721D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lastRenderedPageBreak/>
        <w:t>2. Цели и задачи муниципальной программы</w:t>
      </w:r>
    </w:p>
    <w:p w:rsidR="00E306C6" w:rsidRPr="00B86D91" w:rsidRDefault="00E306C6" w:rsidP="00B86D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Целью программы является создание условий для комфортного проживания населения в условиях доступной </w:t>
      </w:r>
      <w:r w:rsidR="001A2C29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комфортной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среды.</w:t>
      </w: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E306C6" w:rsidRPr="00DF450A" w:rsidRDefault="00E306C6" w:rsidP="00BC721D">
      <w:pPr>
        <w:spacing w:after="0" w:line="240" w:lineRule="auto"/>
        <w:ind w:firstLine="567"/>
        <w:rPr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7D3604" w:rsidRDefault="00BC721D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  <w:t>3. Целевые показатели муниципальной программы</w:t>
      </w:r>
    </w:p>
    <w:p w:rsidR="007D3604" w:rsidRPr="00DF450A" w:rsidRDefault="007D3604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количество </w:t>
      </w:r>
      <w:r w:rsidR="00C035A6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благоустроенных дворовых и общественных территорий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631D07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 обустроенных мест массового отдыха</w:t>
      </w:r>
    </w:p>
    <w:p w:rsidR="00AF758F" w:rsidRPr="00DF450A" w:rsidRDefault="00AF758F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 целевых показателях 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программы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к Программе. </w:t>
      </w:r>
    </w:p>
    <w:p w:rsidR="00BC721D" w:rsidRPr="00DF450A" w:rsidRDefault="00BC721D" w:rsidP="00C035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3"/>
          <w:b w:val="0"/>
          <w:bCs w:val="0"/>
          <w:color w:val="0D0D0D" w:themeColor="text1" w:themeTint="F2"/>
          <w:spacing w:val="2"/>
          <w:sz w:val="24"/>
          <w:szCs w:val="24"/>
        </w:rPr>
      </w:pPr>
    </w:p>
    <w:p w:rsidR="00BC721D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7D3604" w:rsidRPr="00DF450A" w:rsidRDefault="007D3604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A8207C" w:rsidRPr="00DF450A" w:rsidRDefault="00A8207C" w:rsidP="00A8207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BC721D" w:rsidRPr="00DF450A" w:rsidRDefault="00BC721D" w:rsidP="00421D8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Программа реализуется </w:t>
      </w:r>
      <w:r w:rsidR="00C035A6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с 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201</w:t>
      </w:r>
      <w:r w:rsidR="00BA713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-202</w:t>
      </w:r>
      <w:r w:rsidR="00303B5A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г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AF758F" w:rsidRPr="00DF450A" w:rsidRDefault="00AF758F" w:rsidP="00BC721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362B31" w:rsidRDefault="00BC721D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5. Обобщенная характеристика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муниципальной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программы</w:t>
      </w:r>
    </w:p>
    <w:p w:rsidR="007D3604" w:rsidRPr="004F54E4" w:rsidRDefault="007D3604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303B5A" w:rsidRPr="00DF450A" w:rsidRDefault="00C035A6" w:rsidP="006F4A96">
      <w:pPr>
        <w:pStyle w:val="af5"/>
        <w:ind w:firstLine="426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рамках реализации муниципальной программы возможно выполнение работ</w:t>
      </w:r>
      <w:r w:rsidR="0034452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благоустройству дворовой территории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минимальному перечню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который  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является исчерпывающим и не может быть дополнен,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ремонт дворовых проездов;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обеспечение освещения дворовых территорий;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скамеек;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урн для мусора.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F4A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Дополнительный перечень работ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оборудование детских и (или) спортивных площадок, автомобильных парковок;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озеленение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территорий.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E367F2" w:rsidRPr="00DF450A" w:rsidRDefault="00941573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Порядок </w:t>
      </w:r>
      <w:r w:rsidR="004B1E0F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контроля за</w:t>
      </w:r>
      <w:proofErr w:type="gramEnd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их расходованием предусмотрен приложением 4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</w:t>
      </w:r>
      <w:r w:rsidR="00B377D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75139" w:rsidRPr="00DF450A" w:rsidRDefault="000027B2" w:rsidP="00C035A6">
      <w:pPr>
        <w:pStyle w:val="af5"/>
        <w:jc w:val="both"/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41573"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Адресный перечень дворовых территорий, нуждающихся в благоустройстве в р.п. Екатериновка  </w:t>
      </w:r>
      <w:proofErr w:type="gramStart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в приложении № 7 к муниципальной программе.</w:t>
      </w:r>
      <w:r w:rsidR="00EB3E60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</w:p>
    <w:p w:rsidR="008E3B29" w:rsidRPr="00DF450A" w:rsidRDefault="008E3B29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отражены в приложении №6 к муниципальной программе</w:t>
      </w:r>
    </w:p>
    <w:p w:rsidR="005B4F58" w:rsidRPr="005B4F58" w:rsidRDefault="004B1E0F" w:rsidP="005B4F5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Для включения дворовых территорий в муниципальную программу предусм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отрен порядок отбора территорий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в соответствии с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территории 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муниципального образования</w:t>
      </w:r>
      <w:r w:rsidR="00755B8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(приложение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к муниципальной программ</w:t>
      </w:r>
      <w:r w:rsidR="00C73F27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B4F58" w:rsidRPr="00DF450A" w:rsidRDefault="005B4F58" w:rsidP="005B4F5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4F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Для включения общественных территорий в муниципальную программу </w:t>
      </w:r>
      <w:r w:rsidRPr="005B4F5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провести голосование  по отбору общественных территорий  в электронной форме в информационно-телекоммуникационной сети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</w:t>
      </w:r>
      <w:r w:rsidRPr="005B4F5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».</w:t>
      </w:r>
    </w:p>
    <w:p w:rsidR="000027B2" w:rsidRDefault="000027B2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Адресный перечень общественных территорий, нуждающихся в благоустройстве в р.п. Екатериновка 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приложении № 8  к муниципальной программе.</w:t>
      </w:r>
    </w:p>
    <w:p w:rsidR="00BC721D" w:rsidRPr="00DF450A" w:rsidRDefault="006F4A96" w:rsidP="006F4A9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362B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об основных мероприятиях программы  приведены в </w:t>
      </w:r>
      <w:hyperlink w:anchor="Par1615" w:history="1">
        <w:r w:rsidR="00362B31"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="00362B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5145B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62B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F7560" w:rsidRDefault="009F7560" w:rsidP="009F7560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 П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оряд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ок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проведения 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которые подлежат </w:t>
      </w:r>
      <w:proofErr w:type="gramStart"/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благоустройству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указан в постановлении администрации Екатериновского муниципального района 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13.10.2017</w:t>
      </w:r>
      <w:r w:rsidR="00795C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 № 625   «</w:t>
      </w:r>
      <w:r w:rsidRPr="00DF450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О создании комиссии по проведению инвентаризации дворовых, общественных территорий и территорий индивидуальной жилой застройки Екатериновского  муниципального образования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рамках реализации приоритетного проекта «Формирование комфортной городской среды на территории Екатериновского муниципального образования на 2018-2022 годы»»</w:t>
      </w:r>
      <w:r w:rsidR="0055676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F4A96" w:rsidRDefault="006F4A96" w:rsidP="004F54E4">
      <w:pPr>
        <w:spacing w:after="0" w:line="240" w:lineRule="auto"/>
        <w:jc w:val="center"/>
      </w:pPr>
    </w:p>
    <w:p w:rsidR="000B4320" w:rsidRPr="004F54E4" w:rsidRDefault="000B4320" w:rsidP="004F54E4">
      <w:pPr>
        <w:spacing w:after="0" w:line="240" w:lineRule="auto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6. Информация об участии в реализации программы органов местного самоуправления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образования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района, государственных и муниципальных унитарных предприятий, акционерных обществ с государственным у</w:t>
      </w:r>
      <w:r w:rsidR="00D2271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частием, общественных, научных 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и иных организаций, а также внебюджетных фондов Российской Федерации</w:t>
      </w:r>
    </w:p>
    <w:p w:rsidR="000B4320" w:rsidRPr="002D103B" w:rsidRDefault="000B4320" w:rsidP="000B4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реализации программы принимают участие юридические лица (организации, предприятия и учреждения), заключившие договоры </w:t>
      </w:r>
      <w:r w:rsidRPr="00DF450A">
        <w:rPr>
          <w:rStyle w:val="a3"/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и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выигравшие торги на определение </w:t>
      </w:r>
      <w:r w:rsidRPr="002D103B">
        <w:rPr>
          <w:rFonts w:ascii="Times New Roman" w:hAnsi="Times New Roman"/>
          <w:color w:val="0D0D0D" w:themeColor="text1" w:themeTint="F2"/>
          <w:sz w:val="24"/>
          <w:szCs w:val="24"/>
        </w:rPr>
        <w:t>подрядчика по реализации программных мероприятий.</w:t>
      </w:r>
    </w:p>
    <w:p w:rsidR="000B4320" w:rsidRPr="002D103B" w:rsidRDefault="000B4320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62807" w:rsidRPr="002D103B" w:rsidRDefault="00862807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  <w:r w:rsidRPr="002D103B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7. Финансовое обеспечение реализации муниципальной программы</w:t>
      </w:r>
    </w:p>
    <w:p w:rsidR="00862807" w:rsidRPr="00026887" w:rsidRDefault="00862807" w:rsidP="00862807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2D103B">
        <w:rPr>
          <w:rFonts w:ascii="Times New Roman" w:hAnsi="Times New Roman" w:cs="Times New Roman"/>
          <w:color w:val="0D0D0D" w:themeColor="text1" w:themeTint="F2"/>
        </w:rPr>
        <w:t>Общий объем финансового обеспечения муниципальной программы на 2018-2024 годы составит всего (</w:t>
      </w:r>
      <w:proofErr w:type="spellStart"/>
      <w:r w:rsidRPr="002D103B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2D103B">
        <w:rPr>
          <w:rFonts w:ascii="Times New Roman" w:hAnsi="Times New Roman" w:cs="Times New Roman"/>
          <w:color w:val="0D0D0D" w:themeColor="text1" w:themeTint="F2"/>
        </w:rPr>
        <w:t xml:space="preserve">): </w:t>
      </w:r>
    </w:p>
    <w:p w:rsidR="00862807" w:rsidRPr="00B86D91" w:rsidRDefault="00862807" w:rsidP="00862807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B86D91">
        <w:rPr>
          <w:rFonts w:ascii="Times New Roman" w:hAnsi="Times New Roman" w:cs="Times New Roman"/>
          <w:color w:val="0D0D0D" w:themeColor="text1" w:themeTint="F2"/>
        </w:rPr>
        <w:t>(</w:t>
      </w:r>
      <w:proofErr w:type="spellStart"/>
      <w:r w:rsidRPr="00B86D91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B86D91">
        <w:rPr>
          <w:rFonts w:ascii="Times New Roman" w:hAnsi="Times New Roman" w:cs="Times New Roman"/>
          <w:color w:val="0D0D0D" w:themeColor="text1" w:themeTint="F2"/>
        </w:rPr>
        <w:t xml:space="preserve">) </w:t>
      </w:r>
      <w:r w:rsidR="00B86D91" w:rsidRPr="00B86D91">
        <w:rPr>
          <w:rFonts w:ascii="Times New Roman" w:hAnsi="Times New Roman" w:cs="Times New Roman"/>
        </w:rPr>
        <w:t>3</w:t>
      </w:r>
      <w:r w:rsidR="00ED3306">
        <w:rPr>
          <w:rFonts w:ascii="Times New Roman" w:hAnsi="Times New Roman" w:cs="Times New Roman"/>
        </w:rPr>
        <w:t>1 951 404</w:t>
      </w:r>
      <w:r w:rsidR="00B86D91" w:rsidRPr="00B86D91">
        <w:rPr>
          <w:rFonts w:ascii="Times New Roman" w:hAnsi="Times New Roman" w:cs="Times New Roman"/>
        </w:rPr>
        <w:t>,</w:t>
      </w:r>
      <w:r w:rsidR="00ED3306">
        <w:rPr>
          <w:rFonts w:ascii="Times New Roman" w:hAnsi="Times New Roman" w:cs="Times New Roman"/>
        </w:rPr>
        <w:t>28</w:t>
      </w:r>
      <w:r w:rsidR="00B86D91" w:rsidRPr="00B86D91">
        <w:rPr>
          <w:rFonts w:ascii="Times New Roman" w:hAnsi="Times New Roman" w:cs="Times New Roman"/>
        </w:rPr>
        <w:t xml:space="preserve"> </w:t>
      </w:r>
      <w:r w:rsidRPr="00B86D91">
        <w:rPr>
          <w:rFonts w:ascii="Times New Roman" w:hAnsi="Times New Roman" w:cs="Times New Roman"/>
          <w:color w:val="0D0D0D" w:themeColor="text1" w:themeTint="F2"/>
        </w:rPr>
        <w:t xml:space="preserve">рублей: </w:t>
      </w:r>
    </w:p>
    <w:p w:rsidR="00862807" w:rsidRPr="00B86D91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  </w:t>
      </w:r>
      <w:r w:rsidR="00ED330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29 458 301</w:t>
      </w:r>
      <w:r w:rsidR="00FF253B"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,59</w:t>
      </w:r>
      <w:r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 рублей,  из федерального бюджета</w:t>
      </w:r>
    </w:p>
    <w:p w:rsidR="00862807" w:rsidRPr="00B86D91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(</w:t>
      </w:r>
      <w:proofErr w:type="spellStart"/>
      <w:r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)   6</w:t>
      </w:r>
      <w:r w:rsidR="00ED330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01</w:t>
      </w:r>
      <w:r w:rsidR="00FF253B"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ED330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189</w:t>
      </w:r>
      <w:r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,</w:t>
      </w:r>
      <w:r w:rsidR="00ED330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83</w:t>
      </w:r>
      <w:r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 рублей из областного бюджета </w:t>
      </w:r>
    </w:p>
    <w:p w:rsidR="00862807" w:rsidRPr="00B86D91" w:rsidRDefault="00862807" w:rsidP="00862807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B86D91" w:rsidRPr="00B86D91">
        <w:rPr>
          <w:rFonts w:ascii="Times New Roman" w:hAnsi="Times New Roman" w:cs="Times New Roman"/>
          <w:sz w:val="24"/>
          <w:szCs w:val="24"/>
          <w:lang w:eastAsia="ru-RU"/>
        </w:rPr>
        <w:t>1 </w:t>
      </w:r>
      <w:r w:rsidR="00ED3306">
        <w:rPr>
          <w:rFonts w:ascii="Times New Roman" w:hAnsi="Times New Roman" w:cs="Times New Roman"/>
          <w:sz w:val="24"/>
          <w:szCs w:val="24"/>
          <w:lang w:eastAsia="ru-RU"/>
        </w:rPr>
        <w:t>891</w:t>
      </w:r>
      <w:r w:rsidR="00B86D91" w:rsidRPr="00B86D9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D3306">
        <w:rPr>
          <w:rFonts w:ascii="Times New Roman" w:hAnsi="Times New Roman" w:cs="Times New Roman"/>
          <w:sz w:val="24"/>
          <w:szCs w:val="24"/>
          <w:lang w:eastAsia="ru-RU"/>
        </w:rPr>
        <w:t>912</w:t>
      </w:r>
      <w:r w:rsidR="00B86D91" w:rsidRPr="00B86D9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D3306">
        <w:rPr>
          <w:rFonts w:ascii="Times New Roman" w:hAnsi="Times New Roman" w:cs="Times New Roman"/>
          <w:sz w:val="24"/>
          <w:szCs w:val="24"/>
          <w:lang w:eastAsia="ru-RU"/>
        </w:rPr>
        <w:t>86</w:t>
      </w:r>
      <w:r w:rsidR="00B86D91" w:rsidRPr="00B86D9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86D9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  из местного бюджета</w:t>
      </w:r>
    </w:p>
    <w:p w:rsidR="00862807" w:rsidRDefault="00862807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Финансовое обоснование отражено в приложении № 3 к муниципальной программе</w:t>
      </w: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 </w:t>
      </w:r>
    </w:p>
    <w:p w:rsidR="00BC721D" w:rsidRPr="00DF450A" w:rsidRDefault="00362B31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>8</w:t>
      </w:r>
      <w:r w:rsidR="00BC721D"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. Анализ рисков реализации муниципальной программы и меры </w:t>
      </w:r>
      <w:r w:rsidR="00BC721D"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  <w:t>управления рисками.</w:t>
      </w:r>
    </w:p>
    <w:p w:rsidR="00BC721D" w:rsidRPr="00DF450A" w:rsidRDefault="00E46862" w:rsidP="00E46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8A460E" w:rsidRPr="00DF450A" w:rsidRDefault="008A460E" w:rsidP="008A460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8A460E" w:rsidRPr="00DF450A" w:rsidRDefault="008A460E" w:rsidP="00D3638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с возникновением бюджетного дефицита и недостаточным вследствие этого уровнем финансирования, что может повлечь срыв программных мероприятий и не позволить достичь ожидаемого результата,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- риск срыва сроков поставки товаров и предоставления услуг,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риск невыполнения условий договора поставщиками услуг и товаров,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 риск, вызванный транспортировкой оборудования к месту работы,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имущественные (техногенные катастрофы, стихийные бедствия, противоправные действия третьих лиц – хищение и т.п.),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другие риски.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Важнейшими условиями успешной реализации программы являются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минимизация рисков.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финансовых рисков возможна на основе: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регулярного мониторинга и оценки эффективности реализации мероприятий программы;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своевременной корректировки перечня основных мероприятий и показателей  программы.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страхование возможных рисков программы</w:t>
      </w:r>
    </w:p>
    <w:p w:rsidR="00805E24" w:rsidRPr="00DF450A" w:rsidRDefault="008A460E" w:rsidP="00362B3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- поручительство, или обязательство, по возмещению оп</w:t>
      </w:r>
      <w:r w:rsidR="000E01A7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ределенного процента от сделки 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в случае невыполнения обязательств п</w:t>
      </w:r>
      <w:r w:rsidR="0019690E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о договору в ходе реализации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программы.</w:t>
      </w:r>
    </w:p>
    <w:p w:rsidR="00BC721D" w:rsidRPr="00DF450A" w:rsidRDefault="00BC721D" w:rsidP="009B39E2">
      <w:pPr>
        <w:pStyle w:val="a4"/>
        <w:rPr>
          <w:rFonts w:ascii="Times New Roman" w:hAnsi="Times New Roman" w:cs="Times New Roman"/>
          <w:color w:val="0D0D0D" w:themeColor="text1" w:themeTint="F2"/>
        </w:rPr>
      </w:pPr>
    </w:p>
    <w:p w:rsidR="004D384B" w:rsidRPr="00DF450A" w:rsidRDefault="004D384B" w:rsidP="006A73A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  <w:sectPr w:rsidR="004D384B" w:rsidRPr="00DF450A" w:rsidSect="00B86D91">
          <w:footerReference w:type="even" r:id="rId9"/>
          <w:footerReference w:type="default" r:id="rId10"/>
          <w:pgSz w:w="11906" w:h="16838"/>
          <w:pgMar w:top="426" w:right="707" w:bottom="142" w:left="1701" w:header="709" w:footer="709" w:gutter="0"/>
          <w:cols w:space="708"/>
          <w:titlePg/>
          <w:docGrid w:linePitch="360"/>
        </w:sectPr>
      </w:pPr>
    </w:p>
    <w:p w:rsidR="00E2569F" w:rsidRPr="00DF450A" w:rsidRDefault="00E72037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</w:t>
      </w:r>
      <w:r w:rsidR="009A1A31" w:rsidRPr="00DF450A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 к муниципальной программе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комфортной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городской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025BD4" w:rsidRPr="00DF450A" w:rsidRDefault="00E2569F" w:rsidP="00E2569F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ы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 </w:t>
      </w:r>
    </w:p>
    <w:p w:rsidR="00640FC9" w:rsidRPr="00DF450A" w:rsidRDefault="00640FC9" w:rsidP="004D384B">
      <w:pPr>
        <w:tabs>
          <w:tab w:val="left" w:pos="10915"/>
          <w:tab w:val="left" w:pos="11199"/>
        </w:tabs>
        <w:spacing w:after="0" w:line="240" w:lineRule="auto"/>
        <w:jc w:val="center"/>
        <w:rPr>
          <w:rStyle w:val="a3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о целевых показателях муниципальной программы</w:t>
      </w:r>
    </w:p>
    <w:p w:rsidR="00435EAE" w:rsidRPr="004F54E4" w:rsidRDefault="00435EAE" w:rsidP="004F54E4">
      <w:pPr>
        <w:spacing w:after="0" w:line="240" w:lineRule="auto"/>
        <w:contextualSpacing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годы»  </w:t>
      </w:r>
      <w:r w:rsidRPr="00DF450A">
        <w:rPr>
          <w:rStyle w:val="a3"/>
          <w:rFonts w:eastAsia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35EAE" w:rsidRPr="00DF450A" w:rsidRDefault="00435EAE" w:rsidP="004D384B">
      <w:pPr>
        <w:spacing w:after="0" w:line="240" w:lineRule="auto"/>
        <w:ind w:firstLine="720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4699"/>
        <w:gridCol w:w="1800"/>
        <w:gridCol w:w="875"/>
        <w:gridCol w:w="993"/>
        <w:gridCol w:w="992"/>
        <w:gridCol w:w="850"/>
        <w:gridCol w:w="142"/>
        <w:gridCol w:w="1134"/>
        <w:gridCol w:w="1276"/>
        <w:gridCol w:w="1701"/>
      </w:tblGrid>
      <w:tr w:rsidR="00485E09" w:rsidRPr="00DF450A" w:rsidTr="00341A0C">
        <w:tc>
          <w:tcPr>
            <w:tcW w:w="9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№ </w:t>
            </w:r>
            <w:proofErr w:type="spellStart"/>
            <w:proofErr w:type="gram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программы, 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Единица измерения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Значение показателей</w:t>
            </w:r>
          </w:p>
        </w:tc>
      </w:tr>
      <w:tr w:rsidR="00527D9B" w:rsidRPr="00DF450A" w:rsidTr="00527D9B">
        <w:tc>
          <w:tcPr>
            <w:tcW w:w="9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201</w:t>
            </w: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8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485E09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2020г.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95371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 xml:space="preserve">Год завершения программы </w:t>
            </w:r>
          </w:p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2024</w:t>
            </w:r>
          </w:p>
        </w:tc>
      </w:tr>
      <w:tr w:rsidR="00485E09" w:rsidRPr="00DF450A" w:rsidTr="00341A0C">
        <w:trPr>
          <w:trHeight w:val="254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9F" w:rsidRPr="00DF450A" w:rsidRDefault="00485E09" w:rsidP="00435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Муниципальная программа «Формирование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комфортной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городской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среды </w:t>
            </w:r>
            <w:r w:rsidR="00E2569F"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на территории Екатериновского</w:t>
            </w:r>
          </w:p>
          <w:p w:rsidR="00485E09" w:rsidRPr="00DF450A" w:rsidRDefault="00E2569F" w:rsidP="00B83F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</w:rPr>
              <w:t xml:space="preserve">муниципального образования  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на 201</w:t>
            </w:r>
            <w:r w:rsidR="00B83F82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8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-202</w:t>
            </w:r>
            <w:r w:rsidR="00FC24D0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4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 xml:space="preserve"> годы»</w:t>
            </w:r>
          </w:p>
        </w:tc>
      </w:tr>
      <w:tr w:rsidR="00527D9B" w:rsidRPr="00DF450A" w:rsidTr="00527D9B">
        <w:trPr>
          <w:trHeight w:val="92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Показатель 1 -количество отремонтированных дворовых  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384F0B" w:rsidP="005A44C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795C33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384F0B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A44C4" w:rsidP="008A5CBE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A44C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</w:tr>
      <w:tr w:rsidR="00527D9B" w:rsidRPr="00DF450A" w:rsidTr="00527D9B">
        <w:trPr>
          <w:trHeight w:val="79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CE26E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Показатель 2 -количество обустроенных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Общественные территории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2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A44C4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A44C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  <w:r w:rsidR="00527D9B" w:rsidRPr="005A44C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</w:tr>
    </w:tbl>
    <w:p w:rsidR="00C7040A" w:rsidRPr="00DF450A" w:rsidRDefault="00C7040A" w:rsidP="004D384B">
      <w:pPr>
        <w:spacing w:after="0" w:line="240" w:lineRule="auto"/>
        <w:ind w:left="109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1B543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E72037" w:rsidP="00435EAE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Приложение №2 к муниципальной программе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435EAE" w:rsidRPr="00DF450A" w:rsidRDefault="00435EAE" w:rsidP="00435EAE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435EAE" w:rsidRPr="00DF450A" w:rsidRDefault="00435EAE" w:rsidP="00435EAE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FC24D0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435EAE" w:rsidRPr="00DF450A" w:rsidRDefault="00435EAE" w:rsidP="00435EAE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Перечень</w:t>
      </w:r>
    </w:p>
    <w:p w:rsidR="00435EAE" w:rsidRPr="00DF450A" w:rsidRDefault="00435EAE" w:rsidP="00435EAE">
      <w:pPr>
        <w:spacing w:after="0" w:line="240" w:lineRule="auto"/>
        <w:ind w:left="10980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муниципальной программы</w:t>
      </w:r>
    </w:p>
    <w:p w:rsidR="00670B4D" w:rsidRPr="00DF450A" w:rsidRDefault="00435EAE" w:rsidP="00435EAE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FC24D0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p w:rsidR="00640FC9" w:rsidRPr="00DF450A" w:rsidRDefault="00640FC9" w:rsidP="004D384B">
      <w:pPr>
        <w:spacing w:after="0" w:line="240" w:lineRule="auto"/>
        <w:ind w:firstLine="72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984"/>
        <w:gridCol w:w="1418"/>
        <w:gridCol w:w="1134"/>
        <w:gridCol w:w="3260"/>
        <w:gridCol w:w="3260"/>
        <w:gridCol w:w="1560"/>
      </w:tblGrid>
      <w:tr w:rsidR="00DA765E" w:rsidRPr="00DF450A" w:rsidTr="00822560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A31784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</w:t>
            </w:r>
            <w:r w:rsidR="004028C8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, соисполнитель, участник муниципальной программы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DA765E" w:rsidRPr="00DF450A" w:rsidTr="00AF758F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ind w:left="3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Связь с показателями муниципальной программы 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</w:tr>
      <w:tr w:rsidR="00DA765E" w:rsidRPr="00DF450A" w:rsidTr="00822560">
        <w:trPr>
          <w:trHeight w:val="58"/>
        </w:trPr>
        <w:tc>
          <w:tcPr>
            <w:tcW w:w="14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1D3813" w:rsidP="00527D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рограмма</w:t>
            </w:r>
            <w:r w:rsidR="00DA765E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«Формирование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комфортн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ой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городской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среды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 территории Екатериновского муниципального образования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 201</w:t>
            </w:r>
            <w:r w:rsidR="00527D9B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-202</w:t>
            </w:r>
            <w:r w:rsidR="00FC24D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год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DA765E" w:rsidRPr="00DF450A" w:rsidTr="0082256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D2D4E" w:rsidP="003B2A9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Основное мероприятие 1.1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Приоритетный проект «Формирование комфортной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1D3813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Администрация </w:t>
            </w:r>
            <w:r w:rsidR="001D3813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Екатериновского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201</w:t>
            </w:r>
            <w:r w:rsidR="00527D9B">
              <w:rPr>
                <w:rFonts w:ascii="Times New Roman" w:hAnsi="Times New Roman" w:cs="Times New Roman"/>
                <w:iCs/>
                <w:color w:val="0D0D0D" w:themeColor="text1" w:themeTint="F2"/>
              </w:rPr>
              <w:t>8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4 </w:t>
            </w:r>
            <w:r w:rsidR="00DA765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AF758F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Ожидаемым результатом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Отсутствие мотивации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br/>
              <w:t xml:space="preserve">для благоустройства дворовых территорий, повышение уровня 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не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благоустроенн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ых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Показатель </w:t>
            </w:r>
            <w:r w:rsidR="003D2D4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1,2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</w:tr>
    </w:tbl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E01A7" w:rsidRPr="00DF450A" w:rsidRDefault="000E01A7" w:rsidP="003E1542">
      <w:pPr>
        <w:spacing w:after="0" w:line="240" w:lineRule="auto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33E78" w:rsidRPr="00DF450A" w:rsidRDefault="00640FC9" w:rsidP="00D33E78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№3</w:t>
      </w:r>
      <w:r w:rsidR="00E72037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муниципальной программе </w:t>
      </w:r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D33E78" w:rsidRPr="00DF450A" w:rsidRDefault="00D33E78" w:rsidP="00D33E78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D33E78" w:rsidRPr="00DF450A" w:rsidRDefault="00D33E78" w:rsidP="00D33E78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2934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862807" w:rsidRPr="009E33DD" w:rsidRDefault="00862807" w:rsidP="00862807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Сведения</w:t>
      </w: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62807" w:rsidRPr="00DF450A" w:rsidRDefault="00862807" w:rsidP="00862807">
      <w:pPr>
        <w:spacing w:after="0" w:line="240" w:lineRule="auto"/>
        <w:contextualSpacing/>
        <w:jc w:val="center"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-2024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862807" w:rsidRPr="004F54E4" w:rsidRDefault="00862807" w:rsidP="00862807">
      <w:pPr>
        <w:pStyle w:val="ae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 </w:t>
      </w: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tbl>
      <w:tblPr>
        <w:tblW w:w="15026" w:type="dxa"/>
        <w:tblInd w:w="817" w:type="dxa"/>
        <w:tblLayout w:type="fixed"/>
        <w:tblLook w:val="04A0"/>
      </w:tblPr>
      <w:tblGrid>
        <w:gridCol w:w="1837"/>
        <w:gridCol w:w="1707"/>
        <w:gridCol w:w="1417"/>
        <w:gridCol w:w="1560"/>
        <w:gridCol w:w="1417"/>
        <w:gridCol w:w="1701"/>
        <w:gridCol w:w="1701"/>
        <w:gridCol w:w="1559"/>
        <w:gridCol w:w="2127"/>
      </w:tblGrid>
      <w:tr w:rsidR="00862807" w:rsidRPr="00DF450A" w:rsidTr="00805E94">
        <w:trPr>
          <w:trHeight w:val="599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807" w:rsidRPr="00DF450A" w:rsidRDefault="00862807" w:rsidP="004F1711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соисполнитель, участник муниципальной программы, плательщик (далее исполнитель)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Объемы финансового обеспечения (всего)</w:t>
            </w:r>
          </w:p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руб.</w:t>
            </w:r>
          </w:p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805E94" w:rsidRPr="00DF450A" w:rsidTr="00805E94">
        <w:trPr>
          <w:trHeight w:val="153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E94" w:rsidRPr="00527D9B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527D9B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527D9B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2022 -2024г.г.</w:t>
            </w:r>
          </w:p>
          <w:p w:rsidR="00805E94" w:rsidRPr="00D56950" w:rsidRDefault="00663BF2" w:rsidP="004F171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5E94" w:rsidRPr="00DF450A" w:rsidTr="00805E94">
        <w:trPr>
          <w:trHeight w:val="97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«Формирование комфортной городской среды на территории Екатериновского муниципального образования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на 2018-2024 г.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E94" w:rsidRPr="00DF450A" w:rsidRDefault="00805E94" w:rsidP="004F1711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E94" w:rsidRPr="00DF450A" w:rsidRDefault="00805E94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B0118" w:rsidRDefault="00805E94" w:rsidP="00805E94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31 951 404,28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2 607 850,00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B345C">
              <w:rPr>
                <w:rFonts w:ascii="Times New Roman" w:hAnsi="Times New Roman" w:cs="Times New Roman"/>
                <w:sz w:val="16"/>
                <w:szCs w:val="16"/>
              </w:rPr>
              <w:t>2 360,00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4" w:rsidRPr="00CC1E3B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94" w:rsidRPr="00CC1E3B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94" w:rsidRPr="00CC1E3B" w:rsidRDefault="00805E94" w:rsidP="00805E94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2 531 194</w:t>
            </w:r>
            <w:r w:rsidRPr="00CC1E3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24 200 000,00 </w:t>
            </w:r>
          </w:p>
        </w:tc>
      </w:tr>
      <w:tr w:rsidR="00805E94" w:rsidRPr="00DF450A" w:rsidTr="00805E94">
        <w:trPr>
          <w:trHeight w:val="888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федеральный бюджет</w:t>
            </w:r>
          </w:p>
          <w:p w:rsidR="00805E94" w:rsidRPr="00DF450A" w:rsidRDefault="00805E94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B0118" w:rsidRDefault="00805E94" w:rsidP="00805E94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29 458 301,59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2 367 618,40</w:t>
            </w: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94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1 010 570</w:t>
            </w:r>
            <w:r w:rsidRPr="00D5695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23 520 000,00 </w:t>
            </w:r>
          </w:p>
        </w:tc>
      </w:tr>
      <w:tr w:rsidR="00805E94" w:rsidRPr="00DF450A" w:rsidTr="00805E94">
        <w:trPr>
          <w:trHeight w:val="90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областной бюджет</w:t>
            </w:r>
          </w:p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94" w:rsidRPr="00DB0118" w:rsidRDefault="00805E94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DB0118" w:rsidRDefault="00805E94" w:rsidP="00CC1E3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601 189,83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48 318,74</w:t>
            </w: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4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94" w:rsidRPr="00D56950" w:rsidRDefault="00805E94" w:rsidP="00DE6620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20 623,89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480 000,00 </w:t>
            </w:r>
          </w:p>
        </w:tc>
      </w:tr>
      <w:tr w:rsidR="00805E94" w:rsidRPr="00DF450A" w:rsidTr="00805E94">
        <w:trPr>
          <w:trHeight w:val="420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Местный бюджет</w:t>
            </w:r>
          </w:p>
          <w:p w:rsidR="00805E94" w:rsidRPr="00DF450A" w:rsidRDefault="00805E94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94" w:rsidRDefault="00805E94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DB0118" w:rsidRDefault="00805E94" w:rsidP="00B86D91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1 891 912,86</w:t>
            </w:r>
          </w:p>
          <w:p w:rsidR="00805E94" w:rsidRPr="00DB0118" w:rsidRDefault="00805E94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191 912,86</w:t>
            </w: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94" w:rsidRPr="00D56950" w:rsidRDefault="00805E94" w:rsidP="00805E94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200 000,00 </w:t>
            </w:r>
          </w:p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2807" w:rsidRPr="00020D1D" w:rsidRDefault="00862807" w:rsidP="0086280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  <w:sectPr w:rsidR="00862807" w:rsidRPr="00020D1D" w:rsidSect="00271A22">
          <w:pgSz w:w="16838" w:h="11906" w:orient="landscape" w:code="9"/>
          <w:pgMar w:top="709" w:right="849" w:bottom="1276" w:left="567" w:header="0" w:footer="340" w:gutter="0"/>
          <w:cols w:space="708"/>
          <w:docGrid w:linePitch="360"/>
        </w:sectPr>
      </w:pPr>
    </w:p>
    <w:p w:rsidR="004F54E4" w:rsidRPr="004F54E4" w:rsidRDefault="003D4B43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lastRenderedPageBreak/>
        <w:t>Приложение №</w:t>
      </w:r>
      <w:r w:rsidR="009F7B8B" w:rsidRPr="004F54E4">
        <w:rPr>
          <w:rFonts w:ascii="Times New Roman" w:hAnsi="Times New Roman" w:cs="Times New Roman"/>
        </w:rPr>
        <w:t xml:space="preserve"> </w:t>
      </w:r>
      <w:r w:rsidRPr="004F54E4">
        <w:rPr>
          <w:rFonts w:ascii="Times New Roman" w:hAnsi="Times New Roman" w:cs="Times New Roman"/>
        </w:rPr>
        <w:t>4 к муниципальной программе</w:t>
      </w:r>
      <w:r w:rsidR="00D33E78" w:rsidRPr="004F54E4">
        <w:rPr>
          <w:rFonts w:ascii="Times New Roman" w:hAnsi="Times New Roman" w:cs="Times New Roman"/>
        </w:rPr>
        <w:t xml:space="preserve">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«Формирование </w:t>
      </w:r>
      <w:proofErr w:type="gramStart"/>
      <w:r w:rsidRPr="004F54E4">
        <w:rPr>
          <w:rFonts w:ascii="Times New Roman" w:hAnsi="Times New Roman" w:cs="Times New Roman"/>
        </w:rPr>
        <w:t>комфортной</w:t>
      </w:r>
      <w:proofErr w:type="gramEnd"/>
      <w:r w:rsidRPr="004F54E4">
        <w:rPr>
          <w:rFonts w:ascii="Times New Roman" w:hAnsi="Times New Roman" w:cs="Times New Roman"/>
        </w:rPr>
        <w:t xml:space="preserve"> городской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>среды на территории Екатериновского</w:t>
      </w:r>
    </w:p>
    <w:p w:rsidR="00D33E78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 муниципального образования</w:t>
      </w:r>
      <w:r w:rsidR="006A73AE" w:rsidRPr="004F54E4">
        <w:rPr>
          <w:rFonts w:ascii="Times New Roman" w:hAnsi="Times New Roman" w:cs="Times New Roman"/>
        </w:rPr>
        <w:t xml:space="preserve"> на 201</w:t>
      </w:r>
      <w:r w:rsidR="00915E44" w:rsidRPr="004F54E4">
        <w:rPr>
          <w:rFonts w:ascii="Times New Roman" w:hAnsi="Times New Roman" w:cs="Times New Roman"/>
        </w:rPr>
        <w:t>8</w:t>
      </w:r>
      <w:r w:rsidR="006A73AE" w:rsidRPr="004F54E4">
        <w:rPr>
          <w:rFonts w:ascii="Times New Roman" w:hAnsi="Times New Roman" w:cs="Times New Roman"/>
        </w:rPr>
        <w:t>-202</w:t>
      </w:r>
      <w:r w:rsidR="007D5D6D" w:rsidRPr="004F54E4">
        <w:rPr>
          <w:rFonts w:ascii="Times New Roman" w:hAnsi="Times New Roman" w:cs="Times New Roman"/>
        </w:rPr>
        <w:t>4</w:t>
      </w:r>
      <w:r w:rsidR="006A73AE" w:rsidRPr="004F54E4">
        <w:rPr>
          <w:rFonts w:ascii="Times New Roman" w:hAnsi="Times New Roman" w:cs="Times New Roman"/>
        </w:rPr>
        <w:t xml:space="preserve"> годы</w:t>
      </w:r>
      <w:r w:rsidRPr="004F54E4">
        <w:rPr>
          <w:rFonts w:ascii="Times New Roman" w:hAnsi="Times New Roman" w:cs="Times New Roman"/>
        </w:rPr>
        <w:t>»</w:t>
      </w:r>
    </w:p>
    <w:p w:rsidR="004F54E4" w:rsidRPr="004F54E4" w:rsidRDefault="004F54E4" w:rsidP="004F54E4">
      <w:pPr>
        <w:pStyle w:val="af5"/>
        <w:ind w:left="4536"/>
        <w:rPr>
          <w:rFonts w:ascii="Times New Roman" w:hAnsi="Times New Roman" w:cs="Times New Roman"/>
        </w:rPr>
      </w:pPr>
    </w:p>
    <w:p w:rsidR="00C767DD" w:rsidRPr="00DF450A" w:rsidRDefault="00C767DD" w:rsidP="00C767D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их расходованием</w:t>
      </w:r>
    </w:p>
    <w:p w:rsidR="00C767DD" w:rsidRPr="00DF450A" w:rsidRDefault="00C767DD" w:rsidP="00C767DD">
      <w:pPr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1. Общие положения</w:t>
      </w:r>
    </w:p>
    <w:p w:rsidR="00C767DD" w:rsidRPr="00DF450A" w:rsidRDefault="00C767DD" w:rsidP="00C767D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муниципальных программ формирования современной городской среды»</w:t>
      </w:r>
      <w:r w:rsidR="00CF578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устанавливает на территории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их расходованием, а также порядок финансового и (или) трудового участия граждан в выполнении указанных работ.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1.3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1.4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DF450A" w:rsidRDefault="00C767DD" w:rsidP="007D5D6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организации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расходованием средств и размещению информации назначается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муниципального района.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C767DD" w:rsidRPr="00DF450A" w:rsidRDefault="00C767DD" w:rsidP="00C767D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2. Условия аккумулирования и расходования средств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2.1</w:t>
      </w:r>
      <w:r w:rsidRPr="00DF450A">
        <w:rPr>
          <w:rStyle w:val="apple-converted-space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Решение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2.2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2.3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1A0E09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целях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мероприятий по благоустройству дворовой территории для зачисления денежных средств заинтересованных лиц 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заключает соглашение с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председателями совета дома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котор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ых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порядок, сумма и срок перечисления денежных средств. Сбор средств осуществляется после подтверждения участия МКД в реализации муницип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альной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программы «Формирование комфортной городской среды на территории Екатериновского муниципального образования»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в заключенном соглашении.</w:t>
      </w:r>
    </w:p>
    <w:p w:rsidR="00C767DD" w:rsidRPr="00DF450A" w:rsidRDefault="00C767DD" w:rsidP="00837EBB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обеспечивает учет поступающих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старшего по дому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денежных сре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дств в р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азрезе многоквартирных домов, дворовые территории которых подлежат благоустройству.</w:t>
      </w:r>
    </w:p>
    <w:p w:rsidR="00C767DD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ежемесячно обеспечивает направление данных о поступивших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старшего по дому</w:t>
      </w:r>
      <w:r w:rsidR="0049603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proofErr w:type="gram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осле завершения сбора средств </w:t>
      </w:r>
      <w:proofErr w:type="spell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r w:rsidR="005F3E5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района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4F54E4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ля организации механизма контроля вся информация о расходовании денежных средств, поступивших из областного бюджета Саратовской области и в порядке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="0059679F" w:rsidRPr="004F5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59679F" w:rsidRPr="004F54E4">
        <w:rPr>
          <w:rFonts w:ascii="Times New Roman" w:hAnsi="Times New Roman" w:cs="Times New Roman"/>
          <w:color w:val="0D0D0D" w:themeColor="text1" w:themeTint="F2"/>
        </w:rPr>
        <w:t xml:space="preserve"> муниципального района.</w:t>
      </w:r>
    </w:p>
    <w:p w:rsidR="00C767DD" w:rsidRPr="00DF450A" w:rsidRDefault="00C767DD" w:rsidP="00020D1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3.Порядок трудового участия заинтересованных лиц</w:t>
      </w:r>
    </w:p>
    <w:p w:rsidR="007D5D6D" w:rsidRPr="00020D1D" w:rsidRDefault="00C767DD" w:rsidP="00020D1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D0D0D" w:themeColor="text1" w:themeTint="F2"/>
        </w:rPr>
      </w:pPr>
      <w:r w:rsidRPr="00DF450A">
        <w:rPr>
          <w:rStyle w:val="apple-converted-space"/>
          <w:color w:val="0D0D0D" w:themeColor="text1" w:themeTint="F2"/>
        </w:rPr>
        <w:t>3.1 Организация трудового участия, в случае принятия соответствующего решения</w:t>
      </w:r>
      <w:r w:rsidRPr="00DF450A">
        <w:rPr>
          <w:color w:val="0D0D0D" w:themeColor="text1" w:themeTint="F2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C767DD" w:rsidRPr="00DF450A" w:rsidRDefault="00C767DD" w:rsidP="00020D1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4.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Контроль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соблюдением условий Порядка</w:t>
      </w:r>
    </w:p>
    <w:p w:rsidR="004F54E4" w:rsidRPr="00DF450A" w:rsidRDefault="00C767DD" w:rsidP="004F54E4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4.1 Контроль за целевым расходованием аккумулированных денежных средств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председателей совета дома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осуществляется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администрацией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соответствии с условиями расходования и требованиями бюджетного законодательства. </w:t>
      </w:r>
      <w:r w:rsidR="0015627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1B5431" w:rsidRDefault="001B5431" w:rsidP="004F54E4">
      <w:pPr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6A73AE" w:rsidRPr="00DF450A" w:rsidRDefault="006A73AE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</w:t>
      </w:r>
      <w:r w:rsidR="003E259A" w:rsidRPr="00DF450A">
        <w:rPr>
          <w:rFonts w:ascii="Times New Roman" w:hAnsi="Times New Roman"/>
          <w:color w:val="0D0D0D" w:themeColor="text1" w:themeTint="F2"/>
          <w:sz w:val="20"/>
          <w:szCs w:val="20"/>
        </w:rPr>
        <w:t>5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915E44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C03A8" w:rsidRPr="00DF450A" w:rsidRDefault="001C03A8" w:rsidP="001C03A8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дизайн</w:t>
      </w:r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-проектов</w:t>
      </w:r>
      <w:proofErr w:type="spellEnd"/>
      <w:proofErr w:type="gramEnd"/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благоустройства дворовых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территории </w:t>
      </w:r>
      <w:r w:rsidR="00860E5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Екатериновского муниципального образования</w:t>
      </w:r>
    </w:p>
    <w:p w:rsidR="001C03A8" w:rsidRPr="00DF450A" w:rsidRDefault="001C03A8" w:rsidP="006A73AE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</w:t>
      </w:r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Екатериновского 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(далее – Порядок).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1.2. Под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дизайн-проектом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зависит от вида и состава планируемых к благоустройству работ.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дизайн-проектов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2.1.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образования, осуществляется в соответствии с требованиями Градостроительного кодекса Российской Федерации, нормативами градостроительного проектирования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осуществляется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управлением  архитектуры, </w:t>
      </w:r>
      <w:r w:rsidR="007D5D6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капитального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строительства, экологии и ЖКХ администрации Екатериновского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е-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). 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2.3.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1C03A8" w:rsidRPr="00DF450A" w:rsidRDefault="001C03A8" w:rsidP="00EF0E3A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Обсуждение, согласование и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3.1.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целях обсуждения, согласования и утверждения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течение 1 рабочего дня со дня изготовления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3.2. Уполномоченное лицо обеспечивает обсуждение, согласование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3.3.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расположенных в границах дворовой территории в течение двух рабочих дней со дня согласования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дворовой территории многоквартирного дома уполномоченным лицом.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995371" w:rsidRPr="00DF450A" w:rsidRDefault="00EF0E3A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Визуализированные изображения элементов благоустройства, предлагаемых к размещению на соответствующих дворовых территориях  отражено в приложении </w:t>
      </w:r>
      <w:r w:rsidR="001D40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порядку</w:t>
      </w:r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разработки, обсуждения с заинтересованными лицами  и утверждения </w:t>
      </w:r>
      <w:proofErr w:type="spellStart"/>
      <w:proofErr w:type="gramStart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дворов</w:t>
      </w:r>
      <w:r w:rsidR="009953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ых  территорий </w:t>
      </w:r>
      <w:r w:rsidR="00EA5815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 муниципального образования.</w:t>
      </w: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73F27" w:rsidRPr="00DF450A" w:rsidRDefault="00C73F27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86D71" w:rsidRPr="00DF450A" w:rsidRDefault="00286D7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B0A29" w:rsidRDefault="004B0A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E3B29" w:rsidRPr="00DF450A" w:rsidRDefault="008E3B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6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18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286D7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DF450A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  <w:t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577"/>
        <w:gridCol w:w="1255"/>
        <w:gridCol w:w="3225"/>
      </w:tblGrid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Ед.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Стоимость, руб.</w:t>
            </w:r>
          </w:p>
        </w:tc>
      </w:tr>
      <w:tr w:rsidR="008F2AC0" w:rsidRPr="00DF450A" w:rsidTr="000B6155">
        <w:trPr>
          <w:trHeight w:val="576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Установка бортового камня  </w:t>
            </w:r>
            <w:r w:rsidR="007D5D6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Разборка бортового камня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286D71">
        <w:trPr>
          <w:trHeight w:val="565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Демонтаж 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Расширение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Поднятие колодца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BE178D">
        <w:trPr>
          <w:trHeight w:val="598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Поднятие колодца с заменой люка (решетки)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5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7 см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Устройство выравнивающего слоя т. 4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скамьи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1B5431">
        <w:trPr>
          <w:trHeight w:val="629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урны для мусора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BE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детской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спортивной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</w:tbl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45175" w:rsidRPr="00DF450A" w:rsidRDefault="00B45175" w:rsidP="00B45175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7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1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5C3585" w:rsidRDefault="008E3B29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96223" w:rsidRPr="005C3585" w:rsidRDefault="00C96223" w:rsidP="00C96223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дворовых территорий, нуждающихся в благоустройстве и подлежащих благоустройству в период 201</w:t>
      </w:r>
      <w:r w:rsidR="00B9378D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годы, </w:t>
      </w:r>
      <w:r w:rsidRPr="005C3585">
        <w:rPr>
          <w:rStyle w:val="af2"/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 минимальным перечнем видов и объемов работ по каждой дворовой территории</w:t>
      </w:r>
    </w:p>
    <w:tbl>
      <w:tblPr>
        <w:tblStyle w:val="af6"/>
        <w:tblW w:w="10206" w:type="dxa"/>
        <w:tblInd w:w="-459" w:type="dxa"/>
        <w:tblLayout w:type="fixed"/>
        <w:tblLook w:val="04A0"/>
      </w:tblPr>
      <w:tblGrid>
        <w:gridCol w:w="635"/>
        <w:gridCol w:w="4468"/>
        <w:gridCol w:w="142"/>
        <w:gridCol w:w="2977"/>
        <w:gridCol w:w="1984"/>
      </w:tblGrid>
      <w:tr w:rsidR="00220DAD" w:rsidRPr="00DF450A" w:rsidTr="003D0CF0">
        <w:trPr>
          <w:trHeight w:val="1269"/>
        </w:trPr>
        <w:tc>
          <w:tcPr>
            <w:tcW w:w="635" w:type="dxa"/>
          </w:tcPr>
          <w:p w:rsidR="00220DAD" w:rsidRPr="00DF450A" w:rsidRDefault="00220DAD" w:rsidP="00C94A51">
            <w:pPr>
              <w:ind w:right="-20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8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119" w:type="dxa"/>
            <w:gridSpan w:val="2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220DAD" w:rsidRPr="00DF450A" w:rsidRDefault="00220DAD" w:rsidP="009034FA">
            <w:pPr>
              <w:pStyle w:val="af5"/>
              <w:jc w:val="center"/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DAD" w:rsidRPr="00220DAD" w:rsidRDefault="00220DAD" w:rsidP="00220DA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229"/>
        </w:trPr>
        <w:tc>
          <w:tcPr>
            <w:tcW w:w="10206" w:type="dxa"/>
            <w:gridSpan w:val="5"/>
          </w:tcPr>
          <w:p w:rsidR="00F73FB9" w:rsidRPr="00DF450A" w:rsidRDefault="00F73FB9" w:rsidP="009034FA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2019 год </w:t>
            </w:r>
          </w:p>
        </w:tc>
      </w:tr>
      <w:tr w:rsidR="00220DAD" w:rsidRPr="00DF450A" w:rsidTr="003D0CF0">
        <w:trPr>
          <w:trHeight w:val="780"/>
        </w:trPr>
        <w:tc>
          <w:tcPr>
            <w:tcW w:w="635" w:type="dxa"/>
          </w:tcPr>
          <w:p w:rsidR="00220DAD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</w:p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220DAD" w:rsidRPr="00DF450A" w:rsidRDefault="00220DAD" w:rsidP="00C96223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Поселок Газовиков, д.2,3,4</w:t>
            </w:r>
          </w:p>
        </w:tc>
        <w:tc>
          <w:tcPr>
            <w:tcW w:w="3119" w:type="dxa"/>
            <w:gridSpan w:val="2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641315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1  507,154</w:t>
            </w:r>
          </w:p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120"/>
        </w:trPr>
        <w:tc>
          <w:tcPr>
            <w:tcW w:w="10206" w:type="dxa"/>
            <w:gridSpan w:val="5"/>
          </w:tcPr>
          <w:p w:rsidR="00F73FB9" w:rsidRPr="00DF450A" w:rsidRDefault="00F73FB9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2020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год</w:t>
            </w:r>
          </w:p>
        </w:tc>
      </w:tr>
      <w:tr w:rsidR="00220DAD" w:rsidRPr="00DF450A" w:rsidTr="003D0CF0">
        <w:trPr>
          <w:trHeight w:val="810"/>
        </w:trPr>
        <w:tc>
          <w:tcPr>
            <w:tcW w:w="635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468" w:type="dxa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Поселок Газовиков, д.1,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220DAD" w:rsidRPr="003D0CF0" w:rsidRDefault="00BE205D" w:rsidP="00220DA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3D0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1 064, 98556</w:t>
            </w:r>
          </w:p>
        </w:tc>
      </w:tr>
      <w:tr w:rsidR="00F73FB9" w:rsidRPr="00DF450A" w:rsidTr="003D0CF0">
        <w:trPr>
          <w:trHeight w:val="271"/>
        </w:trPr>
        <w:tc>
          <w:tcPr>
            <w:tcW w:w="10206" w:type="dxa"/>
            <w:gridSpan w:val="5"/>
          </w:tcPr>
          <w:p w:rsidR="00F73FB9" w:rsidRPr="00DF450A" w:rsidRDefault="00F73FB9" w:rsidP="00BE205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2021</w:t>
            </w:r>
            <w:r w:rsidR="00BE205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год</w:t>
            </w:r>
          </w:p>
        </w:tc>
      </w:tr>
      <w:tr w:rsidR="00F73FB9" w:rsidRPr="00DF450A" w:rsidTr="003D0CF0">
        <w:trPr>
          <w:trHeight w:val="930"/>
        </w:trPr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4610" w:type="dxa"/>
            <w:gridSpan w:val="2"/>
          </w:tcPr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37</w:t>
            </w:r>
          </w:p>
        </w:tc>
        <w:tc>
          <w:tcPr>
            <w:tcW w:w="2977" w:type="dxa"/>
          </w:tcPr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BE205D" w:rsidRPr="00220DAD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220DAD" w:rsidRDefault="00B71E27" w:rsidP="00801C9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 w:rsidR="00F42DD3">
              <w:rPr>
                <w:rFonts w:ascii="Times New Roman" w:eastAsia="Palatino Linotype" w:hAnsi="Times New Roman"/>
                <w:color w:val="0D0D0D" w:themeColor="text1" w:themeTint="F2"/>
              </w:rPr>
              <w:t>394,960</w:t>
            </w:r>
          </w:p>
          <w:p w:rsidR="00F73FB9" w:rsidRPr="00220DAD" w:rsidRDefault="00F73FB9" w:rsidP="00BC7E7E">
            <w:pPr>
              <w:jc w:val="center"/>
              <w:rPr>
                <w:color w:val="0D0D0D" w:themeColor="text1" w:themeTint="F2"/>
              </w:rPr>
            </w:pPr>
            <w:r w:rsidRPr="00220DA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BE205D" w:rsidRPr="00DF450A" w:rsidTr="003D0CF0">
        <w:trPr>
          <w:trHeight w:val="328"/>
        </w:trPr>
        <w:tc>
          <w:tcPr>
            <w:tcW w:w="10206" w:type="dxa"/>
            <w:gridSpan w:val="5"/>
          </w:tcPr>
          <w:p w:rsidR="00BE205D" w:rsidRDefault="00BE205D" w:rsidP="00BE205D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2022- 2024 годы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5C3585" w:rsidRPr="00D3638F" w:rsidRDefault="005C3585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5C3585" w:rsidRPr="00D3638F" w:rsidRDefault="005C3585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74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BE205D" w:rsidRPr="00D3638F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50 лет Октября, д. 81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BE205D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BE205D" w:rsidRPr="00D3638F" w:rsidRDefault="00BE205D" w:rsidP="00BE205D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83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BE205D" w:rsidRPr="00D3638F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85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10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87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11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д.89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12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Калининская, д. 122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F73FB9">
            <w:pPr>
              <w:tabs>
                <w:tab w:val="center" w:pos="1522"/>
                <w:tab w:val="left" w:pos="2190"/>
              </w:tabs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13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 ул. Калининская, д. 103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126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8 марта, д.13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C94A5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1000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99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124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128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130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Садовая, д.60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21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Садовая, д.62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22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д.107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23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Луговая, д.109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EB2B2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д.111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EB2B2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Мичуринская, д.70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Железнодорожная, д.16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Молодежная, д. 29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катериновка, ул.Кооперативная, 36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катериновка, </w:t>
            </w:r>
          </w:p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Кооперативная, 39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C96223" w:rsidRPr="00DF450A" w:rsidRDefault="00C96223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E3B29" w:rsidRPr="00DF450A" w:rsidRDefault="008E3B29" w:rsidP="001C3431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E3B29" w:rsidRPr="00DF450A" w:rsidRDefault="00C371C1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5D0EE0" w:rsidRPr="00DF450A" w:rsidRDefault="005D0EE0" w:rsidP="0012263D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233678" w:rsidRDefault="00233678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233678" w:rsidRDefault="00233678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3D0CF0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2263D" w:rsidRPr="00DF450A" w:rsidRDefault="0012263D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Приложение № 8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B9378D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2263D" w:rsidRPr="00F06FEB" w:rsidRDefault="0012263D" w:rsidP="00CB223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общественных территорий, нуждающихся в благоустройстве и подлежащих благоустройству в период 201</w:t>
      </w:r>
      <w:r w:rsidR="00527D9B"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годы.</w:t>
      </w:r>
    </w:p>
    <w:tbl>
      <w:tblPr>
        <w:tblStyle w:val="af6"/>
        <w:tblW w:w="9606" w:type="dxa"/>
        <w:tblLayout w:type="fixed"/>
        <w:tblLook w:val="04A0"/>
      </w:tblPr>
      <w:tblGrid>
        <w:gridCol w:w="562"/>
        <w:gridCol w:w="3089"/>
        <w:gridCol w:w="4537"/>
        <w:gridCol w:w="142"/>
        <w:gridCol w:w="1276"/>
      </w:tblGrid>
      <w:tr w:rsidR="0055093A" w:rsidRPr="00F06FEB" w:rsidTr="00F06FEB">
        <w:trPr>
          <w:trHeight w:val="869"/>
        </w:trPr>
        <w:tc>
          <w:tcPr>
            <w:tcW w:w="563" w:type="dxa"/>
          </w:tcPr>
          <w:p w:rsidR="0055093A" w:rsidRPr="00F06FEB" w:rsidRDefault="0055093A" w:rsidP="00C94A51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8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4537" w:type="dxa"/>
          </w:tcPr>
          <w:p w:rsidR="0055093A" w:rsidRPr="00F06FEB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Виды работ</w:t>
            </w:r>
          </w:p>
          <w:p w:rsidR="0055093A" w:rsidRPr="00F06FEB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</w:tcPr>
          <w:p w:rsidR="0055093A" w:rsidRPr="00F06FEB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Стоимость работ</w:t>
            </w:r>
          </w:p>
          <w:p w:rsidR="0055093A" w:rsidRPr="00F06FEB" w:rsidRDefault="00F06FEB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прогнозн</w:t>
            </w:r>
            <w:proofErr w:type="spellEnd"/>
            <w:r w:rsidR="0055093A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55093A" w:rsidRPr="00F06FEB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(тыс</w:t>
            </w:r>
            <w:proofErr w:type="gramStart"/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уб.)</w:t>
            </w:r>
          </w:p>
        </w:tc>
      </w:tr>
      <w:tr w:rsidR="0055093A" w:rsidRPr="00F06FEB" w:rsidTr="00733400">
        <w:trPr>
          <w:trHeight w:val="285"/>
        </w:trPr>
        <w:tc>
          <w:tcPr>
            <w:tcW w:w="9606" w:type="dxa"/>
            <w:gridSpan w:val="5"/>
          </w:tcPr>
          <w:p w:rsidR="0055093A" w:rsidRPr="00F06FEB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</w:tr>
      <w:tr w:rsidR="0055093A" w:rsidRPr="00F06FEB" w:rsidTr="00F06FEB">
        <w:tc>
          <w:tcPr>
            <w:tcW w:w="563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55093A" w:rsidRPr="00F06FEB" w:rsidRDefault="0055093A" w:rsidP="001C4D0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этап)</w:t>
            </w:r>
          </w:p>
        </w:tc>
        <w:tc>
          <w:tcPr>
            <w:tcW w:w="4679" w:type="dxa"/>
            <w:gridSpan w:val="2"/>
          </w:tcPr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арки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276" w:type="dxa"/>
          </w:tcPr>
          <w:p w:rsidR="0055093A" w:rsidRPr="00F06FEB" w:rsidRDefault="0055093A" w:rsidP="00286D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1 100,696</w:t>
            </w:r>
          </w:p>
        </w:tc>
      </w:tr>
      <w:tr w:rsidR="0055093A" w:rsidRPr="00F06FEB" w:rsidTr="00F06FEB">
        <w:trPr>
          <w:trHeight w:val="242"/>
        </w:trPr>
        <w:tc>
          <w:tcPr>
            <w:tcW w:w="9606" w:type="dxa"/>
            <w:gridSpan w:val="5"/>
          </w:tcPr>
          <w:p w:rsidR="0055093A" w:rsidRPr="00F06FEB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55093A" w:rsidRPr="00F06FEB" w:rsidTr="00F06FEB">
        <w:trPr>
          <w:trHeight w:val="2355"/>
        </w:trPr>
        <w:tc>
          <w:tcPr>
            <w:tcW w:w="563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088" w:type="dxa"/>
          </w:tcPr>
          <w:p w:rsidR="0055093A" w:rsidRPr="00F06FEB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Аллея «Героев» р.п. Екатериновка,   </w:t>
            </w:r>
          </w:p>
          <w:p w:rsidR="0055093A" w:rsidRPr="00F06FEB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</w:tc>
        <w:tc>
          <w:tcPr>
            <w:tcW w:w="4679" w:type="dxa"/>
            <w:gridSpan w:val="2"/>
          </w:tcPr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</w:t>
            </w:r>
            <w:r w:rsidR="00200A49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тротуаров из асфальтобетона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  <w:p w:rsidR="00643BFE" w:rsidRPr="00F06FEB" w:rsidRDefault="00643BFE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световой стелы</w:t>
            </w:r>
          </w:p>
          <w:p w:rsidR="00116693" w:rsidRPr="00F06FEB" w:rsidRDefault="00116693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стелы</w:t>
            </w:r>
          </w:p>
        </w:tc>
        <w:tc>
          <w:tcPr>
            <w:tcW w:w="1276" w:type="dxa"/>
          </w:tcPr>
          <w:p w:rsidR="0055093A" w:rsidRPr="00F06FEB" w:rsidRDefault="00116693" w:rsidP="0011669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916</w:t>
            </w:r>
            <w:r w:rsidR="003D0CF0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09829</w:t>
            </w:r>
          </w:p>
        </w:tc>
      </w:tr>
      <w:tr w:rsidR="0055093A" w:rsidRPr="00F06FEB" w:rsidTr="00F06FEB">
        <w:trPr>
          <w:trHeight w:val="1698"/>
        </w:trPr>
        <w:tc>
          <w:tcPr>
            <w:tcW w:w="563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«Славы»</w:t>
            </w:r>
          </w:p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Екатериновка,  </w:t>
            </w:r>
          </w:p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 50 лет Октября  </w:t>
            </w:r>
          </w:p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4679" w:type="dxa"/>
            <w:gridSpan w:val="2"/>
          </w:tcPr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</w:tc>
        <w:tc>
          <w:tcPr>
            <w:tcW w:w="1276" w:type="dxa"/>
          </w:tcPr>
          <w:p w:rsidR="0055093A" w:rsidRPr="00F06FEB" w:rsidRDefault="00862807" w:rsidP="002746A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631,27615</w:t>
            </w:r>
          </w:p>
        </w:tc>
      </w:tr>
      <w:tr w:rsidR="0055093A" w:rsidRPr="00F06FEB" w:rsidTr="00777731">
        <w:trPr>
          <w:trHeight w:val="310"/>
        </w:trPr>
        <w:tc>
          <w:tcPr>
            <w:tcW w:w="9606" w:type="dxa"/>
            <w:gridSpan w:val="5"/>
          </w:tcPr>
          <w:p w:rsidR="0055093A" w:rsidRPr="00F06FEB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5093A" w:rsidRPr="00F06FEB" w:rsidTr="00F06FEB">
        <w:tc>
          <w:tcPr>
            <w:tcW w:w="563" w:type="dxa"/>
          </w:tcPr>
          <w:p w:rsidR="0055093A" w:rsidRPr="00F06FEB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</w:t>
            </w:r>
            <w:proofErr w:type="gramStart"/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</w:t>
            </w:r>
            <w:proofErr w:type="gramEnd"/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ул. Калининская, 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</w:t>
            </w:r>
          </w:p>
        </w:tc>
        <w:tc>
          <w:tcPr>
            <w:tcW w:w="4537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418" w:type="dxa"/>
            <w:gridSpan w:val="2"/>
          </w:tcPr>
          <w:p w:rsidR="0055093A" w:rsidRPr="00F06FEB" w:rsidRDefault="00DE6620" w:rsidP="00DE662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1076</w:t>
            </w:r>
            <w:r w:rsidR="00EF5631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105</w:t>
            </w:r>
          </w:p>
        </w:tc>
      </w:tr>
      <w:tr w:rsidR="0055093A" w:rsidRPr="00F06FEB" w:rsidTr="00F06FEB">
        <w:trPr>
          <w:trHeight w:val="1365"/>
        </w:trPr>
        <w:tc>
          <w:tcPr>
            <w:tcW w:w="563" w:type="dxa"/>
          </w:tcPr>
          <w:p w:rsidR="0055093A" w:rsidRPr="00F06FEB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Молодежный проспект  по ул. 50 лет Октября от ул. Молодежная до ул. Рыночная площадь, р.п. Екатериновка</w:t>
            </w:r>
          </w:p>
        </w:tc>
        <w:tc>
          <w:tcPr>
            <w:tcW w:w="4537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093A" w:rsidRPr="00F06FEB" w:rsidRDefault="003600B3" w:rsidP="00DE662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1 060,12928</w:t>
            </w:r>
          </w:p>
        </w:tc>
      </w:tr>
      <w:tr w:rsidR="0055093A" w:rsidRPr="00F06FEB" w:rsidTr="00F06FEB">
        <w:trPr>
          <w:trHeight w:val="274"/>
        </w:trPr>
        <w:tc>
          <w:tcPr>
            <w:tcW w:w="9606" w:type="dxa"/>
            <w:gridSpan w:val="5"/>
          </w:tcPr>
          <w:p w:rsidR="0055093A" w:rsidRPr="00F06FEB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sz w:val="24"/>
                <w:szCs w:val="24"/>
              </w:rPr>
              <w:t>2022- 2024 год</w:t>
            </w:r>
          </w:p>
        </w:tc>
      </w:tr>
      <w:tr w:rsidR="00B117D8" w:rsidRPr="00F06FEB" w:rsidTr="00F06FEB">
        <w:trPr>
          <w:trHeight w:val="791"/>
        </w:trPr>
        <w:tc>
          <w:tcPr>
            <w:tcW w:w="563" w:type="dxa"/>
          </w:tcPr>
          <w:p w:rsidR="00B117D8" w:rsidRPr="00F06FEB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B117D8" w:rsidRPr="00F06FEB" w:rsidRDefault="00B117D8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Стадион  «Труд», ул. 50 лет Октября, р.п. Екатериновка</w:t>
            </w:r>
          </w:p>
        </w:tc>
        <w:tc>
          <w:tcPr>
            <w:tcW w:w="4536" w:type="dxa"/>
          </w:tcPr>
          <w:p w:rsidR="00B117D8" w:rsidRPr="00F06FEB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дорожка из асфальтного покрытия</w:t>
            </w:r>
          </w:p>
          <w:p w:rsidR="00B117D8" w:rsidRPr="00F06FEB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B117D8" w:rsidRPr="00F06FEB" w:rsidRDefault="00B117D8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беседки с навесом</w:t>
            </w:r>
          </w:p>
        </w:tc>
        <w:tc>
          <w:tcPr>
            <w:tcW w:w="1418" w:type="dxa"/>
            <w:gridSpan w:val="2"/>
          </w:tcPr>
          <w:p w:rsidR="00B117D8" w:rsidRPr="00F06FEB" w:rsidRDefault="0074709F" w:rsidP="003C0BC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3C0B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00,00 </w:t>
            </w:r>
            <w:r w:rsidR="00B117D8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B117D8" w:rsidRPr="00F06FEB" w:rsidTr="00F06FEB">
        <w:trPr>
          <w:trHeight w:val="454"/>
        </w:trPr>
        <w:tc>
          <w:tcPr>
            <w:tcW w:w="563" w:type="dxa"/>
          </w:tcPr>
          <w:p w:rsidR="00B117D8" w:rsidRPr="00F06FEB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B117D8" w:rsidRPr="00F06FEB" w:rsidRDefault="0074709F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Парковая зона</w:t>
            </w:r>
            <w:r w:rsidR="00B117D8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 50 лет Октябрь, р.п. Екатериновка</w:t>
            </w:r>
          </w:p>
        </w:tc>
        <w:tc>
          <w:tcPr>
            <w:tcW w:w="4536" w:type="dxa"/>
          </w:tcPr>
          <w:p w:rsidR="00B117D8" w:rsidRPr="00F06FEB" w:rsidRDefault="00B117D8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9D47DB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детского игрового комплекса</w:t>
            </w:r>
          </w:p>
          <w:p w:rsidR="009D47DB" w:rsidRPr="00F06FEB" w:rsidRDefault="009D47DB" w:rsidP="00F06FE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покрытие для игров</w:t>
            </w:r>
            <w:r w:rsid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ой </w:t>
            </w: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площад</w:t>
            </w:r>
            <w:r w:rsid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</w:t>
            </w:r>
          </w:p>
        </w:tc>
        <w:tc>
          <w:tcPr>
            <w:tcW w:w="1418" w:type="dxa"/>
            <w:gridSpan w:val="2"/>
          </w:tcPr>
          <w:p w:rsidR="00B117D8" w:rsidRPr="00F06FEB" w:rsidRDefault="0074709F" w:rsidP="003C0BC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3C0B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00,00</w:t>
            </w:r>
            <w:r w:rsidR="00B117D8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B117D8" w:rsidRPr="00F06FEB" w:rsidTr="00F06FEB">
        <w:trPr>
          <w:trHeight w:val="450"/>
        </w:trPr>
        <w:tc>
          <w:tcPr>
            <w:tcW w:w="563" w:type="dxa"/>
          </w:tcPr>
          <w:p w:rsidR="00B117D8" w:rsidRPr="00F06FEB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B117D8" w:rsidRPr="00F06FEB" w:rsidRDefault="00B117D8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административная площадь</w:t>
            </w:r>
            <w:r w:rsidR="009D47DB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р.п. Екатериновка</w:t>
            </w:r>
          </w:p>
        </w:tc>
        <w:tc>
          <w:tcPr>
            <w:tcW w:w="4536" w:type="dxa"/>
          </w:tcPr>
          <w:p w:rsidR="009D47DB" w:rsidRPr="00F06FEB" w:rsidRDefault="009D47DB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B117D8" w:rsidRPr="00F06FEB" w:rsidRDefault="009D47DB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</w:tc>
        <w:tc>
          <w:tcPr>
            <w:tcW w:w="1418" w:type="dxa"/>
            <w:gridSpan w:val="2"/>
          </w:tcPr>
          <w:p w:rsidR="00B117D8" w:rsidRPr="00F06FEB" w:rsidRDefault="0074709F" w:rsidP="003C0BC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3C0B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00,00 </w:t>
            </w:r>
            <w:r w:rsidR="00B117D8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:rsidR="00995371" w:rsidRPr="00F06FEB" w:rsidRDefault="00995371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sectPr w:rsidR="00995371" w:rsidRPr="00F06FEB" w:rsidSect="00F06FEB">
      <w:pgSz w:w="11906" w:h="16838" w:code="9"/>
      <w:pgMar w:top="568" w:right="849" w:bottom="0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21" w:rsidRDefault="00784421" w:rsidP="001D5765">
      <w:pPr>
        <w:spacing w:after="0" w:line="240" w:lineRule="auto"/>
      </w:pPr>
      <w:r>
        <w:separator/>
      </w:r>
    </w:p>
  </w:endnote>
  <w:endnote w:type="continuationSeparator" w:id="1">
    <w:p w:rsidR="00784421" w:rsidRDefault="00784421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21" w:rsidRDefault="00784421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84421" w:rsidRDefault="00784421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21" w:rsidRPr="007931C9" w:rsidRDefault="00784421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784421" w:rsidRDefault="00784421" w:rsidP="00A2414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21" w:rsidRDefault="00784421" w:rsidP="001D5765">
      <w:pPr>
        <w:spacing w:after="0" w:line="240" w:lineRule="auto"/>
      </w:pPr>
      <w:r>
        <w:separator/>
      </w:r>
    </w:p>
  </w:footnote>
  <w:footnote w:type="continuationSeparator" w:id="1">
    <w:p w:rsidR="00784421" w:rsidRDefault="00784421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5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8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9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3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5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1"/>
  </w:num>
  <w:num w:numId="6">
    <w:abstractNumId w:val="23"/>
  </w:num>
  <w:num w:numId="7">
    <w:abstractNumId w:val="8"/>
  </w:num>
  <w:num w:numId="8">
    <w:abstractNumId w:val="24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25"/>
  </w:num>
  <w:num w:numId="14">
    <w:abstractNumId w:val="5"/>
  </w:num>
  <w:num w:numId="15">
    <w:abstractNumId w:val="18"/>
  </w:num>
  <w:num w:numId="16">
    <w:abstractNumId w:val="16"/>
  </w:num>
  <w:num w:numId="17">
    <w:abstractNumId w:val="14"/>
  </w:num>
  <w:num w:numId="18">
    <w:abstractNumId w:val="9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19"/>
  </w:num>
  <w:num w:numId="24">
    <w:abstractNumId w:val="21"/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CBF"/>
    <w:rsid w:val="00002090"/>
    <w:rsid w:val="000027B2"/>
    <w:rsid w:val="00002EBC"/>
    <w:rsid w:val="00003504"/>
    <w:rsid w:val="00005E95"/>
    <w:rsid w:val="00007987"/>
    <w:rsid w:val="000162B9"/>
    <w:rsid w:val="00020353"/>
    <w:rsid w:val="00020D1D"/>
    <w:rsid w:val="00023884"/>
    <w:rsid w:val="000258B9"/>
    <w:rsid w:val="00025BD4"/>
    <w:rsid w:val="00027A6B"/>
    <w:rsid w:val="00031FC3"/>
    <w:rsid w:val="00034A25"/>
    <w:rsid w:val="00034FE7"/>
    <w:rsid w:val="00035CEC"/>
    <w:rsid w:val="00037729"/>
    <w:rsid w:val="00037BEF"/>
    <w:rsid w:val="00044F82"/>
    <w:rsid w:val="000462FB"/>
    <w:rsid w:val="000466C3"/>
    <w:rsid w:val="000466F1"/>
    <w:rsid w:val="00047074"/>
    <w:rsid w:val="00047A3D"/>
    <w:rsid w:val="0005075B"/>
    <w:rsid w:val="0005115C"/>
    <w:rsid w:val="000558B7"/>
    <w:rsid w:val="00055E21"/>
    <w:rsid w:val="0005733D"/>
    <w:rsid w:val="0006010B"/>
    <w:rsid w:val="00062619"/>
    <w:rsid w:val="00064030"/>
    <w:rsid w:val="000664D7"/>
    <w:rsid w:val="00067A0B"/>
    <w:rsid w:val="00070048"/>
    <w:rsid w:val="000701CA"/>
    <w:rsid w:val="00070253"/>
    <w:rsid w:val="00074B4A"/>
    <w:rsid w:val="00074BF4"/>
    <w:rsid w:val="000771C0"/>
    <w:rsid w:val="00077750"/>
    <w:rsid w:val="00084DE1"/>
    <w:rsid w:val="000854D5"/>
    <w:rsid w:val="00095528"/>
    <w:rsid w:val="00096A8E"/>
    <w:rsid w:val="0009727F"/>
    <w:rsid w:val="000A0C3C"/>
    <w:rsid w:val="000A0CDA"/>
    <w:rsid w:val="000A0E0B"/>
    <w:rsid w:val="000A1D81"/>
    <w:rsid w:val="000A2B1B"/>
    <w:rsid w:val="000B4320"/>
    <w:rsid w:val="000B6155"/>
    <w:rsid w:val="000B6D22"/>
    <w:rsid w:val="000C1A7D"/>
    <w:rsid w:val="000C1B76"/>
    <w:rsid w:val="000C36F1"/>
    <w:rsid w:val="000C59E3"/>
    <w:rsid w:val="000D0F07"/>
    <w:rsid w:val="000D3748"/>
    <w:rsid w:val="000D44B5"/>
    <w:rsid w:val="000D4A1E"/>
    <w:rsid w:val="000D66FF"/>
    <w:rsid w:val="000E01A7"/>
    <w:rsid w:val="000E0250"/>
    <w:rsid w:val="000E2C43"/>
    <w:rsid w:val="000E523C"/>
    <w:rsid w:val="000E5A35"/>
    <w:rsid w:val="000E731C"/>
    <w:rsid w:val="000E7EE3"/>
    <w:rsid w:val="000F588B"/>
    <w:rsid w:val="000F5900"/>
    <w:rsid w:val="000F607E"/>
    <w:rsid w:val="000F6F85"/>
    <w:rsid w:val="00102E61"/>
    <w:rsid w:val="001036DD"/>
    <w:rsid w:val="00105ACB"/>
    <w:rsid w:val="00105B5C"/>
    <w:rsid w:val="0010608D"/>
    <w:rsid w:val="00106572"/>
    <w:rsid w:val="001069C6"/>
    <w:rsid w:val="00107184"/>
    <w:rsid w:val="00113437"/>
    <w:rsid w:val="00115825"/>
    <w:rsid w:val="00116693"/>
    <w:rsid w:val="00121B95"/>
    <w:rsid w:val="001220C2"/>
    <w:rsid w:val="001220FE"/>
    <w:rsid w:val="0012263D"/>
    <w:rsid w:val="001227F4"/>
    <w:rsid w:val="00123EC4"/>
    <w:rsid w:val="0012473C"/>
    <w:rsid w:val="0012518C"/>
    <w:rsid w:val="00131D38"/>
    <w:rsid w:val="00133031"/>
    <w:rsid w:val="00133236"/>
    <w:rsid w:val="00134FFB"/>
    <w:rsid w:val="001372ED"/>
    <w:rsid w:val="00144D6B"/>
    <w:rsid w:val="00146027"/>
    <w:rsid w:val="00146F73"/>
    <w:rsid w:val="00147AF4"/>
    <w:rsid w:val="0015168B"/>
    <w:rsid w:val="00153810"/>
    <w:rsid w:val="00153C90"/>
    <w:rsid w:val="00155634"/>
    <w:rsid w:val="00156278"/>
    <w:rsid w:val="00157560"/>
    <w:rsid w:val="00157F6E"/>
    <w:rsid w:val="00160DC3"/>
    <w:rsid w:val="00161FEE"/>
    <w:rsid w:val="00164DF6"/>
    <w:rsid w:val="001664D0"/>
    <w:rsid w:val="00172FBA"/>
    <w:rsid w:val="001744F9"/>
    <w:rsid w:val="00175139"/>
    <w:rsid w:val="00176777"/>
    <w:rsid w:val="001807D6"/>
    <w:rsid w:val="00180807"/>
    <w:rsid w:val="00181ADE"/>
    <w:rsid w:val="00183C3A"/>
    <w:rsid w:val="00183E52"/>
    <w:rsid w:val="00185817"/>
    <w:rsid w:val="001867D8"/>
    <w:rsid w:val="0018738F"/>
    <w:rsid w:val="00190250"/>
    <w:rsid w:val="00192084"/>
    <w:rsid w:val="001938FD"/>
    <w:rsid w:val="001950F5"/>
    <w:rsid w:val="00195BB1"/>
    <w:rsid w:val="00195FDC"/>
    <w:rsid w:val="0019690E"/>
    <w:rsid w:val="00196BEC"/>
    <w:rsid w:val="001A0970"/>
    <w:rsid w:val="001A0E09"/>
    <w:rsid w:val="001A2C29"/>
    <w:rsid w:val="001A3C34"/>
    <w:rsid w:val="001A77B1"/>
    <w:rsid w:val="001A7E77"/>
    <w:rsid w:val="001B3A17"/>
    <w:rsid w:val="001B5431"/>
    <w:rsid w:val="001C03A8"/>
    <w:rsid w:val="001C3431"/>
    <w:rsid w:val="001C4D0D"/>
    <w:rsid w:val="001C54F0"/>
    <w:rsid w:val="001D02E6"/>
    <w:rsid w:val="001D18CE"/>
    <w:rsid w:val="001D2F20"/>
    <w:rsid w:val="001D3053"/>
    <w:rsid w:val="001D3813"/>
    <w:rsid w:val="001D4071"/>
    <w:rsid w:val="001D5765"/>
    <w:rsid w:val="001E2986"/>
    <w:rsid w:val="001E3692"/>
    <w:rsid w:val="001E4C49"/>
    <w:rsid w:val="001E5256"/>
    <w:rsid w:val="001E5F81"/>
    <w:rsid w:val="001E62C8"/>
    <w:rsid w:val="001E7053"/>
    <w:rsid w:val="001E71F1"/>
    <w:rsid w:val="001E75F6"/>
    <w:rsid w:val="001F0CB5"/>
    <w:rsid w:val="001F2266"/>
    <w:rsid w:val="001F5FFB"/>
    <w:rsid w:val="001F77FC"/>
    <w:rsid w:val="00200A49"/>
    <w:rsid w:val="00202BF2"/>
    <w:rsid w:val="00206F15"/>
    <w:rsid w:val="002163F6"/>
    <w:rsid w:val="00220DAD"/>
    <w:rsid w:val="00220FA5"/>
    <w:rsid w:val="00222F77"/>
    <w:rsid w:val="00224F9B"/>
    <w:rsid w:val="00226DFC"/>
    <w:rsid w:val="00227652"/>
    <w:rsid w:val="00231E85"/>
    <w:rsid w:val="00233678"/>
    <w:rsid w:val="00234672"/>
    <w:rsid w:val="00236059"/>
    <w:rsid w:val="00236B0D"/>
    <w:rsid w:val="002410E0"/>
    <w:rsid w:val="0024348C"/>
    <w:rsid w:val="00243E3A"/>
    <w:rsid w:val="002477BC"/>
    <w:rsid w:val="00250AB5"/>
    <w:rsid w:val="002543F1"/>
    <w:rsid w:val="0025445E"/>
    <w:rsid w:val="00257210"/>
    <w:rsid w:val="00260DA9"/>
    <w:rsid w:val="00263D41"/>
    <w:rsid w:val="00263D92"/>
    <w:rsid w:val="002642D1"/>
    <w:rsid w:val="00265F3B"/>
    <w:rsid w:val="002660E9"/>
    <w:rsid w:val="00271A22"/>
    <w:rsid w:val="002746A7"/>
    <w:rsid w:val="00277ACE"/>
    <w:rsid w:val="00285C24"/>
    <w:rsid w:val="00286D71"/>
    <w:rsid w:val="0029269F"/>
    <w:rsid w:val="0029349F"/>
    <w:rsid w:val="00294DFB"/>
    <w:rsid w:val="00296EA1"/>
    <w:rsid w:val="002A0EEE"/>
    <w:rsid w:val="002A1D3E"/>
    <w:rsid w:val="002A43E1"/>
    <w:rsid w:val="002A7789"/>
    <w:rsid w:val="002A7E60"/>
    <w:rsid w:val="002B1267"/>
    <w:rsid w:val="002B2F82"/>
    <w:rsid w:val="002B2F8F"/>
    <w:rsid w:val="002B33B6"/>
    <w:rsid w:val="002C22F1"/>
    <w:rsid w:val="002C2587"/>
    <w:rsid w:val="002C395E"/>
    <w:rsid w:val="002C4375"/>
    <w:rsid w:val="002C4A3E"/>
    <w:rsid w:val="002C64E0"/>
    <w:rsid w:val="002C7078"/>
    <w:rsid w:val="002C76DA"/>
    <w:rsid w:val="002D103B"/>
    <w:rsid w:val="002D2599"/>
    <w:rsid w:val="002D2639"/>
    <w:rsid w:val="002D28FB"/>
    <w:rsid w:val="002D4EFC"/>
    <w:rsid w:val="002D5AC6"/>
    <w:rsid w:val="002E4830"/>
    <w:rsid w:val="002F241D"/>
    <w:rsid w:val="002F2949"/>
    <w:rsid w:val="00301000"/>
    <w:rsid w:val="003028D3"/>
    <w:rsid w:val="00303B5A"/>
    <w:rsid w:val="0030412A"/>
    <w:rsid w:val="0030435B"/>
    <w:rsid w:val="00304B48"/>
    <w:rsid w:val="00307DE4"/>
    <w:rsid w:val="00312EF3"/>
    <w:rsid w:val="0031347F"/>
    <w:rsid w:val="00314C36"/>
    <w:rsid w:val="00317C22"/>
    <w:rsid w:val="00317CB1"/>
    <w:rsid w:val="003217A7"/>
    <w:rsid w:val="00321FFE"/>
    <w:rsid w:val="00324AC0"/>
    <w:rsid w:val="00324F2C"/>
    <w:rsid w:val="003265C8"/>
    <w:rsid w:val="0032661F"/>
    <w:rsid w:val="00326C41"/>
    <w:rsid w:val="00327750"/>
    <w:rsid w:val="00327CE2"/>
    <w:rsid w:val="00333291"/>
    <w:rsid w:val="00333F15"/>
    <w:rsid w:val="00334F11"/>
    <w:rsid w:val="00337C48"/>
    <w:rsid w:val="00340204"/>
    <w:rsid w:val="00341A0C"/>
    <w:rsid w:val="00342531"/>
    <w:rsid w:val="00342670"/>
    <w:rsid w:val="00344524"/>
    <w:rsid w:val="0034522B"/>
    <w:rsid w:val="0035454D"/>
    <w:rsid w:val="003600B3"/>
    <w:rsid w:val="00360841"/>
    <w:rsid w:val="003620A8"/>
    <w:rsid w:val="00362583"/>
    <w:rsid w:val="00362B31"/>
    <w:rsid w:val="00364B92"/>
    <w:rsid w:val="003661B1"/>
    <w:rsid w:val="00370521"/>
    <w:rsid w:val="00370A78"/>
    <w:rsid w:val="003722FE"/>
    <w:rsid w:val="003733BA"/>
    <w:rsid w:val="003740F2"/>
    <w:rsid w:val="00375308"/>
    <w:rsid w:val="0038012F"/>
    <w:rsid w:val="00381D5C"/>
    <w:rsid w:val="0038240E"/>
    <w:rsid w:val="003829C1"/>
    <w:rsid w:val="00382A6D"/>
    <w:rsid w:val="00384F0B"/>
    <w:rsid w:val="0038624C"/>
    <w:rsid w:val="00386844"/>
    <w:rsid w:val="00387861"/>
    <w:rsid w:val="0039299C"/>
    <w:rsid w:val="0039326E"/>
    <w:rsid w:val="003969B8"/>
    <w:rsid w:val="003A086A"/>
    <w:rsid w:val="003A2FAC"/>
    <w:rsid w:val="003B2A28"/>
    <w:rsid w:val="003B2A9B"/>
    <w:rsid w:val="003B4A05"/>
    <w:rsid w:val="003B63E6"/>
    <w:rsid w:val="003B675A"/>
    <w:rsid w:val="003C011D"/>
    <w:rsid w:val="003C078B"/>
    <w:rsid w:val="003C0BCE"/>
    <w:rsid w:val="003C6679"/>
    <w:rsid w:val="003C6D6F"/>
    <w:rsid w:val="003C7BDD"/>
    <w:rsid w:val="003D0CF0"/>
    <w:rsid w:val="003D2D4E"/>
    <w:rsid w:val="003D39A4"/>
    <w:rsid w:val="003D44E2"/>
    <w:rsid w:val="003D4B43"/>
    <w:rsid w:val="003D4C5A"/>
    <w:rsid w:val="003D50BF"/>
    <w:rsid w:val="003E1410"/>
    <w:rsid w:val="003E1542"/>
    <w:rsid w:val="003E1F19"/>
    <w:rsid w:val="003E259A"/>
    <w:rsid w:val="003F08B2"/>
    <w:rsid w:val="003F16A2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21D86"/>
    <w:rsid w:val="00425ECF"/>
    <w:rsid w:val="004268EF"/>
    <w:rsid w:val="0042714F"/>
    <w:rsid w:val="00427315"/>
    <w:rsid w:val="00430A29"/>
    <w:rsid w:val="00431566"/>
    <w:rsid w:val="00431A81"/>
    <w:rsid w:val="00435EAE"/>
    <w:rsid w:val="00436D21"/>
    <w:rsid w:val="00444099"/>
    <w:rsid w:val="004456FE"/>
    <w:rsid w:val="004464B7"/>
    <w:rsid w:val="00450111"/>
    <w:rsid w:val="00455611"/>
    <w:rsid w:val="0045563A"/>
    <w:rsid w:val="00457D51"/>
    <w:rsid w:val="00460569"/>
    <w:rsid w:val="004615A9"/>
    <w:rsid w:val="00464874"/>
    <w:rsid w:val="0046556A"/>
    <w:rsid w:val="00465746"/>
    <w:rsid w:val="00467C67"/>
    <w:rsid w:val="004721EE"/>
    <w:rsid w:val="004725B9"/>
    <w:rsid w:val="0047295B"/>
    <w:rsid w:val="00476DE1"/>
    <w:rsid w:val="00476F19"/>
    <w:rsid w:val="004802BA"/>
    <w:rsid w:val="00480674"/>
    <w:rsid w:val="00484E20"/>
    <w:rsid w:val="0048540A"/>
    <w:rsid w:val="00485E09"/>
    <w:rsid w:val="00487EAA"/>
    <w:rsid w:val="00491EB3"/>
    <w:rsid w:val="00492E57"/>
    <w:rsid w:val="004936BD"/>
    <w:rsid w:val="0049603E"/>
    <w:rsid w:val="004A1259"/>
    <w:rsid w:val="004A7AC9"/>
    <w:rsid w:val="004B0457"/>
    <w:rsid w:val="004B0A29"/>
    <w:rsid w:val="004B1E0F"/>
    <w:rsid w:val="004B2774"/>
    <w:rsid w:val="004B400E"/>
    <w:rsid w:val="004B5310"/>
    <w:rsid w:val="004B5698"/>
    <w:rsid w:val="004B5FD4"/>
    <w:rsid w:val="004B6913"/>
    <w:rsid w:val="004B7A53"/>
    <w:rsid w:val="004C02AF"/>
    <w:rsid w:val="004C2169"/>
    <w:rsid w:val="004C355D"/>
    <w:rsid w:val="004C4DF0"/>
    <w:rsid w:val="004C7587"/>
    <w:rsid w:val="004D026C"/>
    <w:rsid w:val="004D384B"/>
    <w:rsid w:val="004D5B84"/>
    <w:rsid w:val="004D7E9F"/>
    <w:rsid w:val="004E084B"/>
    <w:rsid w:val="004E26DD"/>
    <w:rsid w:val="004E32A1"/>
    <w:rsid w:val="004E56C3"/>
    <w:rsid w:val="004F1711"/>
    <w:rsid w:val="004F3DB4"/>
    <w:rsid w:val="004F4190"/>
    <w:rsid w:val="004F54E4"/>
    <w:rsid w:val="004F5C1B"/>
    <w:rsid w:val="004F5E86"/>
    <w:rsid w:val="004F63AE"/>
    <w:rsid w:val="005053EC"/>
    <w:rsid w:val="00507D76"/>
    <w:rsid w:val="00513C47"/>
    <w:rsid w:val="00513C9B"/>
    <w:rsid w:val="0051455C"/>
    <w:rsid w:val="005145B3"/>
    <w:rsid w:val="005154A8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27D9B"/>
    <w:rsid w:val="00530E1C"/>
    <w:rsid w:val="00531487"/>
    <w:rsid w:val="00533809"/>
    <w:rsid w:val="00533B85"/>
    <w:rsid w:val="0053502E"/>
    <w:rsid w:val="0054348D"/>
    <w:rsid w:val="00543AC6"/>
    <w:rsid w:val="00544195"/>
    <w:rsid w:val="00544C5A"/>
    <w:rsid w:val="00546682"/>
    <w:rsid w:val="00546DD3"/>
    <w:rsid w:val="0055093A"/>
    <w:rsid w:val="00550AAE"/>
    <w:rsid w:val="005523F8"/>
    <w:rsid w:val="00553E60"/>
    <w:rsid w:val="00555337"/>
    <w:rsid w:val="005562BC"/>
    <w:rsid w:val="005566B3"/>
    <w:rsid w:val="0055676F"/>
    <w:rsid w:val="0055753D"/>
    <w:rsid w:val="00560D9F"/>
    <w:rsid w:val="00565406"/>
    <w:rsid w:val="00570ECA"/>
    <w:rsid w:val="005737FC"/>
    <w:rsid w:val="00573872"/>
    <w:rsid w:val="0057508C"/>
    <w:rsid w:val="00576EB1"/>
    <w:rsid w:val="005823D0"/>
    <w:rsid w:val="005832CF"/>
    <w:rsid w:val="005836F8"/>
    <w:rsid w:val="00584EEC"/>
    <w:rsid w:val="00590BA9"/>
    <w:rsid w:val="00592A59"/>
    <w:rsid w:val="00592AAB"/>
    <w:rsid w:val="00592CFE"/>
    <w:rsid w:val="0059331E"/>
    <w:rsid w:val="0059679F"/>
    <w:rsid w:val="005A00CF"/>
    <w:rsid w:val="005A2435"/>
    <w:rsid w:val="005A44C4"/>
    <w:rsid w:val="005A6599"/>
    <w:rsid w:val="005A722C"/>
    <w:rsid w:val="005A753F"/>
    <w:rsid w:val="005B0EBF"/>
    <w:rsid w:val="005B4F58"/>
    <w:rsid w:val="005B5BED"/>
    <w:rsid w:val="005B5DB7"/>
    <w:rsid w:val="005B71AC"/>
    <w:rsid w:val="005B71D0"/>
    <w:rsid w:val="005C0A2B"/>
    <w:rsid w:val="005C3585"/>
    <w:rsid w:val="005C3E51"/>
    <w:rsid w:val="005C70DA"/>
    <w:rsid w:val="005C73EF"/>
    <w:rsid w:val="005C7543"/>
    <w:rsid w:val="005D0EE0"/>
    <w:rsid w:val="005D165E"/>
    <w:rsid w:val="005D16D5"/>
    <w:rsid w:val="005D378A"/>
    <w:rsid w:val="005D494C"/>
    <w:rsid w:val="005D5564"/>
    <w:rsid w:val="005D6C15"/>
    <w:rsid w:val="005D7346"/>
    <w:rsid w:val="005D792B"/>
    <w:rsid w:val="005E726A"/>
    <w:rsid w:val="005F3E58"/>
    <w:rsid w:val="005F7767"/>
    <w:rsid w:val="00600546"/>
    <w:rsid w:val="0060112A"/>
    <w:rsid w:val="00606F63"/>
    <w:rsid w:val="00607341"/>
    <w:rsid w:val="00621AFD"/>
    <w:rsid w:val="00621DD1"/>
    <w:rsid w:val="00623493"/>
    <w:rsid w:val="00626C3B"/>
    <w:rsid w:val="00631D07"/>
    <w:rsid w:val="00632B1B"/>
    <w:rsid w:val="00634AD1"/>
    <w:rsid w:val="00634C89"/>
    <w:rsid w:val="00636D0B"/>
    <w:rsid w:val="00640A41"/>
    <w:rsid w:val="00640EF6"/>
    <w:rsid w:val="00640FC9"/>
    <w:rsid w:val="00641315"/>
    <w:rsid w:val="00643BFE"/>
    <w:rsid w:val="00643E70"/>
    <w:rsid w:val="0065003C"/>
    <w:rsid w:val="00650087"/>
    <w:rsid w:val="00651882"/>
    <w:rsid w:val="00651BEB"/>
    <w:rsid w:val="006526E6"/>
    <w:rsid w:val="006543C7"/>
    <w:rsid w:val="00662382"/>
    <w:rsid w:val="00663BF2"/>
    <w:rsid w:val="00666CC6"/>
    <w:rsid w:val="0066779D"/>
    <w:rsid w:val="00670B4D"/>
    <w:rsid w:val="00680952"/>
    <w:rsid w:val="006844BD"/>
    <w:rsid w:val="006845A6"/>
    <w:rsid w:val="0068595A"/>
    <w:rsid w:val="00690A7D"/>
    <w:rsid w:val="00693FAF"/>
    <w:rsid w:val="0069499D"/>
    <w:rsid w:val="0069694F"/>
    <w:rsid w:val="006A5AA2"/>
    <w:rsid w:val="006A66B0"/>
    <w:rsid w:val="006A73AE"/>
    <w:rsid w:val="006B1F1D"/>
    <w:rsid w:val="006B4826"/>
    <w:rsid w:val="006B67B1"/>
    <w:rsid w:val="006B6ED3"/>
    <w:rsid w:val="006B7127"/>
    <w:rsid w:val="006C6805"/>
    <w:rsid w:val="006C7619"/>
    <w:rsid w:val="006D6C12"/>
    <w:rsid w:val="006E5B35"/>
    <w:rsid w:val="006E76F4"/>
    <w:rsid w:val="006F06D2"/>
    <w:rsid w:val="006F170D"/>
    <w:rsid w:val="006F2030"/>
    <w:rsid w:val="006F22A2"/>
    <w:rsid w:val="006F2AFF"/>
    <w:rsid w:val="006F3481"/>
    <w:rsid w:val="006F41A1"/>
    <w:rsid w:val="006F4A96"/>
    <w:rsid w:val="006F4B75"/>
    <w:rsid w:val="006F5585"/>
    <w:rsid w:val="006F64B3"/>
    <w:rsid w:val="007007E2"/>
    <w:rsid w:val="007034CE"/>
    <w:rsid w:val="00703C4B"/>
    <w:rsid w:val="00703D87"/>
    <w:rsid w:val="00704CBF"/>
    <w:rsid w:val="0070653D"/>
    <w:rsid w:val="00707340"/>
    <w:rsid w:val="007073F9"/>
    <w:rsid w:val="007110B3"/>
    <w:rsid w:val="00711C31"/>
    <w:rsid w:val="00712F9F"/>
    <w:rsid w:val="00714048"/>
    <w:rsid w:val="00714C84"/>
    <w:rsid w:val="00716693"/>
    <w:rsid w:val="00717A79"/>
    <w:rsid w:val="0072543D"/>
    <w:rsid w:val="00731F8E"/>
    <w:rsid w:val="00733400"/>
    <w:rsid w:val="00733670"/>
    <w:rsid w:val="0073511F"/>
    <w:rsid w:val="00736667"/>
    <w:rsid w:val="00736826"/>
    <w:rsid w:val="00737C0A"/>
    <w:rsid w:val="007422D6"/>
    <w:rsid w:val="00743008"/>
    <w:rsid w:val="0074709F"/>
    <w:rsid w:val="00747CE3"/>
    <w:rsid w:val="00751D52"/>
    <w:rsid w:val="007547CE"/>
    <w:rsid w:val="00755B8A"/>
    <w:rsid w:val="00757B3D"/>
    <w:rsid w:val="00761982"/>
    <w:rsid w:val="0076209F"/>
    <w:rsid w:val="00764DFA"/>
    <w:rsid w:val="00765FC3"/>
    <w:rsid w:val="00766895"/>
    <w:rsid w:val="00766AE9"/>
    <w:rsid w:val="00766D73"/>
    <w:rsid w:val="00771D83"/>
    <w:rsid w:val="00772DC4"/>
    <w:rsid w:val="00774AEE"/>
    <w:rsid w:val="00776A95"/>
    <w:rsid w:val="00777281"/>
    <w:rsid w:val="00777432"/>
    <w:rsid w:val="00777731"/>
    <w:rsid w:val="00781CD7"/>
    <w:rsid w:val="00782347"/>
    <w:rsid w:val="007826F1"/>
    <w:rsid w:val="00784421"/>
    <w:rsid w:val="007852A6"/>
    <w:rsid w:val="007859A7"/>
    <w:rsid w:val="007931C9"/>
    <w:rsid w:val="00794EFE"/>
    <w:rsid w:val="00795C33"/>
    <w:rsid w:val="007979D4"/>
    <w:rsid w:val="007A16E3"/>
    <w:rsid w:val="007B09D5"/>
    <w:rsid w:val="007B165A"/>
    <w:rsid w:val="007B22B2"/>
    <w:rsid w:val="007B5909"/>
    <w:rsid w:val="007C08C8"/>
    <w:rsid w:val="007C217F"/>
    <w:rsid w:val="007C3C68"/>
    <w:rsid w:val="007C3D01"/>
    <w:rsid w:val="007C4AFD"/>
    <w:rsid w:val="007D1C10"/>
    <w:rsid w:val="007D3604"/>
    <w:rsid w:val="007D46B4"/>
    <w:rsid w:val="007D5D6D"/>
    <w:rsid w:val="007D6E42"/>
    <w:rsid w:val="007E2C4C"/>
    <w:rsid w:val="007E5117"/>
    <w:rsid w:val="007E65F3"/>
    <w:rsid w:val="007E728F"/>
    <w:rsid w:val="007F6F02"/>
    <w:rsid w:val="00801C9F"/>
    <w:rsid w:val="0080372D"/>
    <w:rsid w:val="00805A2F"/>
    <w:rsid w:val="00805E24"/>
    <w:rsid w:val="00805E94"/>
    <w:rsid w:val="00806BF7"/>
    <w:rsid w:val="008117BC"/>
    <w:rsid w:val="00814756"/>
    <w:rsid w:val="00816A1B"/>
    <w:rsid w:val="00822560"/>
    <w:rsid w:val="008231DA"/>
    <w:rsid w:val="00826FD4"/>
    <w:rsid w:val="008325DA"/>
    <w:rsid w:val="008339BE"/>
    <w:rsid w:val="00837EBB"/>
    <w:rsid w:val="0084016A"/>
    <w:rsid w:val="00842314"/>
    <w:rsid w:val="008448FE"/>
    <w:rsid w:val="00845A0B"/>
    <w:rsid w:val="00846286"/>
    <w:rsid w:val="0084676C"/>
    <w:rsid w:val="00846B32"/>
    <w:rsid w:val="00853ADD"/>
    <w:rsid w:val="00854981"/>
    <w:rsid w:val="008601B0"/>
    <w:rsid w:val="00860E5D"/>
    <w:rsid w:val="0086183A"/>
    <w:rsid w:val="00862807"/>
    <w:rsid w:val="00865B5C"/>
    <w:rsid w:val="008710D5"/>
    <w:rsid w:val="0087274A"/>
    <w:rsid w:val="008738B4"/>
    <w:rsid w:val="008761F5"/>
    <w:rsid w:val="008765D8"/>
    <w:rsid w:val="008821CA"/>
    <w:rsid w:val="008823A1"/>
    <w:rsid w:val="00883772"/>
    <w:rsid w:val="00883DA0"/>
    <w:rsid w:val="00884983"/>
    <w:rsid w:val="0088714B"/>
    <w:rsid w:val="00892E6C"/>
    <w:rsid w:val="00894A1A"/>
    <w:rsid w:val="0089729D"/>
    <w:rsid w:val="008A0839"/>
    <w:rsid w:val="008A084C"/>
    <w:rsid w:val="008A269E"/>
    <w:rsid w:val="008A3424"/>
    <w:rsid w:val="008A3BFF"/>
    <w:rsid w:val="008A460E"/>
    <w:rsid w:val="008A5CBE"/>
    <w:rsid w:val="008A7041"/>
    <w:rsid w:val="008B02E2"/>
    <w:rsid w:val="008B17D6"/>
    <w:rsid w:val="008B1DEB"/>
    <w:rsid w:val="008B36D9"/>
    <w:rsid w:val="008B3E4D"/>
    <w:rsid w:val="008B60C5"/>
    <w:rsid w:val="008B73CF"/>
    <w:rsid w:val="008B7CB8"/>
    <w:rsid w:val="008C3910"/>
    <w:rsid w:val="008C39B9"/>
    <w:rsid w:val="008C500B"/>
    <w:rsid w:val="008C52B7"/>
    <w:rsid w:val="008C6C6A"/>
    <w:rsid w:val="008D075E"/>
    <w:rsid w:val="008D5B37"/>
    <w:rsid w:val="008E0F0E"/>
    <w:rsid w:val="008E1412"/>
    <w:rsid w:val="008E1AB4"/>
    <w:rsid w:val="008E206C"/>
    <w:rsid w:val="008E38F0"/>
    <w:rsid w:val="008E3B29"/>
    <w:rsid w:val="008E3EA8"/>
    <w:rsid w:val="008E51C6"/>
    <w:rsid w:val="008E6111"/>
    <w:rsid w:val="008E777B"/>
    <w:rsid w:val="008F0628"/>
    <w:rsid w:val="008F1301"/>
    <w:rsid w:val="008F1DB9"/>
    <w:rsid w:val="008F2AC0"/>
    <w:rsid w:val="008F3442"/>
    <w:rsid w:val="008F4898"/>
    <w:rsid w:val="008F6DC2"/>
    <w:rsid w:val="008F7DB4"/>
    <w:rsid w:val="009014A6"/>
    <w:rsid w:val="00901D4A"/>
    <w:rsid w:val="00903234"/>
    <w:rsid w:val="009034FA"/>
    <w:rsid w:val="0090381C"/>
    <w:rsid w:val="009054A5"/>
    <w:rsid w:val="00906392"/>
    <w:rsid w:val="0091329F"/>
    <w:rsid w:val="00915E44"/>
    <w:rsid w:val="009176B9"/>
    <w:rsid w:val="00920EA3"/>
    <w:rsid w:val="00925424"/>
    <w:rsid w:val="00931557"/>
    <w:rsid w:val="009319CC"/>
    <w:rsid w:val="00932658"/>
    <w:rsid w:val="009346D4"/>
    <w:rsid w:val="00937B84"/>
    <w:rsid w:val="00940DBD"/>
    <w:rsid w:val="00941573"/>
    <w:rsid w:val="0094280D"/>
    <w:rsid w:val="009466BE"/>
    <w:rsid w:val="00947AE2"/>
    <w:rsid w:val="00947E25"/>
    <w:rsid w:val="00960B57"/>
    <w:rsid w:val="00962C26"/>
    <w:rsid w:val="00965399"/>
    <w:rsid w:val="00965B23"/>
    <w:rsid w:val="009741C7"/>
    <w:rsid w:val="00975387"/>
    <w:rsid w:val="009826C5"/>
    <w:rsid w:val="00985562"/>
    <w:rsid w:val="00986D4C"/>
    <w:rsid w:val="00987311"/>
    <w:rsid w:val="009875C8"/>
    <w:rsid w:val="00990824"/>
    <w:rsid w:val="00991B05"/>
    <w:rsid w:val="00995371"/>
    <w:rsid w:val="00995B88"/>
    <w:rsid w:val="0099699F"/>
    <w:rsid w:val="00997227"/>
    <w:rsid w:val="0099754B"/>
    <w:rsid w:val="0099786E"/>
    <w:rsid w:val="009A0A29"/>
    <w:rsid w:val="009A1A31"/>
    <w:rsid w:val="009A3647"/>
    <w:rsid w:val="009A4505"/>
    <w:rsid w:val="009A7DB8"/>
    <w:rsid w:val="009B1C9E"/>
    <w:rsid w:val="009B2757"/>
    <w:rsid w:val="009B39E2"/>
    <w:rsid w:val="009B4B98"/>
    <w:rsid w:val="009B4D7A"/>
    <w:rsid w:val="009B6A98"/>
    <w:rsid w:val="009B738E"/>
    <w:rsid w:val="009C0EEA"/>
    <w:rsid w:val="009C2616"/>
    <w:rsid w:val="009C38C7"/>
    <w:rsid w:val="009C5608"/>
    <w:rsid w:val="009D03C0"/>
    <w:rsid w:val="009D0A63"/>
    <w:rsid w:val="009D1920"/>
    <w:rsid w:val="009D1C63"/>
    <w:rsid w:val="009D47DB"/>
    <w:rsid w:val="009D6DA6"/>
    <w:rsid w:val="009E06B3"/>
    <w:rsid w:val="009E19B2"/>
    <w:rsid w:val="009E1DF5"/>
    <w:rsid w:val="009E2BD0"/>
    <w:rsid w:val="009E5C23"/>
    <w:rsid w:val="009E669F"/>
    <w:rsid w:val="009E7770"/>
    <w:rsid w:val="009F16F2"/>
    <w:rsid w:val="009F47D3"/>
    <w:rsid w:val="009F55F9"/>
    <w:rsid w:val="009F7560"/>
    <w:rsid w:val="009F7AA3"/>
    <w:rsid w:val="009F7B8B"/>
    <w:rsid w:val="00A01850"/>
    <w:rsid w:val="00A01C3F"/>
    <w:rsid w:val="00A10276"/>
    <w:rsid w:val="00A103C5"/>
    <w:rsid w:val="00A1290C"/>
    <w:rsid w:val="00A136CB"/>
    <w:rsid w:val="00A15F90"/>
    <w:rsid w:val="00A16D52"/>
    <w:rsid w:val="00A176C1"/>
    <w:rsid w:val="00A20B15"/>
    <w:rsid w:val="00A21166"/>
    <w:rsid w:val="00A24144"/>
    <w:rsid w:val="00A24E05"/>
    <w:rsid w:val="00A26F66"/>
    <w:rsid w:val="00A31157"/>
    <w:rsid w:val="00A31784"/>
    <w:rsid w:val="00A3265D"/>
    <w:rsid w:val="00A3566B"/>
    <w:rsid w:val="00A534C6"/>
    <w:rsid w:val="00A61A3E"/>
    <w:rsid w:val="00A6488F"/>
    <w:rsid w:val="00A64C74"/>
    <w:rsid w:val="00A70F49"/>
    <w:rsid w:val="00A71188"/>
    <w:rsid w:val="00A71C4C"/>
    <w:rsid w:val="00A71E8C"/>
    <w:rsid w:val="00A72D33"/>
    <w:rsid w:val="00A73646"/>
    <w:rsid w:val="00A74DB8"/>
    <w:rsid w:val="00A755A3"/>
    <w:rsid w:val="00A759C2"/>
    <w:rsid w:val="00A77746"/>
    <w:rsid w:val="00A81799"/>
    <w:rsid w:val="00A8207C"/>
    <w:rsid w:val="00A8272D"/>
    <w:rsid w:val="00A8751B"/>
    <w:rsid w:val="00A91C83"/>
    <w:rsid w:val="00A97D80"/>
    <w:rsid w:val="00AA5B49"/>
    <w:rsid w:val="00AB0587"/>
    <w:rsid w:val="00AB57C3"/>
    <w:rsid w:val="00AB779D"/>
    <w:rsid w:val="00AB783A"/>
    <w:rsid w:val="00AC24A3"/>
    <w:rsid w:val="00AC2E08"/>
    <w:rsid w:val="00AC358F"/>
    <w:rsid w:val="00AC5662"/>
    <w:rsid w:val="00AC7DA9"/>
    <w:rsid w:val="00AD2837"/>
    <w:rsid w:val="00AD366E"/>
    <w:rsid w:val="00AD3826"/>
    <w:rsid w:val="00AD609C"/>
    <w:rsid w:val="00AD6787"/>
    <w:rsid w:val="00AE36A8"/>
    <w:rsid w:val="00AE4095"/>
    <w:rsid w:val="00AF0434"/>
    <w:rsid w:val="00AF0E36"/>
    <w:rsid w:val="00AF2433"/>
    <w:rsid w:val="00AF758F"/>
    <w:rsid w:val="00B0012A"/>
    <w:rsid w:val="00B002E2"/>
    <w:rsid w:val="00B0047B"/>
    <w:rsid w:val="00B006B6"/>
    <w:rsid w:val="00B00FCD"/>
    <w:rsid w:val="00B04C99"/>
    <w:rsid w:val="00B055B9"/>
    <w:rsid w:val="00B05E47"/>
    <w:rsid w:val="00B06758"/>
    <w:rsid w:val="00B07127"/>
    <w:rsid w:val="00B07D97"/>
    <w:rsid w:val="00B117D8"/>
    <w:rsid w:val="00B155C0"/>
    <w:rsid w:val="00B17FEE"/>
    <w:rsid w:val="00B2710A"/>
    <w:rsid w:val="00B3078B"/>
    <w:rsid w:val="00B3531D"/>
    <w:rsid w:val="00B371ED"/>
    <w:rsid w:val="00B377D8"/>
    <w:rsid w:val="00B40D61"/>
    <w:rsid w:val="00B44BAD"/>
    <w:rsid w:val="00B45175"/>
    <w:rsid w:val="00B4604D"/>
    <w:rsid w:val="00B46D69"/>
    <w:rsid w:val="00B47011"/>
    <w:rsid w:val="00B47C66"/>
    <w:rsid w:val="00B5156B"/>
    <w:rsid w:val="00B5216A"/>
    <w:rsid w:val="00B525E2"/>
    <w:rsid w:val="00B557C6"/>
    <w:rsid w:val="00B60E9E"/>
    <w:rsid w:val="00B60EB4"/>
    <w:rsid w:val="00B64E63"/>
    <w:rsid w:val="00B65035"/>
    <w:rsid w:val="00B65E43"/>
    <w:rsid w:val="00B6738C"/>
    <w:rsid w:val="00B6754F"/>
    <w:rsid w:val="00B71E27"/>
    <w:rsid w:val="00B72439"/>
    <w:rsid w:val="00B76133"/>
    <w:rsid w:val="00B7696D"/>
    <w:rsid w:val="00B77CE0"/>
    <w:rsid w:val="00B818BF"/>
    <w:rsid w:val="00B81A6D"/>
    <w:rsid w:val="00B83114"/>
    <w:rsid w:val="00B83A7E"/>
    <w:rsid w:val="00B83F82"/>
    <w:rsid w:val="00B854DA"/>
    <w:rsid w:val="00B86295"/>
    <w:rsid w:val="00B8644B"/>
    <w:rsid w:val="00B8660D"/>
    <w:rsid w:val="00B86D91"/>
    <w:rsid w:val="00B871E2"/>
    <w:rsid w:val="00B874BE"/>
    <w:rsid w:val="00B90658"/>
    <w:rsid w:val="00B9378D"/>
    <w:rsid w:val="00B93DA5"/>
    <w:rsid w:val="00B95FFA"/>
    <w:rsid w:val="00B962C9"/>
    <w:rsid w:val="00BA1FF4"/>
    <w:rsid w:val="00BA242F"/>
    <w:rsid w:val="00BA3901"/>
    <w:rsid w:val="00BA6661"/>
    <w:rsid w:val="00BA713A"/>
    <w:rsid w:val="00BA7D5F"/>
    <w:rsid w:val="00BB1C8A"/>
    <w:rsid w:val="00BB46E6"/>
    <w:rsid w:val="00BB51AA"/>
    <w:rsid w:val="00BB6326"/>
    <w:rsid w:val="00BB6458"/>
    <w:rsid w:val="00BB7281"/>
    <w:rsid w:val="00BB73E9"/>
    <w:rsid w:val="00BB7620"/>
    <w:rsid w:val="00BC0FC0"/>
    <w:rsid w:val="00BC56FC"/>
    <w:rsid w:val="00BC721D"/>
    <w:rsid w:val="00BC7E7E"/>
    <w:rsid w:val="00BD0D9F"/>
    <w:rsid w:val="00BD314B"/>
    <w:rsid w:val="00BD43F8"/>
    <w:rsid w:val="00BD4B60"/>
    <w:rsid w:val="00BD5C0F"/>
    <w:rsid w:val="00BD6C03"/>
    <w:rsid w:val="00BE178D"/>
    <w:rsid w:val="00BE205D"/>
    <w:rsid w:val="00BE498D"/>
    <w:rsid w:val="00BE5177"/>
    <w:rsid w:val="00BE6A5F"/>
    <w:rsid w:val="00BF0EE5"/>
    <w:rsid w:val="00BF385B"/>
    <w:rsid w:val="00BF44C8"/>
    <w:rsid w:val="00BF49C1"/>
    <w:rsid w:val="00C01407"/>
    <w:rsid w:val="00C02EEE"/>
    <w:rsid w:val="00C035A6"/>
    <w:rsid w:val="00C03F26"/>
    <w:rsid w:val="00C05A04"/>
    <w:rsid w:val="00C172E5"/>
    <w:rsid w:val="00C24427"/>
    <w:rsid w:val="00C25D14"/>
    <w:rsid w:val="00C30190"/>
    <w:rsid w:val="00C31C0A"/>
    <w:rsid w:val="00C32AA3"/>
    <w:rsid w:val="00C339F8"/>
    <w:rsid w:val="00C371C1"/>
    <w:rsid w:val="00C417DD"/>
    <w:rsid w:val="00C430BA"/>
    <w:rsid w:val="00C45815"/>
    <w:rsid w:val="00C45E42"/>
    <w:rsid w:val="00C45F48"/>
    <w:rsid w:val="00C52C90"/>
    <w:rsid w:val="00C546B4"/>
    <w:rsid w:val="00C5588B"/>
    <w:rsid w:val="00C5606D"/>
    <w:rsid w:val="00C61191"/>
    <w:rsid w:val="00C61851"/>
    <w:rsid w:val="00C61B24"/>
    <w:rsid w:val="00C651C2"/>
    <w:rsid w:val="00C7040A"/>
    <w:rsid w:val="00C73026"/>
    <w:rsid w:val="00C73F27"/>
    <w:rsid w:val="00C7593B"/>
    <w:rsid w:val="00C767DD"/>
    <w:rsid w:val="00C80F64"/>
    <w:rsid w:val="00C81D1C"/>
    <w:rsid w:val="00C878FD"/>
    <w:rsid w:val="00C9360E"/>
    <w:rsid w:val="00C94A51"/>
    <w:rsid w:val="00C96223"/>
    <w:rsid w:val="00C979D1"/>
    <w:rsid w:val="00CA05E9"/>
    <w:rsid w:val="00CA0F1F"/>
    <w:rsid w:val="00CA1C25"/>
    <w:rsid w:val="00CA30A0"/>
    <w:rsid w:val="00CA3A49"/>
    <w:rsid w:val="00CB1A3E"/>
    <w:rsid w:val="00CB223F"/>
    <w:rsid w:val="00CB2343"/>
    <w:rsid w:val="00CB4FA5"/>
    <w:rsid w:val="00CB64AE"/>
    <w:rsid w:val="00CC1E3B"/>
    <w:rsid w:val="00CC2043"/>
    <w:rsid w:val="00CC3E3D"/>
    <w:rsid w:val="00CC452C"/>
    <w:rsid w:val="00CC5402"/>
    <w:rsid w:val="00CD15EE"/>
    <w:rsid w:val="00CD2301"/>
    <w:rsid w:val="00CD4E09"/>
    <w:rsid w:val="00CD72A1"/>
    <w:rsid w:val="00CD72BA"/>
    <w:rsid w:val="00CE26E6"/>
    <w:rsid w:val="00CF5782"/>
    <w:rsid w:val="00CF60C1"/>
    <w:rsid w:val="00D013E3"/>
    <w:rsid w:val="00D02CD5"/>
    <w:rsid w:val="00D03F5E"/>
    <w:rsid w:val="00D1551A"/>
    <w:rsid w:val="00D2271D"/>
    <w:rsid w:val="00D22EBD"/>
    <w:rsid w:val="00D23E0C"/>
    <w:rsid w:val="00D23FB9"/>
    <w:rsid w:val="00D24331"/>
    <w:rsid w:val="00D270F5"/>
    <w:rsid w:val="00D32108"/>
    <w:rsid w:val="00D33E78"/>
    <w:rsid w:val="00D3606B"/>
    <w:rsid w:val="00D3638F"/>
    <w:rsid w:val="00D37578"/>
    <w:rsid w:val="00D4021B"/>
    <w:rsid w:val="00D43809"/>
    <w:rsid w:val="00D44343"/>
    <w:rsid w:val="00D44C7B"/>
    <w:rsid w:val="00D46311"/>
    <w:rsid w:val="00D46A03"/>
    <w:rsid w:val="00D46AD5"/>
    <w:rsid w:val="00D46CF3"/>
    <w:rsid w:val="00D46D50"/>
    <w:rsid w:val="00D477BD"/>
    <w:rsid w:val="00D51472"/>
    <w:rsid w:val="00D51EC0"/>
    <w:rsid w:val="00D5613E"/>
    <w:rsid w:val="00D56950"/>
    <w:rsid w:val="00D61561"/>
    <w:rsid w:val="00D652AE"/>
    <w:rsid w:val="00D66760"/>
    <w:rsid w:val="00D66E3F"/>
    <w:rsid w:val="00D67AE8"/>
    <w:rsid w:val="00D72728"/>
    <w:rsid w:val="00D7300E"/>
    <w:rsid w:val="00D7427D"/>
    <w:rsid w:val="00D750A0"/>
    <w:rsid w:val="00D815D8"/>
    <w:rsid w:val="00D918C5"/>
    <w:rsid w:val="00D91976"/>
    <w:rsid w:val="00D92928"/>
    <w:rsid w:val="00D93B3D"/>
    <w:rsid w:val="00DA1449"/>
    <w:rsid w:val="00DA4623"/>
    <w:rsid w:val="00DA4C62"/>
    <w:rsid w:val="00DA5D00"/>
    <w:rsid w:val="00DA6E09"/>
    <w:rsid w:val="00DA765E"/>
    <w:rsid w:val="00DB0118"/>
    <w:rsid w:val="00DB0B54"/>
    <w:rsid w:val="00DB0E40"/>
    <w:rsid w:val="00DB23CA"/>
    <w:rsid w:val="00DB26F4"/>
    <w:rsid w:val="00DB2954"/>
    <w:rsid w:val="00DB44FB"/>
    <w:rsid w:val="00DB48BF"/>
    <w:rsid w:val="00DC079F"/>
    <w:rsid w:val="00DC1BE8"/>
    <w:rsid w:val="00DC2712"/>
    <w:rsid w:val="00DC30A4"/>
    <w:rsid w:val="00DC3CE8"/>
    <w:rsid w:val="00DC4ED6"/>
    <w:rsid w:val="00DC70A8"/>
    <w:rsid w:val="00DC7B16"/>
    <w:rsid w:val="00DC7BD0"/>
    <w:rsid w:val="00DD2206"/>
    <w:rsid w:val="00DD5E64"/>
    <w:rsid w:val="00DD6A3B"/>
    <w:rsid w:val="00DE01C1"/>
    <w:rsid w:val="00DE2A99"/>
    <w:rsid w:val="00DE5C66"/>
    <w:rsid w:val="00DE6620"/>
    <w:rsid w:val="00DE7525"/>
    <w:rsid w:val="00DE7B8E"/>
    <w:rsid w:val="00DF450A"/>
    <w:rsid w:val="00DF6339"/>
    <w:rsid w:val="00DF6582"/>
    <w:rsid w:val="00E02D65"/>
    <w:rsid w:val="00E030AE"/>
    <w:rsid w:val="00E03E35"/>
    <w:rsid w:val="00E04B6D"/>
    <w:rsid w:val="00E16120"/>
    <w:rsid w:val="00E17F50"/>
    <w:rsid w:val="00E20941"/>
    <w:rsid w:val="00E22C72"/>
    <w:rsid w:val="00E2569F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620D"/>
    <w:rsid w:val="00E46862"/>
    <w:rsid w:val="00E46E4D"/>
    <w:rsid w:val="00E510E5"/>
    <w:rsid w:val="00E51D75"/>
    <w:rsid w:val="00E5255D"/>
    <w:rsid w:val="00E52D74"/>
    <w:rsid w:val="00E52EFE"/>
    <w:rsid w:val="00E53ADF"/>
    <w:rsid w:val="00E5796F"/>
    <w:rsid w:val="00E621A3"/>
    <w:rsid w:val="00E63190"/>
    <w:rsid w:val="00E64991"/>
    <w:rsid w:val="00E71178"/>
    <w:rsid w:val="00E72037"/>
    <w:rsid w:val="00E751D7"/>
    <w:rsid w:val="00E75886"/>
    <w:rsid w:val="00E766DA"/>
    <w:rsid w:val="00E767D9"/>
    <w:rsid w:val="00E77E54"/>
    <w:rsid w:val="00E80FFB"/>
    <w:rsid w:val="00E81175"/>
    <w:rsid w:val="00E81895"/>
    <w:rsid w:val="00E84E4C"/>
    <w:rsid w:val="00E8549E"/>
    <w:rsid w:val="00E86E62"/>
    <w:rsid w:val="00E8750F"/>
    <w:rsid w:val="00E92DFD"/>
    <w:rsid w:val="00E958D0"/>
    <w:rsid w:val="00E976DA"/>
    <w:rsid w:val="00EA0E18"/>
    <w:rsid w:val="00EA231C"/>
    <w:rsid w:val="00EA28BA"/>
    <w:rsid w:val="00EA4A8B"/>
    <w:rsid w:val="00EA5815"/>
    <w:rsid w:val="00EA63B2"/>
    <w:rsid w:val="00EB09EE"/>
    <w:rsid w:val="00EB2B2B"/>
    <w:rsid w:val="00EB3E60"/>
    <w:rsid w:val="00EB45A0"/>
    <w:rsid w:val="00EB5249"/>
    <w:rsid w:val="00EB686C"/>
    <w:rsid w:val="00EB6989"/>
    <w:rsid w:val="00EB6B5C"/>
    <w:rsid w:val="00EB6BF8"/>
    <w:rsid w:val="00EC0A6B"/>
    <w:rsid w:val="00EC2C2C"/>
    <w:rsid w:val="00EC69C1"/>
    <w:rsid w:val="00ED17C6"/>
    <w:rsid w:val="00ED1DE2"/>
    <w:rsid w:val="00ED1E15"/>
    <w:rsid w:val="00ED3306"/>
    <w:rsid w:val="00ED7749"/>
    <w:rsid w:val="00EE182D"/>
    <w:rsid w:val="00EF0E3A"/>
    <w:rsid w:val="00EF5631"/>
    <w:rsid w:val="00EF73AC"/>
    <w:rsid w:val="00F0088F"/>
    <w:rsid w:val="00F0187E"/>
    <w:rsid w:val="00F0247C"/>
    <w:rsid w:val="00F02B0F"/>
    <w:rsid w:val="00F043B5"/>
    <w:rsid w:val="00F0598D"/>
    <w:rsid w:val="00F062CF"/>
    <w:rsid w:val="00F06FEB"/>
    <w:rsid w:val="00F07A71"/>
    <w:rsid w:val="00F1193F"/>
    <w:rsid w:val="00F1424F"/>
    <w:rsid w:val="00F16E8D"/>
    <w:rsid w:val="00F21D0C"/>
    <w:rsid w:val="00F223D4"/>
    <w:rsid w:val="00F24158"/>
    <w:rsid w:val="00F25195"/>
    <w:rsid w:val="00F2774A"/>
    <w:rsid w:val="00F31E47"/>
    <w:rsid w:val="00F32758"/>
    <w:rsid w:val="00F374B9"/>
    <w:rsid w:val="00F40666"/>
    <w:rsid w:val="00F4085E"/>
    <w:rsid w:val="00F40A7A"/>
    <w:rsid w:val="00F42DD3"/>
    <w:rsid w:val="00F430C6"/>
    <w:rsid w:val="00F43F58"/>
    <w:rsid w:val="00F44947"/>
    <w:rsid w:val="00F4633E"/>
    <w:rsid w:val="00F47EB1"/>
    <w:rsid w:val="00F5092E"/>
    <w:rsid w:val="00F50C21"/>
    <w:rsid w:val="00F519B4"/>
    <w:rsid w:val="00F5204B"/>
    <w:rsid w:val="00F52B84"/>
    <w:rsid w:val="00F569E5"/>
    <w:rsid w:val="00F57834"/>
    <w:rsid w:val="00F600B1"/>
    <w:rsid w:val="00F604FF"/>
    <w:rsid w:val="00F7000C"/>
    <w:rsid w:val="00F70754"/>
    <w:rsid w:val="00F73FB9"/>
    <w:rsid w:val="00F80314"/>
    <w:rsid w:val="00F80CAD"/>
    <w:rsid w:val="00F82925"/>
    <w:rsid w:val="00F84400"/>
    <w:rsid w:val="00F85262"/>
    <w:rsid w:val="00F9017D"/>
    <w:rsid w:val="00F90E0C"/>
    <w:rsid w:val="00F92C23"/>
    <w:rsid w:val="00F930A6"/>
    <w:rsid w:val="00F95A0E"/>
    <w:rsid w:val="00F95DE4"/>
    <w:rsid w:val="00F96B00"/>
    <w:rsid w:val="00FA0CE2"/>
    <w:rsid w:val="00FA0E7F"/>
    <w:rsid w:val="00FA3A50"/>
    <w:rsid w:val="00FA4116"/>
    <w:rsid w:val="00FA6F62"/>
    <w:rsid w:val="00FA7868"/>
    <w:rsid w:val="00FB223C"/>
    <w:rsid w:val="00FB345C"/>
    <w:rsid w:val="00FB386D"/>
    <w:rsid w:val="00FB4092"/>
    <w:rsid w:val="00FC1F3D"/>
    <w:rsid w:val="00FC24D0"/>
    <w:rsid w:val="00FC342D"/>
    <w:rsid w:val="00FC450C"/>
    <w:rsid w:val="00FC492E"/>
    <w:rsid w:val="00FC6D70"/>
    <w:rsid w:val="00FC789F"/>
    <w:rsid w:val="00FC79C4"/>
    <w:rsid w:val="00FD30E9"/>
    <w:rsid w:val="00FD4822"/>
    <w:rsid w:val="00FD5BBF"/>
    <w:rsid w:val="00FD7334"/>
    <w:rsid w:val="00FD7E5E"/>
    <w:rsid w:val="00FE308E"/>
    <w:rsid w:val="00FE56D1"/>
    <w:rsid w:val="00FE58A1"/>
    <w:rsid w:val="00FE7E2F"/>
    <w:rsid w:val="00FF116C"/>
    <w:rsid w:val="00FF253B"/>
    <w:rsid w:val="00FF3B6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6">
    <w:name w:val="Table Grid"/>
    <w:basedOn w:val="a1"/>
    <w:uiPriority w:val="5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MXmg/1P4QSQyGBX4YacMKvVnijpy2CLZMamOAFR6Vr8=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/SEWP1SyJpOnOcpujk8udPj+0geAihgDxspKxWt1Fypk2lOUk4GYYjEscSL6Cx7N
FjBAeaVz4+3X07Bl9Foauw==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IDdoNqE9DqyNMlSPY9e4ftdoNSc=</DigestValue>
      </Reference>
      <Reference URI="/word/endnotes.xml?ContentType=application/vnd.openxmlformats-officedocument.wordprocessingml.endnotes+xml">
        <DigestMethod Algorithm="http://www.w3.org/2000/09/xmldsig#sha1"/>
        <DigestValue>9hdw1UQOCp9uNEDZoOGA4CXi9qs=</DigestValue>
      </Reference>
      <Reference URI="/word/fontTable.xml?ContentType=application/vnd.openxmlformats-officedocument.wordprocessingml.fontTable+xml">
        <DigestMethod Algorithm="http://www.w3.org/2000/09/xmldsig#sha1"/>
        <DigestValue>1lSOS9YJ5bDFgGEm4nxYtpe9aUg=</DigestValue>
      </Reference>
      <Reference URI="/word/footer1.xml?ContentType=application/vnd.openxmlformats-officedocument.wordprocessingml.footer+xml">
        <DigestMethod Algorithm="http://www.w3.org/2000/09/xmldsig#sha1"/>
        <DigestValue>crfR0skBCoG7jSlAkte5daqMRh8=</DigestValue>
      </Reference>
      <Reference URI="/word/footer2.xml?ContentType=application/vnd.openxmlformats-officedocument.wordprocessingml.footer+xml">
        <DigestMethod Algorithm="http://www.w3.org/2000/09/xmldsig#sha1"/>
        <DigestValue>SXoethWqbpL4S6MdxWcaOj89bho=</DigestValue>
      </Reference>
      <Reference URI="/word/footnotes.xml?ContentType=application/vnd.openxmlformats-officedocument.wordprocessingml.footnotes+xml">
        <DigestMethod Algorithm="http://www.w3.org/2000/09/xmldsig#sha1"/>
        <DigestValue>HbyTizBWZJ5fLuqPJpPfQQRiHXQ=</DigestValue>
      </Reference>
      <Reference URI="/word/media/image1.jpeg?ContentType=image/jpeg">
        <DigestMethod Algorithm="http://www.w3.org/2000/09/xmldsig#sha1"/>
        <DigestValue>5rBoDk18Rb0naNX0B+7v+k+VJWM=</DigestValue>
      </Reference>
      <Reference URI="/word/numbering.xml?ContentType=application/vnd.openxmlformats-officedocument.wordprocessingml.numbering+xml">
        <DigestMethod Algorithm="http://www.w3.org/2000/09/xmldsig#sha1"/>
        <DigestValue>0vSu2LdXvX0ktLPCGB/O5eXDLL4=</DigestValue>
      </Reference>
      <Reference URI="/word/settings.xml?ContentType=application/vnd.openxmlformats-officedocument.wordprocessingml.settings+xml">
        <DigestMethod Algorithm="http://www.w3.org/2000/09/xmldsig#sha1"/>
        <DigestValue>4681hlILPWOVYKWfhwx24ttv/uM=</DigestValue>
      </Reference>
      <Reference URI="/word/styles.xml?ContentType=application/vnd.openxmlformats-officedocument.wordprocessingml.styles+xml">
        <DigestMethod Algorithm="http://www.w3.org/2000/09/xmldsig#sha1"/>
        <DigestValue>JTzPPLmT+AeC97/aw7ivZJga0wU=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V5XxLUXldMnB3R4j48W4BSMozVk=</DigestValue>
      </Reference>
    </Manifest>
    <SignatureProperties>
      <SignatureProperty Id="idSignatureTime" Target="#idPackageSignature">
        <mdssi:SignatureTime>
          <mdssi:Format>YYYY-MM-DDThh:mm:ssTZD</mdssi:Format>
          <mdssi:Value>2021-02-10T13:12:52Z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FBB6-E851-46A9-9E74-FDD8C3D8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</Template>
  <TotalTime>508</TotalTime>
  <Pages>20</Pages>
  <Words>6841</Words>
  <Characters>38997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45747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Пользователь Windows</cp:lastModifiedBy>
  <cp:revision>44</cp:revision>
  <cp:lastPrinted>2021-02-10T07:09:00Z</cp:lastPrinted>
  <dcterms:created xsi:type="dcterms:W3CDTF">2021-01-25T07:04:00Z</dcterms:created>
  <dcterms:modified xsi:type="dcterms:W3CDTF">2021-02-10T07:10:00Z</dcterms:modified>
</cp:coreProperties>
</file>