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BA" w:rsidRDefault="00A442BA" w:rsidP="00A442B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РОССИЙСКАЯ ФЕДЕРАЦИЯ</w:t>
      </w:r>
    </w:p>
    <w:p w:rsidR="00A442BA" w:rsidRDefault="00A442BA" w:rsidP="00A442B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sz w:val="28"/>
          <w:szCs w:val="28"/>
        </w:rPr>
        <w:br/>
        <w:t>ОБРАЗОВАНИЯ</w:t>
      </w:r>
      <w:r>
        <w:rPr>
          <w:rFonts w:ascii="Times New Roman CYR" w:hAnsi="Times New Roman CYR" w:cs="Times New Roman CYR"/>
          <w:sz w:val="28"/>
          <w:szCs w:val="28"/>
        </w:rPr>
        <w:br/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sz w:val="28"/>
          <w:szCs w:val="28"/>
        </w:rPr>
        <w:br/>
        <w:t>ОБЛАСТИ</w:t>
      </w:r>
    </w:p>
    <w:p w:rsidR="00A442BA" w:rsidRPr="00A442BA" w:rsidRDefault="00A442BA" w:rsidP="00A442B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442BA" w:rsidRDefault="00A442BA" w:rsidP="00A442B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A442BA" w:rsidRPr="00A442BA" w:rsidRDefault="00A442BA" w:rsidP="00A442B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от 13 августа 2012 года № 14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1"/>
          <w:szCs w:val="21"/>
        </w:rPr>
        <w:t>Галахово</w:t>
      </w:r>
      <w:proofErr w:type="spellEnd"/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содействии избирательным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комиссиям в организации подготовки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проведении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выборов депутатов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Саратовской областной Думы пятого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созыва 14 октября 2012 года.</w:t>
      </w:r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442BA">
        <w:rPr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целях оказания содействия избирательным комиссиям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Галаховском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муниципальном образовании в организации подготовки и проведении выборов депутатов Саратовской областной Думы пятого созыва, руководствуясь Федеральным Законом </w:t>
      </w:r>
      <w:r w:rsidRPr="00A442BA">
        <w:rPr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Pr="00A442BA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Законами Саратовской области </w:t>
      </w:r>
      <w:r w:rsidRPr="00A442BA">
        <w:rPr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sz w:val="28"/>
          <w:szCs w:val="28"/>
        </w:rPr>
        <w:t>О выборах депутатов Саратовской областной думы</w:t>
      </w:r>
      <w:r w:rsidRPr="00A442BA"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О выборах в органы местного самоуправления Саратовской области</w:t>
      </w:r>
      <w:r w:rsidRPr="00A442BA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ПОСТАНОВЛЯЮ:</w:t>
      </w:r>
      <w:proofErr w:type="gramEnd"/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42BA">
        <w:rPr>
          <w:b/>
          <w:bCs/>
          <w:sz w:val="28"/>
          <w:szCs w:val="28"/>
        </w:rPr>
        <w:tab/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Предоставить избирательным комиссиям на безвозмездной основе  помещения для работы  избирательной комиссии, хранения избирательной документации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в т.ч. обеспечить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транспорьные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средства, средства связи, технологическое оборудование).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42BA">
        <w:rPr>
          <w:sz w:val="28"/>
          <w:szCs w:val="28"/>
        </w:rPr>
        <w:tab/>
      </w:r>
      <w:r w:rsidRPr="00A442BA">
        <w:rPr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Рекомендовать УУП обеспечить охрану общественного порядка и общественную безопасность в период подготовки и проведения выборов депутатов Саратовской областной Думы.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42BA">
        <w:rPr>
          <w:sz w:val="28"/>
          <w:szCs w:val="28"/>
        </w:rPr>
        <w:tab/>
        <w:t>-</w:t>
      </w:r>
      <w:r>
        <w:rPr>
          <w:rFonts w:ascii="Times New Roman CYR" w:hAnsi="Times New Roman CYR" w:cs="Times New Roman CYR"/>
          <w:sz w:val="28"/>
          <w:szCs w:val="28"/>
        </w:rPr>
        <w:t>оказывать постоянное содействие избирательным комиссиям в обеспечении избирательных прав граждан РФ при голосовании.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42BA">
        <w:rPr>
          <w:sz w:val="28"/>
          <w:szCs w:val="28"/>
        </w:rPr>
        <w:tab/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принять необходимые меры по предотвращению, изготовлению подложных и не законных предвыборных материалов и их изъятию, установлению изготовителей и распространителей указанных материалов, источников их оплаты, а также своевременное информирование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соответсвующей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избирательной комиссии о выявленных фактах и принятых мерах.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42BA">
        <w:rPr>
          <w:sz w:val="28"/>
          <w:szCs w:val="28"/>
        </w:rPr>
        <w:tab/>
      </w:r>
      <w:r w:rsidRPr="00A442BA">
        <w:rPr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Обеспечить пожарную безопасность помещения для голосования и помещений  избирательных комиссий.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42BA">
        <w:rPr>
          <w:sz w:val="28"/>
          <w:szCs w:val="28"/>
        </w:rPr>
        <w:tab/>
        <w:t>4.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информационном стенде в фойе здания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адмиистрации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Галаховского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МО.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442BA">
        <w:rPr>
          <w:sz w:val="28"/>
          <w:szCs w:val="28"/>
        </w:rPr>
        <w:lastRenderedPageBreak/>
        <w:tab/>
      </w:r>
      <w:r w:rsidRPr="00A442BA">
        <w:rPr>
          <w:b/>
          <w:bCs/>
          <w:sz w:val="28"/>
          <w:szCs w:val="28"/>
        </w:rPr>
        <w:t>5.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выполнением настоящего Постановления оставляю за собой.</w:t>
      </w:r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администрации</w:t>
      </w:r>
    </w:p>
    <w:p w:rsidR="00A442BA" w:rsidRDefault="00A442BA" w:rsidP="00A442B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Галаховского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</w:t>
      </w:r>
    </w:p>
    <w:p w:rsidR="00A442BA" w:rsidRPr="00A442BA" w:rsidRDefault="00A442BA" w:rsidP="00A442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образования                                                                                  В.И.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Иванушкин</w:t>
      </w:r>
      <w:proofErr w:type="gramEnd"/>
    </w:p>
    <w:p w:rsidR="00B0489C" w:rsidRDefault="00B0489C"/>
    <w:sectPr w:rsidR="00B0489C" w:rsidSect="00B048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2BA" w:rsidRDefault="00A442BA">
      <w:r>
        <w:separator/>
      </w:r>
    </w:p>
  </w:endnote>
  <w:endnote w:type="continuationSeparator" w:id="1">
    <w:p w:rsidR="00A442BA" w:rsidRDefault="00A4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9C" w:rsidRDefault="00B048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9C" w:rsidRDefault="00B0489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9C" w:rsidRDefault="00B048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2BA" w:rsidRDefault="00A442BA">
      <w:r>
        <w:separator/>
      </w:r>
    </w:p>
  </w:footnote>
  <w:footnote w:type="continuationSeparator" w:id="1">
    <w:p w:rsidR="00A442BA" w:rsidRDefault="00A44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9C" w:rsidRDefault="00B048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9C" w:rsidRDefault="00B0489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9C" w:rsidRDefault="00B048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A442BA"/>
    <w:rsid w:val="00B0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2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230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2018-06-01T06:30:00Z</dcterms:created>
  <dcterms:modified xsi:type="dcterms:W3CDTF">2018-06-01T06:32:00Z</dcterms:modified>
</cp:coreProperties>
</file>